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05D" w:rsidRDefault="0040405D">
      <w:pPr>
        <w:pStyle w:val="Pavadinimas"/>
      </w:pPr>
      <w:r>
        <w:t>PANEVĖŽIO MIESTO SAVIVALDYBĖS TARYBA</w:t>
      </w:r>
    </w:p>
    <w:p w:rsidR="0040405D" w:rsidRDefault="0040405D">
      <w:pPr>
        <w:jc w:val="both"/>
        <w:rPr>
          <w:sz w:val="24"/>
          <w:szCs w:val="24"/>
        </w:rPr>
      </w:pPr>
    </w:p>
    <w:p w:rsidR="00204175" w:rsidRDefault="00204175">
      <w:pPr>
        <w:jc w:val="both"/>
        <w:rPr>
          <w:sz w:val="24"/>
          <w:szCs w:val="24"/>
        </w:rPr>
      </w:pPr>
    </w:p>
    <w:p w:rsidR="0027568D" w:rsidRDefault="0027568D" w:rsidP="0027568D">
      <w:pPr>
        <w:pStyle w:val="Antrat2"/>
      </w:pPr>
      <w:r>
        <w:t>SPRENDIMAS</w:t>
      </w:r>
    </w:p>
    <w:p w:rsidR="00080A4F" w:rsidRPr="00C66D7B" w:rsidRDefault="00080A4F" w:rsidP="00C66D7B">
      <w:pPr>
        <w:jc w:val="center"/>
        <w:rPr>
          <w:b/>
          <w:szCs w:val="24"/>
        </w:rPr>
      </w:pPr>
      <w:r w:rsidRPr="00C66D7B">
        <w:rPr>
          <w:b/>
          <w:sz w:val="24"/>
          <w:szCs w:val="24"/>
        </w:rPr>
        <w:t xml:space="preserve">DĖL SAVIVALDYBĖS TARYBOS 2012 M. RUGSĖJO 27 D. SPRENDIMO NR. 1-249 </w:t>
      </w:r>
      <w:r w:rsidR="009935B4" w:rsidRPr="009935B4">
        <w:rPr>
          <w:b/>
          <w:sz w:val="24"/>
          <w:szCs w:val="24"/>
        </w:rPr>
        <w:t>„DĖL IŠORINĖS REKLAMOS ĮRENGIMO PANEVĖŽIO MIESTE TAISYKLIŲ PATVIRTINIMO IR SAVIVALDYBĖS TARYBOS 2008 M. GEGUŽĖS 29 d. SPRENDIMO NR. 1-17-9 1 PUNKTO PRIPAŽINIMO NETEKUSIU GALIOS“</w:t>
      </w:r>
      <w:r w:rsidR="009935B4">
        <w:rPr>
          <w:b/>
          <w:sz w:val="24"/>
          <w:szCs w:val="24"/>
        </w:rPr>
        <w:t xml:space="preserve"> </w:t>
      </w:r>
      <w:r w:rsidRPr="00C66D7B">
        <w:rPr>
          <w:b/>
          <w:sz w:val="24"/>
          <w:szCs w:val="24"/>
        </w:rPr>
        <w:t>PRIPAŽINIMO NETEKUSIU</w:t>
      </w:r>
      <w:r w:rsidR="00C66D7B">
        <w:rPr>
          <w:b/>
          <w:sz w:val="24"/>
          <w:szCs w:val="24"/>
        </w:rPr>
        <w:t xml:space="preserve"> GALIOS</w:t>
      </w:r>
    </w:p>
    <w:p w:rsidR="0027568D" w:rsidRDefault="0027568D" w:rsidP="0027568D">
      <w:pPr>
        <w:jc w:val="center"/>
        <w:rPr>
          <w:b/>
          <w:sz w:val="24"/>
        </w:rPr>
      </w:pPr>
    </w:p>
    <w:p w:rsidR="0027568D" w:rsidRPr="003739B3" w:rsidRDefault="00017C69" w:rsidP="0027568D">
      <w:pPr>
        <w:jc w:val="center"/>
        <w:rPr>
          <w:color w:val="000000"/>
          <w:sz w:val="24"/>
        </w:rPr>
      </w:pPr>
      <w:r w:rsidRPr="003739B3">
        <w:rPr>
          <w:color w:val="000000"/>
          <w:sz w:val="24"/>
        </w:rPr>
        <w:t>201</w:t>
      </w:r>
      <w:r w:rsidR="004432D2">
        <w:rPr>
          <w:color w:val="000000"/>
          <w:sz w:val="24"/>
        </w:rPr>
        <w:t>8</w:t>
      </w:r>
      <w:r w:rsidRPr="003739B3">
        <w:rPr>
          <w:color w:val="000000"/>
          <w:sz w:val="24"/>
        </w:rPr>
        <w:t xml:space="preserve"> m. </w:t>
      </w:r>
      <w:r w:rsidR="009935B4">
        <w:rPr>
          <w:color w:val="000000"/>
          <w:sz w:val="24"/>
        </w:rPr>
        <w:t>spalio</w:t>
      </w:r>
      <w:r w:rsidR="004F031A">
        <w:rPr>
          <w:color w:val="000000"/>
          <w:sz w:val="24"/>
        </w:rPr>
        <w:t xml:space="preserve"> </w:t>
      </w:r>
      <w:r w:rsidRPr="003739B3">
        <w:rPr>
          <w:color w:val="000000"/>
          <w:sz w:val="24"/>
        </w:rPr>
        <w:t>d. Nr.</w:t>
      </w:r>
      <w:r w:rsidR="004F031A">
        <w:rPr>
          <w:color w:val="000000"/>
          <w:sz w:val="24"/>
        </w:rPr>
        <w:t xml:space="preserve"> </w:t>
      </w:r>
    </w:p>
    <w:p w:rsidR="0027568D" w:rsidRDefault="0027568D" w:rsidP="0027568D">
      <w:pPr>
        <w:pStyle w:val="Antrat3"/>
        <w:rPr>
          <w:b/>
        </w:rPr>
      </w:pPr>
      <w:r>
        <w:t>Panevėžys</w:t>
      </w:r>
    </w:p>
    <w:p w:rsidR="0040405D" w:rsidRDefault="0040405D">
      <w:pPr>
        <w:spacing w:line="360" w:lineRule="auto"/>
        <w:ind w:firstLine="720"/>
        <w:jc w:val="both"/>
        <w:rPr>
          <w:sz w:val="24"/>
          <w:szCs w:val="24"/>
        </w:rPr>
      </w:pPr>
    </w:p>
    <w:p w:rsidR="0040405D" w:rsidRDefault="0040405D" w:rsidP="00204175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</w:t>
      </w:r>
      <w:r w:rsidR="00DA3311">
        <w:rPr>
          <w:sz w:val="24"/>
          <w:szCs w:val="24"/>
        </w:rPr>
        <w:t>18</w:t>
      </w:r>
      <w:r w:rsidR="004432D2">
        <w:rPr>
          <w:rStyle w:val="Grietas"/>
          <w:b w:val="0"/>
          <w:sz w:val="24"/>
          <w:szCs w:val="24"/>
        </w:rPr>
        <w:t xml:space="preserve"> straipsnio </w:t>
      </w:r>
      <w:r w:rsidR="00080A4F">
        <w:rPr>
          <w:rStyle w:val="Grietas"/>
          <w:b w:val="0"/>
          <w:sz w:val="24"/>
          <w:szCs w:val="24"/>
        </w:rPr>
        <w:t xml:space="preserve">1 </w:t>
      </w:r>
      <w:r w:rsidR="00DA3311">
        <w:rPr>
          <w:rStyle w:val="Grietas"/>
          <w:b w:val="0"/>
          <w:sz w:val="24"/>
          <w:szCs w:val="24"/>
        </w:rPr>
        <w:t xml:space="preserve">dalimi, </w:t>
      </w:r>
      <w:r>
        <w:rPr>
          <w:sz w:val="24"/>
          <w:szCs w:val="24"/>
        </w:rPr>
        <w:t>Panevėžio miesto savivaldybės taryba n u s p r e n d ž i a:</w:t>
      </w:r>
    </w:p>
    <w:p w:rsidR="0040405D" w:rsidRDefault="00DA3311" w:rsidP="00081D75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Pripažinti netekusiu galios </w:t>
      </w:r>
      <w:r w:rsidR="00F87A9B">
        <w:rPr>
          <w:sz w:val="24"/>
          <w:szCs w:val="24"/>
        </w:rPr>
        <w:t xml:space="preserve">Panevėžio miesto savivaldybės tarybos </w:t>
      </w:r>
      <w:r w:rsidR="00F87A9B">
        <w:rPr>
          <w:color w:val="000000"/>
          <w:sz w:val="24"/>
          <w:szCs w:val="24"/>
        </w:rPr>
        <w:t xml:space="preserve">2012 m. rugsėjo 27 d. sprendimą </w:t>
      </w:r>
      <w:r w:rsidR="00F87A9B" w:rsidRPr="003739B3">
        <w:rPr>
          <w:color w:val="000000"/>
          <w:sz w:val="24"/>
          <w:szCs w:val="24"/>
        </w:rPr>
        <w:t xml:space="preserve">Nr. </w:t>
      </w:r>
      <w:r w:rsidR="00F87A9B">
        <w:rPr>
          <w:color w:val="000000"/>
          <w:sz w:val="24"/>
          <w:szCs w:val="24"/>
        </w:rPr>
        <w:t xml:space="preserve">1-249 „Dėl </w:t>
      </w:r>
      <w:r w:rsidR="009935B4">
        <w:rPr>
          <w:sz w:val="24"/>
          <w:szCs w:val="24"/>
        </w:rPr>
        <w:t>I</w:t>
      </w:r>
      <w:r w:rsidR="004432D2">
        <w:rPr>
          <w:sz w:val="24"/>
          <w:szCs w:val="24"/>
        </w:rPr>
        <w:t xml:space="preserve">šorinės reklamos įrengimo Panevėžio mieste </w:t>
      </w:r>
      <w:r w:rsidR="00F87A9B">
        <w:rPr>
          <w:sz w:val="24"/>
          <w:szCs w:val="24"/>
        </w:rPr>
        <w:t xml:space="preserve">taisyklių patvirtinimo ir </w:t>
      </w:r>
      <w:r w:rsidR="009935B4">
        <w:rPr>
          <w:sz w:val="24"/>
          <w:szCs w:val="24"/>
        </w:rPr>
        <w:t>S</w:t>
      </w:r>
      <w:r w:rsidR="00F87A9B">
        <w:rPr>
          <w:sz w:val="24"/>
          <w:szCs w:val="24"/>
        </w:rPr>
        <w:t>avivaldybės tarybos 2008 m. gegužės 29 d. sprendimo Nr. 1-17-9 1 punkto pripažinimo netekusiu galios</w:t>
      </w:r>
      <w:r w:rsidR="00A1493F">
        <w:rPr>
          <w:sz w:val="24"/>
          <w:szCs w:val="24"/>
        </w:rPr>
        <w:t>“</w:t>
      </w:r>
      <w:r w:rsidR="00F87A9B">
        <w:rPr>
          <w:sz w:val="24"/>
          <w:szCs w:val="24"/>
        </w:rPr>
        <w:t>.</w:t>
      </w:r>
    </w:p>
    <w:p w:rsidR="00F87A9B" w:rsidRPr="00081D75" w:rsidRDefault="00F87A9B" w:rsidP="009935B4">
      <w:pPr>
        <w:spacing w:line="360" w:lineRule="auto"/>
        <w:jc w:val="both"/>
        <w:rPr>
          <w:sz w:val="24"/>
          <w:szCs w:val="24"/>
        </w:rPr>
      </w:pPr>
    </w:p>
    <w:p w:rsidR="0040405D" w:rsidRDefault="0040405D">
      <w:pPr>
        <w:jc w:val="both"/>
        <w:rPr>
          <w:sz w:val="24"/>
        </w:rPr>
      </w:pPr>
    </w:p>
    <w:p w:rsidR="00F87A9B" w:rsidRPr="00F87A9B" w:rsidRDefault="00F87A9B" w:rsidP="00F87A9B">
      <w:pPr>
        <w:rPr>
          <w:sz w:val="24"/>
        </w:rPr>
      </w:pPr>
      <w:r w:rsidRPr="00F87A9B">
        <w:rPr>
          <w:sz w:val="24"/>
        </w:rPr>
        <w:t>RENG</w:t>
      </w:r>
      <w:r>
        <w:rPr>
          <w:sz w:val="24"/>
        </w:rPr>
        <w:t>Ė</w:t>
      </w:r>
      <w:r w:rsidRPr="00F87A9B">
        <w:rPr>
          <w:sz w:val="24"/>
        </w:rPr>
        <w:tab/>
      </w:r>
      <w:r w:rsidR="00A1493F">
        <w:rPr>
          <w:sz w:val="24"/>
        </w:rPr>
        <w:t xml:space="preserve">   </w:t>
      </w:r>
      <w:r w:rsidR="009935B4">
        <w:rPr>
          <w:sz w:val="24"/>
        </w:rPr>
        <w:t xml:space="preserve">                    </w:t>
      </w:r>
      <w:r w:rsidRPr="00F87A9B">
        <w:rPr>
          <w:sz w:val="24"/>
        </w:rPr>
        <w:t>Vita Bubliauskaitė, tel. 501 225</w:t>
      </w:r>
    </w:p>
    <w:p w:rsidR="00F87A9B" w:rsidRDefault="00F87A9B" w:rsidP="00F87A9B">
      <w:pPr>
        <w:rPr>
          <w:sz w:val="24"/>
        </w:rPr>
      </w:pPr>
    </w:p>
    <w:p w:rsidR="00F87A9B" w:rsidRDefault="00F87A9B" w:rsidP="00F87A9B">
      <w:pPr>
        <w:rPr>
          <w:sz w:val="24"/>
        </w:rPr>
      </w:pPr>
    </w:p>
    <w:p w:rsidR="00F87A9B" w:rsidRPr="00F87A9B" w:rsidRDefault="00F87A9B" w:rsidP="00F87A9B">
      <w:pPr>
        <w:rPr>
          <w:sz w:val="24"/>
        </w:rPr>
      </w:pPr>
      <w:r w:rsidRPr="00F87A9B">
        <w:rPr>
          <w:sz w:val="24"/>
        </w:rPr>
        <w:t>SUDERINTA</w:t>
      </w:r>
    </w:p>
    <w:p w:rsidR="00F87A9B" w:rsidRPr="00F87A9B" w:rsidRDefault="00F87A9B" w:rsidP="00F87A9B">
      <w:pPr>
        <w:rPr>
          <w:sz w:val="24"/>
        </w:rPr>
      </w:pPr>
    </w:p>
    <w:p w:rsidR="00F87A9B" w:rsidRPr="00F87A9B" w:rsidRDefault="00F87A9B" w:rsidP="00F87A9B">
      <w:pPr>
        <w:rPr>
          <w:sz w:val="24"/>
        </w:rPr>
      </w:pPr>
      <w:r w:rsidRPr="00F87A9B">
        <w:rPr>
          <w:sz w:val="24"/>
        </w:rPr>
        <w:t>Mero patarėja, atliekanti Tarybos sekretoriaus funkcijas</w:t>
      </w:r>
      <w:r w:rsidRPr="00F87A9B">
        <w:rPr>
          <w:sz w:val="24"/>
        </w:rPr>
        <w:tab/>
      </w:r>
      <w:r w:rsidRPr="00F87A9B">
        <w:rPr>
          <w:sz w:val="24"/>
        </w:rPr>
        <w:tab/>
      </w:r>
      <w:r w:rsidRPr="00F87A9B">
        <w:rPr>
          <w:sz w:val="24"/>
        </w:rPr>
        <w:tab/>
        <w:t>Indrė Kisielė</w:t>
      </w:r>
    </w:p>
    <w:p w:rsidR="00E12E47" w:rsidRDefault="00E12E47" w:rsidP="009935B4">
      <w:pPr>
        <w:spacing w:line="360" w:lineRule="auto"/>
        <w:rPr>
          <w:sz w:val="24"/>
        </w:rPr>
      </w:pPr>
    </w:p>
    <w:p w:rsidR="00F87A9B" w:rsidRPr="00F87A9B" w:rsidRDefault="00E12E47" w:rsidP="009935B4">
      <w:pPr>
        <w:spacing w:line="360" w:lineRule="auto"/>
        <w:rPr>
          <w:sz w:val="24"/>
        </w:rPr>
      </w:pPr>
      <w:r>
        <w:rPr>
          <w:sz w:val="24"/>
        </w:rPr>
        <w:t>Mero pavaduotojas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Aleksas Varna</w:t>
      </w:r>
      <w:bookmarkStart w:id="0" w:name="_GoBack"/>
      <w:bookmarkEnd w:id="0"/>
    </w:p>
    <w:p w:rsidR="00E12E47" w:rsidRDefault="00E12E47" w:rsidP="009935B4">
      <w:pPr>
        <w:spacing w:line="360" w:lineRule="auto"/>
        <w:rPr>
          <w:sz w:val="24"/>
        </w:rPr>
      </w:pPr>
    </w:p>
    <w:p w:rsidR="00F87A9B" w:rsidRPr="00F87A9B" w:rsidRDefault="00F87A9B" w:rsidP="009935B4">
      <w:pPr>
        <w:spacing w:line="360" w:lineRule="auto"/>
        <w:rPr>
          <w:sz w:val="24"/>
        </w:rPr>
      </w:pPr>
      <w:r w:rsidRPr="00F87A9B">
        <w:rPr>
          <w:sz w:val="24"/>
        </w:rPr>
        <w:t>Administracijos direktorius</w:t>
      </w:r>
      <w:r w:rsidRPr="00F87A9B">
        <w:rPr>
          <w:sz w:val="24"/>
        </w:rPr>
        <w:tab/>
      </w:r>
      <w:r w:rsidRPr="00F87A9B">
        <w:rPr>
          <w:sz w:val="24"/>
        </w:rPr>
        <w:tab/>
      </w:r>
      <w:r w:rsidRPr="00F87A9B">
        <w:rPr>
          <w:sz w:val="24"/>
        </w:rPr>
        <w:tab/>
      </w:r>
      <w:r w:rsidRPr="00F87A9B">
        <w:rPr>
          <w:sz w:val="24"/>
        </w:rPr>
        <w:tab/>
      </w:r>
      <w:r w:rsidRPr="00F87A9B">
        <w:rPr>
          <w:sz w:val="24"/>
        </w:rPr>
        <w:tab/>
      </w:r>
      <w:r w:rsidRPr="00F87A9B">
        <w:rPr>
          <w:sz w:val="24"/>
        </w:rPr>
        <w:tab/>
      </w:r>
      <w:r w:rsidRPr="00F87A9B">
        <w:rPr>
          <w:sz w:val="24"/>
        </w:rPr>
        <w:tab/>
        <w:t>Rimantas Pauža</w:t>
      </w:r>
    </w:p>
    <w:p w:rsidR="00F87A9B" w:rsidRPr="00F87A9B" w:rsidRDefault="00F87A9B" w:rsidP="009935B4">
      <w:pPr>
        <w:spacing w:line="360" w:lineRule="auto"/>
        <w:rPr>
          <w:sz w:val="24"/>
        </w:rPr>
      </w:pPr>
    </w:p>
    <w:p w:rsidR="00F87A9B" w:rsidRPr="00F87A9B" w:rsidRDefault="00F87A9B" w:rsidP="009935B4">
      <w:pPr>
        <w:spacing w:line="360" w:lineRule="auto"/>
        <w:rPr>
          <w:sz w:val="24"/>
        </w:rPr>
      </w:pPr>
      <w:r w:rsidRPr="00F87A9B">
        <w:rPr>
          <w:sz w:val="24"/>
        </w:rPr>
        <w:t>Strateginio planavimo, investicijų ir biudžeto</w:t>
      </w:r>
    </w:p>
    <w:p w:rsidR="00F87A9B" w:rsidRPr="00F87A9B" w:rsidRDefault="00F87A9B" w:rsidP="009935B4">
      <w:pPr>
        <w:spacing w:line="360" w:lineRule="auto"/>
        <w:rPr>
          <w:sz w:val="24"/>
        </w:rPr>
      </w:pPr>
      <w:r w:rsidRPr="00F87A9B">
        <w:rPr>
          <w:sz w:val="24"/>
        </w:rPr>
        <w:t>skyriaus vedėja</w:t>
      </w:r>
      <w:r w:rsidRPr="00F87A9B">
        <w:rPr>
          <w:sz w:val="24"/>
        </w:rPr>
        <w:tab/>
      </w:r>
      <w:r w:rsidRPr="00F87A9B">
        <w:rPr>
          <w:sz w:val="24"/>
        </w:rPr>
        <w:tab/>
      </w:r>
      <w:r w:rsidRPr="00F87A9B">
        <w:rPr>
          <w:sz w:val="24"/>
        </w:rPr>
        <w:tab/>
      </w:r>
      <w:r w:rsidRPr="00F87A9B">
        <w:rPr>
          <w:sz w:val="24"/>
        </w:rPr>
        <w:tab/>
      </w:r>
      <w:r w:rsidRPr="00F87A9B">
        <w:rPr>
          <w:sz w:val="24"/>
        </w:rPr>
        <w:tab/>
      </w:r>
      <w:r w:rsidRPr="00F87A9B">
        <w:rPr>
          <w:sz w:val="24"/>
        </w:rPr>
        <w:tab/>
      </w:r>
      <w:r w:rsidRPr="00F87A9B">
        <w:rPr>
          <w:sz w:val="24"/>
        </w:rPr>
        <w:tab/>
      </w:r>
      <w:r w:rsidRPr="00F87A9B">
        <w:rPr>
          <w:sz w:val="24"/>
        </w:rPr>
        <w:tab/>
        <w:t>Audronė Meškauskienė</w:t>
      </w:r>
    </w:p>
    <w:p w:rsidR="00F87A9B" w:rsidRPr="00F87A9B" w:rsidRDefault="00F87A9B" w:rsidP="009935B4">
      <w:pPr>
        <w:spacing w:line="360" w:lineRule="auto"/>
        <w:rPr>
          <w:sz w:val="24"/>
        </w:rPr>
      </w:pPr>
    </w:p>
    <w:p w:rsidR="00F87A9B" w:rsidRPr="00F87A9B" w:rsidRDefault="00F87A9B" w:rsidP="009935B4">
      <w:pPr>
        <w:spacing w:line="360" w:lineRule="auto"/>
        <w:rPr>
          <w:sz w:val="24"/>
        </w:rPr>
      </w:pPr>
      <w:r w:rsidRPr="00F87A9B">
        <w:rPr>
          <w:sz w:val="24"/>
        </w:rPr>
        <w:t>Teisės ir viešosios tvarkos skyriaus vyr. specialistė</w:t>
      </w:r>
      <w:r w:rsidRPr="00F87A9B">
        <w:rPr>
          <w:sz w:val="24"/>
        </w:rPr>
        <w:tab/>
      </w:r>
      <w:r w:rsidRPr="00F87A9B">
        <w:rPr>
          <w:sz w:val="24"/>
        </w:rPr>
        <w:tab/>
      </w:r>
      <w:r w:rsidRPr="00F87A9B">
        <w:rPr>
          <w:sz w:val="24"/>
        </w:rPr>
        <w:tab/>
      </w:r>
      <w:r w:rsidRPr="00F87A9B">
        <w:rPr>
          <w:sz w:val="24"/>
        </w:rPr>
        <w:tab/>
        <w:t>Asta Reikienė</w:t>
      </w:r>
    </w:p>
    <w:p w:rsidR="00F87A9B" w:rsidRPr="00F87A9B" w:rsidRDefault="00F87A9B" w:rsidP="009935B4">
      <w:pPr>
        <w:spacing w:line="360" w:lineRule="auto"/>
        <w:rPr>
          <w:sz w:val="24"/>
        </w:rPr>
      </w:pPr>
    </w:p>
    <w:p w:rsidR="00F87A9B" w:rsidRPr="00F87A9B" w:rsidRDefault="00F87A9B" w:rsidP="009935B4">
      <w:pPr>
        <w:spacing w:line="360" w:lineRule="auto"/>
        <w:rPr>
          <w:sz w:val="24"/>
        </w:rPr>
      </w:pPr>
      <w:r w:rsidRPr="00F87A9B">
        <w:rPr>
          <w:sz w:val="24"/>
        </w:rPr>
        <w:t>Teritorijų planavimo ir architektūros skyriaus vedėja</w:t>
      </w:r>
      <w:r w:rsidRPr="00F87A9B">
        <w:rPr>
          <w:sz w:val="24"/>
        </w:rPr>
        <w:tab/>
      </w:r>
      <w:r w:rsidRPr="00F87A9B">
        <w:rPr>
          <w:sz w:val="24"/>
        </w:rPr>
        <w:tab/>
      </w:r>
      <w:r w:rsidRPr="00F87A9B">
        <w:rPr>
          <w:sz w:val="24"/>
        </w:rPr>
        <w:tab/>
        <w:t>Daiva Gasiūnienė</w:t>
      </w:r>
    </w:p>
    <w:p w:rsidR="00F87A9B" w:rsidRPr="00F87A9B" w:rsidRDefault="00F87A9B" w:rsidP="009935B4">
      <w:pPr>
        <w:spacing w:line="360" w:lineRule="auto"/>
        <w:rPr>
          <w:sz w:val="24"/>
        </w:rPr>
      </w:pPr>
    </w:p>
    <w:p w:rsidR="007120B6" w:rsidRDefault="00F87A9B" w:rsidP="009935B4">
      <w:pPr>
        <w:spacing w:line="360" w:lineRule="auto"/>
        <w:rPr>
          <w:sz w:val="24"/>
          <w:szCs w:val="24"/>
        </w:rPr>
      </w:pPr>
      <w:r w:rsidRPr="00F87A9B">
        <w:rPr>
          <w:sz w:val="24"/>
        </w:rPr>
        <w:t>Dokumentų valdymo poskyrio vyr. specialistė</w:t>
      </w:r>
      <w:r w:rsidRPr="00F87A9B">
        <w:rPr>
          <w:sz w:val="24"/>
        </w:rPr>
        <w:tab/>
      </w:r>
      <w:r w:rsidRPr="00F87A9B">
        <w:rPr>
          <w:sz w:val="24"/>
        </w:rPr>
        <w:tab/>
      </w:r>
      <w:r w:rsidRPr="00F87A9B">
        <w:rPr>
          <w:sz w:val="24"/>
        </w:rPr>
        <w:tab/>
      </w:r>
      <w:r w:rsidRPr="00F87A9B">
        <w:rPr>
          <w:sz w:val="24"/>
        </w:rPr>
        <w:tab/>
        <w:t>Loreta Vasilevičienė</w:t>
      </w:r>
    </w:p>
    <w:sectPr w:rsidR="007120B6" w:rsidSect="009935B4">
      <w:headerReference w:type="default" r:id="rId7"/>
      <w:headerReference w:type="first" r:id="rId8"/>
      <w:pgSz w:w="11907" w:h="16840"/>
      <w:pgMar w:top="1134" w:right="708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B7D" w:rsidRDefault="00BF1B7D">
      <w:r>
        <w:separator/>
      </w:r>
    </w:p>
  </w:endnote>
  <w:endnote w:type="continuationSeparator" w:id="0">
    <w:p w:rsidR="00BF1B7D" w:rsidRDefault="00BF1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B7D" w:rsidRDefault="00BF1B7D">
      <w:r>
        <w:separator/>
      </w:r>
    </w:p>
  </w:footnote>
  <w:footnote w:type="continuationSeparator" w:id="0">
    <w:p w:rsidR="00BF1B7D" w:rsidRDefault="00BF1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05D" w:rsidRDefault="0040405D">
    <w:pPr>
      <w:pStyle w:val="Antrats"/>
      <w:ind w:right="360"/>
    </w:pPr>
  </w:p>
  <w:p w:rsidR="0040405D" w:rsidRDefault="00A1493F">
    <w:pPr>
      <w:pStyle w:val="Antrats"/>
      <w:ind w:right="36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Text Box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405D" w:rsidRDefault="0040405D">
                          <w:pPr>
                            <w:snapToGrid w:val="0"/>
                            <w:rPr>
                              <w:sz w:val="18"/>
                              <w:lang w:val="en-US"/>
                            </w:rPr>
                          </w:pPr>
                          <w:r>
                            <w:rPr>
                              <w:sz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  <w:lang w:val="en-US"/>
                            </w:rPr>
                            <w:fldChar w:fldCharType="separate"/>
                          </w:r>
                          <w:r w:rsidR="00A1493F" w:rsidRPr="00A1493F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3" o:spid="_x0000_s1026" type="#_x0000_t202" style="position:absolute;margin-left:0;margin-top:0;width:4.55pt;height:10.35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" filled="f" stroked="f">
              <v:textbox style="mso-fit-shape-to-text:t" inset="0,0,0,0">
                <w:txbxContent>
                  <w:p w:rsidR="0040405D" w:rsidRDefault="0040405D">
                    <w:pPr>
                      <w:snapToGrid w:val="0"/>
                      <w:rPr>
                        <w:sz w:val="18"/>
                        <w:lang w:val="en-US"/>
                      </w:rPr>
                    </w:pPr>
                    <w:r>
                      <w:rPr>
                        <w:sz w:val="18"/>
                        <w:lang w:val="en-US"/>
                      </w:rPr>
                      <w:fldChar w:fldCharType="begin"/>
                    </w:r>
                    <w:r>
                      <w:rPr>
                        <w:sz w:val="1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sz w:val="18"/>
                        <w:lang w:val="en-US"/>
                      </w:rPr>
                      <w:fldChar w:fldCharType="separate"/>
                    </w:r>
                    <w:r w:rsidR="00A1493F" w:rsidRPr="00A1493F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sz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5B4" w:rsidRDefault="009935B4">
    <w:pPr>
      <w:pStyle w:val="Antrats"/>
    </w:pPr>
  </w:p>
  <w:p w:rsidR="009935B4" w:rsidRDefault="009935B4">
    <w:pPr>
      <w:pStyle w:val="Antrats"/>
    </w:pPr>
  </w:p>
  <w:p w:rsidR="009935B4" w:rsidRPr="009935B4" w:rsidRDefault="009935B4" w:rsidP="009935B4">
    <w:pPr>
      <w:pStyle w:val="Pavadinimas"/>
      <w:jc w:val="right"/>
      <w:rPr>
        <w:sz w:val="24"/>
      </w:rPr>
    </w:pPr>
    <w:r w:rsidRPr="009935B4">
      <w:rPr>
        <w:sz w:val="24"/>
      </w:rPr>
      <w:t xml:space="preserve">Projektas </w:t>
    </w:r>
  </w:p>
  <w:p w:rsidR="009935B4" w:rsidRDefault="009935B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8E6"/>
    <w:rsid w:val="00015F06"/>
    <w:rsid w:val="00017C69"/>
    <w:rsid w:val="00017C8A"/>
    <w:rsid w:val="000213EA"/>
    <w:rsid w:val="00026466"/>
    <w:rsid w:val="000328A3"/>
    <w:rsid w:val="00034E97"/>
    <w:rsid w:val="00041AD3"/>
    <w:rsid w:val="000430EE"/>
    <w:rsid w:val="00045CCF"/>
    <w:rsid w:val="00051A86"/>
    <w:rsid w:val="00067087"/>
    <w:rsid w:val="00080A4F"/>
    <w:rsid w:val="00081D75"/>
    <w:rsid w:val="00093DDF"/>
    <w:rsid w:val="000B10B4"/>
    <w:rsid w:val="000B1692"/>
    <w:rsid w:val="000B2764"/>
    <w:rsid w:val="000D39BE"/>
    <w:rsid w:val="000F48F8"/>
    <w:rsid w:val="0010174F"/>
    <w:rsid w:val="0013542A"/>
    <w:rsid w:val="00143711"/>
    <w:rsid w:val="001568DE"/>
    <w:rsid w:val="0016068D"/>
    <w:rsid w:val="00172A27"/>
    <w:rsid w:val="0017626E"/>
    <w:rsid w:val="001838F9"/>
    <w:rsid w:val="001D4241"/>
    <w:rsid w:val="001D4D49"/>
    <w:rsid w:val="001E598C"/>
    <w:rsid w:val="001F06CF"/>
    <w:rsid w:val="001F7851"/>
    <w:rsid w:val="0020084F"/>
    <w:rsid w:val="00204175"/>
    <w:rsid w:val="00221200"/>
    <w:rsid w:val="00233274"/>
    <w:rsid w:val="00242C4D"/>
    <w:rsid w:val="002445D4"/>
    <w:rsid w:val="00257BA7"/>
    <w:rsid w:val="002651BD"/>
    <w:rsid w:val="00270E82"/>
    <w:rsid w:val="0027568D"/>
    <w:rsid w:val="002911B0"/>
    <w:rsid w:val="002B6C57"/>
    <w:rsid w:val="002D2833"/>
    <w:rsid w:val="002D73AF"/>
    <w:rsid w:val="002F199C"/>
    <w:rsid w:val="002F5CD9"/>
    <w:rsid w:val="002F7524"/>
    <w:rsid w:val="0030455B"/>
    <w:rsid w:val="00307026"/>
    <w:rsid w:val="00315D43"/>
    <w:rsid w:val="0032062E"/>
    <w:rsid w:val="003259DB"/>
    <w:rsid w:val="003276C0"/>
    <w:rsid w:val="0033686A"/>
    <w:rsid w:val="00337C46"/>
    <w:rsid w:val="003739B3"/>
    <w:rsid w:val="00385B92"/>
    <w:rsid w:val="003A30FB"/>
    <w:rsid w:val="003A5EEE"/>
    <w:rsid w:val="003E2494"/>
    <w:rsid w:val="003F03B4"/>
    <w:rsid w:val="003F50B5"/>
    <w:rsid w:val="004012EE"/>
    <w:rsid w:val="0040405D"/>
    <w:rsid w:val="004114E0"/>
    <w:rsid w:val="00420234"/>
    <w:rsid w:val="00423553"/>
    <w:rsid w:val="00423C6B"/>
    <w:rsid w:val="00427C66"/>
    <w:rsid w:val="004432D2"/>
    <w:rsid w:val="004B0DA9"/>
    <w:rsid w:val="004B1775"/>
    <w:rsid w:val="004B21D6"/>
    <w:rsid w:val="004C7ECD"/>
    <w:rsid w:val="004D26BB"/>
    <w:rsid w:val="004D3DB8"/>
    <w:rsid w:val="004E5B28"/>
    <w:rsid w:val="004E60B9"/>
    <w:rsid w:val="004F031A"/>
    <w:rsid w:val="004F619E"/>
    <w:rsid w:val="005012AC"/>
    <w:rsid w:val="005240BA"/>
    <w:rsid w:val="00524CC6"/>
    <w:rsid w:val="0053312E"/>
    <w:rsid w:val="0054759B"/>
    <w:rsid w:val="00562E7B"/>
    <w:rsid w:val="00571DD5"/>
    <w:rsid w:val="00592222"/>
    <w:rsid w:val="00597E62"/>
    <w:rsid w:val="005B6A5B"/>
    <w:rsid w:val="00606EBA"/>
    <w:rsid w:val="00615AA2"/>
    <w:rsid w:val="00621F06"/>
    <w:rsid w:val="00625D3F"/>
    <w:rsid w:val="006526DD"/>
    <w:rsid w:val="0065394F"/>
    <w:rsid w:val="00697F54"/>
    <w:rsid w:val="006D0DBC"/>
    <w:rsid w:val="006D383E"/>
    <w:rsid w:val="006E6D2F"/>
    <w:rsid w:val="007120B6"/>
    <w:rsid w:val="00723B5B"/>
    <w:rsid w:val="00785BD7"/>
    <w:rsid w:val="007904F9"/>
    <w:rsid w:val="00793595"/>
    <w:rsid w:val="007A7E54"/>
    <w:rsid w:val="007B5AAD"/>
    <w:rsid w:val="007E0EE0"/>
    <w:rsid w:val="007E7700"/>
    <w:rsid w:val="007F220F"/>
    <w:rsid w:val="008409FC"/>
    <w:rsid w:val="0085369F"/>
    <w:rsid w:val="00857256"/>
    <w:rsid w:val="008763A1"/>
    <w:rsid w:val="00893FF6"/>
    <w:rsid w:val="008B0E53"/>
    <w:rsid w:val="008B5B6C"/>
    <w:rsid w:val="008E713D"/>
    <w:rsid w:val="008F010D"/>
    <w:rsid w:val="008F0E96"/>
    <w:rsid w:val="008F223C"/>
    <w:rsid w:val="0090440A"/>
    <w:rsid w:val="009128DD"/>
    <w:rsid w:val="00937B7F"/>
    <w:rsid w:val="00943D2A"/>
    <w:rsid w:val="00967E97"/>
    <w:rsid w:val="009935B4"/>
    <w:rsid w:val="009C0B8D"/>
    <w:rsid w:val="009C78A7"/>
    <w:rsid w:val="009D455E"/>
    <w:rsid w:val="009E1CC0"/>
    <w:rsid w:val="009E647F"/>
    <w:rsid w:val="00A11D33"/>
    <w:rsid w:val="00A1493F"/>
    <w:rsid w:val="00A33627"/>
    <w:rsid w:val="00A4138D"/>
    <w:rsid w:val="00A44F36"/>
    <w:rsid w:val="00A50ECF"/>
    <w:rsid w:val="00AB603F"/>
    <w:rsid w:val="00B01B3E"/>
    <w:rsid w:val="00B078A8"/>
    <w:rsid w:val="00B17FED"/>
    <w:rsid w:val="00B257AB"/>
    <w:rsid w:val="00B3219C"/>
    <w:rsid w:val="00B50BE3"/>
    <w:rsid w:val="00B54028"/>
    <w:rsid w:val="00B57B18"/>
    <w:rsid w:val="00B61717"/>
    <w:rsid w:val="00B67001"/>
    <w:rsid w:val="00B700C1"/>
    <w:rsid w:val="00B85A6B"/>
    <w:rsid w:val="00B97B0C"/>
    <w:rsid w:val="00BA6D15"/>
    <w:rsid w:val="00BB047D"/>
    <w:rsid w:val="00BD3284"/>
    <w:rsid w:val="00BD44B3"/>
    <w:rsid w:val="00BF1B7D"/>
    <w:rsid w:val="00C0044F"/>
    <w:rsid w:val="00C12376"/>
    <w:rsid w:val="00C136D5"/>
    <w:rsid w:val="00C15123"/>
    <w:rsid w:val="00C36C60"/>
    <w:rsid w:val="00C66D7B"/>
    <w:rsid w:val="00C809E7"/>
    <w:rsid w:val="00CA2CA3"/>
    <w:rsid w:val="00CA59BA"/>
    <w:rsid w:val="00CB65AB"/>
    <w:rsid w:val="00CD1155"/>
    <w:rsid w:val="00D02CC5"/>
    <w:rsid w:val="00D05213"/>
    <w:rsid w:val="00D12E3A"/>
    <w:rsid w:val="00D1505E"/>
    <w:rsid w:val="00D254C2"/>
    <w:rsid w:val="00D308E0"/>
    <w:rsid w:val="00D324F0"/>
    <w:rsid w:val="00D349B8"/>
    <w:rsid w:val="00D51445"/>
    <w:rsid w:val="00D8266C"/>
    <w:rsid w:val="00D83E9A"/>
    <w:rsid w:val="00D8702F"/>
    <w:rsid w:val="00D93512"/>
    <w:rsid w:val="00DA3311"/>
    <w:rsid w:val="00DB1DAF"/>
    <w:rsid w:val="00DD4746"/>
    <w:rsid w:val="00DD708A"/>
    <w:rsid w:val="00DE69E2"/>
    <w:rsid w:val="00DF2769"/>
    <w:rsid w:val="00DF2EE0"/>
    <w:rsid w:val="00E01A3A"/>
    <w:rsid w:val="00E03FEF"/>
    <w:rsid w:val="00E054B7"/>
    <w:rsid w:val="00E12E47"/>
    <w:rsid w:val="00E15C50"/>
    <w:rsid w:val="00E20CBC"/>
    <w:rsid w:val="00E24AA8"/>
    <w:rsid w:val="00E26DEB"/>
    <w:rsid w:val="00E7611E"/>
    <w:rsid w:val="00E92B43"/>
    <w:rsid w:val="00E95F98"/>
    <w:rsid w:val="00EA3D55"/>
    <w:rsid w:val="00EB6674"/>
    <w:rsid w:val="00ED45DC"/>
    <w:rsid w:val="00ED700F"/>
    <w:rsid w:val="00EF1F3E"/>
    <w:rsid w:val="00EF60C8"/>
    <w:rsid w:val="00F31F10"/>
    <w:rsid w:val="00F43DDF"/>
    <w:rsid w:val="00F462EB"/>
    <w:rsid w:val="00F5095B"/>
    <w:rsid w:val="00F561BB"/>
    <w:rsid w:val="00F56A9B"/>
    <w:rsid w:val="00F60563"/>
    <w:rsid w:val="00F63CF5"/>
    <w:rsid w:val="00F64EB1"/>
    <w:rsid w:val="00F75B14"/>
    <w:rsid w:val="00F80224"/>
    <w:rsid w:val="00F87A9B"/>
    <w:rsid w:val="00FA1CFB"/>
    <w:rsid w:val="00FA6A16"/>
    <w:rsid w:val="00FB03C6"/>
    <w:rsid w:val="00FC1F3A"/>
    <w:rsid w:val="00FC6F92"/>
    <w:rsid w:val="00FD2574"/>
    <w:rsid w:val="00FD2A03"/>
    <w:rsid w:val="00FD3074"/>
    <w:rsid w:val="00FD5ADB"/>
    <w:rsid w:val="00FE2006"/>
    <w:rsid w:val="00FE461A"/>
    <w:rsid w:val="00FE7249"/>
    <w:rsid w:val="00F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5:docId w15:val="{788A3375-13F2-4BE0-A3F0-9FC3A16A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1D7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Pr>
      <w:b/>
      <w:bCs/>
    </w:r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paragraph" w:styleId="prastasiniatinklio">
    <w:name w:val="Normal (Web)"/>
    <w:basedOn w:val="prastasis"/>
    <w:pPr>
      <w:spacing w:before="100" w:beforeAutospacing="1" w:after="119"/>
    </w:pPr>
    <w:rPr>
      <w:sz w:val="24"/>
      <w:szCs w:val="24"/>
      <w:lang w:eastAsia="lt-LT"/>
    </w:rPr>
  </w:style>
  <w:style w:type="paragraph" w:styleId="Paantrat">
    <w:name w:val="Subtitle"/>
    <w:basedOn w:val="prastasis"/>
    <w:qFormat/>
    <w:pPr>
      <w:jc w:val="center"/>
    </w:pPr>
    <w:rPr>
      <w:b/>
      <w:sz w:val="28"/>
    </w:rPr>
  </w:style>
  <w:style w:type="paragraph" w:customStyle="1" w:styleId="western">
    <w:name w:val="western"/>
    <w:basedOn w:val="prastasis"/>
    <w:pPr>
      <w:spacing w:before="100" w:beforeAutospacing="1"/>
    </w:pPr>
    <w:rPr>
      <w:rFonts w:ascii="TimesLT" w:hAnsi="TimesLT"/>
      <w:sz w:val="22"/>
      <w:szCs w:val="22"/>
      <w:lang w:eastAsia="lt-LT"/>
    </w:rPr>
  </w:style>
  <w:style w:type="paragraph" w:styleId="Debesliotekstas">
    <w:name w:val="Balloon Text"/>
    <w:basedOn w:val="prastasis"/>
    <w:semiHidden/>
    <w:rsid w:val="00F561BB"/>
    <w:rPr>
      <w:rFonts w:ascii="Tahoma" w:hAnsi="Tahoma" w:cs="Tahoma"/>
      <w:sz w:val="16"/>
      <w:szCs w:val="16"/>
    </w:rPr>
  </w:style>
  <w:style w:type="character" w:customStyle="1" w:styleId="Antrat4Diagrama">
    <w:name w:val="Antraštė 4 Diagrama"/>
    <w:link w:val="Antrat4"/>
    <w:uiPriority w:val="9"/>
    <w:semiHidden/>
    <w:rsid w:val="00081D7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AntratsDiagrama">
    <w:name w:val="Antraštės Diagrama"/>
    <w:link w:val="Antrats"/>
    <w:uiPriority w:val="99"/>
    <w:rsid w:val="00A1493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ta4\AppData\Local\Microsoft\Windows\INetCache\Tar.sprend.projektas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ECDA5-18F3-416A-9217-BA5E3BAD9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Tar.sprend.projektas</Template>
  <TotalTime>10</TotalTime>
  <Pages>1</Pages>
  <Words>847</Words>
  <Characters>483</Characters>
  <Application>Microsoft Office Word</Application>
  <DocSecurity>0</DocSecurity>
  <PresentationFormat/>
  <Lines>4</Lines>
  <Paragraphs>2</Paragraphs>
  <Slides>0</Slides>
  <Notes>0</Notes>
  <HiddenSlides>0</HiddenSlides>
  <MMClips>0</MMClip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                    LIETUVOS RESPUBLIKA</vt:lpstr>
    </vt:vector>
  </TitlesOfParts>
  <Company>PMS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creator>Toma1</dc:creator>
  <cp:lastModifiedBy>Daiva Breivienė</cp:lastModifiedBy>
  <cp:revision>5</cp:revision>
  <cp:lastPrinted>2018-10-08T06:53:00Z</cp:lastPrinted>
  <dcterms:created xsi:type="dcterms:W3CDTF">2018-10-08T06:21:00Z</dcterms:created>
  <dcterms:modified xsi:type="dcterms:W3CDTF">2018-10-09T10:14:00Z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1033-9.1.0.4058</vt:lpwstr>
  </property>
</Properties>
</file>