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5B55C" w14:textId="77777777" w:rsidR="00CD033F" w:rsidRDefault="00346A64" w:rsidP="003D4240">
      <w:pPr>
        <w:pStyle w:val="Pavadinimas"/>
      </w:pPr>
      <w:r>
        <w:t>P</w:t>
      </w:r>
      <w:r w:rsidR="006F2628">
        <w:t>ANEVĖŽIO MIESTO SAVIVALDYBĖS TARYBA</w:t>
      </w:r>
    </w:p>
    <w:p w14:paraId="42F5B55D" w14:textId="77777777" w:rsidR="00F90806" w:rsidRDefault="00F90806" w:rsidP="003D4240">
      <w:pPr>
        <w:jc w:val="center"/>
        <w:rPr>
          <w:b/>
          <w:sz w:val="22"/>
        </w:rPr>
      </w:pPr>
    </w:p>
    <w:p w14:paraId="42F5B55E" w14:textId="77777777" w:rsidR="008E2471" w:rsidRPr="00F554D8" w:rsidRDefault="006F2628" w:rsidP="003D4240">
      <w:pPr>
        <w:pStyle w:val="Antrat2"/>
        <w:rPr>
          <w:szCs w:val="24"/>
        </w:rPr>
      </w:pPr>
      <w:r>
        <w:rPr>
          <w:szCs w:val="24"/>
        </w:rPr>
        <w:t>SPRENDIMAS</w:t>
      </w:r>
    </w:p>
    <w:p w14:paraId="42F5B55F" w14:textId="0085BCDE" w:rsidR="008E2471" w:rsidRPr="004A6307" w:rsidRDefault="00DE4970" w:rsidP="003D42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</w:t>
      </w:r>
      <w:r w:rsidR="00C16D28">
        <w:rPr>
          <w:b/>
          <w:sz w:val="24"/>
          <w:szCs w:val="24"/>
        </w:rPr>
        <w:t xml:space="preserve"> </w:t>
      </w:r>
      <w:r w:rsidR="00803321">
        <w:rPr>
          <w:b/>
          <w:sz w:val="24"/>
          <w:szCs w:val="24"/>
        </w:rPr>
        <w:t>ALDONOS MORKŪNIENĖS</w:t>
      </w:r>
      <w:r w:rsidR="006868C4">
        <w:rPr>
          <w:b/>
          <w:sz w:val="24"/>
          <w:szCs w:val="24"/>
        </w:rPr>
        <w:t xml:space="preserve"> </w:t>
      </w:r>
      <w:r w:rsidR="00F90806">
        <w:rPr>
          <w:b/>
          <w:sz w:val="24"/>
          <w:szCs w:val="24"/>
        </w:rPr>
        <w:t>DARBO SUTARTIES NUTRAUKIMO</w:t>
      </w:r>
      <w:r w:rsidR="00531FB2">
        <w:rPr>
          <w:b/>
          <w:sz w:val="24"/>
          <w:szCs w:val="24"/>
        </w:rPr>
        <w:t xml:space="preserve"> IR PAVEDIMO</w:t>
      </w:r>
      <w:r w:rsidR="00827B1C">
        <w:rPr>
          <w:b/>
          <w:sz w:val="24"/>
          <w:szCs w:val="24"/>
        </w:rPr>
        <w:t xml:space="preserve"> </w:t>
      </w:r>
      <w:r w:rsidR="00803321">
        <w:rPr>
          <w:b/>
          <w:sz w:val="24"/>
          <w:szCs w:val="24"/>
        </w:rPr>
        <w:t>LAIMUTEI PETRAUSKIENEI</w:t>
      </w:r>
      <w:r w:rsidR="00531FB2">
        <w:rPr>
          <w:b/>
          <w:sz w:val="24"/>
          <w:szCs w:val="24"/>
        </w:rPr>
        <w:t xml:space="preserve"> LAIKINAI </w:t>
      </w:r>
      <w:r w:rsidR="00827B1C">
        <w:rPr>
          <w:b/>
          <w:sz w:val="24"/>
          <w:szCs w:val="24"/>
        </w:rPr>
        <w:t xml:space="preserve">ATLIKTI PANEVĖŽIO </w:t>
      </w:r>
      <w:r w:rsidR="00531FB2">
        <w:rPr>
          <w:b/>
          <w:sz w:val="24"/>
          <w:szCs w:val="24"/>
        </w:rPr>
        <w:t>LOPŠELIO-DARŽELIO „</w:t>
      </w:r>
      <w:r w:rsidR="00803321">
        <w:rPr>
          <w:b/>
          <w:sz w:val="24"/>
          <w:szCs w:val="24"/>
        </w:rPr>
        <w:t>ŽVAIGŽDUTĖ</w:t>
      </w:r>
      <w:r w:rsidR="00531FB2">
        <w:rPr>
          <w:b/>
          <w:sz w:val="24"/>
          <w:szCs w:val="24"/>
        </w:rPr>
        <w:t xml:space="preserve">“ DIREKTORIAUS </w:t>
      </w:r>
      <w:r w:rsidR="00827B1C">
        <w:rPr>
          <w:b/>
          <w:sz w:val="24"/>
          <w:szCs w:val="24"/>
        </w:rPr>
        <w:t>FUNKCIJAS</w:t>
      </w:r>
    </w:p>
    <w:p w14:paraId="42F5B560" w14:textId="77777777" w:rsidR="00E20B00" w:rsidRDefault="00E20B00" w:rsidP="003D4240">
      <w:pPr>
        <w:jc w:val="center"/>
        <w:rPr>
          <w:sz w:val="24"/>
          <w:szCs w:val="24"/>
        </w:rPr>
      </w:pPr>
    </w:p>
    <w:p w14:paraId="42F5B561" w14:textId="4D618192" w:rsidR="00B437C8" w:rsidRDefault="00B437C8" w:rsidP="003D4240">
      <w:pPr>
        <w:jc w:val="center"/>
        <w:rPr>
          <w:sz w:val="24"/>
        </w:rPr>
      </w:pPr>
      <w:r>
        <w:rPr>
          <w:sz w:val="24"/>
        </w:rPr>
        <w:t xml:space="preserve">2018 m. </w:t>
      </w:r>
      <w:r w:rsidR="00803321">
        <w:rPr>
          <w:sz w:val="24"/>
        </w:rPr>
        <w:t>rugsėjo</w:t>
      </w:r>
      <w:r>
        <w:rPr>
          <w:sz w:val="24"/>
        </w:rPr>
        <w:t xml:space="preserve"> </w:t>
      </w:r>
      <w:r w:rsidR="00803321">
        <w:rPr>
          <w:sz w:val="24"/>
        </w:rPr>
        <w:t xml:space="preserve">      d. Nr. 1-</w:t>
      </w:r>
    </w:p>
    <w:p w14:paraId="42F5B562" w14:textId="77777777" w:rsidR="00B437C8" w:rsidRDefault="00B437C8" w:rsidP="003D4240">
      <w:pPr>
        <w:jc w:val="center"/>
        <w:rPr>
          <w:sz w:val="24"/>
        </w:rPr>
      </w:pPr>
      <w:r>
        <w:rPr>
          <w:sz w:val="24"/>
        </w:rPr>
        <w:t>Panevėžys</w:t>
      </w:r>
    </w:p>
    <w:p w14:paraId="42F5B563" w14:textId="77777777" w:rsidR="00B437C8" w:rsidRDefault="00B437C8" w:rsidP="003D4240">
      <w:pPr>
        <w:jc w:val="center"/>
        <w:rPr>
          <w:sz w:val="24"/>
          <w:szCs w:val="24"/>
        </w:rPr>
      </w:pPr>
    </w:p>
    <w:p w14:paraId="42F5B564" w14:textId="77777777" w:rsidR="00B437C8" w:rsidRDefault="00B437C8" w:rsidP="003D4240">
      <w:pPr>
        <w:jc w:val="center"/>
        <w:rPr>
          <w:sz w:val="24"/>
          <w:szCs w:val="24"/>
        </w:rPr>
      </w:pPr>
    </w:p>
    <w:p w14:paraId="42F5B565" w14:textId="47FDC00F" w:rsidR="004B4814" w:rsidRPr="003966D7" w:rsidRDefault="004B4814" w:rsidP="001D27F5">
      <w:pPr>
        <w:spacing w:line="360" w:lineRule="auto"/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Vadovaudamasi </w:t>
      </w:r>
      <w:r w:rsidR="00CC2497" w:rsidRPr="003966D7">
        <w:rPr>
          <w:sz w:val="24"/>
          <w:szCs w:val="24"/>
        </w:rPr>
        <w:t xml:space="preserve">Lietuvos Respublikos vietos savivaldos įstatymo </w:t>
      </w:r>
      <w:r w:rsidR="00E3517E" w:rsidRPr="003966D7">
        <w:rPr>
          <w:sz w:val="24"/>
          <w:szCs w:val="24"/>
        </w:rPr>
        <w:t>16 straipsnio 2 dalies 21</w:t>
      </w:r>
      <w:r w:rsidR="00CC2497" w:rsidRPr="003966D7">
        <w:rPr>
          <w:sz w:val="24"/>
          <w:szCs w:val="24"/>
        </w:rPr>
        <w:t xml:space="preserve"> punktu, </w:t>
      </w:r>
      <w:r w:rsidR="004F1AD5" w:rsidRPr="003966D7">
        <w:rPr>
          <w:sz w:val="24"/>
          <w:szCs w:val="24"/>
        </w:rPr>
        <w:t xml:space="preserve">Lietuvos Respublikos </w:t>
      </w:r>
      <w:r w:rsidR="00F90806" w:rsidRPr="003966D7">
        <w:rPr>
          <w:sz w:val="24"/>
          <w:szCs w:val="24"/>
        </w:rPr>
        <w:t>d</w:t>
      </w:r>
      <w:r w:rsidR="004F1AD5" w:rsidRPr="003966D7">
        <w:rPr>
          <w:sz w:val="24"/>
          <w:szCs w:val="24"/>
        </w:rPr>
        <w:t xml:space="preserve">arbo kodekso </w:t>
      </w:r>
      <w:r w:rsidR="006868C4" w:rsidRPr="003966D7">
        <w:rPr>
          <w:sz w:val="24"/>
          <w:szCs w:val="24"/>
        </w:rPr>
        <w:t>5</w:t>
      </w:r>
      <w:r w:rsidR="006868C4">
        <w:rPr>
          <w:sz w:val="24"/>
          <w:szCs w:val="24"/>
        </w:rPr>
        <w:t>4, 65</w:t>
      </w:r>
      <w:r w:rsidR="006868C4" w:rsidRPr="003966D7">
        <w:rPr>
          <w:sz w:val="24"/>
          <w:szCs w:val="24"/>
        </w:rPr>
        <w:t xml:space="preserve"> straipsni</w:t>
      </w:r>
      <w:r w:rsidR="006868C4">
        <w:rPr>
          <w:sz w:val="24"/>
          <w:szCs w:val="24"/>
        </w:rPr>
        <w:t>ais</w:t>
      </w:r>
      <w:r w:rsidR="006868C4" w:rsidRPr="003966D7">
        <w:rPr>
          <w:sz w:val="24"/>
          <w:szCs w:val="24"/>
        </w:rPr>
        <w:t xml:space="preserve">, </w:t>
      </w:r>
      <w:r w:rsidR="006868C4">
        <w:rPr>
          <w:sz w:val="24"/>
          <w:szCs w:val="24"/>
        </w:rPr>
        <w:t>127 straipsnio 6 dalimi, 146 straipsnio 2 dalimi</w:t>
      </w:r>
      <w:r w:rsidR="00531FB2">
        <w:rPr>
          <w:sz w:val="24"/>
          <w:szCs w:val="24"/>
        </w:rPr>
        <w:t xml:space="preserve">, </w:t>
      </w:r>
      <w:r w:rsidR="00AA784C" w:rsidRPr="004A4DED">
        <w:rPr>
          <w:sz w:val="24"/>
          <w:szCs w:val="24"/>
        </w:rPr>
        <w:t>Panevėžio miesto savivaldybės biudžetinių įstaigų vadovų darbo apmokėjimo sistemos, patvirtintos Panevėžio miesto savivaldybės tarybos 201</w:t>
      </w:r>
      <w:r w:rsidR="004A4DED" w:rsidRPr="004A4DED">
        <w:rPr>
          <w:sz w:val="24"/>
          <w:szCs w:val="24"/>
        </w:rPr>
        <w:t>8</w:t>
      </w:r>
      <w:r w:rsidR="00AA784C" w:rsidRPr="004A4DED">
        <w:rPr>
          <w:sz w:val="24"/>
          <w:szCs w:val="24"/>
        </w:rPr>
        <w:t xml:space="preserve"> m. </w:t>
      </w:r>
      <w:r w:rsidR="004A4DED" w:rsidRPr="004A4DED">
        <w:rPr>
          <w:sz w:val="24"/>
          <w:szCs w:val="24"/>
        </w:rPr>
        <w:t>rugpjūčio 30</w:t>
      </w:r>
      <w:r w:rsidR="00AA784C" w:rsidRPr="004A4DED">
        <w:rPr>
          <w:sz w:val="24"/>
          <w:szCs w:val="24"/>
        </w:rPr>
        <w:t xml:space="preserve"> d. </w:t>
      </w:r>
      <w:r w:rsidR="004A4DED" w:rsidRPr="004A4DED">
        <w:rPr>
          <w:sz w:val="24"/>
          <w:szCs w:val="24"/>
        </w:rPr>
        <w:t xml:space="preserve">sprendimu </w:t>
      </w:r>
      <w:r w:rsidR="00AA784C" w:rsidRPr="004A4DED">
        <w:rPr>
          <w:sz w:val="24"/>
          <w:szCs w:val="24"/>
        </w:rPr>
        <w:t>Nr.</w:t>
      </w:r>
      <w:r w:rsidR="00AA784C" w:rsidRPr="00803321">
        <w:rPr>
          <w:color w:val="FF0000"/>
          <w:sz w:val="24"/>
          <w:szCs w:val="24"/>
        </w:rPr>
        <w:t xml:space="preserve"> </w:t>
      </w:r>
      <w:r w:rsidR="00AA784C" w:rsidRPr="004A4DED">
        <w:rPr>
          <w:sz w:val="24"/>
          <w:szCs w:val="24"/>
        </w:rPr>
        <w:t>1-</w:t>
      </w:r>
      <w:r w:rsidR="004A4DED" w:rsidRPr="004A4DED">
        <w:rPr>
          <w:sz w:val="24"/>
          <w:szCs w:val="24"/>
        </w:rPr>
        <w:t>260</w:t>
      </w:r>
      <w:r w:rsidR="00AA784C" w:rsidRPr="004A4DED">
        <w:rPr>
          <w:sz w:val="24"/>
          <w:szCs w:val="24"/>
        </w:rPr>
        <w:t xml:space="preserve">, </w:t>
      </w:r>
      <w:r w:rsidR="004A4DED" w:rsidRPr="004A4DED">
        <w:rPr>
          <w:sz w:val="24"/>
          <w:szCs w:val="24"/>
        </w:rPr>
        <w:t>16</w:t>
      </w:r>
      <w:r w:rsidR="00AA784C" w:rsidRPr="004A4DED">
        <w:rPr>
          <w:sz w:val="24"/>
          <w:szCs w:val="24"/>
        </w:rPr>
        <w:t xml:space="preserve">.3 papunkčiu </w:t>
      </w:r>
      <w:r w:rsidR="0065159B" w:rsidRPr="003966D7">
        <w:rPr>
          <w:sz w:val="24"/>
          <w:szCs w:val="24"/>
        </w:rPr>
        <w:t xml:space="preserve">ir atsižvelgdama į </w:t>
      </w:r>
      <w:r w:rsidR="00C32473">
        <w:rPr>
          <w:sz w:val="24"/>
          <w:szCs w:val="24"/>
        </w:rPr>
        <w:t>Panevėžio lopšelio-darželio „</w:t>
      </w:r>
      <w:r w:rsidR="00803321">
        <w:rPr>
          <w:sz w:val="24"/>
          <w:szCs w:val="24"/>
        </w:rPr>
        <w:t>Žvaigždutė</w:t>
      </w:r>
      <w:r w:rsidR="00C32473">
        <w:rPr>
          <w:sz w:val="24"/>
          <w:szCs w:val="24"/>
        </w:rPr>
        <w:t xml:space="preserve">“ direktorės </w:t>
      </w:r>
      <w:r w:rsidR="00803321">
        <w:rPr>
          <w:sz w:val="24"/>
          <w:szCs w:val="24"/>
        </w:rPr>
        <w:t xml:space="preserve">Aldonos Morkūnienės </w:t>
      </w:r>
      <w:r w:rsidR="00E96A4A" w:rsidRPr="003966D7">
        <w:rPr>
          <w:sz w:val="24"/>
          <w:szCs w:val="24"/>
        </w:rPr>
        <w:t>201</w:t>
      </w:r>
      <w:r w:rsidR="006868C4">
        <w:rPr>
          <w:sz w:val="24"/>
          <w:szCs w:val="24"/>
        </w:rPr>
        <w:t>8</w:t>
      </w:r>
      <w:r w:rsidR="00E96A4A" w:rsidRPr="003966D7">
        <w:rPr>
          <w:sz w:val="24"/>
          <w:szCs w:val="24"/>
        </w:rPr>
        <w:t xml:space="preserve"> m. </w:t>
      </w:r>
      <w:r w:rsidR="00803321">
        <w:rPr>
          <w:sz w:val="24"/>
          <w:szCs w:val="24"/>
        </w:rPr>
        <w:t>rugpjūčio 8</w:t>
      </w:r>
      <w:r w:rsidR="006868C4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d. prašymą</w:t>
      </w:r>
      <w:r w:rsidR="00803321">
        <w:rPr>
          <w:sz w:val="24"/>
          <w:szCs w:val="24"/>
        </w:rPr>
        <w:t xml:space="preserve"> Nr. PD-83(5.39K)</w:t>
      </w:r>
      <w:r w:rsidR="00C32473">
        <w:rPr>
          <w:sz w:val="24"/>
          <w:szCs w:val="24"/>
        </w:rPr>
        <w:t xml:space="preserve"> ir Panevėžio lopšelio-darželio „</w:t>
      </w:r>
      <w:r w:rsidR="00803321">
        <w:rPr>
          <w:sz w:val="24"/>
          <w:szCs w:val="24"/>
        </w:rPr>
        <w:t>Žvaigždutė</w:t>
      </w:r>
      <w:r w:rsidR="00C32473">
        <w:rPr>
          <w:sz w:val="24"/>
          <w:szCs w:val="24"/>
        </w:rPr>
        <w:t xml:space="preserve">“ direktoriaus pavaduotojos ugdymui </w:t>
      </w:r>
      <w:r w:rsidR="00803321">
        <w:rPr>
          <w:sz w:val="24"/>
          <w:szCs w:val="24"/>
        </w:rPr>
        <w:t xml:space="preserve">Laimutės Petrauskienės </w:t>
      </w:r>
      <w:r w:rsidR="00C32473">
        <w:rPr>
          <w:sz w:val="24"/>
          <w:szCs w:val="24"/>
        </w:rPr>
        <w:t>201</w:t>
      </w:r>
      <w:r w:rsidR="006868C4">
        <w:rPr>
          <w:sz w:val="24"/>
          <w:szCs w:val="24"/>
        </w:rPr>
        <w:t>8</w:t>
      </w:r>
      <w:r w:rsidR="00C32473">
        <w:rPr>
          <w:sz w:val="24"/>
          <w:szCs w:val="24"/>
        </w:rPr>
        <w:t xml:space="preserve"> m. </w:t>
      </w:r>
      <w:r w:rsidR="00803321">
        <w:rPr>
          <w:sz w:val="24"/>
          <w:szCs w:val="24"/>
        </w:rPr>
        <w:t xml:space="preserve">rugpjūčio 8 </w:t>
      </w:r>
      <w:r w:rsidR="00C32473">
        <w:rPr>
          <w:sz w:val="24"/>
          <w:szCs w:val="24"/>
        </w:rPr>
        <w:t>d.</w:t>
      </w:r>
      <w:r w:rsidR="006868C4">
        <w:rPr>
          <w:sz w:val="24"/>
          <w:szCs w:val="24"/>
        </w:rPr>
        <w:t xml:space="preserve"> sutikimą Nr. PD-</w:t>
      </w:r>
      <w:r w:rsidR="00803321">
        <w:rPr>
          <w:sz w:val="24"/>
          <w:szCs w:val="24"/>
        </w:rPr>
        <w:t>84</w:t>
      </w:r>
      <w:r w:rsidR="006868C4">
        <w:rPr>
          <w:sz w:val="24"/>
          <w:szCs w:val="24"/>
        </w:rPr>
        <w:t>(5.39K)</w:t>
      </w:r>
      <w:r w:rsidR="00350FAB" w:rsidRPr="003966D7">
        <w:rPr>
          <w:sz w:val="24"/>
          <w:szCs w:val="24"/>
        </w:rPr>
        <w:t xml:space="preserve">, Panevėžio miesto savivaldybės taryba </w:t>
      </w:r>
      <w:r w:rsidR="006056B2">
        <w:rPr>
          <w:sz w:val="24"/>
          <w:szCs w:val="24"/>
        </w:rPr>
        <w:br/>
      </w:r>
      <w:r w:rsidR="006868C4">
        <w:rPr>
          <w:sz w:val="24"/>
          <w:szCs w:val="24"/>
        </w:rPr>
        <w:t>n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u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s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p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r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e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n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d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ž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i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a:</w:t>
      </w:r>
    </w:p>
    <w:p w14:paraId="42F5B566" w14:textId="6B0C0131" w:rsidR="00712C69" w:rsidRPr="003966D7" w:rsidRDefault="00C60ABE" w:rsidP="001D27F5">
      <w:pPr>
        <w:spacing w:line="360" w:lineRule="auto"/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1. </w:t>
      </w:r>
      <w:r w:rsidR="00F90806" w:rsidRPr="003966D7">
        <w:rPr>
          <w:sz w:val="24"/>
          <w:szCs w:val="24"/>
        </w:rPr>
        <w:t xml:space="preserve">Nutraukti </w:t>
      </w:r>
      <w:r w:rsidR="00BB1017" w:rsidRPr="003966D7">
        <w:rPr>
          <w:sz w:val="24"/>
          <w:szCs w:val="24"/>
        </w:rPr>
        <w:t>201</w:t>
      </w:r>
      <w:r w:rsidR="006868C4">
        <w:rPr>
          <w:sz w:val="24"/>
          <w:szCs w:val="24"/>
        </w:rPr>
        <w:t>8</w:t>
      </w:r>
      <w:r w:rsidR="00BB1017" w:rsidRPr="003966D7">
        <w:rPr>
          <w:sz w:val="24"/>
          <w:szCs w:val="24"/>
        </w:rPr>
        <w:t xml:space="preserve"> m. </w:t>
      </w:r>
      <w:r w:rsidR="00803321">
        <w:rPr>
          <w:sz w:val="24"/>
          <w:szCs w:val="24"/>
        </w:rPr>
        <w:t>spalio</w:t>
      </w:r>
      <w:r w:rsidR="00AA784C">
        <w:rPr>
          <w:sz w:val="24"/>
          <w:szCs w:val="24"/>
        </w:rPr>
        <w:t xml:space="preserve"> </w:t>
      </w:r>
      <w:r w:rsidR="00803321">
        <w:rPr>
          <w:sz w:val="24"/>
          <w:szCs w:val="24"/>
        </w:rPr>
        <w:t>16</w:t>
      </w:r>
      <w:r w:rsidR="00BB1017" w:rsidRPr="003966D7">
        <w:rPr>
          <w:sz w:val="24"/>
          <w:szCs w:val="24"/>
        </w:rPr>
        <w:t xml:space="preserve"> d. </w:t>
      </w:r>
      <w:r w:rsidR="006F2628" w:rsidRPr="003966D7">
        <w:rPr>
          <w:sz w:val="24"/>
          <w:szCs w:val="24"/>
        </w:rPr>
        <w:t>Panevėž</w:t>
      </w:r>
      <w:r w:rsidR="00E96A4A" w:rsidRPr="003966D7">
        <w:rPr>
          <w:sz w:val="24"/>
          <w:szCs w:val="24"/>
        </w:rPr>
        <w:t xml:space="preserve">io </w:t>
      </w:r>
      <w:r w:rsidR="00F90806" w:rsidRPr="003966D7">
        <w:rPr>
          <w:sz w:val="24"/>
          <w:szCs w:val="24"/>
        </w:rPr>
        <w:t xml:space="preserve">lopšelio-darželio </w:t>
      </w:r>
      <w:r w:rsidR="00E96A4A" w:rsidRPr="003966D7">
        <w:rPr>
          <w:sz w:val="24"/>
          <w:szCs w:val="24"/>
        </w:rPr>
        <w:t>„</w:t>
      </w:r>
      <w:r w:rsidR="00803321">
        <w:rPr>
          <w:sz w:val="24"/>
          <w:szCs w:val="24"/>
        </w:rPr>
        <w:t>Žvaigždutė</w:t>
      </w:r>
      <w:r w:rsidR="00E96A4A" w:rsidRPr="003966D7">
        <w:rPr>
          <w:sz w:val="24"/>
          <w:szCs w:val="24"/>
        </w:rPr>
        <w:t>“</w:t>
      </w:r>
      <w:r w:rsidR="006F2628" w:rsidRPr="003966D7">
        <w:rPr>
          <w:sz w:val="24"/>
          <w:szCs w:val="24"/>
        </w:rPr>
        <w:t xml:space="preserve"> </w:t>
      </w:r>
      <w:r w:rsidR="00F90806" w:rsidRPr="003966D7">
        <w:rPr>
          <w:sz w:val="24"/>
          <w:szCs w:val="24"/>
        </w:rPr>
        <w:t xml:space="preserve">direktorės </w:t>
      </w:r>
      <w:r w:rsidR="00803321">
        <w:rPr>
          <w:sz w:val="24"/>
          <w:szCs w:val="24"/>
        </w:rPr>
        <w:t xml:space="preserve">Aldonos Morkūnienės </w:t>
      </w:r>
      <w:r w:rsidR="00AA784C">
        <w:rPr>
          <w:sz w:val="24"/>
          <w:szCs w:val="24"/>
        </w:rPr>
        <w:t xml:space="preserve">2004 m. gegužės 20 d. </w:t>
      </w:r>
      <w:r w:rsidR="00F90806" w:rsidRPr="003966D7">
        <w:rPr>
          <w:sz w:val="24"/>
          <w:szCs w:val="24"/>
        </w:rPr>
        <w:t>darbo sutartį</w:t>
      </w:r>
      <w:r w:rsidR="001331C5">
        <w:rPr>
          <w:sz w:val="24"/>
          <w:szCs w:val="24"/>
        </w:rPr>
        <w:t xml:space="preserve"> </w:t>
      </w:r>
      <w:r w:rsidR="00AA784C">
        <w:rPr>
          <w:sz w:val="24"/>
          <w:szCs w:val="24"/>
        </w:rPr>
        <w:t>Nr</w:t>
      </w:r>
      <w:r w:rsidR="006868C4">
        <w:rPr>
          <w:sz w:val="24"/>
          <w:szCs w:val="24"/>
        </w:rPr>
        <w:t>. 8</w:t>
      </w:r>
      <w:r w:rsidR="00803321">
        <w:rPr>
          <w:sz w:val="24"/>
          <w:szCs w:val="24"/>
        </w:rPr>
        <w:t>91</w:t>
      </w:r>
      <w:r w:rsidR="00AA784C">
        <w:rPr>
          <w:sz w:val="24"/>
          <w:szCs w:val="24"/>
        </w:rPr>
        <w:t xml:space="preserve"> </w:t>
      </w:r>
      <w:r w:rsidR="001331C5">
        <w:rPr>
          <w:sz w:val="24"/>
          <w:szCs w:val="24"/>
        </w:rPr>
        <w:t xml:space="preserve">šalių </w:t>
      </w:r>
      <w:r w:rsidR="007F3284" w:rsidRPr="003966D7">
        <w:rPr>
          <w:sz w:val="24"/>
          <w:szCs w:val="24"/>
        </w:rPr>
        <w:t>susitarimu</w:t>
      </w:r>
      <w:r w:rsidR="00350FAB" w:rsidRPr="003966D7">
        <w:rPr>
          <w:sz w:val="24"/>
          <w:szCs w:val="24"/>
        </w:rPr>
        <w:t xml:space="preserve"> </w:t>
      </w:r>
      <w:r w:rsidR="00587D7A">
        <w:rPr>
          <w:sz w:val="24"/>
          <w:szCs w:val="24"/>
        </w:rPr>
        <w:t xml:space="preserve">ir </w:t>
      </w:r>
      <w:r w:rsidR="00350FAB" w:rsidRPr="003966D7">
        <w:rPr>
          <w:sz w:val="24"/>
          <w:szCs w:val="24"/>
        </w:rPr>
        <w:t>išmok</w:t>
      </w:r>
      <w:r w:rsidR="001331C5">
        <w:rPr>
          <w:sz w:val="24"/>
          <w:szCs w:val="24"/>
        </w:rPr>
        <w:t>ėti</w:t>
      </w:r>
      <w:r w:rsidR="00350FAB" w:rsidRPr="003966D7">
        <w:rPr>
          <w:sz w:val="24"/>
          <w:szCs w:val="24"/>
        </w:rPr>
        <w:t>:</w:t>
      </w:r>
    </w:p>
    <w:p w14:paraId="42F5B567" w14:textId="35E01C12" w:rsidR="00CC2497" w:rsidRPr="0000455B" w:rsidRDefault="00350FAB" w:rsidP="001D27F5">
      <w:pPr>
        <w:spacing w:line="360" w:lineRule="auto"/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>1.1</w:t>
      </w:r>
      <w:r w:rsidR="006F2520" w:rsidRPr="003966D7">
        <w:rPr>
          <w:sz w:val="24"/>
          <w:szCs w:val="24"/>
        </w:rPr>
        <w:t xml:space="preserve">. </w:t>
      </w:r>
      <w:r w:rsidR="00E66B11" w:rsidRPr="004A4DED">
        <w:rPr>
          <w:sz w:val="24"/>
          <w:szCs w:val="24"/>
        </w:rPr>
        <w:t>6,</w:t>
      </w:r>
      <w:r w:rsidR="004A4DED" w:rsidRPr="004A4DED">
        <w:rPr>
          <w:sz w:val="24"/>
          <w:szCs w:val="24"/>
        </w:rPr>
        <w:t>49</w:t>
      </w:r>
      <w:r w:rsidRPr="004A4DED">
        <w:rPr>
          <w:sz w:val="24"/>
          <w:szCs w:val="24"/>
        </w:rPr>
        <w:t xml:space="preserve"> </w:t>
      </w:r>
      <w:r w:rsidR="006868C4" w:rsidRPr="0000455B">
        <w:rPr>
          <w:sz w:val="24"/>
          <w:szCs w:val="24"/>
        </w:rPr>
        <w:t>darbo</w:t>
      </w:r>
      <w:r w:rsidRPr="0000455B">
        <w:rPr>
          <w:sz w:val="24"/>
          <w:szCs w:val="24"/>
        </w:rPr>
        <w:t xml:space="preserve"> dienų piniginę kompensaciją už nepanaudotas kasmetines atostogas;</w:t>
      </w:r>
    </w:p>
    <w:p w14:paraId="42F5B568" w14:textId="77777777" w:rsidR="00637D6C" w:rsidRPr="0000455B" w:rsidRDefault="00350FAB" w:rsidP="001D27F5">
      <w:pPr>
        <w:spacing w:line="360" w:lineRule="auto"/>
        <w:ind w:firstLine="851"/>
        <w:jc w:val="both"/>
        <w:rPr>
          <w:sz w:val="24"/>
          <w:szCs w:val="24"/>
        </w:rPr>
      </w:pPr>
      <w:r w:rsidRPr="0000455B">
        <w:rPr>
          <w:sz w:val="24"/>
          <w:szCs w:val="24"/>
        </w:rPr>
        <w:t>1.2</w:t>
      </w:r>
      <w:r w:rsidR="00CC2497" w:rsidRPr="0000455B">
        <w:rPr>
          <w:sz w:val="24"/>
          <w:szCs w:val="24"/>
        </w:rPr>
        <w:t>.</w:t>
      </w:r>
      <w:r w:rsidRPr="0000455B">
        <w:rPr>
          <w:sz w:val="24"/>
          <w:szCs w:val="24"/>
        </w:rPr>
        <w:t xml:space="preserve"> 6 (šešių) </w:t>
      </w:r>
      <w:r w:rsidR="00CC2497" w:rsidRPr="0000455B">
        <w:rPr>
          <w:sz w:val="24"/>
          <w:szCs w:val="24"/>
        </w:rPr>
        <w:t>mėnesių</w:t>
      </w:r>
      <w:r w:rsidR="004A57A9" w:rsidRPr="0000455B">
        <w:rPr>
          <w:sz w:val="24"/>
          <w:szCs w:val="24"/>
        </w:rPr>
        <w:t xml:space="preserve"> jos</w:t>
      </w:r>
      <w:r w:rsidR="00CC2497" w:rsidRPr="0000455B">
        <w:rPr>
          <w:sz w:val="24"/>
          <w:szCs w:val="24"/>
        </w:rPr>
        <w:t xml:space="preserve"> vidutini</w:t>
      </w:r>
      <w:r w:rsidR="004A57A9" w:rsidRPr="0000455B">
        <w:rPr>
          <w:sz w:val="24"/>
          <w:szCs w:val="24"/>
        </w:rPr>
        <w:t>o</w:t>
      </w:r>
      <w:r w:rsidR="00CC2497" w:rsidRPr="0000455B">
        <w:rPr>
          <w:sz w:val="24"/>
          <w:szCs w:val="24"/>
        </w:rPr>
        <w:t xml:space="preserve"> darbo užmokesčio dydžio </w:t>
      </w:r>
      <w:r w:rsidRPr="0000455B">
        <w:rPr>
          <w:sz w:val="24"/>
          <w:szCs w:val="24"/>
        </w:rPr>
        <w:t>kompensaciją</w:t>
      </w:r>
      <w:r w:rsidR="00637D6C" w:rsidRPr="0000455B">
        <w:rPr>
          <w:sz w:val="24"/>
          <w:szCs w:val="24"/>
        </w:rPr>
        <w:t>.</w:t>
      </w:r>
    </w:p>
    <w:p w14:paraId="588883D7" w14:textId="1D9A3E11" w:rsidR="00526A0E" w:rsidRPr="00A354BF" w:rsidRDefault="00526A0E" w:rsidP="00526A0E">
      <w:pPr>
        <w:spacing w:line="360" w:lineRule="auto"/>
        <w:ind w:firstLine="851"/>
        <w:jc w:val="both"/>
        <w:rPr>
          <w:sz w:val="24"/>
          <w:szCs w:val="24"/>
        </w:rPr>
      </w:pPr>
      <w:r w:rsidRPr="00A354BF">
        <w:rPr>
          <w:sz w:val="24"/>
          <w:szCs w:val="24"/>
        </w:rPr>
        <w:t xml:space="preserve">2. Įgalioti </w:t>
      </w:r>
      <w:r>
        <w:rPr>
          <w:sz w:val="24"/>
          <w:szCs w:val="24"/>
        </w:rPr>
        <w:t>...............................................................................................................................</w:t>
      </w:r>
      <w:r w:rsidR="00001FB0">
        <w:rPr>
          <w:sz w:val="24"/>
          <w:szCs w:val="24"/>
        </w:rPr>
        <w:br/>
        <w:t>.....................................................................</w:t>
      </w:r>
      <w:bookmarkStart w:id="0" w:name="_GoBack"/>
      <w:bookmarkEnd w:id="0"/>
      <w:r w:rsidRPr="00A354BF">
        <w:rPr>
          <w:sz w:val="24"/>
          <w:szCs w:val="24"/>
        </w:rPr>
        <w:t xml:space="preserve"> pasirašyti šalių susitarimą ir darbo sutarties nutraukimą.</w:t>
      </w:r>
    </w:p>
    <w:p w14:paraId="42F5B56A" w14:textId="77777777" w:rsidR="00C32473" w:rsidRPr="0000455B" w:rsidRDefault="00350FAB" w:rsidP="001D27F5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 w:rsidRPr="0000455B">
        <w:rPr>
          <w:sz w:val="24"/>
          <w:szCs w:val="24"/>
        </w:rPr>
        <w:t xml:space="preserve">3. </w:t>
      </w:r>
      <w:r w:rsidR="00137AC9" w:rsidRPr="0000455B">
        <w:rPr>
          <w:sz w:val="24"/>
          <w:szCs w:val="24"/>
        </w:rPr>
        <w:t>Pavesti</w:t>
      </w:r>
      <w:r w:rsidR="00C32473" w:rsidRPr="0000455B">
        <w:rPr>
          <w:sz w:val="24"/>
          <w:szCs w:val="24"/>
        </w:rPr>
        <w:t>:</w:t>
      </w:r>
    </w:p>
    <w:p w14:paraId="42F5B56B" w14:textId="450B3F07" w:rsidR="00653DCE" w:rsidRDefault="00C32473" w:rsidP="001D27F5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 w:rsidRPr="0000455B">
        <w:rPr>
          <w:sz w:val="24"/>
          <w:szCs w:val="24"/>
        </w:rPr>
        <w:t>3.1.</w:t>
      </w:r>
      <w:r w:rsidR="00137AC9" w:rsidRPr="0000455B">
        <w:rPr>
          <w:sz w:val="24"/>
          <w:szCs w:val="24"/>
        </w:rPr>
        <w:t xml:space="preserve"> </w:t>
      </w:r>
      <w:r w:rsidR="00BB1017" w:rsidRPr="0000455B">
        <w:rPr>
          <w:sz w:val="24"/>
          <w:szCs w:val="24"/>
        </w:rPr>
        <w:t xml:space="preserve">Panevėžio lopšelio-darželio </w:t>
      </w:r>
      <w:r w:rsidR="00137AC9" w:rsidRPr="0000455B">
        <w:rPr>
          <w:sz w:val="24"/>
          <w:szCs w:val="24"/>
        </w:rPr>
        <w:t>„</w:t>
      </w:r>
      <w:r w:rsidR="00803321">
        <w:rPr>
          <w:sz w:val="24"/>
          <w:szCs w:val="24"/>
        </w:rPr>
        <w:t>Žvaigždutė</w:t>
      </w:r>
      <w:r w:rsidR="00137AC9" w:rsidRPr="0000455B">
        <w:rPr>
          <w:sz w:val="24"/>
          <w:szCs w:val="24"/>
        </w:rPr>
        <w:t>“</w:t>
      </w:r>
      <w:r w:rsidR="00703063" w:rsidRPr="0000455B">
        <w:rPr>
          <w:sz w:val="24"/>
          <w:szCs w:val="24"/>
        </w:rPr>
        <w:t xml:space="preserve"> </w:t>
      </w:r>
      <w:r w:rsidR="00702537" w:rsidRPr="0000455B">
        <w:rPr>
          <w:sz w:val="24"/>
          <w:szCs w:val="24"/>
        </w:rPr>
        <w:t>direktoriau</w:t>
      </w:r>
      <w:r w:rsidR="00BB1017" w:rsidRPr="0000455B">
        <w:rPr>
          <w:sz w:val="24"/>
          <w:szCs w:val="24"/>
        </w:rPr>
        <w:t xml:space="preserve">s </w:t>
      </w:r>
      <w:r w:rsidR="00C92D0C" w:rsidRPr="0000455B">
        <w:rPr>
          <w:sz w:val="24"/>
          <w:szCs w:val="24"/>
        </w:rPr>
        <w:t>pavaduotojai ugdymui</w:t>
      </w:r>
      <w:r w:rsidR="00C92D0C" w:rsidRPr="003966D7">
        <w:rPr>
          <w:sz w:val="24"/>
          <w:szCs w:val="24"/>
        </w:rPr>
        <w:t xml:space="preserve"> </w:t>
      </w:r>
      <w:r w:rsidR="00803321">
        <w:rPr>
          <w:sz w:val="24"/>
          <w:szCs w:val="24"/>
        </w:rPr>
        <w:t>Laimutei Petrauskienei</w:t>
      </w:r>
      <w:r w:rsidR="00E66B11">
        <w:rPr>
          <w:sz w:val="24"/>
          <w:szCs w:val="24"/>
        </w:rPr>
        <w:t xml:space="preserve"> </w:t>
      </w:r>
      <w:r w:rsidR="00703063" w:rsidRPr="003966D7">
        <w:rPr>
          <w:sz w:val="24"/>
          <w:szCs w:val="24"/>
        </w:rPr>
        <w:t>nuo 201</w:t>
      </w:r>
      <w:r w:rsidR="006868C4">
        <w:rPr>
          <w:sz w:val="24"/>
          <w:szCs w:val="24"/>
        </w:rPr>
        <w:t>8</w:t>
      </w:r>
      <w:r w:rsidR="00703063" w:rsidRPr="003966D7">
        <w:rPr>
          <w:sz w:val="24"/>
          <w:szCs w:val="24"/>
        </w:rPr>
        <w:t xml:space="preserve"> m. </w:t>
      </w:r>
      <w:r w:rsidR="00E66B11">
        <w:rPr>
          <w:sz w:val="24"/>
          <w:szCs w:val="24"/>
        </w:rPr>
        <w:t xml:space="preserve">spalio </w:t>
      </w:r>
      <w:r w:rsidR="00AA784C">
        <w:rPr>
          <w:sz w:val="24"/>
          <w:szCs w:val="24"/>
        </w:rPr>
        <w:t>1</w:t>
      </w:r>
      <w:r w:rsidR="00803321">
        <w:rPr>
          <w:sz w:val="24"/>
          <w:szCs w:val="24"/>
        </w:rPr>
        <w:t>7</w:t>
      </w:r>
      <w:r w:rsidR="00AA784C">
        <w:rPr>
          <w:sz w:val="24"/>
          <w:szCs w:val="24"/>
        </w:rPr>
        <w:t xml:space="preserve"> </w:t>
      </w:r>
      <w:r w:rsidR="00703063" w:rsidRPr="003966D7">
        <w:rPr>
          <w:sz w:val="24"/>
          <w:szCs w:val="24"/>
        </w:rPr>
        <w:t>d</w:t>
      </w:r>
      <w:r w:rsidR="00137AC9" w:rsidRPr="003966D7">
        <w:rPr>
          <w:sz w:val="24"/>
          <w:szCs w:val="24"/>
        </w:rPr>
        <w:t xml:space="preserve">. laikinai </w:t>
      </w:r>
      <w:r w:rsidR="00827B1C">
        <w:rPr>
          <w:sz w:val="24"/>
          <w:szCs w:val="24"/>
        </w:rPr>
        <w:t>atlikti</w:t>
      </w:r>
      <w:r w:rsidR="00137AC9" w:rsidRPr="003966D7">
        <w:rPr>
          <w:sz w:val="24"/>
          <w:szCs w:val="24"/>
        </w:rPr>
        <w:t xml:space="preserve"> </w:t>
      </w:r>
      <w:r w:rsidR="00BB1017" w:rsidRPr="003966D7">
        <w:rPr>
          <w:sz w:val="24"/>
          <w:szCs w:val="24"/>
        </w:rPr>
        <w:t xml:space="preserve">Panevėžio lopšelio-darželio </w:t>
      </w:r>
      <w:r w:rsidR="00137AC9" w:rsidRPr="003966D7">
        <w:rPr>
          <w:sz w:val="24"/>
          <w:szCs w:val="24"/>
        </w:rPr>
        <w:t>„</w:t>
      </w:r>
      <w:r w:rsidR="00803321">
        <w:rPr>
          <w:sz w:val="24"/>
          <w:szCs w:val="24"/>
        </w:rPr>
        <w:t>Žvaigždutė</w:t>
      </w:r>
      <w:r w:rsidR="004D4EAF">
        <w:rPr>
          <w:sz w:val="24"/>
          <w:szCs w:val="24"/>
        </w:rPr>
        <w:t>“</w:t>
      </w:r>
      <w:r w:rsidR="00703063" w:rsidRPr="003966D7">
        <w:rPr>
          <w:sz w:val="24"/>
          <w:szCs w:val="24"/>
        </w:rPr>
        <w:t xml:space="preserve"> </w:t>
      </w:r>
      <w:r w:rsidR="00703063" w:rsidRPr="004A57A9">
        <w:rPr>
          <w:sz w:val="24"/>
          <w:szCs w:val="24"/>
        </w:rPr>
        <w:t xml:space="preserve">direktoriaus </w:t>
      </w:r>
      <w:r w:rsidR="00827B1C" w:rsidRPr="004A57A9">
        <w:rPr>
          <w:sz w:val="24"/>
          <w:szCs w:val="24"/>
        </w:rPr>
        <w:t>funkcijas</w:t>
      </w:r>
      <w:r w:rsidR="00E62DD8" w:rsidRPr="004A57A9">
        <w:rPr>
          <w:sz w:val="24"/>
          <w:szCs w:val="24"/>
        </w:rPr>
        <w:t>,</w:t>
      </w:r>
      <w:r w:rsidR="00BB1017" w:rsidRPr="003966D7">
        <w:rPr>
          <w:sz w:val="24"/>
          <w:szCs w:val="24"/>
        </w:rPr>
        <w:t xml:space="preserve"> </w:t>
      </w:r>
      <w:r w:rsidR="00703063" w:rsidRPr="003966D7">
        <w:rPr>
          <w:sz w:val="24"/>
          <w:szCs w:val="24"/>
        </w:rPr>
        <w:t>kol konkurso būdu</w:t>
      </w:r>
      <w:r>
        <w:rPr>
          <w:sz w:val="24"/>
          <w:szCs w:val="24"/>
        </w:rPr>
        <w:t>,</w:t>
      </w:r>
      <w:r w:rsidR="00703063" w:rsidRPr="003966D7">
        <w:rPr>
          <w:sz w:val="24"/>
          <w:szCs w:val="24"/>
        </w:rPr>
        <w:t xml:space="preserve"> </w:t>
      </w:r>
      <w:r w:rsidR="00587D7A">
        <w:rPr>
          <w:sz w:val="24"/>
          <w:szCs w:val="24"/>
        </w:rPr>
        <w:t>teisės aktų nustatyta</w:t>
      </w:r>
      <w:r>
        <w:rPr>
          <w:sz w:val="24"/>
          <w:szCs w:val="24"/>
        </w:rPr>
        <w:t xml:space="preserve"> tvarka, </w:t>
      </w:r>
      <w:r w:rsidR="00703063" w:rsidRPr="003966D7">
        <w:rPr>
          <w:sz w:val="24"/>
          <w:szCs w:val="24"/>
        </w:rPr>
        <w:t xml:space="preserve">bus </w:t>
      </w:r>
      <w:r>
        <w:rPr>
          <w:sz w:val="24"/>
          <w:szCs w:val="24"/>
        </w:rPr>
        <w:t>paskirtas</w:t>
      </w:r>
      <w:r w:rsidR="00703063" w:rsidRPr="003966D7">
        <w:rPr>
          <w:sz w:val="24"/>
          <w:szCs w:val="24"/>
        </w:rPr>
        <w:t xml:space="preserve"> naujas </w:t>
      </w:r>
      <w:r w:rsidR="00587D7A">
        <w:rPr>
          <w:sz w:val="24"/>
          <w:szCs w:val="24"/>
        </w:rPr>
        <w:t>direktorius</w:t>
      </w:r>
      <w:r w:rsidR="004A57A9">
        <w:rPr>
          <w:sz w:val="24"/>
          <w:szCs w:val="24"/>
        </w:rPr>
        <w:t>;</w:t>
      </w:r>
    </w:p>
    <w:p w14:paraId="42F5B56C" w14:textId="04AD8B84" w:rsidR="00C32473" w:rsidRPr="003966D7" w:rsidRDefault="00C32473" w:rsidP="001D27F5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3.2. Panevėžio lopšeliui-darželiui „</w:t>
      </w:r>
      <w:r w:rsidR="00803321">
        <w:rPr>
          <w:sz w:val="24"/>
          <w:szCs w:val="24"/>
        </w:rPr>
        <w:t>Žvaigždutė</w:t>
      </w:r>
      <w:r>
        <w:rPr>
          <w:sz w:val="24"/>
          <w:szCs w:val="24"/>
        </w:rPr>
        <w:t xml:space="preserve">“ atsiskaityti su </w:t>
      </w:r>
      <w:r w:rsidR="00803321">
        <w:rPr>
          <w:sz w:val="24"/>
          <w:szCs w:val="24"/>
        </w:rPr>
        <w:t>Aldona Morkūniene</w:t>
      </w:r>
      <w:r>
        <w:rPr>
          <w:sz w:val="24"/>
          <w:szCs w:val="24"/>
        </w:rPr>
        <w:t xml:space="preserve"> jos atleidimo dieną ir išmokėti jai priklausantį darbo užmokestį, kompensaciją už nepanaudotas kasmetines atostogas </w:t>
      </w:r>
      <w:r w:rsidR="008B4622">
        <w:rPr>
          <w:sz w:val="24"/>
          <w:szCs w:val="24"/>
        </w:rPr>
        <w:t>ir</w:t>
      </w:r>
      <w:r>
        <w:rPr>
          <w:sz w:val="24"/>
          <w:szCs w:val="24"/>
        </w:rPr>
        <w:t xml:space="preserve"> 6 (šešių) mėnesių jos vidutinio darbo užmokesčio dydžio kompensaciją.</w:t>
      </w:r>
    </w:p>
    <w:p w14:paraId="42F5B56D" w14:textId="632AF44C" w:rsidR="00AA784C" w:rsidRDefault="00653DCE" w:rsidP="00AA784C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4. </w:t>
      </w:r>
      <w:r w:rsidR="00AA784C" w:rsidRPr="003966D7">
        <w:rPr>
          <w:sz w:val="24"/>
          <w:szCs w:val="24"/>
        </w:rPr>
        <w:t>Nustatyti</w:t>
      </w:r>
      <w:r w:rsidR="00587D7A">
        <w:rPr>
          <w:sz w:val="24"/>
          <w:szCs w:val="24"/>
        </w:rPr>
        <w:t xml:space="preserve"> </w:t>
      </w:r>
      <w:r w:rsidR="00803321">
        <w:rPr>
          <w:sz w:val="24"/>
          <w:szCs w:val="24"/>
        </w:rPr>
        <w:t>Laimutei Petrauskienei</w:t>
      </w:r>
      <w:r w:rsidR="00AA784C" w:rsidRPr="003966D7">
        <w:rPr>
          <w:sz w:val="24"/>
          <w:szCs w:val="24"/>
        </w:rPr>
        <w:t xml:space="preserve"> </w:t>
      </w:r>
      <w:r w:rsidR="00AA784C">
        <w:rPr>
          <w:sz w:val="24"/>
          <w:szCs w:val="24"/>
        </w:rPr>
        <w:t>3</w:t>
      </w:r>
      <w:r w:rsidR="00AA784C" w:rsidRPr="003E36CD">
        <w:rPr>
          <w:sz w:val="24"/>
          <w:szCs w:val="24"/>
        </w:rPr>
        <w:t xml:space="preserve">0 procentų </w:t>
      </w:r>
      <w:r w:rsidR="00AA784C">
        <w:rPr>
          <w:sz w:val="24"/>
          <w:szCs w:val="24"/>
        </w:rPr>
        <w:t>jos pareiginės algos pastoviosios dalies dydžio priemoką nuo 201</w:t>
      </w:r>
      <w:r w:rsidR="004A57A9">
        <w:rPr>
          <w:sz w:val="24"/>
          <w:szCs w:val="24"/>
        </w:rPr>
        <w:t>8</w:t>
      </w:r>
      <w:r w:rsidR="00AA784C">
        <w:rPr>
          <w:sz w:val="24"/>
          <w:szCs w:val="24"/>
        </w:rPr>
        <w:t xml:space="preserve"> m. </w:t>
      </w:r>
      <w:r w:rsidR="00E66B11">
        <w:rPr>
          <w:sz w:val="24"/>
          <w:szCs w:val="24"/>
        </w:rPr>
        <w:t>spalio</w:t>
      </w:r>
      <w:r w:rsidR="004A57A9">
        <w:rPr>
          <w:sz w:val="24"/>
          <w:szCs w:val="24"/>
        </w:rPr>
        <w:t xml:space="preserve"> 1</w:t>
      </w:r>
      <w:r w:rsidR="00803321">
        <w:rPr>
          <w:sz w:val="24"/>
          <w:szCs w:val="24"/>
        </w:rPr>
        <w:t>7</w:t>
      </w:r>
      <w:r w:rsidR="00AA784C">
        <w:rPr>
          <w:sz w:val="24"/>
          <w:szCs w:val="24"/>
        </w:rPr>
        <w:t xml:space="preserve"> d. už įstaigos vadovo funkcijų laikiną atlikimą, </w:t>
      </w:r>
      <w:r w:rsidR="00AA784C" w:rsidRPr="003E36CD">
        <w:rPr>
          <w:sz w:val="24"/>
          <w:szCs w:val="24"/>
        </w:rPr>
        <w:t xml:space="preserve">kol </w:t>
      </w:r>
      <w:r w:rsidR="00AA784C">
        <w:rPr>
          <w:sz w:val="24"/>
          <w:szCs w:val="24"/>
        </w:rPr>
        <w:t xml:space="preserve">į pareigas </w:t>
      </w:r>
      <w:r w:rsidR="00AA784C" w:rsidRPr="003E36CD">
        <w:rPr>
          <w:sz w:val="24"/>
          <w:szCs w:val="24"/>
        </w:rPr>
        <w:t xml:space="preserve">bus paskirtas </w:t>
      </w:r>
      <w:r w:rsidR="00AA784C">
        <w:rPr>
          <w:sz w:val="24"/>
          <w:szCs w:val="24"/>
        </w:rPr>
        <w:t>Panevėžio lopšelio-darželio „</w:t>
      </w:r>
      <w:r w:rsidR="00803321">
        <w:rPr>
          <w:sz w:val="24"/>
          <w:szCs w:val="24"/>
        </w:rPr>
        <w:t>Žvaigždutė</w:t>
      </w:r>
      <w:r w:rsidR="00AA784C">
        <w:rPr>
          <w:sz w:val="24"/>
          <w:szCs w:val="24"/>
        </w:rPr>
        <w:t>“ direktorius.</w:t>
      </w:r>
    </w:p>
    <w:p w14:paraId="42F5B56E" w14:textId="72274576" w:rsidR="00FB5268" w:rsidRPr="003966D7" w:rsidRDefault="00635CD5" w:rsidP="001D27F5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>5</w:t>
      </w:r>
      <w:r w:rsidR="00C92D0C" w:rsidRPr="003966D7">
        <w:rPr>
          <w:sz w:val="24"/>
          <w:szCs w:val="24"/>
        </w:rPr>
        <w:t xml:space="preserve">. Įpareigoti </w:t>
      </w:r>
      <w:r w:rsidR="00803321">
        <w:rPr>
          <w:sz w:val="24"/>
          <w:szCs w:val="24"/>
        </w:rPr>
        <w:t>Aldoną Morkūnienę</w:t>
      </w:r>
      <w:r w:rsidR="00703063" w:rsidRPr="003966D7">
        <w:rPr>
          <w:sz w:val="24"/>
          <w:szCs w:val="24"/>
        </w:rPr>
        <w:t xml:space="preserve"> iki 201</w:t>
      </w:r>
      <w:r w:rsidR="004A57A9">
        <w:rPr>
          <w:sz w:val="24"/>
          <w:szCs w:val="24"/>
        </w:rPr>
        <w:t>8</w:t>
      </w:r>
      <w:r w:rsidR="00703063" w:rsidRPr="003966D7">
        <w:rPr>
          <w:sz w:val="24"/>
          <w:szCs w:val="24"/>
        </w:rPr>
        <w:t xml:space="preserve"> m. </w:t>
      </w:r>
      <w:r w:rsidR="00803321">
        <w:rPr>
          <w:sz w:val="24"/>
          <w:szCs w:val="24"/>
        </w:rPr>
        <w:t xml:space="preserve">spalio 16 </w:t>
      </w:r>
      <w:r w:rsidR="00703063" w:rsidRPr="003966D7">
        <w:rPr>
          <w:sz w:val="24"/>
          <w:szCs w:val="24"/>
        </w:rPr>
        <w:t xml:space="preserve">d. </w:t>
      </w:r>
      <w:r w:rsidR="00702E37" w:rsidRPr="003966D7">
        <w:rPr>
          <w:sz w:val="24"/>
          <w:szCs w:val="24"/>
        </w:rPr>
        <w:t xml:space="preserve">pagal įstaigos vadovo reikalų perdavimo aktą </w:t>
      </w:r>
      <w:r w:rsidR="006F2520" w:rsidRPr="003966D7">
        <w:rPr>
          <w:sz w:val="24"/>
          <w:szCs w:val="24"/>
        </w:rPr>
        <w:t xml:space="preserve">perduoti </w:t>
      </w:r>
      <w:r w:rsidR="00BB1017" w:rsidRPr="003966D7">
        <w:rPr>
          <w:sz w:val="24"/>
          <w:szCs w:val="24"/>
        </w:rPr>
        <w:t xml:space="preserve">įstaigos </w:t>
      </w:r>
      <w:r w:rsidR="006F2520" w:rsidRPr="003966D7">
        <w:rPr>
          <w:sz w:val="24"/>
          <w:szCs w:val="24"/>
        </w:rPr>
        <w:t xml:space="preserve">reikalus </w:t>
      </w:r>
      <w:r w:rsidR="00702E37" w:rsidRPr="003966D7">
        <w:rPr>
          <w:sz w:val="24"/>
          <w:szCs w:val="24"/>
        </w:rPr>
        <w:t>Panevėžio lopšelio-darželio „</w:t>
      </w:r>
      <w:r w:rsidR="00803321">
        <w:rPr>
          <w:sz w:val="24"/>
          <w:szCs w:val="24"/>
        </w:rPr>
        <w:t>Žvaigždutė</w:t>
      </w:r>
      <w:r w:rsidR="00702E37" w:rsidRPr="003966D7">
        <w:rPr>
          <w:sz w:val="24"/>
          <w:szCs w:val="24"/>
        </w:rPr>
        <w:t>“ direktor</w:t>
      </w:r>
      <w:r w:rsidR="00702E37">
        <w:rPr>
          <w:sz w:val="24"/>
          <w:szCs w:val="24"/>
        </w:rPr>
        <w:t>iau</w:t>
      </w:r>
      <w:r w:rsidR="00702E37" w:rsidRPr="003966D7">
        <w:rPr>
          <w:sz w:val="24"/>
          <w:szCs w:val="24"/>
        </w:rPr>
        <w:t xml:space="preserve">s </w:t>
      </w:r>
      <w:r w:rsidR="00702E37" w:rsidRPr="003966D7">
        <w:rPr>
          <w:sz w:val="24"/>
          <w:szCs w:val="24"/>
        </w:rPr>
        <w:lastRenderedPageBreak/>
        <w:t xml:space="preserve">pavaduotojai ugdymui </w:t>
      </w:r>
      <w:r w:rsidR="00803321">
        <w:rPr>
          <w:sz w:val="24"/>
          <w:szCs w:val="24"/>
        </w:rPr>
        <w:t>Laimutei Petrauskienei</w:t>
      </w:r>
      <w:r w:rsidR="004A57A9">
        <w:rPr>
          <w:sz w:val="24"/>
          <w:szCs w:val="24"/>
        </w:rPr>
        <w:t xml:space="preserve"> </w:t>
      </w:r>
      <w:r w:rsidR="00F92A01" w:rsidRPr="003966D7">
        <w:rPr>
          <w:sz w:val="24"/>
          <w:szCs w:val="24"/>
        </w:rPr>
        <w:t xml:space="preserve">dalyvaujant </w:t>
      </w:r>
      <w:r w:rsidR="00702E37">
        <w:rPr>
          <w:sz w:val="24"/>
          <w:szCs w:val="24"/>
        </w:rPr>
        <w:t xml:space="preserve">Savivaldybės administracijos </w:t>
      </w:r>
      <w:r w:rsidR="00F92A01" w:rsidRPr="003966D7">
        <w:rPr>
          <w:sz w:val="24"/>
          <w:szCs w:val="24"/>
        </w:rPr>
        <w:t>Š</w:t>
      </w:r>
      <w:r w:rsidR="00703063" w:rsidRPr="003966D7">
        <w:rPr>
          <w:sz w:val="24"/>
          <w:szCs w:val="24"/>
        </w:rPr>
        <w:t xml:space="preserve">vietimo </w:t>
      </w:r>
      <w:r w:rsidR="00AA784C">
        <w:rPr>
          <w:sz w:val="24"/>
          <w:szCs w:val="24"/>
        </w:rPr>
        <w:t xml:space="preserve">ir jaunimo reikalų </w:t>
      </w:r>
      <w:r w:rsidR="00703063" w:rsidRPr="003966D7">
        <w:rPr>
          <w:sz w:val="24"/>
          <w:szCs w:val="24"/>
        </w:rPr>
        <w:t>sk</w:t>
      </w:r>
      <w:r w:rsidR="00BB1017" w:rsidRPr="003966D7">
        <w:rPr>
          <w:sz w:val="24"/>
          <w:szCs w:val="24"/>
        </w:rPr>
        <w:t xml:space="preserve">yriaus vedėjui Dainiui </w:t>
      </w:r>
      <w:proofErr w:type="spellStart"/>
      <w:r w:rsidR="00BB1017" w:rsidRPr="003966D7">
        <w:rPr>
          <w:sz w:val="24"/>
          <w:szCs w:val="24"/>
        </w:rPr>
        <w:t>Šipeliui</w:t>
      </w:r>
      <w:proofErr w:type="spellEnd"/>
      <w:r w:rsidR="00BB1017" w:rsidRPr="003966D7">
        <w:rPr>
          <w:sz w:val="24"/>
          <w:szCs w:val="24"/>
        </w:rPr>
        <w:t>.</w:t>
      </w:r>
    </w:p>
    <w:p w14:paraId="42F5B56F" w14:textId="77777777" w:rsidR="00C86B79" w:rsidRDefault="00C86B79" w:rsidP="00C86B79">
      <w:pPr>
        <w:pStyle w:val="Sraopastraipa"/>
        <w:spacing w:line="360" w:lineRule="auto"/>
        <w:ind w:left="0" w:firstLine="851"/>
        <w:jc w:val="both"/>
      </w:pPr>
      <w:r>
        <w:t>Šis sprendimas per vieną mėnesį gali būti apskundžiamas pareiškiant ieškinį Panevėžio apylinkės teismo Panevėžio rūmams (Laisvės a. 17, 35200 Panevėžys) Lietuvos Respublikos civilinio proceso kodekso nustatyta tvarka.</w:t>
      </w:r>
    </w:p>
    <w:p w14:paraId="42F5B570" w14:textId="77777777" w:rsidR="00362852" w:rsidRDefault="00362852" w:rsidP="003D4240">
      <w:pPr>
        <w:tabs>
          <w:tab w:val="left" w:pos="8165"/>
        </w:tabs>
        <w:jc w:val="both"/>
        <w:rPr>
          <w:sz w:val="24"/>
          <w:szCs w:val="24"/>
        </w:rPr>
      </w:pPr>
    </w:p>
    <w:p w14:paraId="42F5B571" w14:textId="77777777" w:rsidR="00362852" w:rsidRDefault="00362852" w:rsidP="003D4240">
      <w:pPr>
        <w:tabs>
          <w:tab w:val="left" w:pos="8165"/>
        </w:tabs>
        <w:jc w:val="both"/>
        <w:rPr>
          <w:sz w:val="24"/>
          <w:szCs w:val="24"/>
        </w:rPr>
      </w:pPr>
    </w:p>
    <w:p w14:paraId="6645C6CD" w14:textId="20FA1B77" w:rsidR="009952C5" w:rsidRDefault="009952C5" w:rsidP="006056B2">
      <w:pPr>
        <w:jc w:val="both"/>
        <w:rPr>
          <w:sz w:val="24"/>
          <w:szCs w:val="24"/>
        </w:rPr>
      </w:pPr>
      <w:r w:rsidRPr="003966D7">
        <w:rPr>
          <w:sz w:val="24"/>
          <w:szCs w:val="24"/>
        </w:rPr>
        <w:t>RENGĖ</w:t>
      </w:r>
      <w:r w:rsidR="006056B2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Sonata Vizorienė</w:t>
      </w:r>
      <w:r w:rsidRPr="003966D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Vidaus administravimo </w:t>
      </w:r>
      <w:r w:rsidRPr="003966D7">
        <w:rPr>
          <w:sz w:val="24"/>
          <w:szCs w:val="24"/>
        </w:rPr>
        <w:t xml:space="preserve">skyriaus </w:t>
      </w:r>
      <w:r>
        <w:rPr>
          <w:sz w:val="24"/>
          <w:szCs w:val="24"/>
        </w:rPr>
        <w:t>vedėja, tel. 363</w:t>
      </w:r>
    </w:p>
    <w:p w14:paraId="1DE889E8" w14:textId="77777777" w:rsidR="009952C5" w:rsidRDefault="009952C5" w:rsidP="009952C5">
      <w:pPr>
        <w:ind w:left="720" w:firstLine="720"/>
        <w:jc w:val="both"/>
        <w:rPr>
          <w:sz w:val="24"/>
          <w:szCs w:val="24"/>
        </w:rPr>
      </w:pPr>
    </w:p>
    <w:p w14:paraId="7CFF3E2D" w14:textId="77777777" w:rsidR="009952C5" w:rsidRPr="003966D7" w:rsidRDefault="009952C5" w:rsidP="009952C5">
      <w:pPr>
        <w:ind w:left="720" w:firstLine="720"/>
        <w:jc w:val="both"/>
        <w:rPr>
          <w:sz w:val="24"/>
          <w:szCs w:val="24"/>
        </w:rPr>
      </w:pPr>
    </w:p>
    <w:p w14:paraId="67014DB0" w14:textId="77777777" w:rsidR="009952C5" w:rsidRPr="003966D7" w:rsidRDefault="009952C5" w:rsidP="009952C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SUDERINTA</w:t>
      </w:r>
    </w:p>
    <w:p w14:paraId="380E5731" w14:textId="124ED422" w:rsidR="009952C5" w:rsidRDefault="009952C5" w:rsidP="009952C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patarėja, atliekanti </w:t>
      </w:r>
      <w:r w:rsidR="006056B2">
        <w:rPr>
          <w:sz w:val="24"/>
          <w:szCs w:val="24"/>
        </w:rPr>
        <w:t>T</w:t>
      </w:r>
      <w:r>
        <w:rPr>
          <w:sz w:val="24"/>
          <w:szCs w:val="24"/>
        </w:rPr>
        <w:t>arybos sekretoriaus funkcijas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56B2">
        <w:rPr>
          <w:sz w:val="24"/>
          <w:szCs w:val="24"/>
        </w:rPr>
        <w:t>I</w:t>
      </w:r>
      <w:r>
        <w:rPr>
          <w:sz w:val="24"/>
          <w:szCs w:val="24"/>
        </w:rPr>
        <w:t>ndrė Kisielė</w:t>
      </w:r>
    </w:p>
    <w:p w14:paraId="1933CF1D" w14:textId="77777777" w:rsidR="009952C5" w:rsidRDefault="009952C5" w:rsidP="009952C5">
      <w:pPr>
        <w:spacing w:line="276" w:lineRule="auto"/>
        <w:jc w:val="both"/>
        <w:rPr>
          <w:sz w:val="24"/>
          <w:szCs w:val="24"/>
        </w:rPr>
      </w:pPr>
    </w:p>
    <w:p w14:paraId="739D5CFB" w14:textId="55D9EAE8" w:rsidR="009952C5" w:rsidRDefault="009952C5" w:rsidP="009952C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Savivaldybės mero pavaduotojas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Petras Luomanas</w:t>
      </w:r>
    </w:p>
    <w:p w14:paraId="7704F407" w14:textId="77777777" w:rsidR="009952C5" w:rsidRPr="005F5E85" w:rsidRDefault="009952C5" w:rsidP="009952C5">
      <w:pPr>
        <w:spacing w:line="276" w:lineRule="auto"/>
        <w:jc w:val="both"/>
        <w:rPr>
          <w:sz w:val="24"/>
          <w:szCs w:val="24"/>
        </w:rPr>
      </w:pPr>
    </w:p>
    <w:p w14:paraId="7C2711A3" w14:textId="77777777" w:rsidR="006056B2" w:rsidRDefault="009952C5" w:rsidP="009952C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</w:t>
      </w:r>
      <w:r w:rsidR="006056B2">
        <w:rPr>
          <w:sz w:val="24"/>
          <w:szCs w:val="24"/>
        </w:rPr>
        <w:t>au</w:t>
      </w:r>
      <w:r>
        <w:rPr>
          <w:sz w:val="24"/>
          <w:szCs w:val="24"/>
        </w:rPr>
        <w:t>s</w:t>
      </w:r>
      <w:r w:rsidR="006056B2">
        <w:rPr>
          <w:sz w:val="24"/>
          <w:szCs w:val="24"/>
        </w:rPr>
        <w:t xml:space="preserve"> pavaduotojas,</w:t>
      </w:r>
    </w:p>
    <w:p w14:paraId="1412B1A6" w14:textId="438306FB" w:rsidR="009952C5" w:rsidRPr="005F5E85" w:rsidRDefault="006056B2" w:rsidP="009952C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pavaduojantis Administracijos direktorių</w:t>
      </w:r>
      <w:r w:rsidR="009952C5">
        <w:rPr>
          <w:sz w:val="24"/>
          <w:szCs w:val="24"/>
        </w:rPr>
        <w:tab/>
      </w:r>
      <w:r w:rsidR="009952C5">
        <w:rPr>
          <w:sz w:val="24"/>
          <w:szCs w:val="24"/>
        </w:rPr>
        <w:tab/>
      </w:r>
      <w:r w:rsidR="009952C5">
        <w:rPr>
          <w:sz w:val="24"/>
          <w:szCs w:val="24"/>
        </w:rPr>
        <w:tab/>
      </w:r>
      <w:r w:rsidR="009952C5">
        <w:rPr>
          <w:sz w:val="24"/>
          <w:szCs w:val="24"/>
        </w:rPr>
        <w:tab/>
      </w:r>
      <w:r w:rsidR="009952C5">
        <w:rPr>
          <w:sz w:val="24"/>
          <w:szCs w:val="24"/>
        </w:rPr>
        <w:tab/>
      </w:r>
      <w:r w:rsidR="00E965CF">
        <w:rPr>
          <w:sz w:val="24"/>
          <w:szCs w:val="24"/>
        </w:rPr>
        <w:t>Tomas Jukna</w:t>
      </w:r>
    </w:p>
    <w:p w14:paraId="2C35DF95" w14:textId="77777777" w:rsidR="009952C5" w:rsidRDefault="009952C5" w:rsidP="009952C5">
      <w:pPr>
        <w:spacing w:line="276" w:lineRule="auto"/>
        <w:jc w:val="both"/>
        <w:rPr>
          <w:sz w:val="24"/>
          <w:szCs w:val="24"/>
        </w:rPr>
      </w:pPr>
    </w:p>
    <w:p w14:paraId="29CF2C66" w14:textId="671C523D" w:rsidR="009952C5" w:rsidRPr="005F5E85" w:rsidRDefault="009952C5" w:rsidP="009952C5">
      <w:pPr>
        <w:spacing w:line="276" w:lineRule="auto"/>
        <w:jc w:val="both"/>
        <w:rPr>
          <w:sz w:val="24"/>
          <w:szCs w:val="24"/>
        </w:rPr>
      </w:pPr>
      <w:r w:rsidRPr="005F5E85">
        <w:rPr>
          <w:sz w:val="24"/>
          <w:szCs w:val="24"/>
        </w:rPr>
        <w:t>A</w:t>
      </w:r>
      <w:r>
        <w:rPr>
          <w:sz w:val="24"/>
          <w:szCs w:val="24"/>
        </w:rPr>
        <w:t>dministracijos direktoriaus pavaduotoja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Sandra Jakštienė</w:t>
      </w:r>
    </w:p>
    <w:p w14:paraId="0BE713A8" w14:textId="77777777" w:rsidR="009952C5" w:rsidRDefault="009952C5" w:rsidP="009952C5">
      <w:pPr>
        <w:spacing w:line="276" w:lineRule="auto"/>
        <w:jc w:val="both"/>
        <w:rPr>
          <w:sz w:val="24"/>
          <w:szCs w:val="24"/>
        </w:rPr>
      </w:pPr>
    </w:p>
    <w:p w14:paraId="3AE9DC43" w14:textId="2EA659E0" w:rsidR="009952C5" w:rsidRPr="005F5E85" w:rsidRDefault="009952C5" w:rsidP="009952C5">
      <w:pPr>
        <w:spacing w:line="276" w:lineRule="auto"/>
        <w:jc w:val="both"/>
        <w:rPr>
          <w:sz w:val="24"/>
          <w:szCs w:val="24"/>
        </w:rPr>
      </w:pPr>
      <w:r w:rsidRPr="005F5E85">
        <w:rPr>
          <w:sz w:val="24"/>
          <w:szCs w:val="24"/>
        </w:rPr>
        <w:t xml:space="preserve">Švietimo </w:t>
      </w:r>
      <w:r>
        <w:rPr>
          <w:sz w:val="24"/>
          <w:szCs w:val="24"/>
        </w:rPr>
        <w:t xml:space="preserve">ir jaunimo reikalų </w:t>
      </w:r>
      <w:r w:rsidRPr="005F5E85">
        <w:rPr>
          <w:sz w:val="24"/>
          <w:szCs w:val="24"/>
        </w:rPr>
        <w:t>skyriaus vedėjas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Dainius </w:t>
      </w:r>
      <w:r w:rsidRPr="005F5E85">
        <w:rPr>
          <w:sz w:val="24"/>
          <w:szCs w:val="24"/>
        </w:rPr>
        <w:t>Šipelis</w:t>
      </w:r>
    </w:p>
    <w:p w14:paraId="38B3D413" w14:textId="77777777" w:rsidR="009952C5" w:rsidRPr="005F5E85" w:rsidRDefault="009952C5" w:rsidP="009952C5">
      <w:pPr>
        <w:spacing w:line="276" w:lineRule="auto"/>
        <w:jc w:val="both"/>
        <w:rPr>
          <w:sz w:val="24"/>
          <w:szCs w:val="24"/>
        </w:rPr>
      </w:pPr>
    </w:p>
    <w:p w14:paraId="65DBBFA8" w14:textId="77777777" w:rsidR="009952C5" w:rsidRPr="003F19FB" w:rsidRDefault="009952C5" w:rsidP="009952C5">
      <w:pPr>
        <w:jc w:val="both"/>
        <w:rPr>
          <w:sz w:val="24"/>
          <w:szCs w:val="24"/>
        </w:rPr>
      </w:pPr>
      <w:r w:rsidRPr="003F19FB">
        <w:rPr>
          <w:sz w:val="24"/>
          <w:szCs w:val="24"/>
        </w:rPr>
        <w:t>Strateginio planavimo, investicijų ir biudžeto</w:t>
      </w:r>
    </w:p>
    <w:p w14:paraId="3A54794E" w14:textId="35A65558" w:rsidR="009952C5" w:rsidRPr="003F19FB" w:rsidRDefault="009952C5" w:rsidP="009952C5">
      <w:pPr>
        <w:jc w:val="both"/>
        <w:rPr>
          <w:sz w:val="24"/>
          <w:szCs w:val="24"/>
        </w:rPr>
      </w:pPr>
      <w:r w:rsidRPr="003F19FB">
        <w:rPr>
          <w:sz w:val="24"/>
          <w:szCs w:val="24"/>
        </w:rPr>
        <w:t>skyriaus vedėja</w:t>
      </w:r>
      <w:r w:rsidRPr="003F19FB">
        <w:rPr>
          <w:sz w:val="24"/>
          <w:szCs w:val="24"/>
        </w:rPr>
        <w:tab/>
      </w:r>
      <w:r w:rsidRPr="003F19FB">
        <w:rPr>
          <w:sz w:val="24"/>
          <w:szCs w:val="24"/>
        </w:rPr>
        <w:tab/>
      </w:r>
      <w:r w:rsidRPr="003F19FB">
        <w:rPr>
          <w:sz w:val="24"/>
          <w:szCs w:val="24"/>
        </w:rPr>
        <w:tab/>
      </w:r>
      <w:r w:rsidRPr="003F19F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F19FB">
        <w:rPr>
          <w:sz w:val="24"/>
          <w:szCs w:val="24"/>
        </w:rPr>
        <w:t>Audronė Meškauskienė</w:t>
      </w:r>
    </w:p>
    <w:p w14:paraId="55BE870B" w14:textId="77777777" w:rsidR="009952C5" w:rsidRPr="003F19FB" w:rsidRDefault="009952C5" w:rsidP="009952C5">
      <w:pPr>
        <w:jc w:val="both"/>
        <w:rPr>
          <w:sz w:val="24"/>
          <w:szCs w:val="24"/>
        </w:rPr>
      </w:pPr>
    </w:p>
    <w:p w14:paraId="094F8572" w14:textId="65A95A53" w:rsidR="009952C5" w:rsidRDefault="009952C5" w:rsidP="006056B2">
      <w:pPr>
        <w:spacing w:line="276" w:lineRule="auto"/>
        <w:jc w:val="both"/>
        <w:rPr>
          <w:sz w:val="24"/>
          <w:szCs w:val="24"/>
        </w:rPr>
      </w:pPr>
      <w:r w:rsidRPr="005F5E85">
        <w:rPr>
          <w:sz w:val="24"/>
          <w:szCs w:val="24"/>
        </w:rPr>
        <w:t xml:space="preserve">Teisės </w:t>
      </w:r>
      <w:r>
        <w:rPr>
          <w:sz w:val="24"/>
          <w:szCs w:val="24"/>
        </w:rPr>
        <w:t xml:space="preserve">ir viešosios tvarkos </w:t>
      </w:r>
      <w:r w:rsidRPr="005F5E85">
        <w:rPr>
          <w:sz w:val="24"/>
          <w:szCs w:val="24"/>
        </w:rPr>
        <w:t xml:space="preserve">skyriaus </w:t>
      </w:r>
      <w:r>
        <w:rPr>
          <w:sz w:val="24"/>
          <w:szCs w:val="24"/>
        </w:rPr>
        <w:t xml:space="preserve">vyriausioji specialistė </w:t>
      </w:r>
      <w:r w:rsidR="006056B2">
        <w:rPr>
          <w:sz w:val="24"/>
          <w:szCs w:val="24"/>
        </w:rPr>
        <w:tab/>
      </w:r>
      <w:r w:rsidR="006056B2">
        <w:rPr>
          <w:sz w:val="24"/>
          <w:szCs w:val="24"/>
        </w:rPr>
        <w:tab/>
      </w:r>
      <w:r w:rsidR="006056B2">
        <w:rPr>
          <w:sz w:val="24"/>
          <w:szCs w:val="24"/>
        </w:rPr>
        <w:tab/>
      </w:r>
      <w:r>
        <w:rPr>
          <w:sz w:val="24"/>
          <w:szCs w:val="24"/>
        </w:rPr>
        <w:t>Vaiva Montrimienė</w:t>
      </w:r>
    </w:p>
    <w:p w14:paraId="4ABF0EBA" w14:textId="77777777" w:rsidR="009952C5" w:rsidRDefault="009952C5" w:rsidP="009952C5">
      <w:pPr>
        <w:tabs>
          <w:tab w:val="left" w:pos="5245"/>
          <w:tab w:val="left" w:pos="7371"/>
        </w:tabs>
        <w:spacing w:line="276" w:lineRule="auto"/>
        <w:jc w:val="both"/>
        <w:rPr>
          <w:sz w:val="24"/>
          <w:szCs w:val="24"/>
        </w:rPr>
      </w:pPr>
    </w:p>
    <w:p w14:paraId="094323CE" w14:textId="490FA07A" w:rsidR="009952C5" w:rsidRPr="006056B2" w:rsidRDefault="009952C5" w:rsidP="006056B2">
      <w:pPr>
        <w:spacing w:line="276" w:lineRule="auto"/>
        <w:jc w:val="both"/>
        <w:rPr>
          <w:sz w:val="24"/>
          <w:szCs w:val="24"/>
        </w:rPr>
      </w:pPr>
      <w:r w:rsidRPr="004C7E1A">
        <w:rPr>
          <w:sz w:val="24"/>
          <w:szCs w:val="24"/>
        </w:rPr>
        <w:t>Dokumentų valdymo poskyrio vyr</w:t>
      </w:r>
      <w:r>
        <w:rPr>
          <w:sz w:val="24"/>
          <w:szCs w:val="24"/>
        </w:rPr>
        <w:t>iausioji</w:t>
      </w:r>
      <w:r w:rsidRPr="004C7E1A">
        <w:rPr>
          <w:sz w:val="24"/>
          <w:szCs w:val="24"/>
        </w:rPr>
        <w:t xml:space="preserve"> specialistė</w:t>
      </w:r>
      <w:r w:rsidR="006056B2">
        <w:rPr>
          <w:sz w:val="24"/>
          <w:szCs w:val="24"/>
        </w:rPr>
        <w:tab/>
      </w:r>
      <w:r w:rsidR="006056B2">
        <w:rPr>
          <w:sz w:val="24"/>
          <w:szCs w:val="24"/>
        </w:rPr>
        <w:tab/>
      </w:r>
      <w:r w:rsidR="006056B2">
        <w:rPr>
          <w:sz w:val="24"/>
          <w:szCs w:val="24"/>
        </w:rPr>
        <w:tab/>
      </w:r>
      <w:r>
        <w:rPr>
          <w:sz w:val="24"/>
          <w:szCs w:val="24"/>
        </w:rPr>
        <w:t>Loreta Vasilevičienė</w:t>
      </w:r>
    </w:p>
    <w:sectPr w:rsidR="009952C5" w:rsidRPr="006056B2" w:rsidSect="006056B2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708" w:bottom="851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9F228" w14:textId="77777777" w:rsidR="00583E66" w:rsidRDefault="00583E66">
      <w:r>
        <w:separator/>
      </w:r>
    </w:p>
  </w:endnote>
  <w:endnote w:type="continuationSeparator" w:id="0">
    <w:p w14:paraId="29ED7ACB" w14:textId="77777777" w:rsidR="00583E66" w:rsidRDefault="0058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5B57F" w14:textId="77777777" w:rsidR="008E2471" w:rsidRDefault="008E2471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42F5B580" w14:textId="77777777" w:rsidR="008E2471" w:rsidRDefault="008E2471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494AF" w14:textId="77777777" w:rsidR="00583E66" w:rsidRDefault="00583E66">
      <w:r>
        <w:separator/>
      </w:r>
    </w:p>
  </w:footnote>
  <w:footnote w:type="continuationSeparator" w:id="0">
    <w:p w14:paraId="7FDCF8DD" w14:textId="77777777" w:rsidR="00583E66" w:rsidRDefault="00583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5B57B" w14:textId="77777777" w:rsidR="008E2471" w:rsidRDefault="008E2471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F5B57C" w14:textId="77777777" w:rsidR="008E2471" w:rsidRDefault="008E2471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5B57D" w14:textId="77777777" w:rsidR="008E2471" w:rsidRPr="006056B2" w:rsidRDefault="008E2471" w:rsidP="00DB2027">
    <w:pPr>
      <w:pStyle w:val="Antrats"/>
      <w:framePr w:wrap="around" w:vAnchor="text" w:hAnchor="page" w:x="6099" w:y="439"/>
      <w:rPr>
        <w:rStyle w:val="Puslapionumeris"/>
        <w:sz w:val="24"/>
        <w:szCs w:val="24"/>
      </w:rPr>
    </w:pPr>
    <w:r w:rsidRPr="006056B2">
      <w:rPr>
        <w:rStyle w:val="Puslapionumeris"/>
        <w:sz w:val="24"/>
        <w:szCs w:val="24"/>
      </w:rPr>
      <w:fldChar w:fldCharType="begin"/>
    </w:r>
    <w:r w:rsidRPr="006056B2">
      <w:rPr>
        <w:rStyle w:val="Puslapionumeris"/>
        <w:sz w:val="24"/>
        <w:szCs w:val="24"/>
      </w:rPr>
      <w:instrText xml:space="preserve">PAGE  </w:instrText>
    </w:r>
    <w:r w:rsidRPr="006056B2">
      <w:rPr>
        <w:rStyle w:val="Puslapionumeris"/>
        <w:sz w:val="24"/>
        <w:szCs w:val="24"/>
      </w:rPr>
      <w:fldChar w:fldCharType="separate"/>
    </w:r>
    <w:r w:rsidR="00526A0E" w:rsidRPr="006056B2">
      <w:rPr>
        <w:rStyle w:val="Puslapionumeris"/>
        <w:noProof/>
        <w:sz w:val="24"/>
        <w:szCs w:val="24"/>
      </w:rPr>
      <w:t>2</w:t>
    </w:r>
    <w:r w:rsidRPr="006056B2">
      <w:rPr>
        <w:rStyle w:val="Puslapionumeris"/>
        <w:sz w:val="24"/>
        <w:szCs w:val="24"/>
      </w:rPr>
      <w:fldChar w:fldCharType="end"/>
    </w:r>
  </w:p>
  <w:p w14:paraId="42F5B57E" w14:textId="77777777" w:rsidR="008E2471" w:rsidRDefault="008E2471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BD559" w14:textId="6EAFD728" w:rsidR="006056B2" w:rsidRDefault="006056B2">
    <w:pPr>
      <w:pStyle w:val="Antrats"/>
    </w:pPr>
  </w:p>
  <w:p w14:paraId="6ADE1B01" w14:textId="65BEF0C5" w:rsidR="006056B2" w:rsidRDefault="006056B2">
    <w:pPr>
      <w:pStyle w:val="Antrats"/>
    </w:pPr>
  </w:p>
  <w:p w14:paraId="692795B2" w14:textId="311959F7" w:rsidR="006056B2" w:rsidRPr="006056B2" w:rsidRDefault="006056B2" w:rsidP="006056B2">
    <w:pPr>
      <w:pStyle w:val="Antrats"/>
      <w:ind w:firstLine="7797"/>
      <w:rPr>
        <w:b/>
        <w:sz w:val="24"/>
        <w:szCs w:val="24"/>
      </w:rPr>
    </w:pPr>
    <w:r w:rsidRPr="006056B2">
      <w:rPr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34EA2"/>
    <w:multiLevelType w:val="hybridMultilevel"/>
    <w:tmpl w:val="3A3EB6BC"/>
    <w:lvl w:ilvl="0" w:tplc="12DAA03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8B30645"/>
    <w:multiLevelType w:val="hybridMultilevel"/>
    <w:tmpl w:val="AC2C9AC6"/>
    <w:lvl w:ilvl="0" w:tplc="BA78FFD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14"/>
    <w:rsid w:val="00001FB0"/>
    <w:rsid w:val="0000455B"/>
    <w:rsid w:val="00042737"/>
    <w:rsid w:val="0004675A"/>
    <w:rsid w:val="00051E68"/>
    <w:rsid w:val="000701E0"/>
    <w:rsid w:val="00076DCC"/>
    <w:rsid w:val="00085989"/>
    <w:rsid w:val="00095E5A"/>
    <w:rsid w:val="000A0BF8"/>
    <w:rsid w:val="000A69BA"/>
    <w:rsid w:val="000B197E"/>
    <w:rsid w:val="000B2FFC"/>
    <w:rsid w:val="000C13F1"/>
    <w:rsid w:val="000C252D"/>
    <w:rsid w:val="000C32F4"/>
    <w:rsid w:val="000C6EAC"/>
    <w:rsid w:val="000E63FC"/>
    <w:rsid w:val="000F0F01"/>
    <w:rsid w:val="000F390A"/>
    <w:rsid w:val="00122CCC"/>
    <w:rsid w:val="001331C5"/>
    <w:rsid w:val="00134D37"/>
    <w:rsid w:val="001365F2"/>
    <w:rsid w:val="00137AC9"/>
    <w:rsid w:val="001439BE"/>
    <w:rsid w:val="00146EC8"/>
    <w:rsid w:val="00152FC3"/>
    <w:rsid w:val="001563A7"/>
    <w:rsid w:val="0016443A"/>
    <w:rsid w:val="00172B4D"/>
    <w:rsid w:val="001768F0"/>
    <w:rsid w:val="00177A00"/>
    <w:rsid w:val="001D27F5"/>
    <w:rsid w:val="001D34E0"/>
    <w:rsid w:val="001E24CF"/>
    <w:rsid w:val="001E6422"/>
    <w:rsid w:val="001F2154"/>
    <w:rsid w:val="001F3FC1"/>
    <w:rsid w:val="002268DD"/>
    <w:rsid w:val="00252B99"/>
    <w:rsid w:val="00254CD3"/>
    <w:rsid w:val="00273B93"/>
    <w:rsid w:val="00275084"/>
    <w:rsid w:val="002933CC"/>
    <w:rsid w:val="002D111A"/>
    <w:rsid w:val="002D1DF9"/>
    <w:rsid w:val="002D2BC6"/>
    <w:rsid w:val="002D6A43"/>
    <w:rsid w:val="002E6287"/>
    <w:rsid w:val="002E78AC"/>
    <w:rsid w:val="003030F6"/>
    <w:rsid w:val="003128CD"/>
    <w:rsid w:val="00327829"/>
    <w:rsid w:val="0034136E"/>
    <w:rsid w:val="00344425"/>
    <w:rsid w:val="00346A64"/>
    <w:rsid w:val="00350FAB"/>
    <w:rsid w:val="00361FD6"/>
    <w:rsid w:val="00362852"/>
    <w:rsid w:val="003705F0"/>
    <w:rsid w:val="00391611"/>
    <w:rsid w:val="0039437E"/>
    <w:rsid w:val="003966D7"/>
    <w:rsid w:val="003B483C"/>
    <w:rsid w:val="003D163F"/>
    <w:rsid w:val="003D4240"/>
    <w:rsid w:val="003F126D"/>
    <w:rsid w:val="003F1F7B"/>
    <w:rsid w:val="00407927"/>
    <w:rsid w:val="0042554D"/>
    <w:rsid w:val="004260F5"/>
    <w:rsid w:val="00435BBF"/>
    <w:rsid w:val="00437829"/>
    <w:rsid w:val="00444EAF"/>
    <w:rsid w:val="004711AE"/>
    <w:rsid w:val="0049285C"/>
    <w:rsid w:val="00492E86"/>
    <w:rsid w:val="004A450B"/>
    <w:rsid w:val="004A4DED"/>
    <w:rsid w:val="004A57A9"/>
    <w:rsid w:val="004A6307"/>
    <w:rsid w:val="004A75DA"/>
    <w:rsid w:val="004B4814"/>
    <w:rsid w:val="004D4EAF"/>
    <w:rsid w:val="004F1AD5"/>
    <w:rsid w:val="004F467E"/>
    <w:rsid w:val="004F7E70"/>
    <w:rsid w:val="00501202"/>
    <w:rsid w:val="00516F2F"/>
    <w:rsid w:val="005222C9"/>
    <w:rsid w:val="00526A0E"/>
    <w:rsid w:val="00531FB2"/>
    <w:rsid w:val="005403BA"/>
    <w:rsid w:val="00543B84"/>
    <w:rsid w:val="00582BEE"/>
    <w:rsid w:val="00583E66"/>
    <w:rsid w:val="00587D7A"/>
    <w:rsid w:val="005B750A"/>
    <w:rsid w:val="005C751A"/>
    <w:rsid w:val="005D7C67"/>
    <w:rsid w:val="005F5E85"/>
    <w:rsid w:val="00603E34"/>
    <w:rsid w:val="006056B2"/>
    <w:rsid w:val="00615436"/>
    <w:rsid w:val="006244B1"/>
    <w:rsid w:val="00635CD5"/>
    <w:rsid w:val="00637D6C"/>
    <w:rsid w:val="00643929"/>
    <w:rsid w:val="0065159B"/>
    <w:rsid w:val="00653DCE"/>
    <w:rsid w:val="0066030A"/>
    <w:rsid w:val="00684D90"/>
    <w:rsid w:val="006868C4"/>
    <w:rsid w:val="006969E7"/>
    <w:rsid w:val="006B0305"/>
    <w:rsid w:val="006C2E4E"/>
    <w:rsid w:val="006D3942"/>
    <w:rsid w:val="006D7066"/>
    <w:rsid w:val="006E0388"/>
    <w:rsid w:val="006E51C9"/>
    <w:rsid w:val="006F2520"/>
    <w:rsid w:val="006F2628"/>
    <w:rsid w:val="006F42D0"/>
    <w:rsid w:val="00701FFA"/>
    <w:rsid w:val="00702537"/>
    <w:rsid w:val="00702E37"/>
    <w:rsid w:val="00703063"/>
    <w:rsid w:val="00712C69"/>
    <w:rsid w:val="007147F6"/>
    <w:rsid w:val="00714B37"/>
    <w:rsid w:val="00727299"/>
    <w:rsid w:val="00734B2A"/>
    <w:rsid w:val="007565F7"/>
    <w:rsid w:val="00761488"/>
    <w:rsid w:val="00761D2D"/>
    <w:rsid w:val="00762CE4"/>
    <w:rsid w:val="0077198C"/>
    <w:rsid w:val="007719CA"/>
    <w:rsid w:val="00776B60"/>
    <w:rsid w:val="00782CE6"/>
    <w:rsid w:val="00787454"/>
    <w:rsid w:val="00792CAC"/>
    <w:rsid w:val="00794845"/>
    <w:rsid w:val="00797E02"/>
    <w:rsid w:val="007D47CB"/>
    <w:rsid w:val="007E784F"/>
    <w:rsid w:val="007F3284"/>
    <w:rsid w:val="00803321"/>
    <w:rsid w:val="00810DDD"/>
    <w:rsid w:val="00820C1A"/>
    <w:rsid w:val="00827B1C"/>
    <w:rsid w:val="00855495"/>
    <w:rsid w:val="00865EA2"/>
    <w:rsid w:val="008778FF"/>
    <w:rsid w:val="00884BD6"/>
    <w:rsid w:val="00894B2E"/>
    <w:rsid w:val="008A0C16"/>
    <w:rsid w:val="008A4DE7"/>
    <w:rsid w:val="008A6915"/>
    <w:rsid w:val="008B4622"/>
    <w:rsid w:val="008D3320"/>
    <w:rsid w:val="008D535E"/>
    <w:rsid w:val="008E2471"/>
    <w:rsid w:val="008F4BF5"/>
    <w:rsid w:val="00900BED"/>
    <w:rsid w:val="00921A5D"/>
    <w:rsid w:val="009246B5"/>
    <w:rsid w:val="00944D87"/>
    <w:rsid w:val="009614AE"/>
    <w:rsid w:val="00981D0F"/>
    <w:rsid w:val="009952C5"/>
    <w:rsid w:val="009A14EE"/>
    <w:rsid w:val="009C5713"/>
    <w:rsid w:val="009E2040"/>
    <w:rsid w:val="00A5012A"/>
    <w:rsid w:val="00A67631"/>
    <w:rsid w:val="00A74C11"/>
    <w:rsid w:val="00AA1FF7"/>
    <w:rsid w:val="00AA784C"/>
    <w:rsid w:val="00AB7514"/>
    <w:rsid w:val="00AF1DBF"/>
    <w:rsid w:val="00AF4B62"/>
    <w:rsid w:val="00B03D04"/>
    <w:rsid w:val="00B10DFC"/>
    <w:rsid w:val="00B202CB"/>
    <w:rsid w:val="00B437C8"/>
    <w:rsid w:val="00B64EA8"/>
    <w:rsid w:val="00B653BE"/>
    <w:rsid w:val="00B819DB"/>
    <w:rsid w:val="00BA5FAD"/>
    <w:rsid w:val="00BA7217"/>
    <w:rsid w:val="00BB1017"/>
    <w:rsid w:val="00BB2287"/>
    <w:rsid w:val="00BD6CDC"/>
    <w:rsid w:val="00C15F2E"/>
    <w:rsid w:val="00C16D28"/>
    <w:rsid w:val="00C2055B"/>
    <w:rsid w:val="00C32473"/>
    <w:rsid w:val="00C37710"/>
    <w:rsid w:val="00C56292"/>
    <w:rsid w:val="00C60ABE"/>
    <w:rsid w:val="00C7127B"/>
    <w:rsid w:val="00C712B1"/>
    <w:rsid w:val="00C86B79"/>
    <w:rsid w:val="00C92D0C"/>
    <w:rsid w:val="00C93AE4"/>
    <w:rsid w:val="00C9411A"/>
    <w:rsid w:val="00CB28D5"/>
    <w:rsid w:val="00CB65F9"/>
    <w:rsid w:val="00CB6ABF"/>
    <w:rsid w:val="00CB6F0F"/>
    <w:rsid w:val="00CC2497"/>
    <w:rsid w:val="00CD033F"/>
    <w:rsid w:val="00CE5581"/>
    <w:rsid w:val="00CE79FB"/>
    <w:rsid w:val="00D311D7"/>
    <w:rsid w:val="00D34EF2"/>
    <w:rsid w:val="00D35A42"/>
    <w:rsid w:val="00D5693C"/>
    <w:rsid w:val="00D70669"/>
    <w:rsid w:val="00D754E1"/>
    <w:rsid w:val="00D9217F"/>
    <w:rsid w:val="00D968DA"/>
    <w:rsid w:val="00DA34C7"/>
    <w:rsid w:val="00DB2027"/>
    <w:rsid w:val="00DC4CB5"/>
    <w:rsid w:val="00DE4970"/>
    <w:rsid w:val="00DF3C13"/>
    <w:rsid w:val="00E20B00"/>
    <w:rsid w:val="00E24962"/>
    <w:rsid w:val="00E24A7B"/>
    <w:rsid w:val="00E3517E"/>
    <w:rsid w:val="00E40C0D"/>
    <w:rsid w:val="00E46F30"/>
    <w:rsid w:val="00E62306"/>
    <w:rsid w:val="00E62DD8"/>
    <w:rsid w:val="00E66B11"/>
    <w:rsid w:val="00E72E44"/>
    <w:rsid w:val="00E965CF"/>
    <w:rsid w:val="00E96A4A"/>
    <w:rsid w:val="00EB0437"/>
    <w:rsid w:val="00EB1B81"/>
    <w:rsid w:val="00EC0873"/>
    <w:rsid w:val="00EE04B4"/>
    <w:rsid w:val="00EE1024"/>
    <w:rsid w:val="00EE7DE4"/>
    <w:rsid w:val="00F0509A"/>
    <w:rsid w:val="00F157FC"/>
    <w:rsid w:val="00F22DA2"/>
    <w:rsid w:val="00F239F3"/>
    <w:rsid w:val="00F2640F"/>
    <w:rsid w:val="00F31FA1"/>
    <w:rsid w:val="00F422CD"/>
    <w:rsid w:val="00F554D8"/>
    <w:rsid w:val="00F5605C"/>
    <w:rsid w:val="00F77BD8"/>
    <w:rsid w:val="00F90806"/>
    <w:rsid w:val="00F92A01"/>
    <w:rsid w:val="00FA1E53"/>
    <w:rsid w:val="00FA6D99"/>
    <w:rsid w:val="00FB5268"/>
    <w:rsid w:val="00FC07A0"/>
    <w:rsid w:val="00FC7AB2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5B55A"/>
  <w15:chartTrackingRefBased/>
  <w15:docId w15:val="{6396276E-68CB-489B-A9EA-C8E1BED3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sz w:val="28"/>
    </w:rPr>
  </w:style>
  <w:style w:type="paragraph" w:styleId="Debesliotekstas">
    <w:name w:val="Balloon Text"/>
    <w:basedOn w:val="prastasis"/>
    <w:semiHidden/>
    <w:rsid w:val="00172B4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868C4"/>
    <w:pPr>
      <w:ind w:left="720"/>
      <w:contextualSpacing/>
    </w:pPr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1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nata1\Application%20Data\Microsoft\Templates\&#302;s.direktor&#279;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Įs.direktorė</Template>
  <TotalTime>27</TotalTime>
  <Pages>2</Pages>
  <Words>2369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sonata1</dc:creator>
  <cp:lastModifiedBy>Loreta Vasilevičienė</cp:lastModifiedBy>
  <cp:revision>9</cp:revision>
  <cp:lastPrinted>2018-09-06T08:59:00Z</cp:lastPrinted>
  <dcterms:created xsi:type="dcterms:W3CDTF">2018-07-02T07:12:00Z</dcterms:created>
  <dcterms:modified xsi:type="dcterms:W3CDTF">2018-09-06T10:01:00Z</dcterms:modified>
</cp:coreProperties>
</file>