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BF9" w:rsidRDefault="00816BF9" w:rsidP="00F84D5C">
      <w:pPr>
        <w:pStyle w:val="Pavadinimas"/>
      </w:pPr>
      <w:r>
        <w:t xml:space="preserve">PANEVĖŽIO MIESTO SAVIVALDYBĖS </w:t>
      </w:r>
      <w:r w:rsidR="00745C83">
        <w:t>TARYBA</w:t>
      </w:r>
    </w:p>
    <w:p w:rsidR="00816BF9" w:rsidRDefault="00816BF9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</w:t>
      </w:r>
    </w:p>
    <w:p w:rsidR="00816BF9" w:rsidRDefault="00745C83">
      <w:pPr>
        <w:pStyle w:val="Antrat2"/>
      </w:pPr>
      <w:r>
        <w:t>SPRENDIMAS</w:t>
      </w:r>
    </w:p>
    <w:p w:rsidR="00816BF9" w:rsidRDefault="006C7028">
      <w:pPr>
        <w:jc w:val="center"/>
        <w:rPr>
          <w:b/>
          <w:sz w:val="24"/>
        </w:rPr>
      </w:pPr>
      <w:r w:rsidRPr="006C7028">
        <w:rPr>
          <w:b/>
          <w:bCs/>
          <w:sz w:val="24"/>
        </w:rPr>
        <w:t>DĖL SAVIVALDYBĖS TARYBOS 2012 M. BALANDŽIO 19 D. SPRENDIMO NR. 1-119 „DĖL PANEVĖŽIO MIESTO ISTORINĖS DALIES (UNIKALUS KODAS 31872 KULTŪROS VERTYBIŲ REGISTRE) PASKELBIMO SAVIVALDYBĖS SAUGOMU KULTŪROS PAVELDO OBJEKTU“ PAKEITIMO</w:t>
      </w:r>
    </w:p>
    <w:p w:rsidR="006C7028" w:rsidRDefault="006C7028">
      <w:pPr>
        <w:jc w:val="center"/>
        <w:rPr>
          <w:sz w:val="24"/>
        </w:rPr>
      </w:pPr>
    </w:p>
    <w:p w:rsidR="00816BF9" w:rsidRDefault="00816BF9">
      <w:pPr>
        <w:jc w:val="center"/>
        <w:rPr>
          <w:sz w:val="24"/>
        </w:rPr>
      </w:pPr>
      <w:r>
        <w:rPr>
          <w:sz w:val="24"/>
        </w:rPr>
        <w:t>20</w:t>
      </w:r>
      <w:r w:rsidR="00F84D5C">
        <w:rPr>
          <w:sz w:val="24"/>
        </w:rPr>
        <w:t>1</w:t>
      </w:r>
      <w:r w:rsidR="009F2C8C">
        <w:rPr>
          <w:sz w:val="24"/>
        </w:rPr>
        <w:t>8</w:t>
      </w:r>
      <w:r>
        <w:rPr>
          <w:sz w:val="24"/>
        </w:rPr>
        <w:t xml:space="preserve"> m. </w:t>
      </w:r>
      <w:r w:rsidR="009F2C8C">
        <w:rPr>
          <w:sz w:val="24"/>
        </w:rPr>
        <w:t>balandžio</w:t>
      </w:r>
      <w:r w:rsidR="00F84D5C">
        <w:rPr>
          <w:sz w:val="24"/>
        </w:rPr>
        <w:t xml:space="preserve">  </w:t>
      </w:r>
      <w:r>
        <w:rPr>
          <w:sz w:val="24"/>
        </w:rPr>
        <w:t xml:space="preserve"> d.  Nr. </w:t>
      </w:r>
    </w:p>
    <w:p w:rsidR="00816BF9" w:rsidRDefault="00816BF9">
      <w:pPr>
        <w:pStyle w:val="Antrat3"/>
        <w:rPr>
          <w:b/>
        </w:rPr>
      </w:pPr>
      <w:r>
        <w:t>Panevėžys</w:t>
      </w:r>
    </w:p>
    <w:p w:rsidR="00816BF9" w:rsidRDefault="00816BF9">
      <w:pPr>
        <w:jc w:val="both"/>
        <w:rPr>
          <w:sz w:val="24"/>
        </w:rPr>
      </w:pPr>
    </w:p>
    <w:p w:rsidR="009F2C8C" w:rsidRPr="00E77549" w:rsidRDefault="009F2C8C" w:rsidP="009F2C8C">
      <w:pPr>
        <w:spacing w:line="360" w:lineRule="auto"/>
        <w:ind w:firstLine="720"/>
        <w:jc w:val="both"/>
        <w:rPr>
          <w:sz w:val="24"/>
        </w:rPr>
      </w:pPr>
      <w:r w:rsidRPr="001C036C">
        <w:rPr>
          <w:sz w:val="24"/>
        </w:rPr>
        <w:t>Vadovaudamasi Lietuvos Respublikos vietos savivaldos įstatymo 16 straipsnio 2 dalies 33 p</w:t>
      </w:r>
      <w:r w:rsidR="0069235A" w:rsidRPr="001C036C">
        <w:rPr>
          <w:sz w:val="24"/>
        </w:rPr>
        <w:t>unktu, 18 straipsnio 1</w:t>
      </w:r>
      <w:r w:rsidRPr="001C036C">
        <w:rPr>
          <w:sz w:val="24"/>
        </w:rPr>
        <w:t xml:space="preserve"> dalimi </w:t>
      </w:r>
      <w:r>
        <w:rPr>
          <w:sz w:val="24"/>
        </w:rPr>
        <w:t xml:space="preserve">ir Lietuvos Respublikos nekilnojamojo kultūros paveldo apsaugos </w:t>
      </w:r>
      <w:r w:rsidRPr="00E77549">
        <w:rPr>
          <w:sz w:val="24"/>
        </w:rPr>
        <w:t>įstatymo 10 straipsnio 4, 5 dalimis</w:t>
      </w:r>
      <w:r w:rsidR="00995908">
        <w:rPr>
          <w:sz w:val="24"/>
        </w:rPr>
        <w:t>,</w:t>
      </w:r>
      <w:r w:rsidRPr="00E77549">
        <w:rPr>
          <w:sz w:val="24"/>
        </w:rPr>
        <w:t xml:space="preserve"> Panevėžio miesto savivaldybės taryba n u s p r e n d ž i a:</w:t>
      </w:r>
    </w:p>
    <w:p w:rsidR="00CB0B7D" w:rsidRPr="00E77549" w:rsidRDefault="00CB0B7D" w:rsidP="007A5F96">
      <w:pPr>
        <w:pStyle w:val="Sraopastraipa"/>
        <w:tabs>
          <w:tab w:val="left" w:pos="1134"/>
        </w:tabs>
        <w:spacing w:line="360" w:lineRule="auto"/>
        <w:ind w:left="0" w:firstLine="851"/>
        <w:jc w:val="both"/>
        <w:rPr>
          <w:sz w:val="24"/>
        </w:rPr>
      </w:pPr>
      <w:r w:rsidRPr="00E77549">
        <w:rPr>
          <w:sz w:val="24"/>
        </w:rPr>
        <w:t>Pakeisti</w:t>
      </w:r>
      <w:r w:rsidR="001C036C" w:rsidRPr="00E77549">
        <w:rPr>
          <w:sz w:val="24"/>
        </w:rPr>
        <w:t xml:space="preserve"> </w:t>
      </w:r>
      <w:r w:rsidR="00995908">
        <w:rPr>
          <w:sz w:val="24"/>
        </w:rPr>
        <w:t>Panevėžio miesto s</w:t>
      </w:r>
      <w:r w:rsidR="00371C4A" w:rsidRPr="00E77549">
        <w:rPr>
          <w:sz w:val="24"/>
        </w:rPr>
        <w:t>avivaldybės tarybos 201</w:t>
      </w:r>
      <w:r w:rsidR="00F176BE">
        <w:rPr>
          <w:sz w:val="24"/>
        </w:rPr>
        <w:t>2 m. balandžio 19 d. sprendimą</w:t>
      </w:r>
      <w:r w:rsidR="00371C4A" w:rsidRPr="00E77549">
        <w:rPr>
          <w:sz w:val="24"/>
        </w:rPr>
        <w:t xml:space="preserve"> Nr. 1-119 „Dėl Panevėžio miesto istorinės dalies (unikalus kodas 31872 kultūros vertybių registre) paskelbimo </w:t>
      </w:r>
      <w:r w:rsidR="00995908">
        <w:rPr>
          <w:sz w:val="24"/>
        </w:rPr>
        <w:t>S</w:t>
      </w:r>
      <w:r w:rsidR="00371C4A" w:rsidRPr="00E77549">
        <w:rPr>
          <w:sz w:val="24"/>
        </w:rPr>
        <w:t>avivaldybės saugomu kultūros paveldo objektu“</w:t>
      </w:r>
      <w:r w:rsidRPr="00E77549">
        <w:rPr>
          <w:sz w:val="24"/>
        </w:rPr>
        <w:t>:</w:t>
      </w:r>
    </w:p>
    <w:p w:rsidR="001C036C" w:rsidRDefault="00995908" w:rsidP="00FF39B3">
      <w:pPr>
        <w:pStyle w:val="Sraopastraipa"/>
        <w:numPr>
          <w:ilvl w:val="0"/>
          <w:numId w:val="3"/>
        </w:numPr>
        <w:spacing w:line="360" w:lineRule="auto"/>
        <w:ind w:left="1134" w:hanging="283"/>
        <w:jc w:val="both"/>
        <w:rPr>
          <w:sz w:val="24"/>
        </w:rPr>
      </w:pPr>
      <w:r>
        <w:rPr>
          <w:sz w:val="24"/>
        </w:rPr>
        <w:t xml:space="preserve">Papildyti </w:t>
      </w:r>
      <w:r w:rsidR="00CB0B7D" w:rsidRPr="00E77549">
        <w:rPr>
          <w:sz w:val="24"/>
        </w:rPr>
        <w:t>2.2 punktą</w:t>
      </w:r>
      <w:r w:rsidR="00371C4A" w:rsidRPr="00E77549">
        <w:rPr>
          <w:sz w:val="24"/>
        </w:rPr>
        <w:t xml:space="preserve"> </w:t>
      </w:r>
      <w:r w:rsidR="001C036C" w:rsidRPr="00E77549">
        <w:rPr>
          <w:sz w:val="24"/>
        </w:rPr>
        <w:t xml:space="preserve">žodžiais </w:t>
      </w:r>
      <w:r w:rsidR="00070E99">
        <w:rPr>
          <w:sz w:val="24"/>
        </w:rPr>
        <w:t>„</w:t>
      </w:r>
      <w:r w:rsidR="00F176BE">
        <w:rPr>
          <w:sz w:val="24"/>
        </w:rPr>
        <w:t>istorinis, kraštovaizdžio</w:t>
      </w:r>
      <w:r w:rsidR="00070E99">
        <w:rPr>
          <w:sz w:val="24"/>
        </w:rPr>
        <w:t>“</w:t>
      </w:r>
      <w:r w:rsidR="00F176BE">
        <w:rPr>
          <w:sz w:val="24"/>
        </w:rPr>
        <w:t xml:space="preserve"> ir </w:t>
      </w:r>
      <w:r>
        <w:rPr>
          <w:sz w:val="24"/>
        </w:rPr>
        <w:t xml:space="preserve">jį </w:t>
      </w:r>
      <w:r w:rsidR="00F176BE">
        <w:rPr>
          <w:sz w:val="24"/>
        </w:rPr>
        <w:t xml:space="preserve">išdėstyti taip: </w:t>
      </w:r>
    </w:p>
    <w:p w:rsidR="00FF39B3" w:rsidRDefault="005C0066" w:rsidP="00FF39B3">
      <w:pPr>
        <w:pStyle w:val="Sraopastraipa"/>
        <w:spacing w:line="360" w:lineRule="auto"/>
        <w:ind w:left="0" w:firstLine="851"/>
        <w:jc w:val="both"/>
        <w:rPr>
          <w:sz w:val="24"/>
        </w:rPr>
      </w:pPr>
      <w:r>
        <w:rPr>
          <w:sz w:val="24"/>
        </w:rPr>
        <w:t>„</w:t>
      </w:r>
      <w:r w:rsidR="00995908">
        <w:rPr>
          <w:sz w:val="24"/>
        </w:rPr>
        <w:t xml:space="preserve">2.2. </w:t>
      </w:r>
      <w:r w:rsidR="008E3BAB" w:rsidRPr="008E3BAB">
        <w:rPr>
          <w:sz w:val="24"/>
        </w:rPr>
        <w:t>Panevėžio miesto istorinės dalies reikšmingumą lemiančių vertingųjų savybių pobūdis yra architektūrinis-urbanistinis</w:t>
      </w:r>
      <w:r w:rsidR="008E3BAB">
        <w:rPr>
          <w:sz w:val="24"/>
        </w:rPr>
        <w:t>, istorinis, kraštovaizdžio</w:t>
      </w:r>
      <w:r>
        <w:rPr>
          <w:sz w:val="24"/>
        </w:rPr>
        <w:t>“</w:t>
      </w:r>
      <w:r w:rsidR="008E3BAB">
        <w:rPr>
          <w:sz w:val="24"/>
        </w:rPr>
        <w:t xml:space="preserve">. </w:t>
      </w:r>
    </w:p>
    <w:p w:rsidR="00995908" w:rsidRDefault="00995908" w:rsidP="00FF39B3">
      <w:pPr>
        <w:pStyle w:val="Sraopastraipa"/>
        <w:numPr>
          <w:ilvl w:val="0"/>
          <w:numId w:val="3"/>
        </w:numPr>
        <w:tabs>
          <w:tab w:val="left" w:pos="1134"/>
        </w:tabs>
        <w:spacing w:line="360" w:lineRule="auto"/>
        <w:ind w:left="0" w:firstLine="851"/>
        <w:jc w:val="both"/>
        <w:rPr>
          <w:sz w:val="24"/>
        </w:rPr>
      </w:pPr>
      <w:r>
        <w:rPr>
          <w:sz w:val="24"/>
        </w:rPr>
        <w:t>P</w:t>
      </w:r>
      <w:r w:rsidRPr="00FF39B3">
        <w:rPr>
          <w:sz w:val="24"/>
        </w:rPr>
        <w:t xml:space="preserve">akeisti </w:t>
      </w:r>
      <w:r w:rsidR="00CB0B7D" w:rsidRPr="00FF39B3">
        <w:rPr>
          <w:sz w:val="24"/>
        </w:rPr>
        <w:t>3 punktą</w:t>
      </w:r>
      <w:r>
        <w:rPr>
          <w:sz w:val="24"/>
        </w:rPr>
        <w:t xml:space="preserve"> ir jį išdėstyti</w:t>
      </w:r>
      <w:r w:rsidR="00CB0B7D" w:rsidRPr="00FF39B3">
        <w:rPr>
          <w:sz w:val="24"/>
        </w:rPr>
        <w:t xml:space="preserve"> taip:</w:t>
      </w:r>
    </w:p>
    <w:p w:rsidR="00371C4A" w:rsidRPr="00FF39B3" w:rsidRDefault="00995908" w:rsidP="00995908">
      <w:pPr>
        <w:pStyle w:val="Sraopastraipa"/>
        <w:tabs>
          <w:tab w:val="left" w:pos="1134"/>
        </w:tabs>
        <w:spacing w:line="360" w:lineRule="auto"/>
        <w:ind w:left="0" w:firstLine="851"/>
        <w:jc w:val="both"/>
        <w:rPr>
          <w:sz w:val="24"/>
        </w:rPr>
      </w:pPr>
      <w:r>
        <w:rPr>
          <w:sz w:val="24"/>
        </w:rPr>
        <w:t>„3.</w:t>
      </w:r>
      <w:r w:rsidR="00CB0B7D" w:rsidRPr="00FF39B3">
        <w:rPr>
          <w:sz w:val="24"/>
        </w:rPr>
        <w:t xml:space="preserve"> </w:t>
      </w:r>
      <w:r w:rsidR="00320159">
        <w:rPr>
          <w:sz w:val="24"/>
        </w:rPr>
        <w:t>P</w:t>
      </w:r>
      <w:bookmarkStart w:id="0" w:name="_GoBack"/>
      <w:bookmarkEnd w:id="0"/>
      <w:r w:rsidR="0013274E" w:rsidRPr="00FF39B3">
        <w:rPr>
          <w:sz w:val="24"/>
        </w:rPr>
        <w:t>atvirtinti Panevėžio miesto istorinės dalies teritorijos ribas pagal Kultūros vertybių registre (unikalus kodas 31872) esančias ribas</w:t>
      </w:r>
      <w:r>
        <w:rPr>
          <w:sz w:val="24"/>
        </w:rPr>
        <w:t>“ (pridedama)</w:t>
      </w:r>
      <w:r w:rsidR="0013274E" w:rsidRPr="00FF39B3">
        <w:rPr>
          <w:sz w:val="24"/>
        </w:rPr>
        <w:t xml:space="preserve">. </w:t>
      </w:r>
    </w:p>
    <w:p w:rsidR="004E2075" w:rsidRPr="00CB0B7D" w:rsidRDefault="004E2075" w:rsidP="00CB0B7D">
      <w:pPr>
        <w:spacing w:line="360" w:lineRule="auto"/>
        <w:ind w:left="720"/>
        <w:jc w:val="both"/>
        <w:rPr>
          <w:sz w:val="24"/>
        </w:rPr>
      </w:pPr>
    </w:p>
    <w:p w:rsidR="00816BF9" w:rsidRDefault="00816BF9">
      <w:pPr>
        <w:jc w:val="both"/>
        <w:rPr>
          <w:sz w:val="24"/>
        </w:rPr>
      </w:pPr>
    </w:p>
    <w:p w:rsidR="006973BB" w:rsidRDefault="00F84D5C">
      <w:pPr>
        <w:jc w:val="both"/>
        <w:rPr>
          <w:sz w:val="24"/>
        </w:rPr>
      </w:pPr>
      <w:r>
        <w:rPr>
          <w:sz w:val="24"/>
        </w:rPr>
        <w:t>Savivaldybės m</w:t>
      </w:r>
      <w:r w:rsidR="00965837">
        <w:rPr>
          <w:sz w:val="24"/>
        </w:rPr>
        <w:t xml:space="preserve">eras </w:t>
      </w:r>
      <w:r w:rsidR="00CB00B6">
        <w:rPr>
          <w:sz w:val="24"/>
        </w:rPr>
        <w:t xml:space="preserve">                                                                </w:t>
      </w:r>
      <w:r w:rsidR="00995908">
        <w:rPr>
          <w:sz w:val="24"/>
        </w:rPr>
        <w:t xml:space="preserve">                   </w:t>
      </w:r>
      <w:r w:rsidR="00CB00B6">
        <w:rPr>
          <w:sz w:val="24"/>
        </w:rPr>
        <w:t xml:space="preserve"> Rytis Mykolas Račkauskas </w:t>
      </w:r>
    </w:p>
    <w:p w:rsidR="008666C4" w:rsidRDefault="008666C4">
      <w:pPr>
        <w:jc w:val="both"/>
        <w:rPr>
          <w:sz w:val="24"/>
        </w:rPr>
      </w:pPr>
    </w:p>
    <w:p w:rsidR="008666C4" w:rsidRDefault="008666C4">
      <w:pPr>
        <w:jc w:val="both"/>
        <w:rPr>
          <w:sz w:val="24"/>
        </w:rPr>
      </w:pPr>
      <w:r>
        <w:rPr>
          <w:sz w:val="24"/>
        </w:rPr>
        <w:t>RENGĖ</w:t>
      </w:r>
      <w:r w:rsidR="00995908">
        <w:rPr>
          <w:sz w:val="24"/>
        </w:rPr>
        <w:t xml:space="preserve"> _________________ </w:t>
      </w:r>
      <w:r>
        <w:rPr>
          <w:sz w:val="24"/>
        </w:rPr>
        <w:t>Loreta Paškevičienė</w:t>
      </w:r>
    </w:p>
    <w:p w:rsidR="008666C4" w:rsidRDefault="008666C4">
      <w:pPr>
        <w:jc w:val="both"/>
        <w:rPr>
          <w:sz w:val="24"/>
        </w:rPr>
      </w:pPr>
    </w:p>
    <w:p w:rsidR="008666C4" w:rsidRDefault="008666C4">
      <w:pPr>
        <w:jc w:val="both"/>
        <w:rPr>
          <w:sz w:val="24"/>
        </w:rPr>
      </w:pPr>
      <w:r>
        <w:rPr>
          <w:sz w:val="24"/>
        </w:rPr>
        <w:t>SUDERINTA</w:t>
      </w:r>
    </w:p>
    <w:p w:rsidR="00422E9C" w:rsidRDefault="00422E9C">
      <w:pPr>
        <w:jc w:val="both"/>
        <w:rPr>
          <w:sz w:val="24"/>
        </w:rPr>
      </w:pPr>
    </w:p>
    <w:p w:rsidR="008666C4" w:rsidRDefault="008666C4">
      <w:pPr>
        <w:jc w:val="both"/>
        <w:rPr>
          <w:sz w:val="24"/>
        </w:rPr>
      </w:pPr>
      <w:r>
        <w:rPr>
          <w:sz w:val="24"/>
        </w:rPr>
        <w:t xml:space="preserve">Mero patarėja, atliekanti Tarybos sekretoriaus funkcijas                                    </w:t>
      </w:r>
      <w:r w:rsidR="00995908">
        <w:rPr>
          <w:sz w:val="24"/>
        </w:rPr>
        <w:t xml:space="preserve"> </w:t>
      </w:r>
      <w:r>
        <w:rPr>
          <w:sz w:val="24"/>
        </w:rPr>
        <w:t xml:space="preserve"> Indrė Kisielė</w:t>
      </w:r>
    </w:p>
    <w:p w:rsidR="00422E9C" w:rsidRDefault="00422E9C">
      <w:pPr>
        <w:jc w:val="both"/>
        <w:rPr>
          <w:sz w:val="24"/>
        </w:rPr>
      </w:pPr>
    </w:p>
    <w:p w:rsidR="008666C4" w:rsidRDefault="008666C4">
      <w:pPr>
        <w:jc w:val="both"/>
        <w:rPr>
          <w:sz w:val="24"/>
        </w:rPr>
      </w:pPr>
      <w:r>
        <w:rPr>
          <w:sz w:val="24"/>
        </w:rPr>
        <w:t xml:space="preserve">Administracijos direktorius                                                                                   Rimantas Pauža </w:t>
      </w:r>
    </w:p>
    <w:p w:rsidR="00422E9C" w:rsidRDefault="00422E9C">
      <w:pPr>
        <w:jc w:val="both"/>
        <w:rPr>
          <w:sz w:val="24"/>
        </w:rPr>
      </w:pPr>
    </w:p>
    <w:p w:rsidR="008666C4" w:rsidRDefault="008666C4">
      <w:pPr>
        <w:jc w:val="both"/>
        <w:rPr>
          <w:sz w:val="24"/>
        </w:rPr>
      </w:pPr>
      <w:r>
        <w:rPr>
          <w:sz w:val="24"/>
        </w:rPr>
        <w:t xml:space="preserve">Teisės ir viešosios tvarkos skyriaus vyriausioji specialistė                                   Asta </w:t>
      </w:r>
      <w:proofErr w:type="spellStart"/>
      <w:r>
        <w:rPr>
          <w:sz w:val="24"/>
        </w:rPr>
        <w:t>Reikienė</w:t>
      </w:r>
      <w:proofErr w:type="spellEnd"/>
      <w:r>
        <w:rPr>
          <w:sz w:val="24"/>
        </w:rPr>
        <w:t xml:space="preserve"> </w:t>
      </w:r>
    </w:p>
    <w:p w:rsidR="00422E9C" w:rsidRDefault="00422E9C">
      <w:pPr>
        <w:jc w:val="both"/>
        <w:rPr>
          <w:sz w:val="24"/>
        </w:rPr>
      </w:pPr>
    </w:p>
    <w:p w:rsidR="008666C4" w:rsidRDefault="008666C4">
      <w:pPr>
        <w:jc w:val="both"/>
        <w:rPr>
          <w:sz w:val="24"/>
        </w:rPr>
      </w:pPr>
      <w:r>
        <w:rPr>
          <w:sz w:val="24"/>
        </w:rPr>
        <w:t xml:space="preserve">Teritorijų planavimo ir architektūros skyriaus vedėja                                          </w:t>
      </w:r>
      <w:r w:rsidR="00995908">
        <w:rPr>
          <w:sz w:val="24"/>
        </w:rPr>
        <w:t xml:space="preserve"> </w:t>
      </w:r>
      <w:r>
        <w:rPr>
          <w:sz w:val="24"/>
        </w:rPr>
        <w:t xml:space="preserve">Daiva Gasiūnienė </w:t>
      </w:r>
    </w:p>
    <w:p w:rsidR="00422E9C" w:rsidRDefault="00422E9C">
      <w:pPr>
        <w:jc w:val="both"/>
        <w:rPr>
          <w:sz w:val="24"/>
        </w:rPr>
      </w:pPr>
    </w:p>
    <w:p w:rsidR="008666C4" w:rsidRDefault="00422E9C">
      <w:pPr>
        <w:jc w:val="both"/>
        <w:rPr>
          <w:sz w:val="24"/>
        </w:rPr>
      </w:pPr>
      <w:r>
        <w:rPr>
          <w:sz w:val="24"/>
        </w:rPr>
        <w:t xml:space="preserve">Dokumentų valdymo poskyrio vyriausioji specialistė                                         </w:t>
      </w:r>
      <w:r w:rsidR="00995908">
        <w:rPr>
          <w:sz w:val="24"/>
        </w:rPr>
        <w:t xml:space="preserve"> </w:t>
      </w:r>
      <w:r>
        <w:rPr>
          <w:sz w:val="24"/>
        </w:rPr>
        <w:t>Loreta Vasilevičienė</w:t>
      </w:r>
    </w:p>
    <w:sectPr w:rsidR="008666C4" w:rsidSect="00F240C2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F40" w:rsidRDefault="00404F40">
      <w:r>
        <w:separator/>
      </w:r>
    </w:p>
  </w:endnote>
  <w:endnote w:type="continuationSeparator" w:id="0">
    <w:p w:rsidR="00404F40" w:rsidRDefault="00404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L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BF9" w:rsidRDefault="00816BF9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816BF9" w:rsidRDefault="00816BF9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F40" w:rsidRDefault="00404F40">
      <w:r>
        <w:separator/>
      </w:r>
    </w:p>
  </w:footnote>
  <w:footnote w:type="continuationSeparator" w:id="0">
    <w:p w:rsidR="00404F40" w:rsidRDefault="00404F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BF9" w:rsidRDefault="00816BF9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16BF9" w:rsidRDefault="00816BF9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BF9" w:rsidRDefault="00816BF9">
    <w:pPr>
      <w:pStyle w:val="Antrats"/>
      <w:framePr w:wrap="around" w:vAnchor="text" w:hAnchor="page" w:x="6107" w:y="-2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6195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816BF9" w:rsidRDefault="00816BF9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BF9" w:rsidRDefault="00816BF9">
    <w:pPr>
      <w:ind w:left="7200" w:firstLine="720"/>
      <w:rPr>
        <w:sz w:val="22"/>
      </w:rPr>
    </w:pPr>
  </w:p>
  <w:p w:rsidR="00816BF9" w:rsidRPr="00995908" w:rsidRDefault="00995908">
    <w:pPr>
      <w:pStyle w:val="Antrat1"/>
      <w:rPr>
        <w:rFonts w:ascii="Times New Roman" w:hAnsi="Times New Roman"/>
        <w:b/>
        <w:sz w:val="22"/>
      </w:rPr>
    </w:pPr>
    <w:r w:rsidRPr="00995908">
      <w:rPr>
        <w:rFonts w:ascii="Times New Roman" w:hAnsi="Times New Roman"/>
        <w:b/>
        <w:sz w:val="22"/>
      </w:rPr>
      <w:t>Projektas</w:t>
    </w:r>
  </w:p>
  <w:p w:rsidR="00816BF9" w:rsidRDefault="00816BF9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938F6"/>
    <w:multiLevelType w:val="hybridMultilevel"/>
    <w:tmpl w:val="0358C16A"/>
    <w:lvl w:ilvl="0" w:tplc="C0029D76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473D386E"/>
    <w:multiLevelType w:val="hybridMultilevel"/>
    <w:tmpl w:val="4536855A"/>
    <w:lvl w:ilvl="0" w:tplc="C0029D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F11529"/>
    <w:multiLevelType w:val="hybridMultilevel"/>
    <w:tmpl w:val="235A7B26"/>
    <w:lvl w:ilvl="0" w:tplc="A41677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24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D5C"/>
    <w:rsid w:val="00052AFA"/>
    <w:rsid w:val="000612E1"/>
    <w:rsid w:val="00070A4E"/>
    <w:rsid w:val="00070E99"/>
    <w:rsid w:val="000E3AD9"/>
    <w:rsid w:val="0013274E"/>
    <w:rsid w:val="00154A86"/>
    <w:rsid w:val="001600F6"/>
    <w:rsid w:val="0017265C"/>
    <w:rsid w:val="00195794"/>
    <w:rsid w:val="001A16F9"/>
    <w:rsid w:val="001A6251"/>
    <w:rsid w:val="001C036C"/>
    <w:rsid w:val="001C242F"/>
    <w:rsid w:val="001F1D93"/>
    <w:rsid w:val="00214603"/>
    <w:rsid w:val="00242ED2"/>
    <w:rsid w:val="00251DF1"/>
    <w:rsid w:val="002C3334"/>
    <w:rsid w:val="002C3779"/>
    <w:rsid w:val="002E35A0"/>
    <w:rsid w:val="00311918"/>
    <w:rsid w:val="00320159"/>
    <w:rsid w:val="00337817"/>
    <w:rsid w:val="0034535B"/>
    <w:rsid w:val="00371C4A"/>
    <w:rsid w:val="00371E63"/>
    <w:rsid w:val="003770A1"/>
    <w:rsid w:val="003902A9"/>
    <w:rsid w:val="003A251C"/>
    <w:rsid w:val="00404F40"/>
    <w:rsid w:val="00417783"/>
    <w:rsid w:val="00422E9C"/>
    <w:rsid w:val="0045514A"/>
    <w:rsid w:val="00466CA5"/>
    <w:rsid w:val="00470F62"/>
    <w:rsid w:val="00494154"/>
    <w:rsid w:val="004A160A"/>
    <w:rsid w:val="004A3D28"/>
    <w:rsid w:val="004A435E"/>
    <w:rsid w:val="004E2075"/>
    <w:rsid w:val="004F6185"/>
    <w:rsid w:val="0054113D"/>
    <w:rsid w:val="0055084F"/>
    <w:rsid w:val="005714B2"/>
    <w:rsid w:val="005761A3"/>
    <w:rsid w:val="0057735D"/>
    <w:rsid w:val="005A7425"/>
    <w:rsid w:val="005C0066"/>
    <w:rsid w:val="005D6A45"/>
    <w:rsid w:val="005E33A1"/>
    <w:rsid w:val="00607058"/>
    <w:rsid w:val="00635C1F"/>
    <w:rsid w:val="006362D4"/>
    <w:rsid w:val="00655173"/>
    <w:rsid w:val="00661950"/>
    <w:rsid w:val="0066469F"/>
    <w:rsid w:val="0066694B"/>
    <w:rsid w:val="0069235A"/>
    <w:rsid w:val="006973BB"/>
    <w:rsid w:val="006B4085"/>
    <w:rsid w:val="006C7028"/>
    <w:rsid w:val="006C7C20"/>
    <w:rsid w:val="006E4CB2"/>
    <w:rsid w:val="00717086"/>
    <w:rsid w:val="00732598"/>
    <w:rsid w:val="00745C83"/>
    <w:rsid w:val="00770363"/>
    <w:rsid w:val="00796AEF"/>
    <w:rsid w:val="007A5F96"/>
    <w:rsid w:val="00805000"/>
    <w:rsid w:val="00811497"/>
    <w:rsid w:val="00816BF9"/>
    <w:rsid w:val="008374CC"/>
    <w:rsid w:val="008572AF"/>
    <w:rsid w:val="008666C4"/>
    <w:rsid w:val="00887423"/>
    <w:rsid w:val="00897F05"/>
    <w:rsid w:val="008E3BAB"/>
    <w:rsid w:val="00932D19"/>
    <w:rsid w:val="0094175C"/>
    <w:rsid w:val="00945716"/>
    <w:rsid w:val="00965837"/>
    <w:rsid w:val="00993597"/>
    <w:rsid w:val="00995908"/>
    <w:rsid w:val="009C09B6"/>
    <w:rsid w:val="009C0C55"/>
    <w:rsid w:val="009F01C3"/>
    <w:rsid w:val="009F2C8C"/>
    <w:rsid w:val="00A55749"/>
    <w:rsid w:val="00AB38C0"/>
    <w:rsid w:val="00AB3FA5"/>
    <w:rsid w:val="00AB626D"/>
    <w:rsid w:val="00AC4F03"/>
    <w:rsid w:val="00AF6BE7"/>
    <w:rsid w:val="00B04C13"/>
    <w:rsid w:val="00B204AB"/>
    <w:rsid w:val="00B91965"/>
    <w:rsid w:val="00BF123E"/>
    <w:rsid w:val="00C07482"/>
    <w:rsid w:val="00C17E33"/>
    <w:rsid w:val="00C52E17"/>
    <w:rsid w:val="00C625D7"/>
    <w:rsid w:val="00C83861"/>
    <w:rsid w:val="00C93034"/>
    <w:rsid w:val="00CA20BA"/>
    <w:rsid w:val="00CB00B6"/>
    <w:rsid w:val="00CB0B7D"/>
    <w:rsid w:val="00CB117D"/>
    <w:rsid w:val="00CC628A"/>
    <w:rsid w:val="00CE6BC7"/>
    <w:rsid w:val="00CF732C"/>
    <w:rsid w:val="00D35F8D"/>
    <w:rsid w:val="00D65063"/>
    <w:rsid w:val="00DA7E7C"/>
    <w:rsid w:val="00DC2BC2"/>
    <w:rsid w:val="00DD2DB0"/>
    <w:rsid w:val="00DE44E2"/>
    <w:rsid w:val="00DF09B9"/>
    <w:rsid w:val="00E06D01"/>
    <w:rsid w:val="00E315D5"/>
    <w:rsid w:val="00E4389A"/>
    <w:rsid w:val="00E77549"/>
    <w:rsid w:val="00E879F1"/>
    <w:rsid w:val="00F13176"/>
    <w:rsid w:val="00F176BE"/>
    <w:rsid w:val="00F240C2"/>
    <w:rsid w:val="00F304C7"/>
    <w:rsid w:val="00F71184"/>
    <w:rsid w:val="00F84019"/>
    <w:rsid w:val="00F84D5C"/>
    <w:rsid w:val="00FF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79640D-1C83-4051-B088-8FB0B618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rPr>
      <w:rFonts w:ascii="TimesLT" w:hAnsi="TimesLT"/>
      <w:sz w:val="22"/>
    </w:rPr>
  </w:style>
  <w:style w:type="paragraph" w:styleId="Pavadinimas">
    <w:name w:val="Title"/>
    <w:basedOn w:val="prastasis"/>
    <w:qFormat/>
    <w:pPr>
      <w:jc w:val="center"/>
    </w:pPr>
    <w:rPr>
      <w:b/>
      <w:sz w:val="28"/>
    </w:rPr>
  </w:style>
  <w:style w:type="paragraph" w:styleId="Paantrat">
    <w:name w:val="Subtitle"/>
    <w:basedOn w:val="prastasis"/>
    <w:qFormat/>
    <w:pPr>
      <w:jc w:val="center"/>
    </w:pPr>
    <w:rPr>
      <w:b/>
      <w:sz w:val="28"/>
    </w:rPr>
  </w:style>
  <w:style w:type="paragraph" w:styleId="Pagrindinistekstas2">
    <w:name w:val="Body Text 2"/>
    <w:basedOn w:val="prastasis"/>
    <w:rPr>
      <w:sz w:val="24"/>
    </w:rPr>
  </w:style>
  <w:style w:type="paragraph" w:styleId="Debesliotekstas">
    <w:name w:val="Balloon Text"/>
    <w:basedOn w:val="prastasis"/>
    <w:link w:val="DebesliotekstasDiagrama"/>
    <w:rsid w:val="00466CA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466CA5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9F2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Application%20Data\Microsoft\Templates\M_A_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M_A_IS</Template>
  <TotalTime>10</TotalTime>
  <Pages>1</Pages>
  <Words>1354</Words>
  <Characters>773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RESPUBLIKA</vt:lpstr>
      <vt:lpstr>                    LIETUVOS RESPUBLIKA</vt:lpstr>
    </vt:vector>
  </TitlesOfParts>
  <Company>PMS</Company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creator>Ina1</dc:creator>
  <cp:lastModifiedBy>Daiva Breivienė</cp:lastModifiedBy>
  <cp:revision>4</cp:revision>
  <cp:lastPrinted>2018-04-04T12:24:00Z</cp:lastPrinted>
  <dcterms:created xsi:type="dcterms:W3CDTF">2018-04-06T06:19:00Z</dcterms:created>
  <dcterms:modified xsi:type="dcterms:W3CDTF">2018-04-09T10:23:00Z</dcterms:modified>
</cp:coreProperties>
</file>