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24" w:rsidRPr="00F010F8" w:rsidRDefault="00A43024" w:rsidP="00F010F8">
      <w:pPr>
        <w:pStyle w:val="Pavadinimas"/>
        <w:jc w:val="right"/>
        <w:rPr>
          <w:sz w:val="24"/>
          <w:szCs w:val="24"/>
        </w:rPr>
      </w:pPr>
      <w:r w:rsidRPr="00F010F8">
        <w:rPr>
          <w:sz w:val="24"/>
          <w:szCs w:val="24"/>
        </w:rPr>
        <w:t>Projektas</w:t>
      </w:r>
    </w:p>
    <w:p w:rsidR="00A43024" w:rsidRDefault="00A43024" w:rsidP="00A82CAF">
      <w:pPr>
        <w:pStyle w:val="Pavadinimas"/>
      </w:pPr>
    </w:p>
    <w:p w:rsidR="00A82CAF" w:rsidRPr="00B466D8" w:rsidRDefault="009E23C5" w:rsidP="00A82CAF">
      <w:pPr>
        <w:pStyle w:val="Pavadinimas"/>
      </w:pPr>
      <w:r>
        <w:tab/>
      </w:r>
      <w:r w:rsidR="00A82CAF" w:rsidRPr="00B466D8">
        <w:t xml:space="preserve">PANEVĖŽIO MIESTO SAVIVALDYBĖS </w:t>
      </w:r>
    </w:p>
    <w:p w:rsidR="00A82CAF" w:rsidRPr="00B466D8" w:rsidRDefault="00A82CAF" w:rsidP="00A82CAF">
      <w:pPr>
        <w:pStyle w:val="Antrinispavadinimas"/>
      </w:pPr>
      <w:r w:rsidRPr="00B466D8">
        <w:t>TARYBA</w:t>
      </w:r>
    </w:p>
    <w:p w:rsidR="00A82CAF" w:rsidRPr="00B466D8" w:rsidRDefault="00A82CAF" w:rsidP="00A82CAF">
      <w:pPr>
        <w:rPr>
          <w:sz w:val="22"/>
        </w:rPr>
      </w:pPr>
      <w:r w:rsidRPr="00B466D8">
        <w:rPr>
          <w:sz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A82CAF" w:rsidRPr="00B466D8" w:rsidRDefault="00A82CAF" w:rsidP="00F010F8">
      <w:pPr>
        <w:pStyle w:val="Antrat2"/>
        <w:rPr>
          <w:caps/>
        </w:rPr>
      </w:pPr>
      <w:bookmarkStart w:id="0" w:name="Forma"/>
      <w:r w:rsidRPr="00B466D8">
        <w:t>SPRENDIMAS</w:t>
      </w:r>
      <w:bookmarkEnd w:id="0"/>
    </w:p>
    <w:p w:rsidR="00A82CAF" w:rsidRPr="00B466D8" w:rsidRDefault="00A82CAF" w:rsidP="00F010F8">
      <w:pPr>
        <w:pStyle w:val="Antrat2"/>
        <w:rPr>
          <w:szCs w:val="24"/>
        </w:rPr>
      </w:pPr>
      <w:bookmarkStart w:id="1" w:name="Pavadinimas"/>
      <w:r w:rsidRPr="00B466D8">
        <w:rPr>
          <w:szCs w:val="24"/>
        </w:rPr>
        <w:t xml:space="preserve">DĖL PRITARIMO </w:t>
      </w:r>
      <w:r w:rsidR="00A43024">
        <w:rPr>
          <w:szCs w:val="24"/>
        </w:rPr>
        <w:t>SOCIALINĖS PASKIRTIES</w:t>
      </w:r>
      <w:r>
        <w:rPr>
          <w:szCs w:val="24"/>
        </w:rPr>
        <w:t xml:space="preserve"> ĮSTAIGŲ </w:t>
      </w:r>
      <w:r w:rsidR="00594B53">
        <w:rPr>
          <w:szCs w:val="24"/>
        </w:rPr>
        <w:t xml:space="preserve">VADOVŲ </w:t>
      </w:r>
      <w:r w:rsidR="00107A43">
        <w:rPr>
          <w:szCs w:val="24"/>
        </w:rPr>
        <w:t>201</w:t>
      </w:r>
      <w:r w:rsidR="009B7E51">
        <w:rPr>
          <w:szCs w:val="24"/>
        </w:rPr>
        <w:t xml:space="preserve">7 </w:t>
      </w:r>
      <w:r w:rsidRPr="00B466D8">
        <w:rPr>
          <w:szCs w:val="24"/>
        </w:rPr>
        <w:t xml:space="preserve">METŲ </w:t>
      </w:r>
      <w:r>
        <w:rPr>
          <w:szCs w:val="24"/>
        </w:rPr>
        <w:t>VEIKLOS ATASKAITOMS</w:t>
      </w:r>
    </w:p>
    <w:bookmarkEnd w:id="1"/>
    <w:p w:rsidR="00A82CAF" w:rsidRPr="00B466D8" w:rsidRDefault="00A82CAF" w:rsidP="00A82CAF">
      <w:pPr>
        <w:jc w:val="center"/>
        <w:rPr>
          <w:b/>
          <w:caps/>
          <w:sz w:val="24"/>
        </w:rPr>
      </w:pPr>
    </w:p>
    <w:p w:rsidR="00A82CAF" w:rsidRPr="00B466D8" w:rsidRDefault="00107A43" w:rsidP="00A82CAF">
      <w:pPr>
        <w:jc w:val="center"/>
        <w:rPr>
          <w:sz w:val="24"/>
        </w:rPr>
      </w:pPr>
      <w:r>
        <w:rPr>
          <w:sz w:val="24"/>
        </w:rPr>
        <w:t>201</w:t>
      </w:r>
      <w:r w:rsidR="009B7E51">
        <w:rPr>
          <w:sz w:val="24"/>
        </w:rPr>
        <w:t>8</w:t>
      </w:r>
      <w:r w:rsidR="00A82CAF" w:rsidRPr="00B466D8">
        <w:rPr>
          <w:sz w:val="24"/>
        </w:rPr>
        <w:t xml:space="preserve"> m.</w:t>
      </w:r>
      <w:r w:rsidR="00A82CAF">
        <w:rPr>
          <w:sz w:val="24"/>
        </w:rPr>
        <w:t xml:space="preserve"> </w:t>
      </w:r>
      <w:bookmarkStart w:id="2" w:name="Nr"/>
      <w:r>
        <w:rPr>
          <w:sz w:val="24"/>
        </w:rPr>
        <w:t>kovo</w:t>
      </w:r>
      <w:proofErr w:type="gramStart"/>
      <w:r w:rsidR="00F010F8">
        <w:rPr>
          <w:sz w:val="24"/>
        </w:rPr>
        <w:t xml:space="preserve">  </w:t>
      </w:r>
      <w:r w:rsidR="00A82CAF">
        <w:rPr>
          <w:sz w:val="24"/>
        </w:rPr>
        <w:t xml:space="preserve">  </w:t>
      </w:r>
      <w:proofErr w:type="gramEnd"/>
      <w:r w:rsidR="00A82CAF">
        <w:rPr>
          <w:sz w:val="24"/>
        </w:rPr>
        <w:t>d. Nr.</w:t>
      </w:r>
    </w:p>
    <w:bookmarkEnd w:id="2"/>
    <w:p w:rsidR="00A82CAF" w:rsidRPr="00C82B01" w:rsidRDefault="00A82CAF" w:rsidP="00C82B01">
      <w:pPr>
        <w:jc w:val="center"/>
        <w:rPr>
          <w:b/>
          <w:caps/>
          <w:sz w:val="24"/>
        </w:rPr>
      </w:pPr>
      <w:r w:rsidRPr="00B466D8">
        <w:rPr>
          <w:sz w:val="24"/>
        </w:rPr>
        <w:t>Panevėžys</w:t>
      </w:r>
    </w:p>
    <w:p w:rsidR="00A82CAF" w:rsidRPr="00B466D8" w:rsidRDefault="00A82CAF" w:rsidP="00E57529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B466D8">
        <w:rPr>
          <w:sz w:val="24"/>
          <w:szCs w:val="24"/>
        </w:rPr>
        <w:t>Vadovaudamasi Lietuvos Respub</w:t>
      </w:r>
      <w:r w:rsidR="00DB32ED">
        <w:rPr>
          <w:sz w:val="24"/>
          <w:szCs w:val="24"/>
        </w:rPr>
        <w:t>likos vietos savivaldos įstatymo</w:t>
      </w:r>
      <w:r w:rsidR="00D34E99">
        <w:rPr>
          <w:sz w:val="24"/>
          <w:szCs w:val="24"/>
        </w:rPr>
        <w:t xml:space="preserve"> </w:t>
      </w:r>
      <w:r w:rsidR="00DB32ED">
        <w:rPr>
          <w:sz w:val="24"/>
          <w:szCs w:val="24"/>
        </w:rPr>
        <w:t>16 str</w:t>
      </w:r>
      <w:r w:rsidR="00F010F8">
        <w:rPr>
          <w:sz w:val="24"/>
          <w:szCs w:val="24"/>
        </w:rPr>
        <w:t>aipsnio</w:t>
      </w:r>
      <w:r w:rsidR="00DB32ED">
        <w:rPr>
          <w:sz w:val="24"/>
          <w:szCs w:val="24"/>
        </w:rPr>
        <w:t xml:space="preserve"> 2 d</w:t>
      </w:r>
      <w:r w:rsidR="00F010F8">
        <w:rPr>
          <w:sz w:val="24"/>
          <w:szCs w:val="24"/>
        </w:rPr>
        <w:t>alies</w:t>
      </w:r>
      <w:r w:rsidR="00DB32ED">
        <w:rPr>
          <w:sz w:val="24"/>
          <w:szCs w:val="24"/>
        </w:rPr>
        <w:t xml:space="preserve"> 19 punktu</w:t>
      </w:r>
      <w:r w:rsidR="00F010F8">
        <w:rPr>
          <w:sz w:val="24"/>
          <w:szCs w:val="24"/>
        </w:rPr>
        <w:t>,</w:t>
      </w:r>
      <w:r w:rsidR="00383690">
        <w:rPr>
          <w:sz w:val="24"/>
          <w:szCs w:val="24"/>
        </w:rPr>
        <w:t xml:space="preserve"> </w:t>
      </w:r>
      <w:r w:rsidR="008179FD">
        <w:rPr>
          <w:sz w:val="24"/>
          <w:szCs w:val="24"/>
        </w:rPr>
        <w:t>Panevėžio miesto savivaldybės tarybos veiklos reglamento, patvirtinto Panevėžio miesto savivaldybės tarybos 2015 m. kovo 26 d. sprendimu Nr. 1</w:t>
      </w:r>
      <w:proofErr w:type="gramStart"/>
      <w:r w:rsidR="008179FD">
        <w:rPr>
          <w:sz w:val="24"/>
          <w:szCs w:val="24"/>
        </w:rPr>
        <w:t>-</w:t>
      </w:r>
      <w:proofErr w:type="gramEnd"/>
      <w:r w:rsidR="008179FD">
        <w:rPr>
          <w:sz w:val="24"/>
          <w:szCs w:val="24"/>
        </w:rPr>
        <w:t xml:space="preserve">44 25.17 papunkčiu, </w:t>
      </w:r>
      <w:r w:rsidRPr="00B466D8">
        <w:rPr>
          <w:sz w:val="24"/>
          <w:szCs w:val="24"/>
        </w:rPr>
        <w:t>Panevėžio miesto savivaldybės taryba</w:t>
      </w:r>
      <w:r w:rsidR="00F010F8">
        <w:rPr>
          <w:sz w:val="24"/>
          <w:szCs w:val="24"/>
        </w:rPr>
        <w:t xml:space="preserve"> </w:t>
      </w:r>
      <w:r w:rsidRPr="00B466D8">
        <w:rPr>
          <w:sz w:val="24"/>
          <w:szCs w:val="24"/>
        </w:rPr>
        <w:t>n u s p r e n d ž i a:</w:t>
      </w:r>
    </w:p>
    <w:p w:rsidR="00A82CAF" w:rsidRPr="00DA0195" w:rsidRDefault="00A82CAF" w:rsidP="00E57529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Pritarti</w:t>
      </w:r>
      <w:r w:rsidRPr="00DA0195">
        <w:rPr>
          <w:sz w:val="24"/>
          <w:szCs w:val="24"/>
        </w:rPr>
        <w:t xml:space="preserve"> </w:t>
      </w:r>
      <w:r w:rsidR="00A43024">
        <w:rPr>
          <w:sz w:val="24"/>
          <w:szCs w:val="24"/>
        </w:rPr>
        <w:t>Panevėžio socialinės paskirties</w:t>
      </w:r>
      <w:r w:rsidR="00E7411B">
        <w:rPr>
          <w:sz w:val="24"/>
          <w:szCs w:val="24"/>
        </w:rPr>
        <w:t xml:space="preserve"> įstaigų vadovų 201</w:t>
      </w:r>
      <w:r w:rsidR="009B7E51">
        <w:rPr>
          <w:sz w:val="24"/>
          <w:szCs w:val="24"/>
        </w:rPr>
        <w:t>7</w:t>
      </w:r>
      <w:r>
        <w:rPr>
          <w:sz w:val="24"/>
          <w:szCs w:val="24"/>
        </w:rPr>
        <w:t xml:space="preserve"> metų </w:t>
      </w:r>
      <w:r w:rsidR="00594B53">
        <w:rPr>
          <w:sz w:val="24"/>
          <w:szCs w:val="24"/>
        </w:rPr>
        <w:t xml:space="preserve">veiklos </w:t>
      </w:r>
      <w:r>
        <w:rPr>
          <w:sz w:val="24"/>
          <w:szCs w:val="24"/>
        </w:rPr>
        <w:t>ataskaitoms</w:t>
      </w:r>
      <w:r w:rsidRPr="00DA0195">
        <w:rPr>
          <w:sz w:val="24"/>
          <w:szCs w:val="24"/>
        </w:rPr>
        <w:t>:</w:t>
      </w:r>
    </w:p>
    <w:p w:rsidR="00A82CAF" w:rsidRDefault="00A82CAF" w:rsidP="00E57529">
      <w:pPr>
        <w:spacing w:line="360" w:lineRule="auto"/>
        <w:ind w:firstLine="567"/>
        <w:jc w:val="both"/>
        <w:rPr>
          <w:sz w:val="24"/>
          <w:szCs w:val="24"/>
        </w:rPr>
      </w:pPr>
      <w:r w:rsidRPr="00DA0195">
        <w:rPr>
          <w:sz w:val="24"/>
          <w:szCs w:val="24"/>
        </w:rPr>
        <w:t>1.</w:t>
      </w:r>
      <w:r w:rsidRPr="008A22C1">
        <w:rPr>
          <w:sz w:val="24"/>
          <w:szCs w:val="24"/>
        </w:rPr>
        <w:t xml:space="preserve"> </w:t>
      </w:r>
      <w:r w:rsidR="00A43024">
        <w:rPr>
          <w:sz w:val="24"/>
          <w:szCs w:val="24"/>
        </w:rPr>
        <w:t>Jaunuolių dienos centro</w:t>
      </w:r>
      <w:r w:rsidR="00B33E4E">
        <w:rPr>
          <w:sz w:val="24"/>
          <w:szCs w:val="24"/>
        </w:rPr>
        <w:t>.</w:t>
      </w:r>
    </w:p>
    <w:p w:rsidR="00A82CAF" w:rsidRPr="00DA0195" w:rsidRDefault="00A82CAF" w:rsidP="00E57529">
      <w:pPr>
        <w:spacing w:line="360" w:lineRule="auto"/>
        <w:ind w:firstLine="567"/>
        <w:jc w:val="both"/>
        <w:rPr>
          <w:sz w:val="24"/>
          <w:szCs w:val="24"/>
        </w:rPr>
      </w:pPr>
      <w:r w:rsidRPr="00DA0195">
        <w:rPr>
          <w:sz w:val="24"/>
          <w:szCs w:val="24"/>
        </w:rPr>
        <w:t>2.</w:t>
      </w:r>
      <w:r w:rsidRPr="008A22C1">
        <w:rPr>
          <w:sz w:val="24"/>
          <w:szCs w:val="24"/>
        </w:rPr>
        <w:t xml:space="preserve"> </w:t>
      </w:r>
      <w:r w:rsidR="009B7E51">
        <w:rPr>
          <w:sz w:val="24"/>
          <w:szCs w:val="24"/>
        </w:rPr>
        <w:t>Panevėžio s</w:t>
      </w:r>
      <w:r w:rsidR="00A43024">
        <w:rPr>
          <w:sz w:val="24"/>
          <w:szCs w:val="24"/>
        </w:rPr>
        <w:t>ocialinių paslaugų centro.</w:t>
      </w:r>
    </w:p>
    <w:p w:rsidR="00A82CAF" w:rsidRDefault="00A82CAF" w:rsidP="00C82B01">
      <w:pPr>
        <w:pStyle w:val="Sraopastraipa"/>
        <w:spacing w:line="360" w:lineRule="auto"/>
        <w:ind w:left="0" w:firstLine="426"/>
        <w:jc w:val="both"/>
        <w:rPr>
          <w:color w:val="000000"/>
        </w:rPr>
      </w:pPr>
      <w:r>
        <w:rPr>
          <w:szCs w:val="24"/>
        </w:rPr>
        <w:tab/>
      </w:r>
      <w:r w:rsidR="00E57529"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="00E57529" w:rsidRPr="00D2357E">
        <w:rPr>
          <w:color w:val="000000"/>
        </w:rPr>
        <w:t>(Respublikos g. 62, 35158 Panevėžys</w:t>
      </w:r>
      <w:r w:rsidR="00E57529">
        <w:rPr>
          <w:color w:val="000000"/>
        </w:rPr>
        <w:t>)</w:t>
      </w:r>
      <w:r w:rsidR="00E57529" w:rsidRPr="00D2357E">
        <w:rPr>
          <w:color w:val="000000"/>
        </w:rPr>
        <w:t xml:space="preserve"> </w:t>
      </w:r>
      <w:r w:rsidR="00E57529"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</w:t>
      </w:r>
      <w:r w:rsidR="0042646D">
        <w:rPr>
          <w:color w:val="000000"/>
        </w:rPr>
        <w:t>enos įstatymo nustatyta tvarka</w:t>
      </w:r>
      <w:r w:rsidR="00E57529" w:rsidRPr="000C0791">
        <w:rPr>
          <w:color w:val="000000"/>
        </w:rPr>
        <w:t>.</w:t>
      </w:r>
    </w:p>
    <w:p w:rsidR="00C82B01" w:rsidRPr="00C82B01" w:rsidRDefault="00C82B01" w:rsidP="00C82B01">
      <w:pPr>
        <w:pStyle w:val="Sraopastraipa"/>
        <w:spacing w:line="360" w:lineRule="auto"/>
        <w:ind w:left="0" w:firstLine="426"/>
        <w:jc w:val="both"/>
        <w:rPr>
          <w:color w:val="000000"/>
        </w:rPr>
      </w:pPr>
    </w:p>
    <w:p w:rsidR="00A82CAF" w:rsidRDefault="00A82CAF" w:rsidP="00D243B5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rPr>
          <w:sz w:val="24"/>
          <w:szCs w:val="24"/>
        </w:rPr>
      </w:pPr>
      <w:r w:rsidRPr="002C5869">
        <w:rPr>
          <w:sz w:val="24"/>
          <w:szCs w:val="24"/>
        </w:rPr>
        <w:t>Savivaldybės meras</w:t>
      </w:r>
      <w:r w:rsidRPr="002C5869">
        <w:rPr>
          <w:sz w:val="24"/>
          <w:szCs w:val="24"/>
        </w:rPr>
        <w:tab/>
      </w:r>
      <w:r w:rsidRPr="002C5869">
        <w:rPr>
          <w:sz w:val="24"/>
          <w:szCs w:val="24"/>
        </w:rPr>
        <w:tab/>
      </w:r>
      <w:r w:rsidRPr="002C5869">
        <w:rPr>
          <w:sz w:val="24"/>
          <w:szCs w:val="24"/>
        </w:rPr>
        <w:tab/>
      </w:r>
      <w:proofErr w:type="gramStart"/>
      <w:r w:rsidR="0050648E">
        <w:rPr>
          <w:sz w:val="24"/>
          <w:szCs w:val="24"/>
        </w:rPr>
        <w:t xml:space="preserve">                 </w:t>
      </w:r>
      <w:r w:rsidR="008F5B01">
        <w:rPr>
          <w:sz w:val="24"/>
          <w:szCs w:val="24"/>
        </w:rPr>
        <w:t xml:space="preserve">        </w:t>
      </w:r>
      <w:proofErr w:type="gramEnd"/>
      <w:r w:rsidR="0050648E">
        <w:rPr>
          <w:sz w:val="24"/>
          <w:szCs w:val="24"/>
        </w:rPr>
        <w:t>Rytis Mykolas Račkauskas</w:t>
      </w:r>
    </w:p>
    <w:p w:rsidR="00A82CAF" w:rsidRPr="00B466D8" w:rsidRDefault="00A82CAF" w:rsidP="00D243B5">
      <w:pPr>
        <w:spacing w:line="360" w:lineRule="auto"/>
        <w:rPr>
          <w:sz w:val="24"/>
          <w:szCs w:val="24"/>
        </w:rPr>
      </w:pPr>
    </w:p>
    <w:p w:rsidR="00F010F8" w:rsidRDefault="00A82CAF" w:rsidP="00D243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RENGĖ</w:t>
      </w:r>
      <w:proofErr w:type="gramStart"/>
      <w:r>
        <w:rPr>
          <w:sz w:val="24"/>
          <w:szCs w:val="24"/>
        </w:rPr>
        <w:t xml:space="preserve">               </w:t>
      </w:r>
      <w:proofErr w:type="gramEnd"/>
      <w:r w:rsidR="0078468B">
        <w:rPr>
          <w:sz w:val="24"/>
          <w:szCs w:val="24"/>
        </w:rPr>
        <w:t>R</w:t>
      </w:r>
      <w:r w:rsidR="00D108DF">
        <w:rPr>
          <w:sz w:val="24"/>
          <w:szCs w:val="24"/>
        </w:rPr>
        <w:t>asa</w:t>
      </w:r>
      <w:r w:rsidR="0078468B">
        <w:rPr>
          <w:sz w:val="24"/>
          <w:szCs w:val="24"/>
        </w:rPr>
        <w:t xml:space="preserve"> Urbonavičienė</w:t>
      </w:r>
      <w:r w:rsidR="00617B62">
        <w:rPr>
          <w:sz w:val="24"/>
          <w:szCs w:val="24"/>
        </w:rPr>
        <w:t>, 501 269</w:t>
      </w:r>
    </w:p>
    <w:p w:rsidR="00617B62" w:rsidRDefault="00F010F8" w:rsidP="00D243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E14444" w:rsidRDefault="00A77B5B" w:rsidP="00035F37">
      <w:pPr>
        <w:rPr>
          <w:sz w:val="24"/>
          <w:szCs w:val="24"/>
        </w:rPr>
      </w:pPr>
      <w:r>
        <w:rPr>
          <w:sz w:val="24"/>
          <w:szCs w:val="24"/>
        </w:rPr>
        <w:t>Mero patarėja</w:t>
      </w:r>
      <w:r w:rsidR="00035F37" w:rsidRPr="00035F37">
        <w:rPr>
          <w:sz w:val="24"/>
          <w:szCs w:val="24"/>
        </w:rPr>
        <w:t>, atliekanti Tarybos sekretoriaus funkcijas</w:t>
      </w:r>
      <w:r w:rsidR="00E14444" w:rsidRPr="00035F37">
        <w:rPr>
          <w:sz w:val="24"/>
          <w:szCs w:val="24"/>
        </w:rPr>
        <w:tab/>
      </w:r>
      <w:r w:rsidR="00E14444" w:rsidRPr="00035F37">
        <w:rPr>
          <w:sz w:val="24"/>
          <w:szCs w:val="24"/>
        </w:rPr>
        <w:tab/>
      </w:r>
      <w:r w:rsidR="00E14444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>Indrė Kisielė</w:t>
      </w:r>
    </w:p>
    <w:p w:rsidR="00035F37" w:rsidRPr="00035F37" w:rsidRDefault="00035F37" w:rsidP="00035F37">
      <w:pPr>
        <w:rPr>
          <w:sz w:val="24"/>
          <w:szCs w:val="24"/>
        </w:rPr>
      </w:pPr>
    </w:p>
    <w:p w:rsidR="008F5B01" w:rsidRDefault="0004602A" w:rsidP="00035F37">
      <w:pPr>
        <w:rPr>
          <w:sz w:val="24"/>
          <w:szCs w:val="24"/>
        </w:rPr>
      </w:pPr>
      <w:r w:rsidRPr="00035F37">
        <w:rPr>
          <w:sz w:val="24"/>
          <w:szCs w:val="24"/>
        </w:rPr>
        <w:t>Savivaldybės mero pavaduotojas</w:t>
      </w:r>
      <w:r w:rsidR="00035F37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>Petras Luomanas</w:t>
      </w:r>
    </w:p>
    <w:p w:rsidR="00035F37" w:rsidRPr="00035F37" w:rsidRDefault="00035F37" w:rsidP="00035F37">
      <w:pPr>
        <w:rPr>
          <w:sz w:val="24"/>
          <w:szCs w:val="24"/>
        </w:rPr>
      </w:pPr>
    </w:p>
    <w:p w:rsidR="00C82B01" w:rsidRDefault="0004602A" w:rsidP="00035F37">
      <w:pPr>
        <w:rPr>
          <w:sz w:val="24"/>
          <w:szCs w:val="24"/>
        </w:rPr>
      </w:pPr>
      <w:r w:rsidRPr="00035F37">
        <w:rPr>
          <w:sz w:val="24"/>
          <w:szCs w:val="24"/>
        </w:rPr>
        <w:t>Administracijos d</w:t>
      </w:r>
      <w:r w:rsidR="00C82B01">
        <w:rPr>
          <w:sz w:val="24"/>
          <w:szCs w:val="24"/>
        </w:rPr>
        <w:t>irektoriaus pavaduotojas,</w:t>
      </w:r>
    </w:p>
    <w:p w:rsidR="00035F37" w:rsidRDefault="00C82B01" w:rsidP="00035F37">
      <w:pPr>
        <w:rPr>
          <w:sz w:val="24"/>
          <w:szCs w:val="24"/>
        </w:rPr>
      </w:pPr>
      <w:r>
        <w:rPr>
          <w:sz w:val="24"/>
          <w:szCs w:val="24"/>
        </w:rPr>
        <w:t xml:space="preserve"> pavaduojantis A</w:t>
      </w:r>
      <w:bookmarkStart w:id="3" w:name="_GoBack"/>
      <w:bookmarkEnd w:id="3"/>
      <w:r>
        <w:rPr>
          <w:sz w:val="24"/>
          <w:szCs w:val="24"/>
        </w:rPr>
        <w:t>dministracijos direktorių</w:t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</w:t>
      </w:r>
      <w:proofErr w:type="gramEnd"/>
      <w:r>
        <w:rPr>
          <w:sz w:val="24"/>
          <w:szCs w:val="24"/>
        </w:rPr>
        <w:t>Tomas Jukna</w:t>
      </w:r>
    </w:p>
    <w:p w:rsidR="00C82B01" w:rsidRPr="00035F37" w:rsidRDefault="00C82B01" w:rsidP="00035F37">
      <w:pPr>
        <w:rPr>
          <w:sz w:val="24"/>
          <w:szCs w:val="24"/>
        </w:rPr>
      </w:pPr>
    </w:p>
    <w:p w:rsidR="008F5B01" w:rsidRDefault="008F5B01" w:rsidP="00035F37">
      <w:pPr>
        <w:rPr>
          <w:sz w:val="24"/>
          <w:szCs w:val="24"/>
        </w:rPr>
      </w:pPr>
      <w:r w:rsidRPr="00035F37">
        <w:rPr>
          <w:sz w:val="24"/>
          <w:szCs w:val="24"/>
        </w:rPr>
        <w:t>Administracijos direktoriaus pavaduotoja</w:t>
      </w:r>
      <w:proofErr w:type="gramStart"/>
      <w:r w:rsidRPr="00035F37">
        <w:rPr>
          <w:sz w:val="24"/>
          <w:szCs w:val="24"/>
        </w:rPr>
        <w:t xml:space="preserve">  </w:t>
      </w:r>
      <w:proofErr w:type="gramEnd"/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  <w:t xml:space="preserve">  </w:t>
      </w:r>
      <w:r w:rsidR="00D243B5" w:rsidRPr="00035F37">
        <w:rPr>
          <w:sz w:val="24"/>
          <w:szCs w:val="24"/>
        </w:rPr>
        <w:tab/>
      </w:r>
      <w:r w:rsidR="00D243B5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ab/>
      </w:r>
      <w:r w:rsidR="0004602A" w:rsidRPr="00035F37">
        <w:rPr>
          <w:sz w:val="24"/>
          <w:szCs w:val="24"/>
        </w:rPr>
        <w:t>Sandra Jakštienė</w:t>
      </w:r>
    </w:p>
    <w:p w:rsidR="00035F37" w:rsidRPr="00035F37" w:rsidRDefault="00035F37" w:rsidP="00035F37">
      <w:pPr>
        <w:rPr>
          <w:sz w:val="24"/>
          <w:szCs w:val="24"/>
        </w:rPr>
      </w:pPr>
    </w:p>
    <w:p w:rsidR="008F5B01" w:rsidRDefault="008F5B01" w:rsidP="00035F37">
      <w:pPr>
        <w:rPr>
          <w:sz w:val="24"/>
          <w:szCs w:val="24"/>
        </w:rPr>
      </w:pPr>
      <w:r w:rsidRPr="00035F37">
        <w:rPr>
          <w:sz w:val="24"/>
          <w:szCs w:val="24"/>
        </w:rPr>
        <w:t>Teisės</w:t>
      </w:r>
      <w:r w:rsidR="00035F37" w:rsidRPr="00035F37">
        <w:rPr>
          <w:sz w:val="24"/>
          <w:szCs w:val="24"/>
        </w:rPr>
        <w:t xml:space="preserve"> ir viešosios tvarkos</w:t>
      </w:r>
      <w:r w:rsidRPr="00035F37">
        <w:rPr>
          <w:sz w:val="24"/>
          <w:szCs w:val="24"/>
        </w:rPr>
        <w:t xml:space="preserve"> skyriaus v</w:t>
      </w:r>
      <w:r w:rsidR="00E7411B" w:rsidRPr="00035F37">
        <w:rPr>
          <w:sz w:val="24"/>
          <w:szCs w:val="24"/>
        </w:rPr>
        <w:t>y</w:t>
      </w:r>
      <w:r w:rsidR="0004602A" w:rsidRPr="00035F37">
        <w:rPr>
          <w:sz w:val="24"/>
          <w:szCs w:val="24"/>
        </w:rPr>
        <w:t>r</w:t>
      </w:r>
      <w:r w:rsidR="00991DEF" w:rsidRPr="00035F37">
        <w:rPr>
          <w:sz w:val="24"/>
          <w:szCs w:val="24"/>
        </w:rPr>
        <w:t>.</w:t>
      </w:r>
      <w:r w:rsidR="00E7411B" w:rsidRPr="00035F37">
        <w:rPr>
          <w:sz w:val="24"/>
          <w:szCs w:val="24"/>
        </w:rPr>
        <w:t xml:space="preserve"> specialist</w:t>
      </w:r>
      <w:r w:rsidR="0004602A" w:rsidRPr="00035F37">
        <w:rPr>
          <w:sz w:val="24"/>
          <w:szCs w:val="24"/>
        </w:rPr>
        <w:t>ė</w:t>
      </w:r>
      <w:proofErr w:type="gramStart"/>
      <w:r w:rsidR="00E7411B" w:rsidRPr="00035F37">
        <w:rPr>
          <w:sz w:val="24"/>
          <w:szCs w:val="24"/>
        </w:rPr>
        <w:t xml:space="preserve"> </w:t>
      </w:r>
      <w:r w:rsidRPr="00035F37">
        <w:rPr>
          <w:sz w:val="24"/>
          <w:szCs w:val="24"/>
        </w:rPr>
        <w:t xml:space="preserve"> </w:t>
      </w:r>
      <w:proofErr w:type="gramEnd"/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</w:r>
      <w:r w:rsidR="00991DEF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ab/>
        <w:t xml:space="preserve"> </w:t>
      </w:r>
      <w:r w:rsidR="009B7E51">
        <w:rPr>
          <w:sz w:val="24"/>
          <w:szCs w:val="24"/>
        </w:rPr>
        <w:t xml:space="preserve">Justina </w:t>
      </w:r>
      <w:proofErr w:type="spellStart"/>
      <w:r w:rsidR="009B7E51">
        <w:rPr>
          <w:sz w:val="24"/>
          <w:szCs w:val="24"/>
        </w:rPr>
        <w:t>Aleknienė</w:t>
      </w:r>
      <w:proofErr w:type="spellEnd"/>
    </w:p>
    <w:p w:rsidR="00035F37" w:rsidRPr="00035F37" w:rsidRDefault="00035F37" w:rsidP="00035F37">
      <w:pPr>
        <w:rPr>
          <w:sz w:val="24"/>
          <w:szCs w:val="24"/>
        </w:rPr>
      </w:pPr>
    </w:p>
    <w:p w:rsidR="00035F37" w:rsidRDefault="00035F37" w:rsidP="00035F37">
      <w:pPr>
        <w:rPr>
          <w:sz w:val="24"/>
          <w:szCs w:val="24"/>
        </w:rPr>
      </w:pPr>
      <w:r w:rsidRPr="00035F37">
        <w:rPr>
          <w:sz w:val="24"/>
          <w:szCs w:val="24"/>
        </w:rPr>
        <w:t>Socialinių reikalų skyriaus vedėjas</w:t>
      </w:r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</w:r>
      <w:r w:rsidRPr="00035F37">
        <w:rPr>
          <w:sz w:val="24"/>
          <w:szCs w:val="24"/>
        </w:rPr>
        <w:tab/>
        <w:t>Viktoras Michailovas</w:t>
      </w:r>
    </w:p>
    <w:p w:rsidR="00035F37" w:rsidRPr="00035F37" w:rsidRDefault="00035F37" w:rsidP="00035F37">
      <w:pPr>
        <w:rPr>
          <w:sz w:val="24"/>
          <w:szCs w:val="24"/>
        </w:rPr>
      </w:pPr>
    </w:p>
    <w:p w:rsidR="001275F2" w:rsidRDefault="001275F2" w:rsidP="00C82B01">
      <w:pPr>
        <w:rPr>
          <w:sz w:val="24"/>
          <w:szCs w:val="24"/>
        </w:rPr>
      </w:pPr>
      <w:r>
        <w:rPr>
          <w:sz w:val="24"/>
          <w:szCs w:val="24"/>
        </w:rPr>
        <w:t xml:space="preserve">Strateginio planavimo, investicijų ir </w:t>
      </w:r>
    </w:p>
    <w:p w:rsidR="00035F37" w:rsidRDefault="00991DEF" w:rsidP="00C82B01">
      <w:pPr>
        <w:rPr>
          <w:sz w:val="24"/>
          <w:szCs w:val="24"/>
        </w:rPr>
      </w:pPr>
      <w:r w:rsidRPr="00035F37">
        <w:rPr>
          <w:sz w:val="24"/>
          <w:szCs w:val="24"/>
        </w:rPr>
        <w:t xml:space="preserve"> biudžeto skyriaus </w:t>
      </w:r>
      <w:r w:rsidR="008627FA" w:rsidRPr="00035F37">
        <w:rPr>
          <w:sz w:val="24"/>
          <w:szCs w:val="24"/>
        </w:rPr>
        <w:t>v</w:t>
      </w:r>
      <w:r w:rsidR="00035F37" w:rsidRPr="00035F37">
        <w:rPr>
          <w:sz w:val="24"/>
          <w:szCs w:val="24"/>
        </w:rPr>
        <w:t>edėja</w:t>
      </w:r>
      <w:r w:rsidR="00035F37" w:rsidRPr="00035F37">
        <w:rPr>
          <w:sz w:val="24"/>
          <w:szCs w:val="24"/>
        </w:rPr>
        <w:tab/>
      </w:r>
      <w:r w:rsidR="008627FA" w:rsidRPr="00035F37">
        <w:rPr>
          <w:sz w:val="24"/>
          <w:szCs w:val="24"/>
        </w:rPr>
        <w:tab/>
      </w:r>
      <w:r w:rsidR="00B33E4E" w:rsidRPr="00035F37">
        <w:rPr>
          <w:sz w:val="24"/>
          <w:szCs w:val="24"/>
        </w:rPr>
        <w:tab/>
      </w:r>
      <w:r w:rsidR="00B33E4E" w:rsidRPr="00035F37">
        <w:rPr>
          <w:sz w:val="24"/>
          <w:szCs w:val="24"/>
        </w:rPr>
        <w:tab/>
      </w:r>
      <w:r w:rsidR="00B33E4E" w:rsidRPr="00035F37">
        <w:rPr>
          <w:sz w:val="24"/>
          <w:szCs w:val="24"/>
        </w:rPr>
        <w:tab/>
      </w:r>
      <w:proofErr w:type="gramStart"/>
      <w:r w:rsidR="00035F37" w:rsidRPr="00035F37">
        <w:rPr>
          <w:sz w:val="24"/>
          <w:szCs w:val="24"/>
        </w:rPr>
        <w:t xml:space="preserve">        </w:t>
      </w:r>
      <w:r w:rsidR="001275F2">
        <w:rPr>
          <w:sz w:val="24"/>
          <w:szCs w:val="24"/>
        </w:rPr>
        <w:t xml:space="preserve">            </w:t>
      </w:r>
      <w:r w:rsidR="00035F37" w:rsidRPr="00035F37">
        <w:rPr>
          <w:sz w:val="24"/>
          <w:szCs w:val="24"/>
        </w:rPr>
        <w:t xml:space="preserve">   </w:t>
      </w:r>
      <w:proofErr w:type="gramEnd"/>
      <w:r w:rsidR="008627FA" w:rsidRPr="00035F37">
        <w:rPr>
          <w:sz w:val="24"/>
          <w:szCs w:val="24"/>
        </w:rPr>
        <w:t>Audronė Meškauskienė</w:t>
      </w:r>
    </w:p>
    <w:p w:rsidR="00C82B01" w:rsidRPr="00035F37" w:rsidRDefault="00C82B01" w:rsidP="00C82B01">
      <w:pPr>
        <w:rPr>
          <w:sz w:val="24"/>
          <w:szCs w:val="24"/>
        </w:rPr>
      </w:pPr>
    </w:p>
    <w:p w:rsidR="00153125" w:rsidRPr="00035F37" w:rsidRDefault="00A77B5B" w:rsidP="00E5752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Dokumentų valdymo poskyrio</w:t>
      </w:r>
      <w:r w:rsidR="00E7411B" w:rsidRPr="00035F37">
        <w:rPr>
          <w:sz w:val="24"/>
          <w:szCs w:val="24"/>
        </w:rPr>
        <w:t xml:space="preserve"> </w:t>
      </w:r>
      <w:r w:rsidR="00EE4D88" w:rsidRPr="00035F37">
        <w:rPr>
          <w:sz w:val="24"/>
          <w:szCs w:val="24"/>
        </w:rPr>
        <w:t xml:space="preserve">vyr. </w:t>
      </w:r>
      <w:r w:rsidR="00E7411B" w:rsidRPr="00035F37">
        <w:rPr>
          <w:sz w:val="24"/>
          <w:szCs w:val="24"/>
        </w:rPr>
        <w:t xml:space="preserve">specialistė </w:t>
      </w:r>
      <w:r w:rsidR="008F5B01" w:rsidRPr="00035F37">
        <w:rPr>
          <w:sz w:val="24"/>
          <w:szCs w:val="24"/>
        </w:rPr>
        <w:tab/>
      </w:r>
      <w:r w:rsidR="008F5B01" w:rsidRPr="00035F37">
        <w:rPr>
          <w:sz w:val="24"/>
          <w:szCs w:val="24"/>
        </w:rPr>
        <w:tab/>
      </w:r>
      <w:r w:rsidR="00B37AD4" w:rsidRPr="00035F37">
        <w:rPr>
          <w:sz w:val="24"/>
          <w:szCs w:val="24"/>
        </w:rPr>
        <w:tab/>
      </w:r>
      <w:r w:rsidR="00035F37" w:rsidRPr="00035F37">
        <w:rPr>
          <w:sz w:val="24"/>
          <w:szCs w:val="24"/>
        </w:rPr>
        <w:tab/>
      </w:r>
      <w:r w:rsidR="009B7E51">
        <w:rPr>
          <w:sz w:val="24"/>
          <w:szCs w:val="24"/>
        </w:rPr>
        <w:t>Gitana Skvereckienė</w:t>
      </w:r>
    </w:p>
    <w:sectPr w:rsidR="00153125" w:rsidRPr="00035F37" w:rsidSect="00C82B01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284" w:right="794" w:bottom="1134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161" w:rsidRDefault="00480161">
      <w:r>
        <w:separator/>
      </w:r>
    </w:p>
  </w:endnote>
  <w:endnote w:type="continuationSeparator" w:id="0">
    <w:p w:rsidR="00480161" w:rsidRDefault="0048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53" w:rsidRDefault="00594B5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94B53" w:rsidRDefault="00594B5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161" w:rsidRDefault="00480161">
      <w:r>
        <w:separator/>
      </w:r>
    </w:p>
  </w:footnote>
  <w:footnote w:type="continuationSeparator" w:id="0">
    <w:p w:rsidR="00480161" w:rsidRDefault="0048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53" w:rsidRDefault="00594B5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4B53" w:rsidRDefault="00594B5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53" w:rsidRDefault="00594B53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2B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94B53" w:rsidRDefault="00594B5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B53" w:rsidRDefault="00594B53">
    <w:pPr>
      <w:ind w:left="7200" w:firstLine="720"/>
      <w:rPr>
        <w:sz w:val="22"/>
      </w:rPr>
    </w:pPr>
  </w:p>
  <w:p w:rsidR="00594B53" w:rsidRDefault="00594B53">
    <w:pPr>
      <w:pStyle w:val="Antrat1"/>
      <w:rPr>
        <w:rFonts w:ascii="Times New Roman" w:hAnsi="Times New Roman"/>
        <w:sz w:val="22"/>
      </w:rPr>
    </w:pPr>
  </w:p>
  <w:p w:rsidR="00594B53" w:rsidRDefault="00594B53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A1"/>
    <w:rsid w:val="00026A3D"/>
    <w:rsid w:val="00035F37"/>
    <w:rsid w:val="00041C31"/>
    <w:rsid w:val="00044A19"/>
    <w:rsid w:val="0004602A"/>
    <w:rsid w:val="00107A43"/>
    <w:rsid w:val="001275F2"/>
    <w:rsid w:val="00144500"/>
    <w:rsid w:val="00153125"/>
    <w:rsid w:val="00161020"/>
    <w:rsid w:val="001769CF"/>
    <w:rsid w:val="001B1837"/>
    <w:rsid w:val="001C36CB"/>
    <w:rsid w:val="001D2118"/>
    <w:rsid w:val="001D2F72"/>
    <w:rsid w:val="0023715C"/>
    <w:rsid w:val="0026209B"/>
    <w:rsid w:val="002760B2"/>
    <w:rsid w:val="0029570D"/>
    <w:rsid w:val="002A5E78"/>
    <w:rsid w:val="002B55C9"/>
    <w:rsid w:val="002F224F"/>
    <w:rsid w:val="00345730"/>
    <w:rsid w:val="00351901"/>
    <w:rsid w:val="00361569"/>
    <w:rsid w:val="00383690"/>
    <w:rsid w:val="00386E86"/>
    <w:rsid w:val="00394C04"/>
    <w:rsid w:val="003B79F2"/>
    <w:rsid w:val="003D301E"/>
    <w:rsid w:val="00403DF2"/>
    <w:rsid w:val="00421366"/>
    <w:rsid w:val="0042646D"/>
    <w:rsid w:val="00434264"/>
    <w:rsid w:val="00473FBA"/>
    <w:rsid w:val="00480161"/>
    <w:rsid w:val="004D25FB"/>
    <w:rsid w:val="004F3791"/>
    <w:rsid w:val="0050648E"/>
    <w:rsid w:val="00583DE9"/>
    <w:rsid w:val="00586591"/>
    <w:rsid w:val="00594B53"/>
    <w:rsid w:val="005963DB"/>
    <w:rsid w:val="005C1787"/>
    <w:rsid w:val="005C7684"/>
    <w:rsid w:val="005D5B4A"/>
    <w:rsid w:val="005F7405"/>
    <w:rsid w:val="006053D1"/>
    <w:rsid w:val="006137A3"/>
    <w:rsid w:val="00617B62"/>
    <w:rsid w:val="00634774"/>
    <w:rsid w:val="0064404D"/>
    <w:rsid w:val="006773BA"/>
    <w:rsid w:val="00687604"/>
    <w:rsid w:val="006A031F"/>
    <w:rsid w:val="006A15A1"/>
    <w:rsid w:val="006C0164"/>
    <w:rsid w:val="006D256E"/>
    <w:rsid w:val="006D722D"/>
    <w:rsid w:val="006F40F3"/>
    <w:rsid w:val="006F5FF7"/>
    <w:rsid w:val="00702EF0"/>
    <w:rsid w:val="00722A4D"/>
    <w:rsid w:val="00731063"/>
    <w:rsid w:val="0073720A"/>
    <w:rsid w:val="007509D8"/>
    <w:rsid w:val="0078468B"/>
    <w:rsid w:val="00794DD8"/>
    <w:rsid w:val="007B4E67"/>
    <w:rsid w:val="007C3071"/>
    <w:rsid w:val="007C33D1"/>
    <w:rsid w:val="00802230"/>
    <w:rsid w:val="008179FD"/>
    <w:rsid w:val="00821733"/>
    <w:rsid w:val="008627FA"/>
    <w:rsid w:val="008A22C1"/>
    <w:rsid w:val="008B2B37"/>
    <w:rsid w:val="008F5B01"/>
    <w:rsid w:val="009609A6"/>
    <w:rsid w:val="00960B15"/>
    <w:rsid w:val="00961CC3"/>
    <w:rsid w:val="009647C5"/>
    <w:rsid w:val="00991DEF"/>
    <w:rsid w:val="009B7E51"/>
    <w:rsid w:val="009E23C5"/>
    <w:rsid w:val="00A43024"/>
    <w:rsid w:val="00A77B5B"/>
    <w:rsid w:val="00A77D46"/>
    <w:rsid w:val="00A80E0F"/>
    <w:rsid w:val="00A82CAF"/>
    <w:rsid w:val="00A914DB"/>
    <w:rsid w:val="00AB3271"/>
    <w:rsid w:val="00AD14FD"/>
    <w:rsid w:val="00AE5610"/>
    <w:rsid w:val="00B152C3"/>
    <w:rsid w:val="00B33E4E"/>
    <w:rsid w:val="00B37AD4"/>
    <w:rsid w:val="00B41E93"/>
    <w:rsid w:val="00B466D8"/>
    <w:rsid w:val="00B935F7"/>
    <w:rsid w:val="00BD33E1"/>
    <w:rsid w:val="00C410AF"/>
    <w:rsid w:val="00C60AE9"/>
    <w:rsid w:val="00C6410A"/>
    <w:rsid w:val="00C64E0B"/>
    <w:rsid w:val="00C82B01"/>
    <w:rsid w:val="00CB3C99"/>
    <w:rsid w:val="00CF6FAB"/>
    <w:rsid w:val="00D108DF"/>
    <w:rsid w:val="00D229B9"/>
    <w:rsid w:val="00D243B5"/>
    <w:rsid w:val="00D25DE9"/>
    <w:rsid w:val="00D34E99"/>
    <w:rsid w:val="00D60E37"/>
    <w:rsid w:val="00D6321D"/>
    <w:rsid w:val="00D6385E"/>
    <w:rsid w:val="00D71179"/>
    <w:rsid w:val="00DB32ED"/>
    <w:rsid w:val="00DF00E1"/>
    <w:rsid w:val="00DF17F9"/>
    <w:rsid w:val="00E05BB6"/>
    <w:rsid w:val="00E14444"/>
    <w:rsid w:val="00E21184"/>
    <w:rsid w:val="00E327B5"/>
    <w:rsid w:val="00E33EF5"/>
    <w:rsid w:val="00E57529"/>
    <w:rsid w:val="00E7411B"/>
    <w:rsid w:val="00EA55D6"/>
    <w:rsid w:val="00EC364E"/>
    <w:rsid w:val="00ED0399"/>
    <w:rsid w:val="00ED0C96"/>
    <w:rsid w:val="00ED402D"/>
    <w:rsid w:val="00ED6EC0"/>
    <w:rsid w:val="00EE4D88"/>
    <w:rsid w:val="00EE639B"/>
    <w:rsid w:val="00F010F8"/>
    <w:rsid w:val="00F0248A"/>
    <w:rsid w:val="00F15FCD"/>
    <w:rsid w:val="00F25328"/>
    <w:rsid w:val="00F26216"/>
    <w:rsid w:val="00F671CD"/>
    <w:rsid w:val="00F80A59"/>
    <w:rsid w:val="00F92426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D6AF-F664-4B6A-8B9C-4D6A9494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otekstotrauka2">
    <w:name w:val="Body Text Indent 2"/>
    <w:basedOn w:val="prastasis"/>
    <w:rsid w:val="00D229B9"/>
    <w:pPr>
      <w:spacing w:after="120" w:line="480" w:lineRule="auto"/>
      <w:ind w:left="283"/>
    </w:pPr>
    <w:rPr>
      <w:sz w:val="24"/>
      <w:szCs w:val="24"/>
      <w:lang w:val="en-GB"/>
    </w:rPr>
  </w:style>
  <w:style w:type="paragraph" w:styleId="Pagrindinistekstas2">
    <w:name w:val="Body Text 2"/>
    <w:basedOn w:val="prastasis"/>
    <w:rsid w:val="00586591"/>
    <w:pPr>
      <w:spacing w:after="120" w:line="480" w:lineRule="auto"/>
    </w:pPr>
  </w:style>
  <w:style w:type="paragraph" w:styleId="Debesliotekstas">
    <w:name w:val="Balloon Text"/>
    <w:basedOn w:val="prastasis"/>
    <w:semiHidden/>
    <w:rsid w:val="00594B5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57529"/>
    <w:pPr>
      <w:ind w:left="720"/>
      <w:contextualSpacing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ga.TARSEK2\Application%20Data\Microsoft\Templates\M_T_SP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4D02-AF29-405D-A3D0-0B2B7896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3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Inga</dc:creator>
  <cp:keywords/>
  <cp:lastModifiedBy>Gitana Skvereckienė</cp:lastModifiedBy>
  <cp:revision>3</cp:revision>
  <cp:lastPrinted>2018-03-12T11:33:00Z</cp:lastPrinted>
  <dcterms:created xsi:type="dcterms:W3CDTF">2018-03-12T11:30:00Z</dcterms:created>
  <dcterms:modified xsi:type="dcterms:W3CDTF">2018-03-12T11:33:00Z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EDF43308-87E3-40F0-A393-4A6E33F55AA8</vt:lpwstr>
  </property>
</Properties>
</file>