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1C" w:rsidRPr="0015611C" w:rsidRDefault="0015611C" w:rsidP="0015611C">
      <w:pPr>
        <w:pStyle w:val="Pavadinimas"/>
        <w:jc w:val="left"/>
        <w:rPr>
          <w:b w:val="0"/>
          <w:sz w:val="24"/>
          <w:szCs w:val="24"/>
        </w:rPr>
      </w:pPr>
    </w:p>
    <w:p w:rsidR="00BE67A6" w:rsidRDefault="00BE67A6" w:rsidP="00591716">
      <w:pPr>
        <w:pStyle w:val="Pavadinimas"/>
      </w:pPr>
    </w:p>
    <w:p w:rsidR="0061612A" w:rsidRDefault="0061612A" w:rsidP="00591716">
      <w:pPr>
        <w:pStyle w:val="Pavadinimas"/>
      </w:pPr>
      <w:r>
        <w:t>PANEVĖŽIO MI</w:t>
      </w:r>
      <w:bookmarkStart w:id="0" w:name="_GoBack"/>
      <w:bookmarkEnd w:id="0"/>
      <w:r>
        <w:t>ESTO SAVIVALDYBĖS TARYBA</w:t>
      </w:r>
    </w:p>
    <w:p w:rsidR="0061612A" w:rsidRPr="008D6A87" w:rsidRDefault="0061612A" w:rsidP="008D6A87">
      <w:pPr>
        <w:rPr>
          <w:sz w:val="22"/>
        </w:rPr>
      </w:pPr>
    </w:p>
    <w:p w:rsidR="00681EDD" w:rsidRDefault="00681EDD" w:rsidP="00681EDD">
      <w:pPr>
        <w:pStyle w:val="Antrat2"/>
        <w:rPr>
          <w:szCs w:val="24"/>
        </w:rPr>
      </w:pPr>
      <w:r w:rsidRPr="00466350">
        <w:rPr>
          <w:szCs w:val="24"/>
        </w:rPr>
        <w:t>SPRENDIMAS</w:t>
      </w:r>
    </w:p>
    <w:p w:rsidR="00681EDD" w:rsidRDefault="00681EDD" w:rsidP="00681EDD">
      <w:pPr>
        <w:jc w:val="center"/>
        <w:rPr>
          <w:b/>
          <w:sz w:val="24"/>
        </w:rPr>
      </w:pPr>
      <w:r w:rsidRPr="00D12A56">
        <w:rPr>
          <w:b/>
          <w:sz w:val="24"/>
          <w:szCs w:val="24"/>
        </w:rPr>
        <w:t>DĖL ŽEMĖS MOKESČIO TARIFŲ</w:t>
      </w:r>
      <w:r>
        <w:rPr>
          <w:b/>
          <w:sz w:val="24"/>
          <w:szCs w:val="24"/>
        </w:rPr>
        <w:t xml:space="preserve"> 2018</w:t>
      </w:r>
      <w:r w:rsidRPr="00D12A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METAMS NUSTATYMO</w:t>
      </w:r>
    </w:p>
    <w:p w:rsidR="00681EDD" w:rsidRDefault="00681EDD" w:rsidP="00681EDD">
      <w:pPr>
        <w:jc w:val="center"/>
        <w:rPr>
          <w:b/>
        </w:rPr>
      </w:pPr>
      <w:r>
        <w:rPr>
          <w:sz w:val="24"/>
        </w:rPr>
        <w:t xml:space="preserve"> </w:t>
      </w:r>
    </w:p>
    <w:p w:rsidR="0061612A" w:rsidRDefault="006F028B">
      <w:pPr>
        <w:jc w:val="center"/>
        <w:rPr>
          <w:sz w:val="24"/>
        </w:rPr>
      </w:pPr>
      <w:r>
        <w:rPr>
          <w:sz w:val="24"/>
        </w:rPr>
        <w:t>201</w:t>
      </w:r>
      <w:r w:rsidR="003F736A">
        <w:rPr>
          <w:sz w:val="24"/>
        </w:rPr>
        <w:t>7</w:t>
      </w:r>
      <w:r w:rsidR="001E253A">
        <w:rPr>
          <w:sz w:val="24"/>
        </w:rPr>
        <w:t xml:space="preserve"> </w:t>
      </w:r>
      <w:r w:rsidR="00C97E04">
        <w:rPr>
          <w:sz w:val="24"/>
        </w:rPr>
        <w:t>m.</w:t>
      </w:r>
      <w:r w:rsidR="00A0342A">
        <w:rPr>
          <w:sz w:val="24"/>
        </w:rPr>
        <w:t xml:space="preserve"> </w:t>
      </w:r>
      <w:r w:rsidR="003F736A">
        <w:rPr>
          <w:sz w:val="24"/>
        </w:rPr>
        <w:t>lapkričio</w:t>
      </w:r>
      <w:r w:rsidR="005C02E4">
        <w:rPr>
          <w:sz w:val="24"/>
        </w:rPr>
        <w:t xml:space="preserve">   </w:t>
      </w:r>
      <w:r w:rsidR="001C3EFD">
        <w:rPr>
          <w:sz w:val="24"/>
        </w:rPr>
        <w:t>d.</w:t>
      </w:r>
      <w:r w:rsidR="0061612A">
        <w:rPr>
          <w:sz w:val="24"/>
        </w:rPr>
        <w:t xml:space="preserve"> Nr.</w:t>
      </w:r>
    </w:p>
    <w:p w:rsidR="00C20BA7" w:rsidRDefault="0061612A" w:rsidP="0046548E">
      <w:pPr>
        <w:pStyle w:val="Antrat3"/>
      </w:pPr>
      <w:r>
        <w:t>Panevė</w:t>
      </w:r>
      <w:r w:rsidR="00C20BA7">
        <w:t>žys</w:t>
      </w:r>
    </w:p>
    <w:p w:rsidR="00040B47" w:rsidRDefault="00040B47" w:rsidP="0046548E"/>
    <w:p w:rsidR="00720BDA" w:rsidRPr="0046548E" w:rsidRDefault="00720BDA" w:rsidP="00043EA3"/>
    <w:p w:rsidR="0046548E" w:rsidRPr="00350B1C" w:rsidRDefault="00B60BC1" w:rsidP="00A0342A">
      <w:pPr>
        <w:pStyle w:val="statymopavad"/>
        <w:spacing w:before="0" w:beforeAutospacing="0" w:after="0" w:afterAutospacing="0" w:line="360" w:lineRule="auto"/>
        <w:ind w:firstLine="851"/>
        <w:jc w:val="both"/>
      </w:pPr>
      <w:r w:rsidRPr="00350B1C">
        <w:t xml:space="preserve">Vadovaudamasi Lietuvos Respublikos vietos savivaldos įstatymo </w:t>
      </w:r>
      <w:r w:rsidR="00043EA3" w:rsidRPr="00350B1C">
        <w:t xml:space="preserve">16 straipsnio 2 dalies 37 punktu ir </w:t>
      </w:r>
      <w:bookmarkStart w:id="1" w:name="data_metai"/>
      <w:bookmarkStart w:id="2" w:name="antraste"/>
      <w:bookmarkEnd w:id="1"/>
      <w:bookmarkEnd w:id="2"/>
      <w:r w:rsidR="00E14BB6" w:rsidRPr="00350B1C">
        <w:t>Lietuvos Respublikos žemės mokesčio įstatymo</w:t>
      </w:r>
      <w:r w:rsidRPr="00350B1C">
        <w:t xml:space="preserve"> </w:t>
      </w:r>
      <w:r w:rsidR="00196D37" w:rsidRPr="00350B1C">
        <w:t>6 straipsni</w:t>
      </w:r>
      <w:r w:rsidR="00893A86">
        <w:t>u</w:t>
      </w:r>
      <w:r w:rsidR="00046ECF">
        <w:t xml:space="preserve">, </w:t>
      </w:r>
      <w:r w:rsidR="0015611C" w:rsidRPr="00350B1C">
        <w:t>Panevėžio miesto savivaldybės taryba</w:t>
      </w:r>
      <w:r w:rsidR="00A0342A" w:rsidRPr="00350B1C">
        <w:t xml:space="preserve"> </w:t>
      </w:r>
      <w:r w:rsidR="00C34193" w:rsidRPr="00350B1C">
        <w:t>n u s p r e n d ž i a:</w:t>
      </w:r>
    </w:p>
    <w:p w:rsidR="00AE6CE7" w:rsidRPr="00350B1C" w:rsidRDefault="00E86EEF" w:rsidP="00A0342A">
      <w:pPr>
        <w:pStyle w:val="Pagrindinistekstas2"/>
        <w:spacing w:after="0" w:line="360" w:lineRule="auto"/>
        <w:ind w:firstLine="851"/>
        <w:jc w:val="both"/>
        <w:rPr>
          <w:sz w:val="24"/>
          <w:szCs w:val="24"/>
        </w:rPr>
      </w:pPr>
      <w:r w:rsidRPr="00350B1C">
        <w:rPr>
          <w:sz w:val="24"/>
          <w:szCs w:val="24"/>
        </w:rPr>
        <w:t>1. Nustatyti žemės mokesčio tarifus</w:t>
      </w:r>
      <w:r w:rsidR="0015544A" w:rsidRPr="00350B1C">
        <w:rPr>
          <w:sz w:val="24"/>
          <w:szCs w:val="24"/>
        </w:rPr>
        <w:t xml:space="preserve"> </w:t>
      </w:r>
      <w:r w:rsidR="00893A86">
        <w:rPr>
          <w:sz w:val="24"/>
          <w:szCs w:val="24"/>
        </w:rPr>
        <w:t>201</w:t>
      </w:r>
      <w:r w:rsidR="0083177C">
        <w:rPr>
          <w:sz w:val="24"/>
          <w:szCs w:val="24"/>
        </w:rPr>
        <w:t>8</w:t>
      </w:r>
      <w:r w:rsidR="000C10F1" w:rsidRPr="00350B1C">
        <w:rPr>
          <w:sz w:val="24"/>
          <w:szCs w:val="24"/>
        </w:rPr>
        <w:t xml:space="preserve"> metams</w:t>
      </w:r>
      <w:r w:rsidR="00350B1C" w:rsidRPr="00350B1C">
        <w:rPr>
          <w:sz w:val="24"/>
          <w:szCs w:val="24"/>
        </w:rPr>
        <w:t xml:space="preserve"> pagal:</w:t>
      </w:r>
    </w:p>
    <w:p w:rsidR="000C10F1" w:rsidRPr="00350B1C" w:rsidRDefault="00AE6CE7" w:rsidP="00A0342A">
      <w:pPr>
        <w:pStyle w:val="Pagrindinistekstas2"/>
        <w:spacing w:after="0" w:line="360" w:lineRule="auto"/>
        <w:ind w:firstLine="851"/>
        <w:jc w:val="both"/>
        <w:rPr>
          <w:sz w:val="24"/>
          <w:szCs w:val="24"/>
        </w:rPr>
      </w:pPr>
      <w:r w:rsidRPr="00350B1C">
        <w:rPr>
          <w:sz w:val="24"/>
          <w:szCs w:val="24"/>
        </w:rPr>
        <w:t xml:space="preserve">1.1. </w:t>
      </w:r>
      <w:r w:rsidR="0015544A" w:rsidRPr="00350B1C">
        <w:rPr>
          <w:sz w:val="24"/>
          <w:szCs w:val="24"/>
        </w:rPr>
        <w:t>pagrindinę</w:t>
      </w:r>
      <w:r w:rsidRPr="00350B1C">
        <w:rPr>
          <w:sz w:val="24"/>
          <w:szCs w:val="24"/>
        </w:rPr>
        <w:t xml:space="preserve"> </w:t>
      </w:r>
      <w:r w:rsidR="00266A12">
        <w:rPr>
          <w:sz w:val="24"/>
          <w:szCs w:val="24"/>
        </w:rPr>
        <w:t xml:space="preserve">tikslinę </w:t>
      </w:r>
      <w:r w:rsidRPr="00350B1C">
        <w:rPr>
          <w:sz w:val="24"/>
          <w:szCs w:val="24"/>
        </w:rPr>
        <w:t>žemės</w:t>
      </w:r>
      <w:r w:rsidR="0015544A" w:rsidRPr="00350B1C">
        <w:rPr>
          <w:sz w:val="24"/>
          <w:szCs w:val="24"/>
        </w:rPr>
        <w:t xml:space="preserve"> naudojimo paskirtį ir naudojimo būdą</w:t>
      </w:r>
      <w:r w:rsidRPr="00350B1C">
        <w:rPr>
          <w:sz w:val="24"/>
          <w:szCs w:val="24"/>
        </w:rPr>
        <w:t xml:space="preserve"> (priedas)</w:t>
      </w:r>
      <w:r w:rsidR="00917BE8">
        <w:rPr>
          <w:sz w:val="24"/>
          <w:szCs w:val="24"/>
        </w:rPr>
        <w:t>;</w:t>
      </w:r>
    </w:p>
    <w:p w:rsidR="00581B32" w:rsidRPr="00350B1C" w:rsidRDefault="00350B1C" w:rsidP="00A0342A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50B1C">
        <w:rPr>
          <w:rFonts w:ascii="Times New Roman" w:hAnsi="Times New Roman"/>
          <w:sz w:val="24"/>
          <w:szCs w:val="24"/>
        </w:rPr>
        <w:t xml:space="preserve">1.2. žemės sklypo nenaudojimą, </w:t>
      </w:r>
      <w:r w:rsidR="00581B32" w:rsidRPr="00350B1C">
        <w:rPr>
          <w:rFonts w:ascii="Times New Roman" w:hAnsi="Times New Roman"/>
          <w:sz w:val="24"/>
          <w:szCs w:val="24"/>
        </w:rPr>
        <w:t xml:space="preserve">bet kurios pagrindinės </w:t>
      </w:r>
      <w:r w:rsidR="00266A12">
        <w:rPr>
          <w:rFonts w:ascii="Times New Roman" w:hAnsi="Times New Roman"/>
          <w:sz w:val="24"/>
          <w:szCs w:val="24"/>
        </w:rPr>
        <w:t xml:space="preserve">tikslinės žemės naudojimo </w:t>
      </w:r>
      <w:r w:rsidR="00581B32" w:rsidRPr="00350B1C">
        <w:rPr>
          <w:rFonts w:ascii="Times New Roman" w:hAnsi="Times New Roman"/>
          <w:sz w:val="24"/>
          <w:szCs w:val="24"/>
        </w:rPr>
        <w:t xml:space="preserve">paskirties ir naudojimo būdo nenaudojamai žemei, įtrauktai į </w:t>
      </w:r>
      <w:r w:rsidR="00917BE8">
        <w:rPr>
          <w:rFonts w:ascii="Times New Roman" w:hAnsi="Times New Roman"/>
          <w:sz w:val="24"/>
          <w:szCs w:val="24"/>
        </w:rPr>
        <w:t>S</w:t>
      </w:r>
      <w:r w:rsidRPr="00350B1C">
        <w:rPr>
          <w:rFonts w:ascii="Times New Roman" w:hAnsi="Times New Roman"/>
          <w:sz w:val="24"/>
          <w:szCs w:val="24"/>
        </w:rPr>
        <w:t xml:space="preserve">avivaldybės </w:t>
      </w:r>
      <w:r w:rsidR="00917BE8">
        <w:rPr>
          <w:rFonts w:ascii="Times New Roman" w:hAnsi="Times New Roman"/>
          <w:sz w:val="24"/>
          <w:szCs w:val="24"/>
        </w:rPr>
        <w:t>t</w:t>
      </w:r>
      <w:r w:rsidRPr="00350B1C">
        <w:rPr>
          <w:rFonts w:ascii="Times New Roman" w:hAnsi="Times New Roman"/>
          <w:sz w:val="24"/>
          <w:szCs w:val="24"/>
        </w:rPr>
        <w:t xml:space="preserve">arybos sprendimu patvirtintą </w:t>
      </w:r>
      <w:r w:rsidR="00917BE8">
        <w:rPr>
          <w:rFonts w:ascii="Times New Roman" w:hAnsi="Times New Roman"/>
          <w:sz w:val="24"/>
          <w:szCs w:val="24"/>
        </w:rPr>
        <w:t>n</w:t>
      </w:r>
      <w:r w:rsidR="00581B32" w:rsidRPr="00350B1C">
        <w:rPr>
          <w:rFonts w:ascii="Times New Roman" w:hAnsi="Times New Roman"/>
          <w:sz w:val="24"/>
          <w:szCs w:val="24"/>
        </w:rPr>
        <w:t>enaudojamos žemės sklypų sąrašą, ir apleistoms žemės ūkio naudmenoms – 4 proc.</w:t>
      </w:r>
    </w:p>
    <w:p w:rsidR="00375B19" w:rsidRPr="00350B1C" w:rsidRDefault="000C10F1" w:rsidP="00D6233D">
      <w:pPr>
        <w:spacing w:line="360" w:lineRule="auto"/>
        <w:ind w:right="283" w:firstLine="34"/>
        <w:jc w:val="both"/>
        <w:rPr>
          <w:sz w:val="24"/>
          <w:szCs w:val="24"/>
        </w:rPr>
      </w:pPr>
      <w:r w:rsidRPr="00350B1C">
        <w:rPr>
          <w:sz w:val="24"/>
          <w:szCs w:val="24"/>
        </w:rPr>
        <w:tab/>
      </w:r>
    </w:p>
    <w:p w:rsidR="00375B19" w:rsidRPr="00350B1C" w:rsidRDefault="00375B19" w:rsidP="00350B1C">
      <w:pPr>
        <w:spacing w:line="360" w:lineRule="auto"/>
        <w:ind w:firstLine="680"/>
        <w:jc w:val="both"/>
        <w:rPr>
          <w:sz w:val="24"/>
          <w:szCs w:val="24"/>
          <w:lang w:eastAsia="lt-LT"/>
        </w:rPr>
      </w:pPr>
    </w:p>
    <w:p w:rsidR="00651D5E" w:rsidRPr="00350B1C" w:rsidRDefault="00547C2E" w:rsidP="00350B1C">
      <w:pPr>
        <w:spacing w:line="360" w:lineRule="auto"/>
        <w:jc w:val="both"/>
        <w:rPr>
          <w:sz w:val="24"/>
        </w:rPr>
      </w:pPr>
      <w:r w:rsidRPr="00350B1C">
        <w:rPr>
          <w:sz w:val="24"/>
        </w:rPr>
        <w:t xml:space="preserve">Savivaldybės meras </w:t>
      </w:r>
      <w:r w:rsidRPr="00350B1C">
        <w:rPr>
          <w:sz w:val="24"/>
        </w:rPr>
        <w:tab/>
      </w:r>
      <w:r w:rsidR="001962B8" w:rsidRPr="00350B1C">
        <w:rPr>
          <w:sz w:val="24"/>
        </w:rPr>
        <w:tab/>
      </w:r>
      <w:r w:rsidR="001962B8" w:rsidRPr="00350B1C">
        <w:rPr>
          <w:sz w:val="24"/>
        </w:rPr>
        <w:tab/>
      </w:r>
      <w:r w:rsidR="001962B8" w:rsidRPr="00350B1C">
        <w:rPr>
          <w:sz w:val="24"/>
        </w:rPr>
        <w:tab/>
      </w:r>
      <w:r w:rsidR="001962B8" w:rsidRPr="00350B1C">
        <w:rPr>
          <w:sz w:val="24"/>
        </w:rPr>
        <w:tab/>
      </w:r>
      <w:r w:rsidR="001962B8" w:rsidRPr="00350B1C">
        <w:rPr>
          <w:sz w:val="24"/>
        </w:rPr>
        <w:tab/>
      </w:r>
      <w:r w:rsidR="001962B8" w:rsidRPr="00350B1C">
        <w:rPr>
          <w:sz w:val="24"/>
        </w:rPr>
        <w:tab/>
      </w:r>
      <w:r w:rsidR="00250E8B">
        <w:rPr>
          <w:sz w:val="24"/>
        </w:rPr>
        <w:t xml:space="preserve">   </w:t>
      </w:r>
      <w:r w:rsidR="006838F5" w:rsidRPr="00350B1C">
        <w:rPr>
          <w:sz w:val="24"/>
        </w:rPr>
        <w:t xml:space="preserve">      </w:t>
      </w:r>
      <w:r w:rsidR="00250E8B">
        <w:rPr>
          <w:sz w:val="24"/>
          <w:szCs w:val="24"/>
        </w:rPr>
        <w:t>Rytis Mykolas Račkauskas</w:t>
      </w:r>
    </w:p>
    <w:p w:rsidR="00651D5E" w:rsidRPr="00350B1C" w:rsidRDefault="00651D5E" w:rsidP="00350B1C">
      <w:pPr>
        <w:spacing w:line="360" w:lineRule="auto"/>
        <w:jc w:val="both"/>
        <w:rPr>
          <w:sz w:val="24"/>
        </w:rPr>
      </w:pPr>
    </w:p>
    <w:p w:rsidR="00DE6B21" w:rsidRDefault="00591716" w:rsidP="00651D5E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651D5E">
        <w:rPr>
          <w:sz w:val="24"/>
          <w:szCs w:val="24"/>
        </w:rPr>
        <w:t>ENGĖ</w:t>
      </w:r>
      <w:r w:rsidR="00DE6B21" w:rsidRPr="00651D5E">
        <w:rPr>
          <w:sz w:val="24"/>
          <w:szCs w:val="24"/>
        </w:rPr>
        <w:t>_______________</w:t>
      </w:r>
      <w:r w:rsidR="00610A53" w:rsidRPr="00610A53">
        <w:rPr>
          <w:sz w:val="24"/>
          <w:szCs w:val="24"/>
        </w:rPr>
        <w:t>Gražina Paškauskienė</w:t>
      </w:r>
      <w:r w:rsidR="00DE6B21" w:rsidRPr="00651D5E">
        <w:rPr>
          <w:sz w:val="24"/>
          <w:szCs w:val="24"/>
        </w:rPr>
        <w:t xml:space="preserve">, tel. 50 12 </w:t>
      </w:r>
      <w:r w:rsidR="00610A53">
        <w:rPr>
          <w:sz w:val="24"/>
          <w:szCs w:val="24"/>
        </w:rPr>
        <w:t>41</w:t>
      </w:r>
    </w:p>
    <w:p w:rsidR="00D34433" w:rsidRPr="00651D5E" w:rsidRDefault="00D34433" w:rsidP="00651D5E">
      <w:pPr>
        <w:jc w:val="both"/>
        <w:rPr>
          <w:sz w:val="24"/>
          <w:szCs w:val="24"/>
        </w:rPr>
      </w:pPr>
    </w:p>
    <w:p w:rsidR="00046ECF" w:rsidRDefault="00046ECF" w:rsidP="00720BDA">
      <w:pPr>
        <w:jc w:val="both"/>
        <w:rPr>
          <w:sz w:val="24"/>
          <w:szCs w:val="24"/>
        </w:rPr>
      </w:pPr>
    </w:p>
    <w:p w:rsidR="008D6A87" w:rsidRDefault="00547C2E" w:rsidP="00720BDA">
      <w:pPr>
        <w:jc w:val="both"/>
        <w:rPr>
          <w:sz w:val="24"/>
          <w:szCs w:val="24"/>
        </w:rPr>
      </w:pPr>
      <w:r w:rsidRPr="006449C6">
        <w:rPr>
          <w:sz w:val="24"/>
          <w:szCs w:val="24"/>
        </w:rPr>
        <w:t>SUDERINTA</w:t>
      </w:r>
    </w:p>
    <w:p w:rsidR="00610A53" w:rsidRDefault="00610A53" w:rsidP="00720BDA">
      <w:pPr>
        <w:jc w:val="both"/>
        <w:rPr>
          <w:sz w:val="24"/>
          <w:szCs w:val="24"/>
        </w:rPr>
      </w:pPr>
    </w:p>
    <w:p w:rsidR="00D834B1" w:rsidRPr="006449C6" w:rsidRDefault="0083177C" w:rsidP="00591716">
      <w:pPr>
        <w:jc w:val="both"/>
        <w:rPr>
          <w:sz w:val="24"/>
          <w:szCs w:val="24"/>
        </w:rPr>
      </w:pPr>
      <w:r>
        <w:rPr>
          <w:sz w:val="24"/>
          <w:szCs w:val="24"/>
        </w:rPr>
        <w:t>Mero patarėja, atliekanti Tarybos sekretoriaus funkcijas</w:t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0E07C2">
        <w:rPr>
          <w:sz w:val="24"/>
          <w:szCs w:val="24"/>
        </w:rPr>
        <w:t>Indrė Kisiel</w:t>
      </w:r>
      <w:r>
        <w:rPr>
          <w:sz w:val="24"/>
          <w:szCs w:val="24"/>
        </w:rPr>
        <w:t>ė</w:t>
      </w:r>
    </w:p>
    <w:p w:rsidR="00591716" w:rsidRDefault="00591716" w:rsidP="00591716">
      <w:pPr>
        <w:jc w:val="both"/>
        <w:rPr>
          <w:sz w:val="24"/>
          <w:szCs w:val="24"/>
        </w:rPr>
      </w:pPr>
    </w:p>
    <w:p w:rsidR="00610A53" w:rsidRDefault="00610A53" w:rsidP="00591716">
      <w:pPr>
        <w:jc w:val="both"/>
        <w:rPr>
          <w:sz w:val="24"/>
          <w:szCs w:val="24"/>
        </w:rPr>
      </w:pPr>
      <w:r w:rsidRPr="00F231A1">
        <w:rPr>
          <w:sz w:val="24"/>
          <w:szCs w:val="24"/>
        </w:rPr>
        <w:t>Mero pavaduotoja</w:t>
      </w:r>
      <w:r>
        <w:rPr>
          <w:sz w:val="24"/>
          <w:szCs w:val="24"/>
        </w:rPr>
        <w:t>s</w:t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>
        <w:rPr>
          <w:sz w:val="24"/>
          <w:szCs w:val="24"/>
        </w:rPr>
        <w:t>Aleksas Varna</w:t>
      </w:r>
    </w:p>
    <w:p w:rsidR="00D834B1" w:rsidRPr="00F231A1" w:rsidRDefault="00D834B1" w:rsidP="00591716">
      <w:pPr>
        <w:jc w:val="both"/>
        <w:rPr>
          <w:sz w:val="24"/>
          <w:szCs w:val="24"/>
        </w:rPr>
      </w:pPr>
    </w:p>
    <w:p w:rsidR="00D34433" w:rsidRDefault="00D34433" w:rsidP="00591716">
      <w:pPr>
        <w:tabs>
          <w:tab w:val="left" w:pos="4536"/>
        </w:tabs>
        <w:rPr>
          <w:sz w:val="24"/>
          <w:szCs w:val="24"/>
        </w:rPr>
      </w:pPr>
      <w:r w:rsidRPr="00F231A1">
        <w:rPr>
          <w:sz w:val="24"/>
          <w:szCs w:val="24"/>
        </w:rPr>
        <w:t>Administracijos direktor</w:t>
      </w:r>
      <w:r w:rsidR="00893A86">
        <w:rPr>
          <w:sz w:val="24"/>
          <w:szCs w:val="24"/>
        </w:rPr>
        <w:t>ius</w:t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83177C">
        <w:rPr>
          <w:sz w:val="24"/>
          <w:szCs w:val="24"/>
        </w:rPr>
        <w:t>Rimantas Pauža</w:t>
      </w:r>
    </w:p>
    <w:p w:rsidR="0083177C" w:rsidRDefault="0083177C" w:rsidP="00591716">
      <w:pPr>
        <w:tabs>
          <w:tab w:val="left" w:pos="4536"/>
        </w:tabs>
        <w:rPr>
          <w:sz w:val="24"/>
          <w:szCs w:val="24"/>
        </w:rPr>
      </w:pPr>
    </w:p>
    <w:p w:rsidR="0083177C" w:rsidRDefault="0083177C" w:rsidP="00591716">
      <w:pPr>
        <w:tabs>
          <w:tab w:val="left" w:pos="4536"/>
        </w:tabs>
        <w:rPr>
          <w:sz w:val="24"/>
          <w:szCs w:val="24"/>
        </w:rPr>
      </w:pPr>
      <w:r w:rsidRPr="00F231A1">
        <w:rPr>
          <w:sz w:val="24"/>
          <w:szCs w:val="24"/>
        </w:rPr>
        <w:t>Administracijos direktor</w:t>
      </w:r>
      <w:r w:rsidR="00591716">
        <w:rPr>
          <w:sz w:val="24"/>
          <w:szCs w:val="24"/>
        </w:rPr>
        <w:t>iaus pavaduotojas</w:t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>
        <w:rPr>
          <w:sz w:val="24"/>
          <w:szCs w:val="24"/>
        </w:rPr>
        <w:t>Tomas Jukna</w:t>
      </w:r>
    </w:p>
    <w:p w:rsidR="00D834B1" w:rsidRDefault="00D834B1" w:rsidP="00591716">
      <w:pPr>
        <w:tabs>
          <w:tab w:val="left" w:pos="4536"/>
        </w:tabs>
        <w:rPr>
          <w:sz w:val="24"/>
          <w:szCs w:val="24"/>
        </w:rPr>
      </w:pPr>
    </w:p>
    <w:p w:rsidR="0083177C" w:rsidRDefault="0083177C" w:rsidP="005917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Strateginio planavimo, investicijų </w:t>
      </w:r>
    </w:p>
    <w:p w:rsidR="00610A53" w:rsidRDefault="00591716" w:rsidP="00591716">
      <w:pPr>
        <w:jc w:val="both"/>
        <w:rPr>
          <w:sz w:val="24"/>
          <w:szCs w:val="24"/>
        </w:rPr>
      </w:pPr>
      <w:r>
        <w:rPr>
          <w:sz w:val="24"/>
          <w:szCs w:val="24"/>
        </w:rPr>
        <w:t>ir biudžeto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38A3">
        <w:rPr>
          <w:sz w:val="24"/>
          <w:szCs w:val="24"/>
        </w:rPr>
        <w:t>Audronė Meškauskienė</w:t>
      </w:r>
    </w:p>
    <w:p w:rsidR="00591716" w:rsidRPr="00F231A1" w:rsidRDefault="00591716" w:rsidP="00591716">
      <w:pPr>
        <w:jc w:val="both"/>
        <w:rPr>
          <w:sz w:val="24"/>
          <w:szCs w:val="24"/>
        </w:rPr>
      </w:pPr>
    </w:p>
    <w:p w:rsidR="00D34433" w:rsidRPr="00F231A1" w:rsidRDefault="00D834B1" w:rsidP="00591716">
      <w:pPr>
        <w:tabs>
          <w:tab w:val="left" w:pos="6946"/>
        </w:tabs>
        <w:jc w:val="both"/>
        <w:rPr>
          <w:sz w:val="24"/>
          <w:szCs w:val="24"/>
        </w:rPr>
      </w:pPr>
      <w:r w:rsidRPr="00D834B1">
        <w:rPr>
          <w:sz w:val="24"/>
          <w:szCs w:val="24"/>
        </w:rPr>
        <w:t xml:space="preserve">Teisės </w:t>
      </w:r>
      <w:r w:rsidR="00D15F34">
        <w:rPr>
          <w:sz w:val="24"/>
          <w:szCs w:val="24"/>
        </w:rPr>
        <w:t xml:space="preserve">ir viešosios tvarkos </w:t>
      </w:r>
      <w:r w:rsidRPr="00D834B1">
        <w:rPr>
          <w:sz w:val="24"/>
          <w:szCs w:val="24"/>
        </w:rPr>
        <w:t>skyriaus vyr</w:t>
      </w:r>
      <w:r w:rsidR="00D15F34">
        <w:rPr>
          <w:sz w:val="24"/>
          <w:szCs w:val="24"/>
        </w:rPr>
        <w:t>iausioji</w:t>
      </w:r>
      <w:r w:rsidRPr="00D834B1">
        <w:rPr>
          <w:sz w:val="24"/>
          <w:szCs w:val="24"/>
        </w:rPr>
        <w:t xml:space="preserve"> specialist</w:t>
      </w:r>
      <w:r w:rsidR="00591716">
        <w:rPr>
          <w:sz w:val="24"/>
          <w:szCs w:val="24"/>
        </w:rPr>
        <w:t>ė</w:t>
      </w:r>
      <w:r w:rsidR="00591716">
        <w:rPr>
          <w:sz w:val="24"/>
          <w:szCs w:val="24"/>
        </w:rPr>
        <w:tab/>
      </w:r>
      <w:r w:rsidR="00591716">
        <w:rPr>
          <w:sz w:val="24"/>
          <w:szCs w:val="24"/>
        </w:rPr>
        <w:tab/>
      </w:r>
      <w:r w:rsidR="00D15F34">
        <w:rPr>
          <w:sz w:val="24"/>
          <w:szCs w:val="24"/>
        </w:rPr>
        <w:t>Vaiva Montrimienė</w:t>
      </w:r>
    </w:p>
    <w:p w:rsidR="00591716" w:rsidRDefault="00591716" w:rsidP="00591716">
      <w:pPr>
        <w:rPr>
          <w:sz w:val="24"/>
          <w:szCs w:val="24"/>
        </w:rPr>
      </w:pPr>
    </w:p>
    <w:p w:rsidR="00D834B1" w:rsidRDefault="00591716" w:rsidP="00591716">
      <w:pPr>
        <w:rPr>
          <w:sz w:val="24"/>
          <w:szCs w:val="24"/>
        </w:rPr>
      </w:pPr>
      <w:r>
        <w:rPr>
          <w:sz w:val="24"/>
          <w:szCs w:val="24"/>
        </w:rPr>
        <w:t>Dokumentų valdymo poskyrio 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Loreta Vasilevičienė</w:t>
      </w:r>
    </w:p>
    <w:p w:rsidR="00591716" w:rsidRDefault="00591716" w:rsidP="00591716">
      <w:pPr>
        <w:rPr>
          <w:sz w:val="24"/>
          <w:szCs w:val="24"/>
        </w:rPr>
      </w:pPr>
    </w:p>
    <w:p w:rsidR="00591716" w:rsidRDefault="00591716" w:rsidP="00591716">
      <w:pPr>
        <w:ind w:left="5040" w:firstLine="720"/>
        <w:rPr>
          <w:sz w:val="24"/>
          <w:szCs w:val="24"/>
        </w:rPr>
      </w:pPr>
    </w:p>
    <w:p w:rsidR="00591716" w:rsidRDefault="00591716" w:rsidP="00203FC6">
      <w:pPr>
        <w:rPr>
          <w:sz w:val="24"/>
          <w:szCs w:val="24"/>
        </w:rPr>
      </w:pPr>
    </w:p>
    <w:p w:rsidR="00591716" w:rsidRDefault="00591716" w:rsidP="00203FC6">
      <w:pPr>
        <w:rPr>
          <w:sz w:val="24"/>
          <w:szCs w:val="24"/>
        </w:rPr>
      </w:pPr>
    </w:p>
    <w:p w:rsidR="00591716" w:rsidRDefault="00591716" w:rsidP="00203FC6">
      <w:pPr>
        <w:rPr>
          <w:sz w:val="24"/>
          <w:szCs w:val="24"/>
        </w:rPr>
      </w:pPr>
    </w:p>
    <w:p w:rsidR="00591716" w:rsidRDefault="00591716" w:rsidP="00203FC6">
      <w:pPr>
        <w:rPr>
          <w:sz w:val="24"/>
          <w:szCs w:val="24"/>
        </w:rPr>
      </w:pPr>
    </w:p>
    <w:p w:rsidR="00CD0B0B" w:rsidRDefault="00CD0B0B" w:rsidP="00591716">
      <w:pPr>
        <w:ind w:firstLine="5387"/>
        <w:rPr>
          <w:sz w:val="24"/>
          <w:szCs w:val="24"/>
        </w:rPr>
      </w:pPr>
    </w:p>
    <w:p w:rsidR="000A7442" w:rsidRPr="00D35112" w:rsidRDefault="000A7442" w:rsidP="00591716">
      <w:pPr>
        <w:ind w:firstLine="5387"/>
        <w:rPr>
          <w:sz w:val="24"/>
          <w:szCs w:val="24"/>
        </w:rPr>
      </w:pPr>
      <w:r>
        <w:rPr>
          <w:sz w:val="24"/>
          <w:szCs w:val="24"/>
        </w:rPr>
        <w:lastRenderedPageBreak/>
        <w:t>Panevėžio miesto</w:t>
      </w:r>
      <w:r w:rsidRPr="00D35112">
        <w:rPr>
          <w:sz w:val="24"/>
          <w:szCs w:val="24"/>
        </w:rPr>
        <w:t xml:space="preserve"> savivaldybės tarybos</w:t>
      </w:r>
    </w:p>
    <w:p w:rsidR="000A7442" w:rsidRDefault="000A7442" w:rsidP="00591716">
      <w:pPr>
        <w:ind w:firstLine="5387"/>
        <w:rPr>
          <w:sz w:val="24"/>
          <w:szCs w:val="24"/>
        </w:rPr>
      </w:pPr>
      <w:r>
        <w:rPr>
          <w:sz w:val="24"/>
          <w:szCs w:val="24"/>
        </w:rPr>
        <w:t>201</w:t>
      </w:r>
      <w:r w:rsidR="00D15F34">
        <w:rPr>
          <w:sz w:val="24"/>
          <w:szCs w:val="24"/>
        </w:rPr>
        <w:t>7</w:t>
      </w:r>
      <w:r w:rsidRPr="00D35112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D15F34">
        <w:rPr>
          <w:sz w:val="24"/>
          <w:szCs w:val="24"/>
        </w:rPr>
        <w:t>lapkričio</w:t>
      </w:r>
      <w:r>
        <w:rPr>
          <w:sz w:val="24"/>
          <w:szCs w:val="24"/>
        </w:rPr>
        <w:t xml:space="preserve">    d. sprendimo Nr. </w:t>
      </w:r>
    </w:p>
    <w:p w:rsidR="000A7442" w:rsidRDefault="00B70CF8" w:rsidP="00591716">
      <w:pPr>
        <w:ind w:firstLine="5387"/>
        <w:rPr>
          <w:sz w:val="24"/>
          <w:szCs w:val="24"/>
        </w:rPr>
      </w:pPr>
      <w:r>
        <w:rPr>
          <w:sz w:val="24"/>
          <w:szCs w:val="24"/>
        </w:rPr>
        <w:t>p</w:t>
      </w:r>
      <w:r w:rsidR="000A7442" w:rsidRPr="00D35112">
        <w:rPr>
          <w:sz w:val="24"/>
          <w:szCs w:val="24"/>
        </w:rPr>
        <w:t>riedas</w:t>
      </w:r>
    </w:p>
    <w:p w:rsidR="00203FC6" w:rsidRDefault="00203FC6" w:rsidP="000A7442">
      <w:pPr>
        <w:rPr>
          <w:sz w:val="24"/>
          <w:szCs w:val="24"/>
        </w:rPr>
      </w:pPr>
    </w:p>
    <w:p w:rsidR="00BE67A6" w:rsidRDefault="00BE67A6" w:rsidP="000A7442">
      <w:pPr>
        <w:rPr>
          <w:sz w:val="24"/>
          <w:szCs w:val="24"/>
        </w:rPr>
      </w:pPr>
    </w:p>
    <w:p w:rsidR="00AA37CB" w:rsidRDefault="00D834B1" w:rsidP="00A0342A">
      <w:pPr>
        <w:pStyle w:val="Pagrindinistekstas2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15F34">
        <w:rPr>
          <w:b/>
          <w:sz w:val="24"/>
          <w:szCs w:val="24"/>
        </w:rPr>
        <w:t>8</w:t>
      </w:r>
      <w:r w:rsidR="003756BB" w:rsidRPr="00602E8D">
        <w:rPr>
          <w:b/>
          <w:sz w:val="24"/>
          <w:szCs w:val="24"/>
        </w:rPr>
        <w:t xml:space="preserve"> METŲ ŽEMĖS MOKESČIO TARIFAI PAGAL PAGRINDINĘ ŽEMĖS NAUDOJIMO</w:t>
      </w:r>
      <w:r w:rsidR="00375B19" w:rsidRPr="00602E8D">
        <w:rPr>
          <w:b/>
          <w:sz w:val="24"/>
          <w:szCs w:val="24"/>
        </w:rPr>
        <w:t xml:space="preserve"> </w:t>
      </w:r>
      <w:r w:rsidR="003756BB" w:rsidRPr="00602E8D">
        <w:rPr>
          <w:b/>
          <w:sz w:val="24"/>
          <w:szCs w:val="24"/>
        </w:rPr>
        <w:t>PASKIRTĮ</w:t>
      </w:r>
      <w:r w:rsidR="00A61F33">
        <w:rPr>
          <w:b/>
          <w:sz w:val="24"/>
          <w:szCs w:val="24"/>
        </w:rPr>
        <w:t>, ŽEMĖS SKLYPO NAUDOJIMO BŪ</w:t>
      </w:r>
      <w:r w:rsidR="00602E8D" w:rsidRPr="00602E8D">
        <w:rPr>
          <w:b/>
          <w:sz w:val="24"/>
          <w:szCs w:val="24"/>
        </w:rPr>
        <w:t xml:space="preserve">DĄ </w:t>
      </w:r>
    </w:p>
    <w:p w:rsidR="00A0342A" w:rsidRDefault="00A0342A" w:rsidP="00A0342A">
      <w:pPr>
        <w:pStyle w:val="Pagrindinistekstas2"/>
        <w:spacing w:after="0" w:line="240" w:lineRule="auto"/>
        <w:jc w:val="center"/>
        <w:rPr>
          <w:b/>
          <w:sz w:val="24"/>
          <w:szCs w:val="24"/>
        </w:rPr>
      </w:pPr>
    </w:p>
    <w:p w:rsidR="00CD0B0B" w:rsidRPr="0080278B" w:rsidRDefault="00CD0B0B" w:rsidP="00A0342A">
      <w:pPr>
        <w:pStyle w:val="Pagrindinistekstas2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24"/>
        <w:gridCol w:w="1938"/>
        <w:gridCol w:w="1389"/>
        <w:gridCol w:w="3189"/>
        <w:gridCol w:w="1377"/>
      </w:tblGrid>
      <w:tr w:rsidR="00CD0B0B" w:rsidRPr="005A55BA" w:rsidTr="00CD0B0B">
        <w:trPr>
          <w:trHeight w:val="945"/>
        </w:trPr>
        <w:tc>
          <w:tcPr>
            <w:tcW w:w="343" w:type="pct"/>
            <w:shd w:val="clear" w:color="auto" w:fill="auto"/>
          </w:tcPr>
          <w:p w:rsidR="005A1B0B" w:rsidRPr="00394905" w:rsidRDefault="005A1B0B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Eil</w:t>
            </w:r>
            <w:r w:rsidR="00350B1C" w:rsidRPr="00394905">
              <w:rPr>
                <w:sz w:val="24"/>
                <w:szCs w:val="24"/>
              </w:rPr>
              <w:t>.</w:t>
            </w:r>
            <w:r w:rsidRPr="00394905">
              <w:rPr>
                <w:sz w:val="24"/>
                <w:szCs w:val="24"/>
              </w:rPr>
              <w:t xml:space="preserve"> Nr.</w:t>
            </w:r>
          </w:p>
        </w:tc>
        <w:tc>
          <w:tcPr>
            <w:tcW w:w="753" w:type="pct"/>
            <w:shd w:val="clear" w:color="auto" w:fill="auto"/>
          </w:tcPr>
          <w:p w:rsidR="00CD0B0B" w:rsidRDefault="005301D6" w:rsidP="009C081F">
            <w:pPr>
              <w:ind w:hanging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Naudojimo </w:t>
            </w:r>
          </w:p>
          <w:p w:rsidR="005A1B0B" w:rsidRPr="00394905" w:rsidRDefault="005301D6" w:rsidP="00CD0B0B">
            <w:pPr>
              <w:ind w:hanging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</w:t>
            </w:r>
            <w:r w:rsidR="005A1B0B" w:rsidRPr="00394905">
              <w:rPr>
                <w:sz w:val="24"/>
                <w:szCs w:val="24"/>
              </w:rPr>
              <w:t>skirties kodas</w:t>
            </w:r>
          </w:p>
        </w:tc>
        <w:tc>
          <w:tcPr>
            <w:tcW w:w="958" w:type="pct"/>
            <w:shd w:val="clear" w:color="auto" w:fill="auto"/>
          </w:tcPr>
          <w:p w:rsidR="005A1B0B" w:rsidRPr="00394905" w:rsidRDefault="005301D6" w:rsidP="009C081F">
            <w:pPr>
              <w:pStyle w:val="Pagrindinistekstas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naudojimo p</w:t>
            </w:r>
            <w:r w:rsidR="005A1B0B" w:rsidRPr="00394905">
              <w:rPr>
                <w:sz w:val="24"/>
                <w:szCs w:val="24"/>
              </w:rPr>
              <w:t>askirties pavadinimas</w:t>
            </w:r>
          </w:p>
        </w:tc>
        <w:tc>
          <w:tcPr>
            <w:tcW w:w="687" w:type="pct"/>
          </w:tcPr>
          <w:p w:rsidR="005A1B0B" w:rsidRPr="00394905" w:rsidRDefault="000A7442" w:rsidP="000A7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Naudojimo b</w:t>
            </w:r>
            <w:r w:rsidR="00AD49F3" w:rsidRPr="00394905">
              <w:rPr>
                <w:sz w:val="24"/>
                <w:szCs w:val="24"/>
              </w:rPr>
              <w:t>ūdo kodas</w:t>
            </w:r>
          </w:p>
        </w:tc>
        <w:tc>
          <w:tcPr>
            <w:tcW w:w="1577" w:type="pct"/>
          </w:tcPr>
          <w:p w:rsidR="005A1B0B" w:rsidRPr="00394905" w:rsidRDefault="005301D6" w:rsidP="009C0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Žemės n</w:t>
            </w:r>
            <w:r w:rsidR="005A1B0B" w:rsidRPr="00394905">
              <w:rPr>
                <w:sz w:val="24"/>
                <w:szCs w:val="24"/>
              </w:rPr>
              <w:t>audojimo būdo pavadinimas</w:t>
            </w:r>
          </w:p>
        </w:tc>
        <w:tc>
          <w:tcPr>
            <w:tcW w:w="681" w:type="pct"/>
            <w:shd w:val="clear" w:color="auto" w:fill="auto"/>
          </w:tcPr>
          <w:p w:rsidR="005A1B0B" w:rsidRPr="00394905" w:rsidRDefault="005A1B0B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 xml:space="preserve">Mokesčio tarifas proc. </w:t>
            </w:r>
            <w:r w:rsidR="009C081F">
              <w:rPr>
                <w:sz w:val="24"/>
                <w:szCs w:val="24"/>
              </w:rPr>
              <w:t>(</w:t>
            </w:r>
            <w:r w:rsidR="005301D6">
              <w:rPr>
                <w:sz w:val="24"/>
                <w:szCs w:val="24"/>
              </w:rPr>
              <w:t xml:space="preserve">nuo </w:t>
            </w:r>
            <w:r w:rsidRPr="00394905">
              <w:rPr>
                <w:sz w:val="24"/>
                <w:szCs w:val="24"/>
              </w:rPr>
              <w:t>žemės mokestinės vertės</w:t>
            </w:r>
            <w:r w:rsidR="009C081F">
              <w:rPr>
                <w:sz w:val="24"/>
                <w:szCs w:val="24"/>
              </w:rPr>
              <w:t>)</w:t>
            </w:r>
          </w:p>
        </w:tc>
      </w:tr>
      <w:tr w:rsidR="00CD0B0B" w:rsidRPr="006329D8" w:rsidTr="00CD0B0B">
        <w:trPr>
          <w:trHeight w:val="220"/>
        </w:trPr>
        <w:tc>
          <w:tcPr>
            <w:tcW w:w="343" w:type="pct"/>
            <w:shd w:val="clear" w:color="auto" w:fill="auto"/>
          </w:tcPr>
          <w:p w:rsidR="005A1B0B" w:rsidRPr="00394905" w:rsidRDefault="005A1B0B" w:rsidP="00F032D4">
            <w:pPr>
              <w:numPr>
                <w:ilvl w:val="0"/>
                <w:numId w:val="13"/>
              </w:num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5A1B0B" w:rsidRPr="00394905" w:rsidRDefault="005A1B0B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610</w:t>
            </w:r>
          </w:p>
        </w:tc>
        <w:tc>
          <w:tcPr>
            <w:tcW w:w="958" w:type="pct"/>
            <w:shd w:val="clear" w:color="auto" w:fill="auto"/>
          </w:tcPr>
          <w:p w:rsidR="005A1B0B" w:rsidRPr="00394905" w:rsidRDefault="005A1B0B" w:rsidP="00C802C4">
            <w:pPr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 xml:space="preserve">Žemės ūkio </w:t>
            </w:r>
          </w:p>
        </w:tc>
        <w:tc>
          <w:tcPr>
            <w:tcW w:w="687" w:type="pct"/>
            <w:shd w:val="clear" w:color="auto" w:fill="auto"/>
          </w:tcPr>
          <w:p w:rsidR="005A1B0B" w:rsidRPr="00394905" w:rsidRDefault="00621925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30</w:t>
            </w:r>
            <w:r w:rsidR="00C802C4">
              <w:rPr>
                <w:sz w:val="24"/>
                <w:szCs w:val="24"/>
              </w:rPr>
              <w:t>1</w:t>
            </w:r>
          </w:p>
        </w:tc>
        <w:tc>
          <w:tcPr>
            <w:tcW w:w="1577" w:type="pct"/>
            <w:shd w:val="clear" w:color="auto" w:fill="auto"/>
          </w:tcPr>
          <w:p w:rsidR="005A1B0B" w:rsidRPr="00394905" w:rsidRDefault="00C802C4" w:rsidP="00C802C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Specializuotų ūkių žemės sklypai</w:t>
            </w:r>
            <w:r w:rsidRPr="0039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1" w:type="pct"/>
            <w:shd w:val="clear" w:color="auto" w:fill="auto"/>
          </w:tcPr>
          <w:p w:rsidR="005A1B0B" w:rsidRPr="00394905" w:rsidRDefault="00C623BB" w:rsidP="00D15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15F34">
              <w:rPr>
                <w:sz w:val="24"/>
                <w:szCs w:val="24"/>
              </w:rPr>
              <w:t>60</w:t>
            </w:r>
          </w:p>
        </w:tc>
      </w:tr>
      <w:tr w:rsidR="00CD0B0B" w:rsidRPr="006329D8" w:rsidTr="00CD0B0B">
        <w:trPr>
          <w:trHeight w:val="268"/>
        </w:trPr>
        <w:tc>
          <w:tcPr>
            <w:tcW w:w="343" w:type="pct"/>
            <w:shd w:val="clear" w:color="auto" w:fill="auto"/>
          </w:tcPr>
          <w:p w:rsidR="00C802C4" w:rsidRPr="00394905" w:rsidRDefault="00C802C4" w:rsidP="00F032D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C802C4" w:rsidRPr="00394905" w:rsidRDefault="00C802C4" w:rsidP="009C0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958" w:type="pct"/>
            <w:shd w:val="clear" w:color="auto" w:fill="auto"/>
          </w:tcPr>
          <w:p w:rsidR="00C802C4" w:rsidRPr="00394905" w:rsidRDefault="00C802C4" w:rsidP="00394905">
            <w:pPr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Žemės ūkio</w:t>
            </w:r>
          </w:p>
        </w:tc>
        <w:tc>
          <w:tcPr>
            <w:tcW w:w="687" w:type="pct"/>
            <w:shd w:val="clear" w:color="auto" w:fill="auto"/>
          </w:tcPr>
          <w:p w:rsidR="00C802C4" w:rsidRPr="00394905" w:rsidRDefault="00C802C4" w:rsidP="009C0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577" w:type="pct"/>
            <w:shd w:val="clear" w:color="auto" w:fill="auto"/>
          </w:tcPr>
          <w:p w:rsidR="00C802C4" w:rsidRPr="00394905" w:rsidRDefault="00C802C4" w:rsidP="00394905">
            <w:pPr>
              <w:rPr>
                <w:sz w:val="24"/>
                <w:szCs w:val="24"/>
                <w:lang w:eastAsia="lt-LT"/>
              </w:rPr>
            </w:pPr>
            <w:r w:rsidRPr="00394905">
              <w:rPr>
                <w:sz w:val="24"/>
                <w:szCs w:val="24"/>
              </w:rPr>
              <w:t>Kiti žemės ūkio paskirties žemės sklypai</w:t>
            </w:r>
          </w:p>
        </w:tc>
        <w:tc>
          <w:tcPr>
            <w:tcW w:w="681" w:type="pct"/>
            <w:shd w:val="clear" w:color="auto" w:fill="auto"/>
          </w:tcPr>
          <w:p w:rsidR="00C802C4" w:rsidRPr="00394905" w:rsidRDefault="00C802C4" w:rsidP="00D15F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D15F34">
              <w:rPr>
                <w:sz w:val="24"/>
                <w:szCs w:val="24"/>
                <w:lang w:val="en-US"/>
              </w:rPr>
              <w:t>60</w:t>
            </w:r>
          </w:p>
        </w:tc>
      </w:tr>
      <w:tr w:rsidR="00CD0B0B" w:rsidRPr="006329D8" w:rsidTr="00CD0B0B">
        <w:trPr>
          <w:trHeight w:val="268"/>
        </w:trPr>
        <w:tc>
          <w:tcPr>
            <w:tcW w:w="343" w:type="pct"/>
            <w:shd w:val="clear" w:color="auto" w:fill="auto"/>
          </w:tcPr>
          <w:p w:rsidR="00D87F28" w:rsidRPr="00394905" w:rsidRDefault="00D87F28" w:rsidP="00F032D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D87F28" w:rsidRPr="00A0342A" w:rsidRDefault="00D87F28" w:rsidP="009C081F">
            <w:pPr>
              <w:jc w:val="center"/>
              <w:rPr>
                <w:sz w:val="24"/>
                <w:szCs w:val="24"/>
              </w:rPr>
            </w:pPr>
            <w:r w:rsidRPr="00A0342A">
              <w:rPr>
                <w:sz w:val="24"/>
                <w:szCs w:val="24"/>
              </w:rPr>
              <w:t>610</w:t>
            </w:r>
          </w:p>
        </w:tc>
        <w:tc>
          <w:tcPr>
            <w:tcW w:w="958" w:type="pct"/>
            <w:shd w:val="clear" w:color="auto" w:fill="auto"/>
          </w:tcPr>
          <w:p w:rsidR="00D87F28" w:rsidRPr="00A0342A" w:rsidRDefault="00D87F28" w:rsidP="00394905">
            <w:pPr>
              <w:rPr>
                <w:sz w:val="24"/>
                <w:szCs w:val="24"/>
              </w:rPr>
            </w:pPr>
            <w:r w:rsidRPr="00A0342A">
              <w:rPr>
                <w:sz w:val="24"/>
                <w:szCs w:val="24"/>
              </w:rPr>
              <w:t>Žemės ūkio</w:t>
            </w:r>
          </w:p>
        </w:tc>
        <w:tc>
          <w:tcPr>
            <w:tcW w:w="687" w:type="pct"/>
            <w:shd w:val="clear" w:color="auto" w:fill="auto"/>
          </w:tcPr>
          <w:p w:rsidR="00D87F28" w:rsidRDefault="00D87F28" w:rsidP="009C0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</w:tcPr>
          <w:p w:rsidR="00D87F28" w:rsidRPr="00394905" w:rsidRDefault="00D87F28" w:rsidP="00394905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</w:tcPr>
          <w:p w:rsidR="00D87F28" w:rsidRDefault="00D87F28" w:rsidP="00D15F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D15F34">
              <w:rPr>
                <w:sz w:val="24"/>
                <w:szCs w:val="24"/>
                <w:lang w:val="en-US"/>
              </w:rPr>
              <w:t>60</w:t>
            </w:r>
          </w:p>
        </w:tc>
      </w:tr>
      <w:tr w:rsidR="00CD0B0B" w:rsidRPr="006329D8" w:rsidTr="00CD0B0B">
        <w:trPr>
          <w:trHeight w:val="268"/>
        </w:trPr>
        <w:tc>
          <w:tcPr>
            <w:tcW w:w="343" w:type="pct"/>
            <w:shd w:val="clear" w:color="auto" w:fill="auto"/>
          </w:tcPr>
          <w:p w:rsidR="005A1B0B" w:rsidRPr="00394905" w:rsidRDefault="005A1B0B" w:rsidP="00F032D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</w:tcPr>
          <w:p w:rsidR="005A1B0B" w:rsidRPr="00394905" w:rsidRDefault="0063151F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610</w:t>
            </w:r>
          </w:p>
        </w:tc>
        <w:tc>
          <w:tcPr>
            <w:tcW w:w="958" w:type="pct"/>
            <w:shd w:val="clear" w:color="auto" w:fill="auto"/>
          </w:tcPr>
          <w:p w:rsidR="005A1B0B" w:rsidRPr="00394905" w:rsidRDefault="0063151F" w:rsidP="00394905">
            <w:pPr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 xml:space="preserve">Žemės ūkio </w:t>
            </w:r>
          </w:p>
        </w:tc>
        <w:tc>
          <w:tcPr>
            <w:tcW w:w="687" w:type="pct"/>
            <w:shd w:val="clear" w:color="auto" w:fill="auto"/>
          </w:tcPr>
          <w:p w:rsidR="005A1B0B" w:rsidRPr="00394905" w:rsidRDefault="0063151F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328</w:t>
            </w:r>
          </w:p>
        </w:tc>
        <w:tc>
          <w:tcPr>
            <w:tcW w:w="1577" w:type="pct"/>
            <w:shd w:val="clear" w:color="auto" w:fill="auto"/>
          </w:tcPr>
          <w:p w:rsidR="005A1B0B" w:rsidRPr="00394905" w:rsidRDefault="0063151F" w:rsidP="00394905">
            <w:pPr>
              <w:rPr>
                <w:sz w:val="24"/>
                <w:szCs w:val="24"/>
                <w:lang w:eastAsia="lt-LT"/>
              </w:rPr>
            </w:pPr>
            <w:r w:rsidRPr="00394905">
              <w:rPr>
                <w:sz w:val="24"/>
                <w:szCs w:val="24"/>
                <w:lang w:eastAsia="lt-LT"/>
              </w:rPr>
              <w:t>Mėgėjų sod</w:t>
            </w:r>
            <w:r w:rsidR="00917BE8">
              <w:rPr>
                <w:sz w:val="24"/>
                <w:szCs w:val="24"/>
                <w:lang w:eastAsia="lt-LT"/>
              </w:rPr>
              <w:t>ų</w:t>
            </w:r>
            <w:r w:rsidRPr="00394905">
              <w:rPr>
                <w:sz w:val="24"/>
                <w:szCs w:val="24"/>
                <w:lang w:eastAsia="lt-LT"/>
              </w:rPr>
              <w:t xml:space="preserve"> žemės sklypai</w:t>
            </w:r>
          </w:p>
        </w:tc>
        <w:tc>
          <w:tcPr>
            <w:tcW w:w="681" w:type="pct"/>
            <w:shd w:val="clear" w:color="auto" w:fill="auto"/>
          </w:tcPr>
          <w:p w:rsidR="005A1B0B" w:rsidRPr="00394905" w:rsidRDefault="00C623BB" w:rsidP="006D5D4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6D5D46">
              <w:rPr>
                <w:sz w:val="24"/>
                <w:szCs w:val="24"/>
                <w:lang w:val="en-US"/>
              </w:rPr>
              <w:t>17</w:t>
            </w:r>
          </w:p>
        </w:tc>
      </w:tr>
      <w:tr w:rsidR="00CD0B0B" w:rsidRPr="006329D8" w:rsidTr="00CD0B0B">
        <w:trPr>
          <w:trHeight w:val="220"/>
        </w:trPr>
        <w:tc>
          <w:tcPr>
            <w:tcW w:w="343" w:type="pct"/>
            <w:shd w:val="clear" w:color="auto" w:fill="auto"/>
          </w:tcPr>
          <w:p w:rsidR="0063151F" w:rsidRPr="00394905" w:rsidRDefault="0063151F" w:rsidP="00F032D4">
            <w:pPr>
              <w:numPr>
                <w:ilvl w:val="0"/>
                <w:numId w:val="13"/>
              </w:num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63151F" w:rsidRPr="00394905" w:rsidRDefault="0063151F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610</w:t>
            </w:r>
          </w:p>
        </w:tc>
        <w:tc>
          <w:tcPr>
            <w:tcW w:w="958" w:type="pct"/>
            <w:shd w:val="clear" w:color="auto" w:fill="auto"/>
          </w:tcPr>
          <w:p w:rsidR="0063151F" w:rsidRPr="00394905" w:rsidRDefault="0063151F" w:rsidP="00394905">
            <w:pPr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 xml:space="preserve">Žemės ūkio </w:t>
            </w:r>
          </w:p>
        </w:tc>
        <w:tc>
          <w:tcPr>
            <w:tcW w:w="687" w:type="pct"/>
            <w:shd w:val="clear" w:color="auto" w:fill="auto"/>
          </w:tcPr>
          <w:p w:rsidR="0063151F" w:rsidRPr="00394905" w:rsidRDefault="0063151F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329</w:t>
            </w:r>
          </w:p>
        </w:tc>
        <w:tc>
          <w:tcPr>
            <w:tcW w:w="1577" w:type="pct"/>
            <w:shd w:val="clear" w:color="auto" w:fill="auto"/>
          </w:tcPr>
          <w:p w:rsidR="0063151F" w:rsidRPr="00394905" w:rsidRDefault="0063151F" w:rsidP="00394905">
            <w:pPr>
              <w:rPr>
                <w:sz w:val="24"/>
                <w:szCs w:val="24"/>
                <w:lang w:eastAsia="lt-LT"/>
              </w:rPr>
            </w:pPr>
            <w:r w:rsidRPr="00394905">
              <w:rPr>
                <w:sz w:val="24"/>
                <w:szCs w:val="24"/>
              </w:rPr>
              <w:t>Sodininkų bendrijų bendro naudojimo žemės sklypai</w:t>
            </w:r>
          </w:p>
        </w:tc>
        <w:tc>
          <w:tcPr>
            <w:tcW w:w="681" w:type="pct"/>
            <w:shd w:val="clear" w:color="auto" w:fill="auto"/>
          </w:tcPr>
          <w:p w:rsidR="0063151F" w:rsidRPr="00394905" w:rsidRDefault="0063151F" w:rsidP="006D5D46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0,</w:t>
            </w:r>
            <w:r w:rsidR="006D5D46">
              <w:rPr>
                <w:sz w:val="24"/>
                <w:szCs w:val="24"/>
                <w:lang w:val="en-US"/>
              </w:rPr>
              <w:t>17</w:t>
            </w:r>
          </w:p>
        </w:tc>
      </w:tr>
      <w:tr w:rsidR="00CD0B0B" w:rsidRPr="006329D8" w:rsidTr="00CD0B0B">
        <w:trPr>
          <w:trHeight w:val="220"/>
        </w:trPr>
        <w:tc>
          <w:tcPr>
            <w:tcW w:w="343" w:type="pct"/>
            <w:shd w:val="clear" w:color="auto" w:fill="auto"/>
          </w:tcPr>
          <w:p w:rsidR="00515AE1" w:rsidRPr="00394905" w:rsidRDefault="00515AE1" w:rsidP="00F032D4">
            <w:pPr>
              <w:numPr>
                <w:ilvl w:val="0"/>
                <w:numId w:val="13"/>
              </w:num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515AE1" w:rsidRPr="00394905" w:rsidRDefault="00515AE1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610</w:t>
            </w:r>
          </w:p>
        </w:tc>
        <w:tc>
          <w:tcPr>
            <w:tcW w:w="958" w:type="pct"/>
            <w:shd w:val="clear" w:color="auto" w:fill="auto"/>
          </w:tcPr>
          <w:p w:rsidR="00515AE1" w:rsidRPr="00394905" w:rsidRDefault="00515AE1" w:rsidP="00394905">
            <w:pPr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 xml:space="preserve">Žemės ūkio </w:t>
            </w:r>
          </w:p>
        </w:tc>
        <w:tc>
          <w:tcPr>
            <w:tcW w:w="687" w:type="pct"/>
            <w:shd w:val="clear" w:color="auto" w:fill="auto"/>
          </w:tcPr>
          <w:p w:rsidR="00515AE1" w:rsidRPr="00394905" w:rsidRDefault="00515AE1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300</w:t>
            </w:r>
          </w:p>
        </w:tc>
        <w:tc>
          <w:tcPr>
            <w:tcW w:w="1577" w:type="pct"/>
            <w:shd w:val="clear" w:color="auto" w:fill="auto"/>
          </w:tcPr>
          <w:p w:rsidR="00515AE1" w:rsidRPr="00394905" w:rsidRDefault="00022FB4" w:rsidP="00394905">
            <w:pPr>
              <w:rPr>
                <w:sz w:val="24"/>
                <w:szCs w:val="24"/>
                <w:lang w:eastAsia="lt-LT"/>
              </w:rPr>
            </w:pPr>
            <w:r w:rsidRPr="00394905">
              <w:rPr>
                <w:sz w:val="24"/>
                <w:szCs w:val="24"/>
              </w:rPr>
              <w:t>Mėgėjų sodų žemės sklypai ir sodininkų bendrijų bendrojo naudojimo žemės sklypai</w:t>
            </w:r>
          </w:p>
        </w:tc>
        <w:tc>
          <w:tcPr>
            <w:tcW w:w="681" w:type="pct"/>
            <w:shd w:val="clear" w:color="auto" w:fill="auto"/>
          </w:tcPr>
          <w:p w:rsidR="00515AE1" w:rsidRPr="00394905" w:rsidRDefault="000347DF" w:rsidP="006D5D46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0,</w:t>
            </w:r>
            <w:r w:rsidR="006D5D46">
              <w:rPr>
                <w:sz w:val="24"/>
                <w:szCs w:val="24"/>
                <w:lang w:val="en-US"/>
              </w:rPr>
              <w:t>17</w:t>
            </w:r>
          </w:p>
        </w:tc>
      </w:tr>
      <w:tr w:rsidR="00CD0B0B" w:rsidRPr="006329D8" w:rsidTr="00CD0B0B">
        <w:trPr>
          <w:trHeight w:val="220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542A80" w:rsidRDefault="00D834B1" w:rsidP="009C081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542A80" w:rsidRDefault="00D834B1" w:rsidP="0039490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Kita</w:t>
            </w:r>
            <w:r w:rsidRPr="003949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577" w:type="pct"/>
            <w:shd w:val="clear" w:color="auto" w:fill="auto"/>
          </w:tcPr>
          <w:p w:rsidR="00D834B1" w:rsidRPr="00394905" w:rsidRDefault="00D834B1" w:rsidP="003949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Inžinerinės infrastruktūros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D15F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</w:t>
            </w:r>
            <w:r w:rsidR="00D15F34">
              <w:rPr>
                <w:sz w:val="24"/>
                <w:szCs w:val="24"/>
                <w:lang w:val="en-US"/>
              </w:rPr>
              <w:t>4</w:t>
            </w:r>
            <w:r w:rsidR="00203FC6">
              <w:rPr>
                <w:sz w:val="24"/>
                <w:szCs w:val="24"/>
                <w:lang w:val="en-US"/>
              </w:rPr>
              <w:t>0</w:t>
            </w:r>
          </w:p>
        </w:tc>
      </w:tr>
      <w:tr w:rsidR="00CD0B0B" w:rsidRPr="006329D8" w:rsidTr="00CD0B0B">
        <w:trPr>
          <w:trHeight w:val="220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542A80" w:rsidRDefault="00D834B1" w:rsidP="009C081F">
            <w:pPr>
              <w:jc w:val="center"/>
              <w:rPr>
                <w:color w:val="FF0000"/>
                <w:sz w:val="24"/>
                <w:szCs w:val="24"/>
              </w:rPr>
            </w:pPr>
            <w:r w:rsidRPr="00394905"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542A80" w:rsidRDefault="00D834B1" w:rsidP="00394905">
            <w:pPr>
              <w:rPr>
                <w:color w:val="FF0000"/>
                <w:sz w:val="24"/>
                <w:szCs w:val="24"/>
              </w:rPr>
            </w:pPr>
            <w:r w:rsidRPr="00394905">
              <w:rPr>
                <w:color w:val="000000"/>
                <w:sz w:val="24"/>
                <w:szCs w:val="24"/>
              </w:rPr>
              <w:t xml:space="preserve">Kita 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  <w:lang w:val="en-US"/>
              </w:rPr>
              <w:t>314</w:t>
            </w:r>
          </w:p>
        </w:tc>
        <w:tc>
          <w:tcPr>
            <w:tcW w:w="1577" w:type="pct"/>
            <w:shd w:val="clear" w:color="auto" w:fill="auto"/>
          </w:tcPr>
          <w:p w:rsidR="00D834B1" w:rsidRPr="00394905" w:rsidRDefault="00D834B1" w:rsidP="00394905">
            <w:pPr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Gyvenamosios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6D5D4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  <w:r w:rsidR="006D5D46">
              <w:rPr>
                <w:sz w:val="24"/>
                <w:szCs w:val="24"/>
                <w:lang w:val="en-US"/>
              </w:rPr>
              <w:t>3</w:t>
            </w:r>
          </w:p>
        </w:tc>
      </w:tr>
      <w:tr w:rsidR="00CD0B0B" w:rsidRPr="006329D8" w:rsidTr="00CD0B0B">
        <w:trPr>
          <w:trHeight w:val="220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394905" w:rsidRDefault="00D834B1" w:rsidP="00394905">
            <w:pPr>
              <w:rPr>
                <w:sz w:val="24"/>
                <w:szCs w:val="24"/>
              </w:rPr>
            </w:pPr>
            <w:r w:rsidRPr="00394905">
              <w:rPr>
                <w:color w:val="000000"/>
                <w:sz w:val="24"/>
                <w:szCs w:val="24"/>
              </w:rPr>
              <w:t xml:space="preserve">Kita 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330</w:t>
            </w:r>
          </w:p>
        </w:tc>
        <w:tc>
          <w:tcPr>
            <w:tcW w:w="1577" w:type="pct"/>
            <w:shd w:val="clear" w:color="auto" w:fill="auto"/>
          </w:tcPr>
          <w:p w:rsidR="00D834B1" w:rsidRPr="00394905" w:rsidRDefault="00D834B1" w:rsidP="00394905">
            <w:pPr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Vienbučių ir dvibučių gyvenamųjų pastatų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2C5F5D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0,</w:t>
            </w:r>
            <w:r>
              <w:rPr>
                <w:sz w:val="24"/>
                <w:szCs w:val="24"/>
                <w:lang w:val="en-US"/>
              </w:rPr>
              <w:t>4</w:t>
            </w:r>
            <w:r w:rsidR="006D5D46">
              <w:rPr>
                <w:sz w:val="24"/>
                <w:szCs w:val="24"/>
                <w:lang w:val="en-US"/>
              </w:rPr>
              <w:t>3</w:t>
            </w:r>
          </w:p>
        </w:tc>
      </w:tr>
      <w:tr w:rsidR="00CD0B0B" w:rsidRPr="006329D8" w:rsidTr="00CD0B0B">
        <w:trPr>
          <w:trHeight w:val="220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394905" w:rsidRDefault="00D834B1" w:rsidP="00394905">
            <w:pPr>
              <w:rPr>
                <w:color w:val="000000"/>
                <w:sz w:val="24"/>
                <w:szCs w:val="24"/>
              </w:rPr>
            </w:pPr>
            <w:r w:rsidRPr="00394905">
              <w:rPr>
                <w:color w:val="000000"/>
                <w:sz w:val="24"/>
                <w:szCs w:val="24"/>
              </w:rPr>
              <w:t xml:space="preserve">Kita 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</w:rPr>
              <w:t>331</w:t>
            </w:r>
          </w:p>
        </w:tc>
        <w:tc>
          <w:tcPr>
            <w:tcW w:w="1577" w:type="pct"/>
            <w:shd w:val="clear" w:color="auto" w:fill="auto"/>
          </w:tcPr>
          <w:p w:rsidR="00D834B1" w:rsidRPr="00F032D4" w:rsidRDefault="00D834B1" w:rsidP="00394905">
            <w:pPr>
              <w:rPr>
                <w:sz w:val="24"/>
                <w:szCs w:val="24"/>
                <w:lang w:eastAsia="lt-LT"/>
              </w:rPr>
            </w:pPr>
            <w:r w:rsidRPr="00394905">
              <w:rPr>
                <w:sz w:val="24"/>
                <w:szCs w:val="24"/>
              </w:rPr>
              <w:t>Daugiabučių gyvenamųjų pastatų ir bendrabučių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6D5D46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0,</w:t>
            </w:r>
            <w:r>
              <w:rPr>
                <w:sz w:val="24"/>
                <w:szCs w:val="24"/>
                <w:lang w:val="en-US"/>
              </w:rPr>
              <w:t>4</w:t>
            </w:r>
            <w:r w:rsidR="006D5D46">
              <w:rPr>
                <w:sz w:val="24"/>
                <w:szCs w:val="24"/>
                <w:lang w:val="en-US"/>
              </w:rPr>
              <w:t>3</w:t>
            </w:r>
          </w:p>
        </w:tc>
      </w:tr>
      <w:tr w:rsidR="00CD0B0B" w:rsidRPr="006329D8" w:rsidTr="00CD0B0B">
        <w:trPr>
          <w:trHeight w:val="223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394905" w:rsidRDefault="00D834B1" w:rsidP="00394905">
            <w:pPr>
              <w:rPr>
                <w:color w:val="000000"/>
                <w:sz w:val="24"/>
                <w:szCs w:val="24"/>
              </w:rPr>
            </w:pPr>
            <w:r w:rsidRPr="00394905">
              <w:rPr>
                <w:color w:val="000000"/>
                <w:sz w:val="24"/>
                <w:szCs w:val="24"/>
              </w:rPr>
              <w:t xml:space="preserve">Kita 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315</w:t>
            </w:r>
          </w:p>
        </w:tc>
        <w:tc>
          <w:tcPr>
            <w:tcW w:w="1577" w:type="pct"/>
            <w:shd w:val="clear" w:color="auto" w:fill="auto"/>
          </w:tcPr>
          <w:p w:rsidR="00D834B1" w:rsidRPr="00394905" w:rsidRDefault="00D834B1" w:rsidP="00394905">
            <w:pPr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Visuomeninės paskirties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D04A7B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0,</w:t>
            </w:r>
            <w:r>
              <w:rPr>
                <w:sz w:val="24"/>
                <w:szCs w:val="24"/>
                <w:lang w:val="en-US"/>
              </w:rPr>
              <w:t>4</w:t>
            </w:r>
            <w:r w:rsidR="006D5D46">
              <w:rPr>
                <w:sz w:val="24"/>
                <w:szCs w:val="24"/>
                <w:lang w:val="en-US"/>
              </w:rPr>
              <w:t>3</w:t>
            </w:r>
          </w:p>
        </w:tc>
      </w:tr>
      <w:tr w:rsidR="00CD0B0B" w:rsidRPr="006329D8" w:rsidTr="00CD0B0B">
        <w:trPr>
          <w:trHeight w:val="278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394905" w:rsidRDefault="00D834B1" w:rsidP="00394905">
            <w:pPr>
              <w:rPr>
                <w:color w:val="000000"/>
                <w:sz w:val="24"/>
                <w:szCs w:val="24"/>
              </w:rPr>
            </w:pPr>
            <w:r w:rsidRPr="00394905">
              <w:rPr>
                <w:color w:val="000000"/>
                <w:sz w:val="24"/>
                <w:szCs w:val="24"/>
              </w:rPr>
              <w:t xml:space="preserve">Kita 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319</w:t>
            </w:r>
          </w:p>
        </w:tc>
        <w:tc>
          <w:tcPr>
            <w:tcW w:w="1577" w:type="pct"/>
            <w:shd w:val="clear" w:color="auto" w:fill="auto"/>
          </w:tcPr>
          <w:p w:rsidR="00D834B1" w:rsidRPr="00394905" w:rsidRDefault="00D834B1" w:rsidP="00394905">
            <w:pPr>
              <w:rPr>
                <w:sz w:val="24"/>
                <w:szCs w:val="24"/>
                <w:lang w:eastAsia="lt-LT"/>
              </w:rPr>
            </w:pPr>
            <w:r w:rsidRPr="00394905">
              <w:rPr>
                <w:sz w:val="24"/>
                <w:szCs w:val="24"/>
              </w:rPr>
              <w:t>Rekreacinės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203FC6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0,</w:t>
            </w:r>
            <w:r w:rsidR="009847FE">
              <w:rPr>
                <w:sz w:val="24"/>
                <w:szCs w:val="24"/>
                <w:lang w:val="en-US"/>
              </w:rPr>
              <w:t>7</w:t>
            </w:r>
            <w:r w:rsidR="00203FC6">
              <w:rPr>
                <w:sz w:val="24"/>
                <w:szCs w:val="24"/>
                <w:lang w:val="en-US"/>
              </w:rPr>
              <w:t>0</w:t>
            </w:r>
          </w:p>
        </w:tc>
      </w:tr>
      <w:tr w:rsidR="00CD0B0B" w:rsidRPr="006329D8" w:rsidTr="00CD0B0B">
        <w:trPr>
          <w:trHeight w:val="297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394905" w:rsidRDefault="00D834B1" w:rsidP="00394905">
            <w:pPr>
              <w:rPr>
                <w:color w:val="000000"/>
                <w:sz w:val="24"/>
                <w:szCs w:val="24"/>
              </w:rPr>
            </w:pPr>
            <w:r w:rsidRPr="00394905">
              <w:rPr>
                <w:color w:val="000000"/>
                <w:sz w:val="24"/>
                <w:szCs w:val="24"/>
              </w:rPr>
              <w:t>Kita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316</w:t>
            </w:r>
          </w:p>
        </w:tc>
        <w:tc>
          <w:tcPr>
            <w:tcW w:w="1577" w:type="pct"/>
            <w:shd w:val="clear" w:color="auto" w:fill="auto"/>
          </w:tcPr>
          <w:p w:rsidR="00D834B1" w:rsidRPr="005A7731" w:rsidRDefault="00D834B1" w:rsidP="00394905">
            <w:pPr>
              <w:rPr>
                <w:sz w:val="24"/>
                <w:szCs w:val="24"/>
                <w:lang w:eastAsia="lt-LT"/>
              </w:rPr>
            </w:pPr>
            <w:r w:rsidRPr="00394905">
              <w:rPr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203FC6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1,</w:t>
            </w:r>
            <w:r w:rsidR="009847FE">
              <w:rPr>
                <w:sz w:val="24"/>
                <w:szCs w:val="24"/>
                <w:lang w:val="en-US"/>
              </w:rPr>
              <w:t>4</w:t>
            </w:r>
            <w:r w:rsidR="00203FC6">
              <w:rPr>
                <w:sz w:val="24"/>
                <w:szCs w:val="24"/>
                <w:lang w:val="en-US"/>
              </w:rPr>
              <w:t>0</w:t>
            </w:r>
          </w:p>
        </w:tc>
      </w:tr>
      <w:tr w:rsidR="00CD0B0B" w:rsidRPr="006329D8" w:rsidTr="00CD0B0B">
        <w:trPr>
          <w:trHeight w:val="276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394905" w:rsidRDefault="00D834B1" w:rsidP="00394905">
            <w:pPr>
              <w:rPr>
                <w:color w:val="000000"/>
                <w:sz w:val="24"/>
                <w:szCs w:val="24"/>
              </w:rPr>
            </w:pPr>
            <w:r w:rsidRPr="00394905">
              <w:rPr>
                <w:color w:val="000000"/>
                <w:sz w:val="24"/>
                <w:szCs w:val="24"/>
              </w:rPr>
              <w:t xml:space="preserve">Kita 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317</w:t>
            </w:r>
          </w:p>
        </w:tc>
        <w:tc>
          <w:tcPr>
            <w:tcW w:w="1577" w:type="pct"/>
            <w:shd w:val="clear" w:color="auto" w:fill="auto"/>
          </w:tcPr>
          <w:p w:rsidR="00D834B1" w:rsidRPr="00F032D4" w:rsidRDefault="00D834B1" w:rsidP="00394905">
            <w:pPr>
              <w:rPr>
                <w:sz w:val="24"/>
                <w:szCs w:val="24"/>
                <w:lang w:eastAsia="lt-LT"/>
              </w:rPr>
            </w:pPr>
            <w:r w:rsidRPr="00394905">
              <w:rPr>
                <w:sz w:val="24"/>
                <w:szCs w:val="24"/>
              </w:rPr>
              <w:t>Komercinės paskirties objektų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203FC6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0,</w:t>
            </w:r>
            <w:r w:rsidR="009847FE">
              <w:rPr>
                <w:sz w:val="24"/>
                <w:szCs w:val="24"/>
                <w:lang w:val="en-US"/>
              </w:rPr>
              <w:t>7</w:t>
            </w:r>
            <w:r w:rsidR="00203FC6">
              <w:rPr>
                <w:sz w:val="24"/>
                <w:szCs w:val="24"/>
                <w:lang w:val="en-US"/>
              </w:rPr>
              <w:t>0</w:t>
            </w:r>
          </w:p>
        </w:tc>
      </w:tr>
      <w:tr w:rsidR="00CD0B0B" w:rsidRPr="006329D8" w:rsidTr="00CD0B0B">
        <w:trPr>
          <w:trHeight w:val="274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394905" w:rsidRDefault="00D834B1" w:rsidP="00394905">
            <w:pPr>
              <w:rPr>
                <w:color w:val="000000"/>
                <w:sz w:val="24"/>
                <w:szCs w:val="24"/>
              </w:rPr>
            </w:pPr>
            <w:r w:rsidRPr="00394905">
              <w:rPr>
                <w:color w:val="000000"/>
                <w:sz w:val="24"/>
                <w:szCs w:val="24"/>
              </w:rPr>
              <w:t xml:space="preserve">Kita 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</w:rPr>
              <w:t>323</w:t>
            </w:r>
          </w:p>
        </w:tc>
        <w:tc>
          <w:tcPr>
            <w:tcW w:w="1577" w:type="pct"/>
            <w:shd w:val="clear" w:color="auto" w:fill="auto"/>
          </w:tcPr>
          <w:p w:rsidR="00D834B1" w:rsidRPr="00F032D4" w:rsidRDefault="00D834B1" w:rsidP="00394905">
            <w:pPr>
              <w:rPr>
                <w:sz w:val="24"/>
                <w:szCs w:val="24"/>
                <w:lang w:eastAsia="lt-LT"/>
              </w:rPr>
            </w:pPr>
            <w:r w:rsidRPr="00394905">
              <w:rPr>
                <w:sz w:val="24"/>
                <w:szCs w:val="24"/>
              </w:rPr>
              <w:t>Atliekų saugojimo, rūšiavimo ir utilizavimo (sąvartynai)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203FC6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1,</w:t>
            </w:r>
            <w:r w:rsidR="009847FE">
              <w:rPr>
                <w:sz w:val="24"/>
                <w:szCs w:val="24"/>
                <w:lang w:val="en-US"/>
              </w:rPr>
              <w:t>4</w:t>
            </w:r>
            <w:r w:rsidR="00203FC6">
              <w:rPr>
                <w:sz w:val="24"/>
                <w:szCs w:val="24"/>
                <w:lang w:val="en-US"/>
              </w:rPr>
              <w:t>0</w:t>
            </w:r>
          </w:p>
        </w:tc>
      </w:tr>
      <w:tr w:rsidR="00CD0B0B" w:rsidRPr="006329D8" w:rsidTr="00CD0B0B">
        <w:trPr>
          <w:trHeight w:val="483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394905" w:rsidRDefault="00D834B1" w:rsidP="00394905">
            <w:pPr>
              <w:rPr>
                <w:color w:val="000000"/>
                <w:sz w:val="24"/>
                <w:szCs w:val="24"/>
              </w:rPr>
            </w:pPr>
            <w:r w:rsidRPr="00394905">
              <w:rPr>
                <w:color w:val="000000"/>
                <w:sz w:val="24"/>
                <w:szCs w:val="24"/>
              </w:rPr>
              <w:t xml:space="preserve">Kita 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</w:rPr>
            </w:pPr>
            <w:r w:rsidRPr="00394905">
              <w:rPr>
                <w:sz w:val="24"/>
                <w:szCs w:val="24"/>
                <w:lang w:val="en-US"/>
              </w:rPr>
              <w:t>332</w:t>
            </w:r>
          </w:p>
        </w:tc>
        <w:tc>
          <w:tcPr>
            <w:tcW w:w="1577" w:type="pct"/>
            <w:shd w:val="clear" w:color="auto" w:fill="auto"/>
          </w:tcPr>
          <w:p w:rsidR="00D834B1" w:rsidRPr="00F032D4" w:rsidRDefault="00D834B1" w:rsidP="00394905">
            <w:pPr>
              <w:rPr>
                <w:sz w:val="24"/>
                <w:szCs w:val="24"/>
                <w:lang w:eastAsia="lt-LT"/>
              </w:rPr>
            </w:pPr>
            <w:r w:rsidRPr="00394905">
              <w:rPr>
                <w:sz w:val="24"/>
                <w:szCs w:val="24"/>
              </w:rPr>
              <w:t>Susisiekimo ir inžinerinių komunikacijų aptarnavimo objektų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203FC6">
            <w:pPr>
              <w:jc w:val="center"/>
              <w:rPr>
                <w:sz w:val="24"/>
                <w:szCs w:val="24"/>
                <w:lang w:val="en-US"/>
              </w:rPr>
            </w:pPr>
            <w:r w:rsidRPr="00394905">
              <w:rPr>
                <w:sz w:val="24"/>
                <w:szCs w:val="24"/>
                <w:lang w:val="en-US"/>
              </w:rPr>
              <w:t>1,</w:t>
            </w:r>
            <w:r w:rsidR="009847FE">
              <w:rPr>
                <w:sz w:val="24"/>
                <w:szCs w:val="24"/>
                <w:lang w:val="en-US"/>
              </w:rPr>
              <w:t>4</w:t>
            </w:r>
            <w:r w:rsidR="00203FC6">
              <w:rPr>
                <w:sz w:val="24"/>
                <w:szCs w:val="24"/>
                <w:lang w:val="en-US"/>
              </w:rPr>
              <w:t>0</w:t>
            </w:r>
          </w:p>
        </w:tc>
      </w:tr>
      <w:tr w:rsidR="00CD0B0B" w:rsidRPr="006329D8" w:rsidTr="00CD0B0B">
        <w:trPr>
          <w:trHeight w:val="291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 w:rsidRPr="007F6D53"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394905" w:rsidRDefault="00D834B1" w:rsidP="00394905">
            <w:pPr>
              <w:rPr>
                <w:color w:val="000000"/>
                <w:sz w:val="24"/>
                <w:szCs w:val="24"/>
              </w:rPr>
            </w:pPr>
            <w:r w:rsidRPr="007F6D53">
              <w:rPr>
                <w:sz w:val="24"/>
                <w:szCs w:val="24"/>
              </w:rPr>
              <w:t xml:space="preserve">Kita 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</w:rPr>
            </w:pPr>
            <w:r w:rsidRPr="007F6D53">
              <w:rPr>
                <w:sz w:val="24"/>
                <w:szCs w:val="24"/>
              </w:rPr>
              <w:t>333</w:t>
            </w:r>
          </w:p>
        </w:tc>
        <w:tc>
          <w:tcPr>
            <w:tcW w:w="1577" w:type="pct"/>
            <w:shd w:val="clear" w:color="auto" w:fill="auto"/>
          </w:tcPr>
          <w:p w:rsidR="00D834B1" w:rsidRPr="00F032D4" w:rsidRDefault="00D834B1" w:rsidP="00394905">
            <w:pPr>
              <w:rPr>
                <w:sz w:val="24"/>
                <w:szCs w:val="24"/>
                <w:lang w:eastAsia="lt-LT"/>
              </w:rPr>
            </w:pPr>
            <w:r w:rsidRPr="007F6D53">
              <w:rPr>
                <w:sz w:val="24"/>
                <w:szCs w:val="24"/>
                <w:lang w:val="en-US"/>
              </w:rPr>
              <w:t>Sus</w:t>
            </w:r>
            <w:r>
              <w:rPr>
                <w:sz w:val="24"/>
                <w:szCs w:val="24"/>
                <w:lang w:val="en-US"/>
              </w:rPr>
              <w:t>is</w:t>
            </w:r>
            <w:r w:rsidRPr="007F6D53">
              <w:rPr>
                <w:sz w:val="24"/>
                <w:szCs w:val="24"/>
                <w:lang w:val="en-US"/>
              </w:rPr>
              <w:t>iekimo ir inžinerinių tinklų koridorių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9847FE" w:rsidP="00203F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</w:t>
            </w:r>
            <w:r w:rsidR="00203FC6">
              <w:rPr>
                <w:sz w:val="24"/>
                <w:szCs w:val="24"/>
                <w:lang w:val="en-US"/>
              </w:rPr>
              <w:t>05</w:t>
            </w:r>
          </w:p>
        </w:tc>
      </w:tr>
      <w:tr w:rsidR="00CD0B0B" w:rsidRPr="006329D8" w:rsidTr="00CD0B0B">
        <w:trPr>
          <w:trHeight w:val="316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 w:rsidRPr="007F6D53">
              <w:rPr>
                <w:sz w:val="24"/>
                <w:szCs w:val="24"/>
                <w:lang w:val="en-US"/>
              </w:rPr>
              <w:t>995</w:t>
            </w:r>
          </w:p>
        </w:tc>
        <w:tc>
          <w:tcPr>
            <w:tcW w:w="958" w:type="pct"/>
            <w:shd w:val="clear" w:color="auto" w:fill="auto"/>
          </w:tcPr>
          <w:p w:rsidR="00D834B1" w:rsidRPr="00394905" w:rsidRDefault="00D834B1" w:rsidP="00394905">
            <w:pPr>
              <w:rPr>
                <w:color w:val="000000"/>
                <w:sz w:val="24"/>
                <w:szCs w:val="24"/>
              </w:rPr>
            </w:pPr>
            <w:r w:rsidRPr="007F6D53">
              <w:rPr>
                <w:sz w:val="24"/>
                <w:szCs w:val="24"/>
              </w:rPr>
              <w:t xml:space="preserve">Kita 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  <w:r w:rsidRPr="007F6D53">
              <w:rPr>
                <w:sz w:val="24"/>
                <w:szCs w:val="24"/>
              </w:rPr>
              <w:t>320</w:t>
            </w:r>
          </w:p>
        </w:tc>
        <w:tc>
          <w:tcPr>
            <w:tcW w:w="1577" w:type="pct"/>
            <w:shd w:val="clear" w:color="auto" w:fill="auto"/>
          </w:tcPr>
          <w:p w:rsidR="00D834B1" w:rsidRPr="00394905" w:rsidRDefault="00D834B1" w:rsidP="00394905">
            <w:pPr>
              <w:rPr>
                <w:sz w:val="24"/>
                <w:szCs w:val="24"/>
                <w:lang w:eastAsia="lt-LT"/>
              </w:rPr>
            </w:pPr>
            <w:r w:rsidRPr="007F6D53">
              <w:rPr>
                <w:sz w:val="24"/>
                <w:szCs w:val="24"/>
              </w:rPr>
              <w:t>Bendro naudojimo (miestų, miestelių ir kaimų ar savivaldybių bendro naudojimo) teritorijos</w:t>
            </w: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203F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</w:t>
            </w:r>
            <w:r w:rsidR="00203FC6">
              <w:rPr>
                <w:sz w:val="24"/>
                <w:szCs w:val="24"/>
                <w:lang w:val="en-US"/>
              </w:rPr>
              <w:t>0</w:t>
            </w:r>
          </w:p>
        </w:tc>
      </w:tr>
      <w:tr w:rsidR="00CD0B0B" w:rsidRPr="006329D8" w:rsidTr="00CD0B0B">
        <w:trPr>
          <w:trHeight w:val="316"/>
        </w:trPr>
        <w:tc>
          <w:tcPr>
            <w:tcW w:w="343" w:type="pct"/>
            <w:shd w:val="clear" w:color="auto" w:fill="auto"/>
          </w:tcPr>
          <w:p w:rsidR="00D834B1" w:rsidRPr="00394905" w:rsidRDefault="00D834B1" w:rsidP="00F032D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53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8" w:type="pct"/>
            <w:shd w:val="clear" w:color="auto" w:fill="auto"/>
          </w:tcPr>
          <w:p w:rsidR="00D834B1" w:rsidRPr="00394905" w:rsidRDefault="00D834B1" w:rsidP="0039490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Kitai lentelės 1–18 </w:t>
            </w:r>
            <w:r w:rsidR="00591716">
              <w:rPr>
                <w:sz w:val="24"/>
                <w:szCs w:val="24"/>
              </w:rPr>
              <w:t xml:space="preserve">eilutėse </w:t>
            </w:r>
            <w:r w:rsidR="00591716">
              <w:rPr>
                <w:sz w:val="24"/>
                <w:szCs w:val="24"/>
              </w:rPr>
              <w:lastRenderedPageBreak/>
              <w:t xml:space="preserve">nenurodytų </w:t>
            </w:r>
            <w:r w:rsidRPr="00394905">
              <w:rPr>
                <w:sz w:val="24"/>
                <w:szCs w:val="24"/>
              </w:rPr>
              <w:t>paskirčių žemei</w:t>
            </w:r>
          </w:p>
        </w:tc>
        <w:tc>
          <w:tcPr>
            <w:tcW w:w="687" w:type="pct"/>
            <w:shd w:val="clear" w:color="auto" w:fill="auto"/>
          </w:tcPr>
          <w:p w:rsidR="00D834B1" w:rsidRPr="00394905" w:rsidRDefault="00D834B1" w:rsidP="009C0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7" w:type="pct"/>
            <w:shd w:val="clear" w:color="auto" w:fill="auto"/>
          </w:tcPr>
          <w:p w:rsidR="00D834B1" w:rsidRPr="00394905" w:rsidRDefault="00D834B1" w:rsidP="0039490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681" w:type="pct"/>
            <w:shd w:val="clear" w:color="auto" w:fill="auto"/>
          </w:tcPr>
          <w:p w:rsidR="00D834B1" w:rsidRPr="00394905" w:rsidRDefault="00D834B1" w:rsidP="00203F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</w:t>
            </w:r>
            <w:r w:rsidR="00203FC6"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0A7442" w:rsidRDefault="000A7442" w:rsidP="00D834B1">
      <w:pPr>
        <w:rPr>
          <w:sz w:val="24"/>
          <w:szCs w:val="24"/>
        </w:rPr>
      </w:pPr>
    </w:p>
    <w:sectPr w:rsidR="000A7442" w:rsidSect="00BE67A6">
      <w:headerReference w:type="even" r:id="rId7"/>
      <w:footerReference w:type="even" r:id="rId8"/>
      <w:headerReference w:type="first" r:id="rId9"/>
      <w:pgSz w:w="11907" w:h="16840" w:code="9"/>
      <w:pgMar w:top="568" w:right="567" w:bottom="851" w:left="1701" w:header="0" w:footer="0" w:gutter="0"/>
      <w:paperSrc w:first="7" w:other="7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7F6" w:rsidRDefault="004007F6">
      <w:r>
        <w:separator/>
      </w:r>
    </w:p>
  </w:endnote>
  <w:endnote w:type="continuationSeparator" w:id="0">
    <w:p w:rsidR="004007F6" w:rsidRDefault="0040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roman"/>
    <w:pitch w:val="variable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61612A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61612A" w:rsidRDefault="0061612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7F6" w:rsidRDefault="004007F6">
      <w:r>
        <w:separator/>
      </w:r>
    </w:p>
  </w:footnote>
  <w:footnote w:type="continuationSeparator" w:id="0">
    <w:p w:rsidR="004007F6" w:rsidRDefault="00400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61612A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612A" w:rsidRDefault="0061612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0B3" w:rsidRDefault="000400B3" w:rsidP="0015611C">
    <w:pPr>
      <w:ind w:left="7200" w:firstLine="720"/>
      <w:rPr>
        <w:sz w:val="22"/>
      </w:rPr>
    </w:pPr>
  </w:p>
  <w:p w:rsidR="000400B3" w:rsidRDefault="000400B3" w:rsidP="0015611C">
    <w:pPr>
      <w:ind w:left="7200" w:firstLine="720"/>
      <w:rPr>
        <w:sz w:val="22"/>
      </w:rPr>
    </w:pPr>
  </w:p>
  <w:p w:rsidR="0061612A" w:rsidRPr="00A0342A" w:rsidRDefault="00A0342A" w:rsidP="00F47CD5">
    <w:pPr>
      <w:ind w:left="7200"/>
      <w:rPr>
        <w:b/>
        <w:sz w:val="24"/>
      </w:rPr>
    </w:pPr>
    <w:r w:rsidRPr="00A0342A">
      <w:rPr>
        <w:b/>
        <w:sz w:val="24"/>
      </w:rPr>
      <w:t>P</w:t>
    </w:r>
    <w:r w:rsidR="000400B3" w:rsidRPr="00A0342A">
      <w:rPr>
        <w:b/>
        <w:sz w:val="24"/>
      </w:rPr>
      <w:t>rojektas</w:t>
    </w:r>
    <w:r w:rsidR="00F47CD5" w:rsidRPr="00A0342A">
      <w:rPr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0823"/>
    <w:multiLevelType w:val="hybridMultilevel"/>
    <w:tmpl w:val="FA845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7B2B"/>
    <w:multiLevelType w:val="hybridMultilevel"/>
    <w:tmpl w:val="243EAB28"/>
    <w:lvl w:ilvl="0" w:tplc="DC2E9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14000"/>
    <w:multiLevelType w:val="multilevel"/>
    <w:tmpl w:val="ED268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AC8765C"/>
    <w:multiLevelType w:val="hybridMultilevel"/>
    <w:tmpl w:val="9814CF1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A40841"/>
    <w:multiLevelType w:val="hybridMultilevel"/>
    <w:tmpl w:val="9814CF1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3B85D3F"/>
    <w:multiLevelType w:val="hybridMultilevel"/>
    <w:tmpl w:val="2EFE3012"/>
    <w:lvl w:ilvl="0" w:tplc="061EFB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3A8E1495"/>
    <w:multiLevelType w:val="hybridMultilevel"/>
    <w:tmpl w:val="AB60ED9C"/>
    <w:lvl w:ilvl="0" w:tplc="EB9436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AB61282"/>
    <w:multiLevelType w:val="multilevel"/>
    <w:tmpl w:val="97700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8616B84"/>
    <w:multiLevelType w:val="multilevel"/>
    <w:tmpl w:val="4D9E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49021597"/>
    <w:multiLevelType w:val="multilevel"/>
    <w:tmpl w:val="6C86EE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294302C"/>
    <w:multiLevelType w:val="hybridMultilevel"/>
    <w:tmpl w:val="9B161B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55630"/>
    <w:multiLevelType w:val="multilevel"/>
    <w:tmpl w:val="877C0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75992D1A"/>
    <w:multiLevelType w:val="hybridMultilevel"/>
    <w:tmpl w:val="FA845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11"/>
  </w:num>
  <w:num w:numId="9">
    <w:abstractNumId w:val="12"/>
  </w:num>
  <w:num w:numId="10">
    <w:abstractNumId w:val="0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1C"/>
    <w:rsid w:val="000032F1"/>
    <w:rsid w:val="00010A70"/>
    <w:rsid w:val="00014744"/>
    <w:rsid w:val="00021497"/>
    <w:rsid w:val="00021AD1"/>
    <w:rsid w:val="00022FB4"/>
    <w:rsid w:val="00030439"/>
    <w:rsid w:val="000347DF"/>
    <w:rsid w:val="000400B3"/>
    <w:rsid w:val="00040B47"/>
    <w:rsid w:val="00043EA3"/>
    <w:rsid w:val="000448E9"/>
    <w:rsid w:val="00046E2E"/>
    <w:rsid w:val="00046ECF"/>
    <w:rsid w:val="00051406"/>
    <w:rsid w:val="00051DCC"/>
    <w:rsid w:val="0005479C"/>
    <w:rsid w:val="000568B2"/>
    <w:rsid w:val="000860D9"/>
    <w:rsid w:val="000A279D"/>
    <w:rsid w:val="000A5B02"/>
    <w:rsid w:val="000A7442"/>
    <w:rsid w:val="000B7477"/>
    <w:rsid w:val="000C10F1"/>
    <w:rsid w:val="000C25F3"/>
    <w:rsid w:val="000D6F93"/>
    <w:rsid w:val="000E07C2"/>
    <w:rsid w:val="000F4EC4"/>
    <w:rsid w:val="000F5F34"/>
    <w:rsid w:val="001066E1"/>
    <w:rsid w:val="00110257"/>
    <w:rsid w:val="00115C6C"/>
    <w:rsid w:val="00117D21"/>
    <w:rsid w:val="0012140C"/>
    <w:rsid w:val="001214F8"/>
    <w:rsid w:val="00127341"/>
    <w:rsid w:val="00137E61"/>
    <w:rsid w:val="00141CE4"/>
    <w:rsid w:val="00151E67"/>
    <w:rsid w:val="0015544A"/>
    <w:rsid w:val="0015611C"/>
    <w:rsid w:val="00167689"/>
    <w:rsid w:val="00172C36"/>
    <w:rsid w:val="00173379"/>
    <w:rsid w:val="0017380D"/>
    <w:rsid w:val="0017440F"/>
    <w:rsid w:val="00180282"/>
    <w:rsid w:val="00183294"/>
    <w:rsid w:val="001866C0"/>
    <w:rsid w:val="00194682"/>
    <w:rsid w:val="001962B8"/>
    <w:rsid w:val="00196D37"/>
    <w:rsid w:val="00197148"/>
    <w:rsid w:val="001A2015"/>
    <w:rsid w:val="001B0131"/>
    <w:rsid w:val="001B6EF3"/>
    <w:rsid w:val="001C3EFD"/>
    <w:rsid w:val="001D0918"/>
    <w:rsid w:val="001D4646"/>
    <w:rsid w:val="001E0541"/>
    <w:rsid w:val="001E1CC2"/>
    <w:rsid w:val="001E253A"/>
    <w:rsid w:val="001E2CE8"/>
    <w:rsid w:val="001E448B"/>
    <w:rsid w:val="00203FC6"/>
    <w:rsid w:val="002061A8"/>
    <w:rsid w:val="00210A05"/>
    <w:rsid w:val="0021194C"/>
    <w:rsid w:val="00226CA3"/>
    <w:rsid w:val="0023113B"/>
    <w:rsid w:val="00234B47"/>
    <w:rsid w:val="002376FA"/>
    <w:rsid w:val="00246A52"/>
    <w:rsid w:val="00250E8B"/>
    <w:rsid w:val="00256B58"/>
    <w:rsid w:val="00266A12"/>
    <w:rsid w:val="002670B8"/>
    <w:rsid w:val="002674F7"/>
    <w:rsid w:val="002827EB"/>
    <w:rsid w:val="00283552"/>
    <w:rsid w:val="002856AD"/>
    <w:rsid w:val="00294688"/>
    <w:rsid w:val="002B633A"/>
    <w:rsid w:val="002B6416"/>
    <w:rsid w:val="002B71BC"/>
    <w:rsid w:val="002C08D0"/>
    <w:rsid w:val="002C5F5D"/>
    <w:rsid w:val="002D361C"/>
    <w:rsid w:val="002D6A54"/>
    <w:rsid w:val="002F32B0"/>
    <w:rsid w:val="00304833"/>
    <w:rsid w:val="00313159"/>
    <w:rsid w:val="00323730"/>
    <w:rsid w:val="00350B1C"/>
    <w:rsid w:val="00351859"/>
    <w:rsid w:val="00357A97"/>
    <w:rsid w:val="003636BC"/>
    <w:rsid w:val="0036425A"/>
    <w:rsid w:val="003756BB"/>
    <w:rsid w:val="00375B19"/>
    <w:rsid w:val="00381A86"/>
    <w:rsid w:val="003836C8"/>
    <w:rsid w:val="00390D7D"/>
    <w:rsid w:val="003922E8"/>
    <w:rsid w:val="00394905"/>
    <w:rsid w:val="003964DE"/>
    <w:rsid w:val="003A182C"/>
    <w:rsid w:val="003B1376"/>
    <w:rsid w:val="003C170C"/>
    <w:rsid w:val="003C1DE6"/>
    <w:rsid w:val="003D78D7"/>
    <w:rsid w:val="003F736A"/>
    <w:rsid w:val="004007F6"/>
    <w:rsid w:val="00413D58"/>
    <w:rsid w:val="004350A1"/>
    <w:rsid w:val="00442214"/>
    <w:rsid w:val="00443037"/>
    <w:rsid w:val="0044594F"/>
    <w:rsid w:val="004539CA"/>
    <w:rsid w:val="004559EC"/>
    <w:rsid w:val="0046548E"/>
    <w:rsid w:val="00466350"/>
    <w:rsid w:val="00473156"/>
    <w:rsid w:val="004739A9"/>
    <w:rsid w:val="00480727"/>
    <w:rsid w:val="004B7B28"/>
    <w:rsid w:val="004B7B87"/>
    <w:rsid w:val="004C7016"/>
    <w:rsid w:val="004E0368"/>
    <w:rsid w:val="004E0872"/>
    <w:rsid w:val="004E3C62"/>
    <w:rsid w:val="004F24DA"/>
    <w:rsid w:val="004F36F8"/>
    <w:rsid w:val="004F445A"/>
    <w:rsid w:val="00510E5C"/>
    <w:rsid w:val="005138A3"/>
    <w:rsid w:val="00515AE1"/>
    <w:rsid w:val="005179A8"/>
    <w:rsid w:val="005301D6"/>
    <w:rsid w:val="00542A80"/>
    <w:rsid w:val="005476D0"/>
    <w:rsid w:val="00547C2E"/>
    <w:rsid w:val="005552F6"/>
    <w:rsid w:val="00555816"/>
    <w:rsid w:val="005629C4"/>
    <w:rsid w:val="00570607"/>
    <w:rsid w:val="00575A2C"/>
    <w:rsid w:val="00581B32"/>
    <w:rsid w:val="00591716"/>
    <w:rsid w:val="005A1B0B"/>
    <w:rsid w:val="005A4450"/>
    <w:rsid w:val="005A55BA"/>
    <w:rsid w:val="005A7731"/>
    <w:rsid w:val="005B052E"/>
    <w:rsid w:val="005C02E4"/>
    <w:rsid w:val="005C2B16"/>
    <w:rsid w:val="005C78E2"/>
    <w:rsid w:val="005D2B35"/>
    <w:rsid w:val="005D72DF"/>
    <w:rsid w:val="005E53F9"/>
    <w:rsid w:val="005F7378"/>
    <w:rsid w:val="00602E8D"/>
    <w:rsid w:val="00602F23"/>
    <w:rsid w:val="00605F1C"/>
    <w:rsid w:val="00610A53"/>
    <w:rsid w:val="006126FA"/>
    <w:rsid w:val="0061612A"/>
    <w:rsid w:val="00616A05"/>
    <w:rsid w:val="00621925"/>
    <w:rsid w:val="006307DE"/>
    <w:rsid w:val="0063151F"/>
    <w:rsid w:val="006329D8"/>
    <w:rsid w:val="00632F60"/>
    <w:rsid w:val="00635622"/>
    <w:rsid w:val="006411C9"/>
    <w:rsid w:val="006449C6"/>
    <w:rsid w:val="00651D5E"/>
    <w:rsid w:val="00667901"/>
    <w:rsid w:val="006716B8"/>
    <w:rsid w:val="0067411D"/>
    <w:rsid w:val="0067666D"/>
    <w:rsid w:val="00681EDD"/>
    <w:rsid w:val="006838F5"/>
    <w:rsid w:val="006863FA"/>
    <w:rsid w:val="006935B6"/>
    <w:rsid w:val="00696FC9"/>
    <w:rsid w:val="006A0309"/>
    <w:rsid w:val="006A0EC6"/>
    <w:rsid w:val="006A4E29"/>
    <w:rsid w:val="006C03E4"/>
    <w:rsid w:val="006C4765"/>
    <w:rsid w:val="006C574D"/>
    <w:rsid w:val="006D5D46"/>
    <w:rsid w:val="006F028B"/>
    <w:rsid w:val="006F6CBC"/>
    <w:rsid w:val="00704FA0"/>
    <w:rsid w:val="007209FE"/>
    <w:rsid w:val="00720BDA"/>
    <w:rsid w:val="00720D5F"/>
    <w:rsid w:val="0072388B"/>
    <w:rsid w:val="0073088F"/>
    <w:rsid w:val="00733B32"/>
    <w:rsid w:val="0073606D"/>
    <w:rsid w:val="0074346D"/>
    <w:rsid w:val="007462F6"/>
    <w:rsid w:val="007503CB"/>
    <w:rsid w:val="007741F9"/>
    <w:rsid w:val="007837F8"/>
    <w:rsid w:val="0079387E"/>
    <w:rsid w:val="007A6B7A"/>
    <w:rsid w:val="007D3CA9"/>
    <w:rsid w:val="007E183A"/>
    <w:rsid w:val="007F0AD7"/>
    <w:rsid w:val="007F6D53"/>
    <w:rsid w:val="0080278B"/>
    <w:rsid w:val="0080546E"/>
    <w:rsid w:val="0081320B"/>
    <w:rsid w:val="00823B00"/>
    <w:rsid w:val="0083177C"/>
    <w:rsid w:val="008347F6"/>
    <w:rsid w:val="00835404"/>
    <w:rsid w:val="00844AE9"/>
    <w:rsid w:val="00893A86"/>
    <w:rsid w:val="008A4873"/>
    <w:rsid w:val="008B796B"/>
    <w:rsid w:val="008C1920"/>
    <w:rsid w:val="008C325E"/>
    <w:rsid w:val="008D12E7"/>
    <w:rsid w:val="008D6A87"/>
    <w:rsid w:val="008E3AEE"/>
    <w:rsid w:val="008E7C13"/>
    <w:rsid w:val="008F471C"/>
    <w:rsid w:val="00904AB6"/>
    <w:rsid w:val="00911920"/>
    <w:rsid w:val="00912936"/>
    <w:rsid w:val="00912FB9"/>
    <w:rsid w:val="00917BE8"/>
    <w:rsid w:val="009311CA"/>
    <w:rsid w:val="00931B4B"/>
    <w:rsid w:val="009451D8"/>
    <w:rsid w:val="009454B4"/>
    <w:rsid w:val="009608E8"/>
    <w:rsid w:val="0097559E"/>
    <w:rsid w:val="0098059F"/>
    <w:rsid w:val="009818EE"/>
    <w:rsid w:val="009847FE"/>
    <w:rsid w:val="009A27EC"/>
    <w:rsid w:val="009C081F"/>
    <w:rsid w:val="009C0BD4"/>
    <w:rsid w:val="009C1ADE"/>
    <w:rsid w:val="009D39A4"/>
    <w:rsid w:val="009D4195"/>
    <w:rsid w:val="009F03B0"/>
    <w:rsid w:val="009F3EA8"/>
    <w:rsid w:val="00A0342A"/>
    <w:rsid w:val="00A04F8F"/>
    <w:rsid w:val="00A06319"/>
    <w:rsid w:val="00A2357A"/>
    <w:rsid w:val="00A24253"/>
    <w:rsid w:val="00A30E2D"/>
    <w:rsid w:val="00A40291"/>
    <w:rsid w:val="00A52EC3"/>
    <w:rsid w:val="00A61F33"/>
    <w:rsid w:val="00A629BC"/>
    <w:rsid w:val="00A6395D"/>
    <w:rsid w:val="00A6490C"/>
    <w:rsid w:val="00A671B2"/>
    <w:rsid w:val="00A70A82"/>
    <w:rsid w:val="00A7576D"/>
    <w:rsid w:val="00A7688C"/>
    <w:rsid w:val="00A76ADE"/>
    <w:rsid w:val="00A833F4"/>
    <w:rsid w:val="00A83677"/>
    <w:rsid w:val="00A97603"/>
    <w:rsid w:val="00AA37CB"/>
    <w:rsid w:val="00AC2C7C"/>
    <w:rsid w:val="00AD1D64"/>
    <w:rsid w:val="00AD3C2D"/>
    <w:rsid w:val="00AD49F3"/>
    <w:rsid w:val="00AD4D8F"/>
    <w:rsid w:val="00AE6CE7"/>
    <w:rsid w:val="00B00F25"/>
    <w:rsid w:val="00B06777"/>
    <w:rsid w:val="00B206FF"/>
    <w:rsid w:val="00B2342F"/>
    <w:rsid w:val="00B30DF4"/>
    <w:rsid w:val="00B31FD3"/>
    <w:rsid w:val="00B3372D"/>
    <w:rsid w:val="00B41F17"/>
    <w:rsid w:val="00B52D10"/>
    <w:rsid w:val="00B60BC1"/>
    <w:rsid w:val="00B66220"/>
    <w:rsid w:val="00B7036B"/>
    <w:rsid w:val="00B70CF8"/>
    <w:rsid w:val="00B84F74"/>
    <w:rsid w:val="00B93B20"/>
    <w:rsid w:val="00BC3440"/>
    <w:rsid w:val="00BE3327"/>
    <w:rsid w:val="00BE403B"/>
    <w:rsid w:val="00BE67A6"/>
    <w:rsid w:val="00BE7D43"/>
    <w:rsid w:val="00C03036"/>
    <w:rsid w:val="00C04BB1"/>
    <w:rsid w:val="00C136F3"/>
    <w:rsid w:val="00C157D1"/>
    <w:rsid w:val="00C20BA7"/>
    <w:rsid w:val="00C316BD"/>
    <w:rsid w:val="00C34193"/>
    <w:rsid w:val="00C411D4"/>
    <w:rsid w:val="00C42C87"/>
    <w:rsid w:val="00C44D42"/>
    <w:rsid w:val="00C51DD6"/>
    <w:rsid w:val="00C54A6E"/>
    <w:rsid w:val="00C623BB"/>
    <w:rsid w:val="00C63CCF"/>
    <w:rsid w:val="00C67064"/>
    <w:rsid w:val="00C704D6"/>
    <w:rsid w:val="00C75CEA"/>
    <w:rsid w:val="00C77EE6"/>
    <w:rsid w:val="00C802C4"/>
    <w:rsid w:val="00C806A2"/>
    <w:rsid w:val="00C97E04"/>
    <w:rsid w:val="00CB599F"/>
    <w:rsid w:val="00CB5DA7"/>
    <w:rsid w:val="00CB784D"/>
    <w:rsid w:val="00CD0B0B"/>
    <w:rsid w:val="00CD2A7E"/>
    <w:rsid w:val="00CE0FFC"/>
    <w:rsid w:val="00CE1C08"/>
    <w:rsid w:val="00D04A7B"/>
    <w:rsid w:val="00D1052C"/>
    <w:rsid w:val="00D12A56"/>
    <w:rsid w:val="00D15F34"/>
    <w:rsid w:val="00D3015D"/>
    <w:rsid w:val="00D34433"/>
    <w:rsid w:val="00D365C8"/>
    <w:rsid w:val="00D5317C"/>
    <w:rsid w:val="00D53720"/>
    <w:rsid w:val="00D56B1B"/>
    <w:rsid w:val="00D6233D"/>
    <w:rsid w:val="00D73970"/>
    <w:rsid w:val="00D77DCA"/>
    <w:rsid w:val="00D80E30"/>
    <w:rsid w:val="00D834B1"/>
    <w:rsid w:val="00D83A90"/>
    <w:rsid w:val="00D855A4"/>
    <w:rsid w:val="00D86E9B"/>
    <w:rsid w:val="00D87F28"/>
    <w:rsid w:val="00D971BF"/>
    <w:rsid w:val="00DA289E"/>
    <w:rsid w:val="00DA6D7C"/>
    <w:rsid w:val="00DB2191"/>
    <w:rsid w:val="00DB2793"/>
    <w:rsid w:val="00DC1E9E"/>
    <w:rsid w:val="00DC2AE6"/>
    <w:rsid w:val="00DC65A0"/>
    <w:rsid w:val="00DD53BD"/>
    <w:rsid w:val="00DE4874"/>
    <w:rsid w:val="00DE6A6D"/>
    <w:rsid w:val="00DE6B21"/>
    <w:rsid w:val="00DE70F7"/>
    <w:rsid w:val="00DF0D3B"/>
    <w:rsid w:val="00DF389C"/>
    <w:rsid w:val="00DF4813"/>
    <w:rsid w:val="00E0229B"/>
    <w:rsid w:val="00E12EA4"/>
    <w:rsid w:val="00E14A9C"/>
    <w:rsid w:val="00E14BB6"/>
    <w:rsid w:val="00E244B9"/>
    <w:rsid w:val="00E3160D"/>
    <w:rsid w:val="00E40FC9"/>
    <w:rsid w:val="00E413EB"/>
    <w:rsid w:val="00E52B84"/>
    <w:rsid w:val="00E53A89"/>
    <w:rsid w:val="00E653C8"/>
    <w:rsid w:val="00E8138E"/>
    <w:rsid w:val="00E84A53"/>
    <w:rsid w:val="00E86EEF"/>
    <w:rsid w:val="00E87689"/>
    <w:rsid w:val="00E90020"/>
    <w:rsid w:val="00EC086B"/>
    <w:rsid w:val="00EC4422"/>
    <w:rsid w:val="00ED0E6C"/>
    <w:rsid w:val="00EF0B3A"/>
    <w:rsid w:val="00F032D4"/>
    <w:rsid w:val="00F138B8"/>
    <w:rsid w:val="00F20987"/>
    <w:rsid w:val="00F22C7A"/>
    <w:rsid w:val="00F35F32"/>
    <w:rsid w:val="00F40209"/>
    <w:rsid w:val="00F4354C"/>
    <w:rsid w:val="00F47CD5"/>
    <w:rsid w:val="00F513EC"/>
    <w:rsid w:val="00F517F3"/>
    <w:rsid w:val="00F5675B"/>
    <w:rsid w:val="00F60F58"/>
    <w:rsid w:val="00FA22DE"/>
    <w:rsid w:val="00FA40B8"/>
    <w:rsid w:val="00FA4A7B"/>
    <w:rsid w:val="00FB3512"/>
    <w:rsid w:val="00FC115C"/>
    <w:rsid w:val="00FD309C"/>
    <w:rsid w:val="00FD469A"/>
    <w:rsid w:val="00FE10FD"/>
    <w:rsid w:val="00FE72F3"/>
    <w:rsid w:val="00FF30D9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8C644-606C-4AB2-930A-8D99E2A6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link w:val="Pagrindinistekstas2Diagrama"/>
    <w:rsid w:val="00C34193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C34193"/>
    <w:rPr>
      <w:lang w:val="lt-LT"/>
    </w:rPr>
  </w:style>
  <w:style w:type="paragraph" w:styleId="Debesliotekstas">
    <w:name w:val="Balloon Text"/>
    <w:basedOn w:val="prastasis"/>
    <w:link w:val="DebesliotekstasDiagrama"/>
    <w:rsid w:val="00390D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D7D"/>
    <w:rPr>
      <w:rFonts w:ascii="Tahoma" w:hAnsi="Tahoma" w:cs="Tahoma"/>
      <w:sz w:val="16"/>
      <w:szCs w:val="16"/>
      <w:lang w:val="lt-LT"/>
    </w:rPr>
  </w:style>
  <w:style w:type="paragraph" w:styleId="prastasiniatinklio">
    <w:name w:val="Normal (Web)"/>
    <w:basedOn w:val="prastasis"/>
    <w:uiPriority w:val="99"/>
    <w:rsid w:val="00DE6B21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datametai">
    <w:name w:val="datametai"/>
    <w:rsid w:val="00043EA3"/>
  </w:style>
  <w:style w:type="character" w:customStyle="1" w:styleId="datamnuo">
    <w:name w:val="datamnuo"/>
    <w:rsid w:val="00043EA3"/>
  </w:style>
  <w:style w:type="character" w:customStyle="1" w:styleId="datadiena">
    <w:name w:val="datadiena"/>
    <w:rsid w:val="00043EA3"/>
  </w:style>
  <w:style w:type="character" w:customStyle="1" w:styleId="statymonr">
    <w:name w:val="statymonr"/>
    <w:rsid w:val="00043EA3"/>
  </w:style>
  <w:style w:type="paragraph" w:customStyle="1" w:styleId="statymopavad">
    <w:name w:val="statymopavad"/>
    <w:basedOn w:val="prastasis"/>
    <w:rsid w:val="00043EA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rsid w:val="009C08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81F"/>
  </w:style>
  <w:style w:type="character" w:customStyle="1" w:styleId="KomentarotekstasDiagrama">
    <w:name w:val="Komentaro tekstas Diagrama"/>
    <w:link w:val="Komentarotekstas"/>
    <w:rsid w:val="009C081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C081F"/>
    <w:rPr>
      <w:b/>
      <w:bCs/>
    </w:rPr>
  </w:style>
  <w:style w:type="character" w:customStyle="1" w:styleId="KomentarotemaDiagrama">
    <w:name w:val="Komentaro tema Diagrama"/>
    <w:link w:val="Komentarotema"/>
    <w:rsid w:val="009C08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Tarybos%20srendimo%20proj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srendimo proj.</Template>
  <TotalTime>1</TotalTime>
  <Pages>3</Pages>
  <Words>1949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Ina1</dc:creator>
  <cp:keywords/>
  <cp:lastModifiedBy>Daiva Breivienė</cp:lastModifiedBy>
  <cp:revision>3</cp:revision>
  <cp:lastPrinted>2016-05-12T12:14:00Z</cp:lastPrinted>
  <dcterms:created xsi:type="dcterms:W3CDTF">2017-11-07T09:51:00Z</dcterms:created>
  <dcterms:modified xsi:type="dcterms:W3CDTF">2017-11-07T11:05:00Z</dcterms:modified>
</cp:coreProperties>
</file>