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4F" w:rsidRPr="00472944" w:rsidRDefault="00454C4F" w:rsidP="0028231D">
      <w:pPr>
        <w:pStyle w:val="Pagrindinistekstas2"/>
        <w:ind w:left="5387"/>
        <w:jc w:val="left"/>
        <w:rPr>
          <w:sz w:val="20"/>
        </w:rPr>
      </w:pPr>
      <w:bookmarkStart w:id="0" w:name="_Toc321737606"/>
      <w:r w:rsidRPr="00472944">
        <w:rPr>
          <w:sz w:val="20"/>
        </w:rPr>
        <w:t>PATVIRTINTA</w:t>
      </w:r>
    </w:p>
    <w:p w:rsidR="00730BB0" w:rsidRPr="00472944" w:rsidRDefault="00730BB0" w:rsidP="0028231D">
      <w:pPr>
        <w:pStyle w:val="Pagrindinistekstas2"/>
        <w:ind w:left="5387"/>
        <w:jc w:val="left"/>
        <w:rPr>
          <w:sz w:val="20"/>
        </w:rPr>
      </w:pPr>
      <w:r w:rsidRPr="00472944">
        <w:rPr>
          <w:sz w:val="20"/>
        </w:rPr>
        <w:t>Panevėžio miesto savivaldybės tarybos</w:t>
      </w:r>
    </w:p>
    <w:p w:rsidR="00730BB0" w:rsidRPr="00472944" w:rsidRDefault="001864FA" w:rsidP="0028231D">
      <w:pPr>
        <w:pStyle w:val="Pagrindinistekstas2"/>
        <w:ind w:left="5387"/>
        <w:jc w:val="left"/>
        <w:rPr>
          <w:sz w:val="20"/>
        </w:rPr>
      </w:pPr>
      <w:r w:rsidRPr="00472944">
        <w:rPr>
          <w:sz w:val="20"/>
        </w:rPr>
        <w:t>2013 m. spalio 10 d. sprendimu Nr. 1-280</w:t>
      </w:r>
    </w:p>
    <w:p w:rsidR="00454C4F" w:rsidRPr="00472944" w:rsidRDefault="00730BB0" w:rsidP="0028231D">
      <w:pPr>
        <w:pStyle w:val="Pagrindinistekstas2"/>
        <w:ind w:left="5387"/>
        <w:jc w:val="left"/>
        <w:rPr>
          <w:color w:val="FF0000"/>
          <w:sz w:val="20"/>
        </w:rPr>
      </w:pPr>
      <w:r w:rsidRPr="00472944">
        <w:rPr>
          <w:color w:val="FF0000"/>
          <w:sz w:val="20"/>
        </w:rPr>
        <w:t>(</w:t>
      </w:r>
      <w:r w:rsidR="00454C4F" w:rsidRPr="00472944">
        <w:rPr>
          <w:color w:val="FF0000"/>
          <w:sz w:val="20"/>
        </w:rPr>
        <w:t>Panevėžio miesto savivaldybės tarybos</w:t>
      </w:r>
    </w:p>
    <w:p w:rsidR="00454C4F" w:rsidRPr="00472944" w:rsidRDefault="00454C4F" w:rsidP="0028231D">
      <w:pPr>
        <w:pStyle w:val="Pagrindinistekstas2"/>
        <w:ind w:left="5387"/>
        <w:jc w:val="left"/>
        <w:rPr>
          <w:color w:val="FF0000"/>
          <w:sz w:val="20"/>
        </w:rPr>
      </w:pPr>
      <w:r w:rsidRPr="00472944">
        <w:rPr>
          <w:color w:val="FF0000"/>
          <w:sz w:val="20"/>
        </w:rPr>
        <w:t>201</w:t>
      </w:r>
      <w:r w:rsidR="008E261C" w:rsidRPr="00472944">
        <w:rPr>
          <w:color w:val="FF0000"/>
          <w:sz w:val="20"/>
        </w:rPr>
        <w:t>7</w:t>
      </w:r>
      <w:r w:rsidRPr="00472944">
        <w:rPr>
          <w:color w:val="FF0000"/>
          <w:sz w:val="20"/>
        </w:rPr>
        <w:t xml:space="preserve"> m. </w:t>
      </w:r>
      <w:r w:rsidR="008E261C" w:rsidRPr="00472944">
        <w:rPr>
          <w:color w:val="FF0000"/>
          <w:sz w:val="20"/>
        </w:rPr>
        <w:t xml:space="preserve">sausio  </w:t>
      </w:r>
      <w:r w:rsidRPr="00472944">
        <w:rPr>
          <w:color w:val="FF0000"/>
          <w:sz w:val="20"/>
        </w:rPr>
        <w:t>d. sprendim</w:t>
      </w:r>
      <w:r w:rsidR="002433FD" w:rsidRPr="00472944">
        <w:rPr>
          <w:color w:val="FF0000"/>
          <w:sz w:val="20"/>
        </w:rPr>
        <w:t>o</w:t>
      </w:r>
      <w:r w:rsidRPr="00472944">
        <w:rPr>
          <w:color w:val="FF0000"/>
          <w:sz w:val="20"/>
        </w:rPr>
        <w:t xml:space="preserve"> Nr.</w:t>
      </w:r>
      <w:r w:rsidR="0028231D" w:rsidRPr="00472944">
        <w:rPr>
          <w:color w:val="FF0000"/>
          <w:sz w:val="20"/>
        </w:rPr>
        <w:t xml:space="preserve"> </w:t>
      </w:r>
    </w:p>
    <w:p w:rsidR="002433FD" w:rsidRPr="00472944" w:rsidRDefault="00730BB0" w:rsidP="0028231D">
      <w:pPr>
        <w:pStyle w:val="Pagrindinistekstas2"/>
        <w:ind w:left="5387"/>
        <w:jc w:val="left"/>
        <w:rPr>
          <w:color w:val="FF0000"/>
          <w:sz w:val="20"/>
        </w:rPr>
      </w:pPr>
      <w:r w:rsidRPr="00472944">
        <w:rPr>
          <w:color w:val="FF0000"/>
          <w:sz w:val="20"/>
        </w:rPr>
        <w:t>redakcija)</w:t>
      </w: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rPr>
          <w:b/>
        </w:rPr>
      </w:pPr>
    </w:p>
    <w:p w:rsidR="009044EA" w:rsidRPr="00472944" w:rsidRDefault="009044EA" w:rsidP="00AB0B6D">
      <w:pPr>
        <w:jc w:val="center"/>
        <w:rPr>
          <w:b/>
        </w:rPr>
      </w:pPr>
    </w:p>
    <w:p w:rsidR="009044EA" w:rsidRPr="00472944" w:rsidRDefault="009044EA" w:rsidP="009044EA">
      <w:pPr>
        <w:jc w:val="center"/>
        <w:rPr>
          <w:b/>
        </w:rPr>
      </w:pPr>
      <w:r w:rsidRPr="00472944">
        <w:rPr>
          <w:b/>
        </w:rPr>
        <w:t>PANEVĖŽIO MIESTO PLĖTROS 2014–2020 METŲ STRATEGINIS PLAN</w:t>
      </w:r>
      <w:r w:rsidR="002433FD" w:rsidRPr="00472944">
        <w:rPr>
          <w:b/>
        </w:rPr>
        <w:t>AS</w:t>
      </w:r>
    </w:p>
    <w:p w:rsidR="009C2785" w:rsidRPr="00472944" w:rsidRDefault="009C2785" w:rsidP="009044EA">
      <w:pPr>
        <w:jc w:val="center"/>
        <w:rPr>
          <w:b/>
        </w:rPr>
      </w:pPr>
    </w:p>
    <w:p w:rsidR="009C2785" w:rsidRPr="00472944" w:rsidRDefault="009C2785" w:rsidP="009044EA">
      <w:pPr>
        <w:jc w:val="center"/>
        <w:rPr>
          <w:b/>
          <w:color w:val="FF0000"/>
        </w:rPr>
      </w:pPr>
      <w:r w:rsidRPr="00472944">
        <w:rPr>
          <w:b/>
        </w:rPr>
        <w:tab/>
      </w:r>
      <w:r w:rsidRPr="00472944">
        <w:rPr>
          <w:b/>
          <w:color w:val="FF0000"/>
        </w:rPr>
        <w:t>LYGINAMASIS VARIANTAS</w:t>
      </w: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9044EA">
      <w:pPr>
        <w:jc w:val="center"/>
        <w:rPr>
          <w:b/>
        </w:rP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AB0B6D">
      <w:pPr>
        <w:jc w:val="center"/>
      </w:pPr>
    </w:p>
    <w:p w:rsidR="009044EA" w:rsidRPr="00472944" w:rsidRDefault="009044EA" w:rsidP="009044EA">
      <w:pPr>
        <w:pStyle w:val="1skyrius"/>
        <w:jc w:val="left"/>
        <w:rPr>
          <w:rFonts w:ascii="Times New Roman" w:hAnsi="Times New Roman"/>
          <w:sz w:val="20"/>
          <w:szCs w:val="20"/>
        </w:rPr>
      </w:pPr>
      <w:r w:rsidRPr="00472944">
        <w:rPr>
          <w:rFonts w:ascii="Times New Roman" w:hAnsi="Times New Roman"/>
          <w:sz w:val="20"/>
          <w:szCs w:val="20"/>
        </w:rPr>
        <w:br w:type="page"/>
      </w:r>
      <w:bookmarkStart w:id="1" w:name="_Toc365630874"/>
      <w:r w:rsidRPr="00472944">
        <w:rPr>
          <w:rFonts w:ascii="Times New Roman" w:hAnsi="Times New Roman"/>
          <w:sz w:val="20"/>
          <w:szCs w:val="20"/>
        </w:rPr>
        <w:lastRenderedPageBreak/>
        <w:t>TURINYS</w:t>
      </w:r>
      <w:bookmarkEnd w:id="1"/>
    </w:p>
    <w:p w:rsidR="009044EA" w:rsidRPr="00472944" w:rsidRDefault="001B19AF" w:rsidP="009044EA">
      <w:pPr>
        <w:pStyle w:val="Turinys1"/>
        <w:rPr>
          <w:noProof/>
        </w:rPr>
      </w:pPr>
      <w:r w:rsidRPr="00472944">
        <w:fldChar w:fldCharType="begin"/>
      </w:r>
      <w:r w:rsidR="009044EA" w:rsidRPr="00472944">
        <w:instrText xml:space="preserve"> TOC \o "1-3" \h \z \u </w:instrText>
      </w:r>
      <w:r w:rsidRPr="00472944">
        <w:fldChar w:fldCharType="separate"/>
      </w:r>
      <w:hyperlink w:anchor="_Toc365630875" w:history="1">
        <w:r w:rsidR="009044EA" w:rsidRPr="00472944">
          <w:rPr>
            <w:rStyle w:val="Hipersaitas"/>
            <w:noProof/>
          </w:rPr>
          <w:t>PANEVĖŽIO MIESTO SAVIVALDYBĖS VIZIJA IR PRIORITETAI</w:t>
        </w:r>
        <w:r w:rsidR="009044EA" w:rsidRPr="00472944">
          <w:rPr>
            <w:noProof/>
            <w:webHidden/>
          </w:rPr>
          <w:tab/>
        </w:r>
        <w:r w:rsidRPr="00472944">
          <w:rPr>
            <w:noProof/>
            <w:webHidden/>
          </w:rPr>
          <w:fldChar w:fldCharType="begin"/>
        </w:r>
        <w:r w:rsidR="009044EA" w:rsidRPr="00472944">
          <w:rPr>
            <w:noProof/>
            <w:webHidden/>
          </w:rPr>
          <w:instrText xml:space="preserve"> PAGEREF _Toc365630875 \h </w:instrText>
        </w:r>
        <w:r w:rsidRPr="00472944">
          <w:rPr>
            <w:noProof/>
            <w:webHidden/>
          </w:rPr>
        </w:r>
        <w:r w:rsidRPr="00472944">
          <w:rPr>
            <w:noProof/>
            <w:webHidden/>
          </w:rPr>
          <w:fldChar w:fldCharType="separate"/>
        </w:r>
        <w:r w:rsidR="00AB4085">
          <w:rPr>
            <w:noProof/>
            <w:webHidden/>
          </w:rPr>
          <w:t>4</w:t>
        </w:r>
        <w:r w:rsidRPr="00472944">
          <w:rPr>
            <w:noProof/>
            <w:webHidden/>
          </w:rPr>
          <w:fldChar w:fldCharType="end"/>
        </w:r>
      </w:hyperlink>
    </w:p>
    <w:p w:rsidR="009044EA" w:rsidRPr="00472944" w:rsidRDefault="00594BA3" w:rsidP="009044EA">
      <w:pPr>
        <w:pStyle w:val="Turinys1"/>
        <w:rPr>
          <w:noProof/>
        </w:rPr>
      </w:pPr>
      <w:hyperlink w:anchor="_Toc365630876" w:history="1">
        <w:r w:rsidR="009044EA" w:rsidRPr="00472944">
          <w:rPr>
            <w:rStyle w:val="Hipersaitas"/>
            <w:noProof/>
          </w:rPr>
          <w:t>PANEVĖŽIO MIESTO SAVIVALDYBĖS PLĖTROS PRIEMONIŲ PLANAS</w:t>
        </w:r>
        <w:r w:rsidR="009044EA" w:rsidRPr="00472944">
          <w:rPr>
            <w:noProof/>
            <w:webHidden/>
          </w:rPr>
          <w:tab/>
        </w:r>
        <w:r w:rsidR="001B19AF" w:rsidRPr="00472944">
          <w:rPr>
            <w:noProof/>
            <w:webHidden/>
          </w:rPr>
          <w:fldChar w:fldCharType="begin"/>
        </w:r>
        <w:r w:rsidR="009044EA" w:rsidRPr="00472944">
          <w:rPr>
            <w:noProof/>
            <w:webHidden/>
          </w:rPr>
          <w:instrText xml:space="preserve"> PAGEREF _Toc365630876 \h </w:instrText>
        </w:r>
        <w:r w:rsidR="001B19AF" w:rsidRPr="00472944">
          <w:rPr>
            <w:noProof/>
            <w:webHidden/>
          </w:rPr>
        </w:r>
        <w:r w:rsidR="001B19AF" w:rsidRPr="00472944">
          <w:rPr>
            <w:noProof/>
            <w:webHidden/>
          </w:rPr>
          <w:fldChar w:fldCharType="separate"/>
        </w:r>
        <w:r w:rsidR="00AB4085">
          <w:rPr>
            <w:noProof/>
            <w:webHidden/>
          </w:rPr>
          <w:t>6</w:t>
        </w:r>
        <w:r w:rsidR="001B19AF" w:rsidRPr="00472944">
          <w:rPr>
            <w:noProof/>
            <w:webHidden/>
          </w:rPr>
          <w:fldChar w:fldCharType="end"/>
        </w:r>
      </w:hyperlink>
    </w:p>
    <w:p w:rsidR="009044EA" w:rsidRPr="00472944" w:rsidRDefault="009044EA" w:rsidP="009044EA">
      <w:pPr>
        <w:pStyle w:val="Turinys2"/>
        <w:shd w:val="clear" w:color="auto" w:fill="F2DBDB"/>
        <w:spacing w:before="120" w:after="120"/>
        <w:jc w:val="both"/>
      </w:pPr>
      <w:r w:rsidRPr="00472944">
        <w:rPr>
          <w:rStyle w:val="Hipersaitas"/>
        </w:rPr>
        <w:t xml:space="preserve">I PRIORITETINĖ SRITIS. </w:t>
      </w:r>
      <w:hyperlink w:anchor="_Toc365630877" w:history="1">
        <w:r w:rsidRPr="00472944">
          <w:rPr>
            <w:rStyle w:val="Hipersaitas"/>
          </w:rPr>
          <w:t>PANEVĖŽIO KONKURENCINIO (METROPOLINIO) POTENCIALO STIPRINIMAS</w:t>
        </w:r>
        <w:r w:rsidRPr="00472944">
          <w:rPr>
            <w:webHidden/>
          </w:rPr>
          <w:tab/>
        </w:r>
        <w:r w:rsidR="001B19AF" w:rsidRPr="00472944">
          <w:rPr>
            <w:webHidden/>
          </w:rPr>
          <w:fldChar w:fldCharType="begin"/>
        </w:r>
        <w:r w:rsidRPr="00472944">
          <w:rPr>
            <w:webHidden/>
          </w:rPr>
          <w:instrText xml:space="preserve"> PAGEREF _Toc365630877 \h </w:instrText>
        </w:r>
        <w:r w:rsidR="001B19AF" w:rsidRPr="00472944">
          <w:rPr>
            <w:webHidden/>
          </w:rPr>
        </w:r>
        <w:r w:rsidR="001B19AF" w:rsidRPr="00472944">
          <w:rPr>
            <w:webHidden/>
          </w:rPr>
          <w:fldChar w:fldCharType="separate"/>
        </w:r>
        <w:r w:rsidR="00AB4085">
          <w:rPr>
            <w:webHidden/>
          </w:rPr>
          <w:t>6</w:t>
        </w:r>
        <w:r w:rsidR="001B19AF" w:rsidRPr="00472944">
          <w:rPr>
            <w:webHidden/>
          </w:rPr>
          <w:fldChar w:fldCharType="end"/>
        </w:r>
      </w:hyperlink>
    </w:p>
    <w:p w:rsidR="009044EA" w:rsidRPr="00472944" w:rsidRDefault="009044EA" w:rsidP="009044EA">
      <w:pPr>
        <w:pStyle w:val="Turinys2"/>
        <w:spacing w:before="60" w:after="60"/>
        <w:ind w:left="284"/>
        <w:jc w:val="both"/>
      </w:pPr>
      <w:r w:rsidRPr="00472944">
        <w:rPr>
          <w:rStyle w:val="Hipersaitas"/>
          <w:smallCaps w:val="0"/>
        </w:rPr>
        <w:t xml:space="preserve">1.1. Tikslas. </w:t>
      </w:r>
      <w:hyperlink w:anchor="_Toc365630878" w:history="1">
        <w:r w:rsidRPr="00472944">
          <w:rPr>
            <w:rStyle w:val="Hipersaitas"/>
            <w:smallCaps w:val="0"/>
          </w:rPr>
          <w:t>Sukurti palankiausią verslui ir investicijoms aplinką Lietuvos šiaurės</w:t>
        </w:r>
        <w:r w:rsidR="0002740C" w:rsidRPr="00472944">
          <w:rPr>
            <w:rStyle w:val="Hipersaitas"/>
            <w:smallCaps w:val="0"/>
          </w:rPr>
          <w:t xml:space="preserve"> </w:t>
        </w:r>
        <w:r w:rsidRPr="00472944">
          <w:rPr>
            <w:rStyle w:val="Hipersaitas"/>
            <w:smallCaps w:val="0"/>
          </w:rPr>
          <w:t>rytuose</w:t>
        </w:r>
        <w:r w:rsidRPr="00472944">
          <w:rPr>
            <w:webHidden/>
          </w:rPr>
          <w:tab/>
        </w:r>
        <w:r w:rsidR="001B19AF" w:rsidRPr="00472944">
          <w:rPr>
            <w:webHidden/>
          </w:rPr>
          <w:fldChar w:fldCharType="begin"/>
        </w:r>
        <w:r w:rsidRPr="00472944">
          <w:rPr>
            <w:webHidden/>
          </w:rPr>
          <w:instrText xml:space="preserve"> PAGEREF _Toc365630878 \h </w:instrText>
        </w:r>
        <w:r w:rsidR="001B19AF" w:rsidRPr="00472944">
          <w:rPr>
            <w:webHidden/>
          </w:rPr>
        </w:r>
        <w:r w:rsidR="001B19AF" w:rsidRPr="00472944">
          <w:rPr>
            <w:webHidden/>
          </w:rPr>
          <w:fldChar w:fldCharType="separate"/>
        </w:r>
        <w:r w:rsidR="00AB4085">
          <w:rPr>
            <w:webHidden/>
          </w:rPr>
          <w:t>6</w:t>
        </w:r>
        <w:r w:rsidR="001B19AF" w:rsidRPr="00472944">
          <w:rPr>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1.1.1. Uždavinys. </w:t>
      </w:r>
      <w:hyperlink w:anchor="_Toc365630879" w:history="1">
        <w:r w:rsidRPr="00472944">
          <w:rPr>
            <w:rStyle w:val="Hipersaitas"/>
            <w:b w:val="0"/>
            <w:smallCaps w:val="0"/>
          </w:rPr>
          <w:t>Sudaryti palankias sąlygas inovatyviam verslui plėtotis Panevėžyje</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_Toc365630879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6</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1.1.2. Uždavinys. </w:t>
      </w:r>
      <w:hyperlink w:anchor="_Toc365630880" w:history="1">
        <w:r w:rsidRPr="00472944">
          <w:rPr>
            <w:rStyle w:val="Hipersaitas"/>
            <w:b w:val="0"/>
            <w:smallCaps w:val="0"/>
          </w:rPr>
          <w:t>Gerinti bendrą aplinką verslui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_Toc365630880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6</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1.1.3. Uždavinys. </w:t>
      </w:r>
      <w:hyperlink w:anchor="_Toc365630881" w:history="1">
        <w:r w:rsidRPr="00472944">
          <w:rPr>
            <w:rStyle w:val="Hipersaitas"/>
            <w:b w:val="0"/>
            <w:smallCaps w:val="0"/>
          </w:rPr>
          <w:t>Sudaryti palankias sąlygas logistikos centrui kurtis Panevėžyje</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_Toc365630881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7</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1.1.4. Uždavinys. </w:t>
      </w:r>
      <w:hyperlink w:anchor="_Toc365630882" w:history="1">
        <w:r w:rsidRPr="00472944">
          <w:rPr>
            <w:rStyle w:val="Hipersaitas"/>
            <w:b w:val="0"/>
            <w:smallCaps w:val="0"/>
          </w:rPr>
          <w:t>Kompleksiškai plėtoti ir atnaujinti viešąją infrastruktūrą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_Toc365630882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8</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1.2. Tikslas. </w:t>
      </w:r>
      <w:hyperlink w:anchor="_Toc365630883" w:history="1">
        <w:r w:rsidRPr="00472944">
          <w:rPr>
            <w:rStyle w:val="Hipersaitas"/>
            <w:smallCaps w:val="0"/>
          </w:rPr>
          <w:t>Formuoti draugišką verslo ir viešojo administravimo kultūros aplinką regione</w:t>
        </w:r>
        <w:r w:rsidRPr="00472944">
          <w:rPr>
            <w:smallCaps w:val="0"/>
            <w:webHidden/>
          </w:rPr>
          <w:tab/>
        </w:r>
        <w:r w:rsidR="001B19AF" w:rsidRPr="00472944">
          <w:rPr>
            <w:smallCaps w:val="0"/>
            <w:webHidden/>
          </w:rPr>
          <w:fldChar w:fldCharType="begin"/>
        </w:r>
        <w:r w:rsidRPr="00472944">
          <w:rPr>
            <w:smallCaps w:val="0"/>
            <w:webHidden/>
          </w:rPr>
          <w:instrText xml:space="preserve"> PAGEREF _Toc365630883 \h </w:instrText>
        </w:r>
        <w:r w:rsidR="001B19AF" w:rsidRPr="00472944">
          <w:rPr>
            <w:smallCaps w:val="0"/>
            <w:webHidden/>
          </w:rPr>
        </w:r>
        <w:r w:rsidR="001B19AF" w:rsidRPr="00472944">
          <w:rPr>
            <w:smallCaps w:val="0"/>
            <w:webHidden/>
          </w:rPr>
          <w:fldChar w:fldCharType="separate"/>
        </w:r>
        <w:r w:rsidR="00AB4085">
          <w:rPr>
            <w:smallCaps w:val="0"/>
            <w:webHidden/>
          </w:rPr>
          <w:t>9</w:t>
        </w:r>
        <w:r w:rsidR="001B19AF" w:rsidRPr="00472944">
          <w:rPr>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1.2.1. Uždavinys. </w:t>
      </w:r>
      <w:hyperlink w:anchor="_Toc365630884" w:history="1">
        <w:r w:rsidRPr="00472944">
          <w:rPr>
            <w:rStyle w:val="Hipersaitas"/>
            <w:b w:val="0"/>
            <w:smallCaps w:val="0"/>
          </w:rPr>
          <w:t>Plėtoti bendradarbiavimą su viešuoju sektoriumi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_Toc365630884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9</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1.2.2. Uždavinys. </w:t>
      </w:r>
      <w:hyperlink w:anchor="_Toc365630885" w:history="1">
        <w:r w:rsidRPr="00472944">
          <w:rPr>
            <w:rStyle w:val="Hipersaitas"/>
            <w:b w:val="0"/>
            <w:smallCaps w:val="0"/>
          </w:rPr>
          <w:t>Plėtoti bendradarbiavimą su verslo sektoriumi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_Toc365630885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10</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1.2.3. Uždavinys. </w:t>
      </w:r>
      <w:hyperlink w:anchor="_Toc365630886" w:history="1">
        <w:r w:rsidRPr="00472944">
          <w:rPr>
            <w:rStyle w:val="Hipersaitas"/>
            <w:b w:val="0"/>
            <w:smallCaps w:val="0"/>
          </w:rPr>
          <w:t>Skatinti viešos ir privačios partnerystės idėjų įgyvendinimą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_Toc365630886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10</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1.3. Tikslas. </w:t>
      </w:r>
      <w:hyperlink w:anchor="_Toc365630887" w:history="1">
        <w:r w:rsidRPr="00472944">
          <w:rPr>
            <w:rStyle w:val="Hipersaitas"/>
            <w:smallCaps w:val="0"/>
          </w:rPr>
          <w:t>Formuoti Panevėžio, kaip regiono lyderio, įvaizdį</w:t>
        </w:r>
        <w:r w:rsidRPr="00472944">
          <w:rPr>
            <w:smallCaps w:val="0"/>
            <w:webHidden/>
          </w:rPr>
          <w:tab/>
        </w:r>
        <w:r w:rsidR="001B19AF" w:rsidRPr="00472944">
          <w:rPr>
            <w:smallCaps w:val="0"/>
            <w:webHidden/>
          </w:rPr>
          <w:fldChar w:fldCharType="begin"/>
        </w:r>
        <w:r w:rsidRPr="00472944">
          <w:rPr>
            <w:smallCaps w:val="0"/>
            <w:webHidden/>
          </w:rPr>
          <w:instrText xml:space="preserve"> PAGEREF _Toc365630887 \h </w:instrText>
        </w:r>
        <w:r w:rsidR="001B19AF" w:rsidRPr="00472944">
          <w:rPr>
            <w:smallCaps w:val="0"/>
            <w:webHidden/>
          </w:rPr>
        </w:r>
        <w:r w:rsidR="001B19AF" w:rsidRPr="00472944">
          <w:rPr>
            <w:smallCaps w:val="0"/>
            <w:webHidden/>
          </w:rPr>
          <w:fldChar w:fldCharType="separate"/>
        </w:r>
        <w:r w:rsidR="00AB4085">
          <w:rPr>
            <w:smallCaps w:val="0"/>
            <w:webHidden/>
          </w:rPr>
          <w:t>11</w:t>
        </w:r>
        <w:r w:rsidR="001B19AF" w:rsidRPr="00472944">
          <w:rPr>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1.3.1. Uždavinys. </w:t>
      </w:r>
      <w:hyperlink w:anchor="_Toc365630888" w:history="1">
        <w:r w:rsidRPr="00472944">
          <w:rPr>
            <w:rStyle w:val="Hipersaitas"/>
            <w:b w:val="0"/>
            <w:smallCaps w:val="0"/>
          </w:rPr>
          <w:t>Įtraukti verslo atstovus į Panevėžio miesto, kaip regiono lyderio, įvaizdžio formavimą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_Toc365630888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11</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1.3.2. Uždavinys. </w:t>
      </w:r>
      <w:hyperlink w:anchor="_Toc365630889" w:history="1">
        <w:r w:rsidRPr="00472944">
          <w:rPr>
            <w:rStyle w:val="Hipersaitas"/>
            <w:b w:val="0"/>
            <w:smallCaps w:val="0"/>
          </w:rPr>
          <w:t>Parengti ir įgyvendinti miesto rinkodaros programą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_Toc365630889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11</w:t>
        </w:r>
        <w:r w:rsidR="001B19AF" w:rsidRPr="00472944">
          <w:rPr>
            <w:b w:val="0"/>
            <w:smallCaps w:val="0"/>
            <w:webHidden/>
          </w:rPr>
          <w:fldChar w:fldCharType="end"/>
        </w:r>
      </w:hyperlink>
    </w:p>
    <w:p w:rsidR="009044EA" w:rsidRPr="00472944" w:rsidRDefault="009044EA" w:rsidP="009044EA">
      <w:pPr>
        <w:pStyle w:val="Turinys2"/>
        <w:ind w:left="567"/>
        <w:jc w:val="both"/>
        <w:rPr>
          <w:smallCaps w:val="0"/>
        </w:rPr>
      </w:pPr>
      <w:r w:rsidRPr="00472944">
        <w:rPr>
          <w:rStyle w:val="Hipersaitas"/>
          <w:b w:val="0"/>
          <w:smallCaps w:val="0"/>
        </w:rPr>
        <w:t xml:space="preserve">1.3.3. Uždavinys. </w:t>
      </w:r>
      <w:hyperlink w:anchor="_Toc365630890" w:history="1">
        <w:r w:rsidRPr="00472944">
          <w:rPr>
            <w:rStyle w:val="Hipersaitas"/>
            <w:b w:val="0"/>
            <w:smallCaps w:val="0"/>
          </w:rPr>
          <w:t>Formuoti patrauklaus turizmui miesto įvaizdį</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_Toc365630890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13</w:t>
        </w:r>
        <w:r w:rsidR="001B19AF" w:rsidRPr="00472944">
          <w:rPr>
            <w:b w:val="0"/>
            <w:smallCaps w:val="0"/>
            <w:webHidden/>
          </w:rPr>
          <w:fldChar w:fldCharType="end"/>
        </w:r>
      </w:hyperlink>
    </w:p>
    <w:p w:rsidR="009044EA" w:rsidRPr="00472944" w:rsidRDefault="009044EA" w:rsidP="009044EA">
      <w:pPr>
        <w:pStyle w:val="Turinys2"/>
        <w:shd w:val="clear" w:color="auto" w:fill="F2DBDB"/>
        <w:spacing w:before="120" w:after="120"/>
        <w:jc w:val="both"/>
      </w:pPr>
      <w:r w:rsidRPr="00472944">
        <w:rPr>
          <w:rStyle w:val="Hipersaitas"/>
        </w:rPr>
        <w:t xml:space="preserve">II PRIORITETINĖ SRITIS. </w:t>
      </w:r>
      <w:hyperlink w:anchor="_Toc365630891" w:history="1">
        <w:r w:rsidRPr="00472944">
          <w:rPr>
            <w:rStyle w:val="Hipersaitas"/>
          </w:rPr>
          <w:t>KOKYBIŠKŲ GYVENIMO SĄLYGŲ IR AUKŠTOS SOCIALINĖS GEROVĖS KŪRIMAS</w:t>
        </w:r>
        <w:r w:rsidRPr="00472944">
          <w:rPr>
            <w:webHidden/>
          </w:rPr>
          <w:tab/>
        </w:r>
        <w:r w:rsidR="001B19AF" w:rsidRPr="00472944">
          <w:rPr>
            <w:webHidden/>
          </w:rPr>
          <w:fldChar w:fldCharType="begin"/>
        </w:r>
        <w:r w:rsidRPr="00472944">
          <w:rPr>
            <w:webHidden/>
          </w:rPr>
          <w:instrText xml:space="preserve"> PAGEREF _Toc365630891 \h </w:instrText>
        </w:r>
        <w:r w:rsidR="001B19AF" w:rsidRPr="00472944">
          <w:rPr>
            <w:webHidden/>
          </w:rPr>
        </w:r>
        <w:r w:rsidR="001B19AF" w:rsidRPr="00472944">
          <w:rPr>
            <w:webHidden/>
          </w:rPr>
          <w:fldChar w:fldCharType="separate"/>
        </w:r>
        <w:r w:rsidR="00AB4085">
          <w:rPr>
            <w:webHidden/>
          </w:rPr>
          <w:t>13</w:t>
        </w:r>
        <w:r w:rsidR="001B19AF" w:rsidRPr="00472944">
          <w:rPr>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2.1. Tikslas. </w:t>
      </w:r>
      <w:hyperlink w:anchor="_Toc365630892" w:history="1">
        <w:r w:rsidRPr="00472944">
          <w:rPr>
            <w:rStyle w:val="Hipersaitas"/>
            <w:smallCaps w:val="0"/>
          </w:rPr>
          <w:t>Užtikrinti aukštą švietimo paslaugų kokybę ir skatinti jaunimo užimtumą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_Toc365630892 \h </w:instrText>
        </w:r>
        <w:r w:rsidR="001B19AF" w:rsidRPr="00472944">
          <w:rPr>
            <w:smallCaps w:val="0"/>
            <w:webHidden/>
          </w:rPr>
        </w:r>
        <w:r w:rsidR="001B19AF" w:rsidRPr="00472944">
          <w:rPr>
            <w:smallCaps w:val="0"/>
            <w:webHidden/>
          </w:rPr>
          <w:fldChar w:fldCharType="separate"/>
        </w:r>
        <w:r w:rsidR="00AB4085">
          <w:rPr>
            <w:smallCaps w:val="0"/>
            <w:webHidden/>
          </w:rPr>
          <w:t>13</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2.1.1. Uždavinys. </w:t>
      </w:r>
      <w:hyperlink w:anchor="_Toc365630893" w:history="1">
        <w:r w:rsidRPr="00472944">
          <w:rPr>
            <w:rStyle w:val="Hipersaitas"/>
            <w:b w:val="0"/>
            <w:smallCaps w:val="0"/>
          </w:rPr>
          <w:t>Didinti švietimo sektoriaus efektyvumą, gerinti paslaugų kokybę ir prieinamumą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_Toc365630893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13</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2.1.2. Uždavinys. </w:t>
      </w:r>
      <w:hyperlink w:anchor="_Toc365630894" w:history="1">
        <w:r w:rsidRPr="00472944">
          <w:rPr>
            <w:rStyle w:val="Hipersaitas"/>
            <w:b w:val="0"/>
            <w:smallCaps w:val="0"/>
          </w:rPr>
          <w:t>Skatinti esamas ir sudaryti sąlygas reikštis naujoms jaunimo iniciatyvoms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_Toc365630894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15</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2.2. Tikslas. </w:t>
      </w:r>
      <w:hyperlink w:anchor="_Toc365630895" w:history="1">
        <w:r w:rsidRPr="00472944">
          <w:rPr>
            <w:rStyle w:val="Hipersaitas"/>
            <w:smallCaps w:val="0"/>
          </w:rPr>
          <w:t>Didinti socialinių paslaugų kokybę ir prieinamumą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_Toc365630895 \h </w:instrText>
        </w:r>
        <w:r w:rsidR="001B19AF" w:rsidRPr="00472944">
          <w:rPr>
            <w:smallCaps w:val="0"/>
            <w:webHidden/>
          </w:rPr>
        </w:r>
        <w:r w:rsidR="001B19AF" w:rsidRPr="00472944">
          <w:rPr>
            <w:smallCaps w:val="0"/>
            <w:webHidden/>
          </w:rPr>
          <w:fldChar w:fldCharType="separate"/>
        </w:r>
        <w:r w:rsidR="00AB4085">
          <w:rPr>
            <w:smallCaps w:val="0"/>
            <w:webHidden/>
          </w:rPr>
          <w:t>15</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Uždavinys. </w:t>
      </w:r>
      <w:hyperlink w:anchor="_Toc365630896" w:history="1">
        <w:r w:rsidRPr="00472944">
          <w:rPr>
            <w:rStyle w:val="Hipersaitas"/>
            <w:b w:val="0"/>
            <w:smallCaps w:val="0"/>
          </w:rPr>
          <w:t>Plėsti kokybiškas ir visiems prieinamas socialines paslaugas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_Toc365630896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15</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2.3. Tikslas. </w:t>
      </w:r>
      <w:hyperlink w:anchor="_Toc365630897" w:history="1">
        <w:r w:rsidRPr="00472944">
          <w:rPr>
            <w:rStyle w:val="Hipersaitas"/>
            <w:smallCaps w:val="0"/>
          </w:rPr>
          <w:t>Paversti Panevėžio miestą kultūros traukos centru</w:t>
        </w:r>
        <w:r w:rsidRPr="00472944">
          <w:rPr>
            <w:smallCaps w:val="0"/>
            <w:webHidden/>
          </w:rPr>
          <w:tab/>
        </w:r>
        <w:r w:rsidR="001B19AF" w:rsidRPr="00472944">
          <w:rPr>
            <w:smallCaps w:val="0"/>
            <w:webHidden/>
          </w:rPr>
          <w:fldChar w:fldCharType="begin"/>
        </w:r>
        <w:r w:rsidRPr="00472944">
          <w:rPr>
            <w:smallCaps w:val="0"/>
            <w:webHidden/>
          </w:rPr>
          <w:instrText xml:space="preserve"> PAGEREF _Toc365630897 \h </w:instrText>
        </w:r>
        <w:r w:rsidR="001B19AF" w:rsidRPr="00472944">
          <w:rPr>
            <w:smallCaps w:val="0"/>
            <w:webHidden/>
          </w:rPr>
        </w:r>
        <w:r w:rsidR="001B19AF" w:rsidRPr="00472944">
          <w:rPr>
            <w:smallCaps w:val="0"/>
            <w:webHidden/>
          </w:rPr>
          <w:fldChar w:fldCharType="separate"/>
        </w:r>
        <w:r w:rsidR="00AB4085">
          <w:rPr>
            <w:smallCaps w:val="0"/>
            <w:webHidden/>
          </w:rPr>
          <w:t>16</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2.3.1. Uždavinys. </w:t>
      </w:r>
      <w:hyperlink w:anchor="_Toc365630898" w:history="1">
        <w:r w:rsidRPr="00472944">
          <w:rPr>
            <w:rStyle w:val="Hipersaitas"/>
            <w:b w:val="0"/>
            <w:smallCaps w:val="0"/>
          </w:rPr>
          <w:t>Sudaryti sąlygas miesto gyventojams, ypač jaunimui, dalyvauti kultūros ir meno veikloje, ugdyti jų kūrybiškumą ir meninę raišką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_Toc365630898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16</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2.3.2. Uždavinys. </w:t>
      </w:r>
      <w:hyperlink w:anchor="_Toc365630899" w:history="1">
        <w:r w:rsidRPr="00472944">
          <w:rPr>
            <w:rStyle w:val="Hipersaitas"/>
            <w:b w:val="0"/>
            <w:smallCaps w:val="0"/>
          </w:rPr>
          <w:t>Didinti kultūros ir meno indėlį į miesto gyvybi</w:t>
        </w:r>
        <w:r w:rsidR="008B3A94" w:rsidRPr="00472944">
          <w:rPr>
            <w:rStyle w:val="Hipersaitas"/>
            <w:b w:val="0"/>
            <w:smallCaps w:val="0"/>
          </w:rPr>
          <w:t>ng</w:t>
        </w:r>
        <w:r w:rsidRPr="00472944">
          <w:rPr>
            <w:rStyle w:val="Hipersaitas"/>
            <w:b w:val="0"/>
            <w:smallCaps w:val="0"/>
          </w:rPr>
          <w:t>umą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_Toc365630899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17</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2.3.3. Uždavinys. </w:t>
      </w:r>
      <w:hyperlink w:anchor="_Toc365630900" w:history="1">
        <w:r w:rsidRPr="00472944">
          <w:rPr>
            <w:rStyle w:val="Hipersaitas"/>
            <w:b w:val="0"/>
            <w:smallCaps w:val="0"/>
          </w:rPr>
          <w:t>Sudaryti tinkamas sąlygas profesional</w:t>
        </w:r>
        <w:r w:rsidR="00101B6A" w:rsidRPr="00472944">
          <w:rPr>
            <w:rStyle w:val="Hipersaitas"/>
            <w:b w:val="0"/>
            <w:smallCaps w:val="0"/>
          </w:rPr>
          <w:t>iojo</w:t>
        </w:r>
        <w:r w:rsidRPr="00472944">
          <w:rPr>
            <w:rStyle w:val="Hipersaitas"/>
            <w:b w:val="0"/>
            <w:smallCaps w:val="0"/>
          </w:rPr>
          <w:t xml:space="preserve"> meno kūrybai, įkurti ir vystyti kūrybinių industrijų sektorių mieste</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_Toc365630900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17</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2.3.4. Uždavinys. </w:t>
      </w:r>
      <w:hyperlink w:anchor="_Toc365630901" w:history="1">
        <w:r w:rsidRPr="00472944">
          <w:rPr>
            <w:rStyle w:val="Hipersaitas"/>
            <w:b w:val="0"/>
            <w:smallCaps w:val="0"/>
          </w:rPr>
          <w:t xml:space="preserve">Užtikrinti, kad kultūra Panevėžyje būtų aukštos šiuolaikiškos kokybės ir </w:t>
        </w:r>
        <w:r w:rsidR="006C4A02" w:rsidRPr="00472944">
          <w:rPr>
            <w:rStyle w:val="Hipersaitas"/>
            <w:b w:val="0"/>
            <w:smallCaps w:val="0"/>
          </w:rPr>
          <w:t>išsiskirtų</w:t>
        </w:r>
        <w:r w:rsidRPr="00472944">
          <w:rPr>
            <w:rStyle w:val="Hipersaitas"/>
            <w:b w:val="0"/>
            <w:smallCaps w:val="0"/>
          </w:rPr>
          <w:t xml:space="preserve"> iš kitų miestų</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_Toc365630901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18</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2.3.5. Uždavinys. </w:t>
      </w:r>
      <w:hyperlink w:anchor="_Toc365630902" w:history="1">
        <w:r w:rsidRPr="00472944">
          <w:rPr>
            <w:rStyle w:val="Hipersaitas"/>
            <w:b w:val="0"/>
            <w:smallCaps w:val="0"/>
          </w:rPr>
          <w:t>Ugdyti pilietiškumą ir patriotizmą, išsaugant kultūros paveldą, sudarant sąlygas j</w:t>
        </w:r>
        <w:r w:rsidR="007B3D7C" w:rsidRPr="00472944">
          <w:rPr>
            <w:rStyle w:val="Hipersaitas"/>
            <w:b w:val="0"/>
            <w:smallCaps w:val="0"/>
          </w:rPr>
          <w:t>į</w:t>
        </w:r>
        <w:r w:rsidRPr="00472944">
          <w:rPr>
            <w:rStyle w:val="Hipersaitas"/>
            <w:b w:val="0"/>
            <w:smallCaps w:val="0"/>
          </w:rPr>
          <w:t xml:space="preserve"> pritaiky</w:t>
        </w:r>
        <w:r w:rsidR="007B3D7C" w:rsidRPr="00472944">
          <w:rPr>
            <w:rStyle w:val="Hipersaitas"/>
            <w:b w:val="0"/>
            <w:smallCaps w:val="0"/>
          </w:rPr>
          <w:t>t</w:t>
        </w:r>
        <w:r w:rsidRPr="00472944">
          <w:rPr>
            <w:rStyle w:val="Hipersaitas"/>
            <w:b w:val="0"/>
            <w:smallCaps w:val="0"/>
          </w:rPr>
          <w:t>i, panaudo</w:t>
        </w:r>
        <w:r w:rsidR="007B3D7C" w:rsidRPr="00472944">
          <w:rPr>
            <w:rStyle w:val="Hipersaitas"/>
            <w:b w:val="0"/>
            <w:smallCaps w:val="0"/>
          </w:rPr>
          <w:t>t</w:t>
        </w:r>
        <w:r w:rsidRPr="00472944">
          <w:rPr>
            <w:rStyle w:val="Hipersaitas"/>
            <w:b w:val="0"/>
            <w:smallCaps w:val="0"/>
          </w:rPr>
          <w:t>i ir pažin</w:t>
        </w:r>
        <w:r w:rsidR="007B3D7C" w:rsidRPr="00472944">
          <w:rPr>
            <w:rStyle w:val="Hipersaitas"/>
            <w:b w:val="0"/>
            <w:smallCaps w:val="0"/>
          </w:rPr>
          <w:t>t</w:t>
        </w:r>
        <w:r w:rsidRPr="00472944">
          <w:rPr>
            <w:rStyle w:val="Hipersaitas"/>
            <w:b w:val="0"/>
            <w:smallCaps w:val="0"/>
          </w:rPr>
          <w:t>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_Toc365630902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19</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2.4. Tikslas. </w:t>
      </w:r>
      <w:hyperlink w:anchor="_Toc365630903" w:history="1">
        <w:r w:rsidRPr="00472944">
          <w:rPr>
            <w:rStyle w:val="Hipersaitas"/>
            <w:smallCaps w:val="0"/>
          </w:rPr>
          <w:t>Sudaryti sąlygas kūno kultūros ir sporto veikl</w:t>
        </w:r>
        <w:r w:rsidR="00E93A6B" w:rsidRPr="00472944">
          <w:rPr>
            <w:rStyle w:val="Hipersaitas"/>
            <w:smallCaps w:val="0"/>
          </w:rPr>
          <w:t>oms plėsti</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_Toc365630903 \h </w:instrText>
        </w:r>
        <w:r w:rsidR="001B19AF" w:rsidRPr="00472944">
          <w:rPr>
            <w:smallCaps w:val="0"/>
            <w:webHidden/>
          </w:rPr>
        </w:r>
        <w:r w:rsidR="001B19AF" w:rsidRPr="00472944">
          <w:rPr>
            <w:smallCaps w:val="0"/>
            <w:webHidden/>
          </w:rPr>
          <w:fldChar w:fldCharType="separate"/>
        </w:r>
        <w:r w:rsidR="00AB4085">
          <w:rPr>
            <w:smallCaps w:val="0"/>
            <w:webHidden/>
          </w:rPr>
          <w:t>19</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Uždavinys. </w:t>
      </w:r>
      <w:hyperlink w:anchor="_Toc365630904" w:history="1">
        <w:r w:rsidRPr="00472944">
          <w:rPr>
            <w:rStyle w:val="Hipersaitas"/>
            <w:b w:val="0"/>
            <w:smallCaps w:val="0"/>
          </w:rPr>
          <w:t>Sistemingai skatinti profesional</w:t>
        </w:r>
        <w:r w:rsidR="00E93A6B" w:rsidRPr="00472944">
          <w:rPr>
            <w:rStyle w:val="Hipersaitas"/>
            <w:b w:val="0"/>
            <w:smallCaps w:val="0"/>
          </w:rPr>
          <w:t>iojo</w:t>
        </w:r>
        <w:r w:rsidRPr="00472944">
          <w:rPr>
            <w:rStyle w:val="Hipersaitas"/>
            <w:b w:val="0"/>
            <w:smallCaps w:val="0"/>
          </w:rPr>
          <w:t xml:space="preserve"> ir mėgėjiško sporto plėtrą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_Toc365630904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19</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2.5. Tikslas. </w:t>
      </w:r>
      <w:hyperlink w:anchor="_Toc365630905" w:history="1">
        <w:r w:rsidRPr="00472944">
          <w:rPr>
            <w:rStyle w:val="Hipersaitas"/>
            <w:smallCaps w:val="0"/>
          </w:rPr>
          <w:t>Sukurti saugų ir sveiką miestą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_Toc365630905 \h </w:instrText>
        </w:r>
        <w:r w:rsidR="001B19AF" w:rsidRPr="00472944">
          <w:rPr>
            <w:smallCaps w:val="0"/>
            <w:webHidden/>
          </w:rPr>
        </w:r>
        <w:r w:rsidR="001B19AF" w:rsidRPr="00472944">
          <w:rPr>
            <w:smallCaps w:val="0"/>
            <w:webHidden/>
          </w:rPr>
          <w:fldChar w:fldCharType="separate"/>
        </w:r>
        <w:r w:rsidR="00AB4085">
          <w:rPr>
            <w:smallCaps w:val="0"/>
            <w:webHidden/>
          </w:rPr>
          <w:t>20</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2.5.1. Uždavinys. </w:t>
      </w:r>
      <w:hyperlink w:anchor="_Toc365630906" w:history="1">
        <w:r w:rsidRPr="00472944">
          <w:rPr>
            <w:rStyle w:val="Hipersaitas"/>
            <w:b w:val="0"/>
            <w:smallCaps w:val="0"/>
          </w:rPr>
          <w:t>Prieinamos, kokybiškos ir saugios sveikatos priežiūros paslaugos kiekvienam panevėžiečiui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_Toc365630906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20</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2.5.2. Uždavinys. </w:t>
      </w:r>
      <w:hyperlink w:anchor="_Toc365630907" w:history="1">
        <w:r w:rsidRPr="00472944">
          <w:rPr>
            <w:rStyle w:val="Hipersaitas"/>
            <w:b w:val="0"/>
            <w:smallCaps w:val="0"/>
          </w:rPr>
          <w:t>Sveikos gyvensenos principų ir įgūdžių sklaida bendruomenėje</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_Toc365630907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20</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2.5.3. Uždavinys. </w:t>
      </w:r>
      <w:hyperlink w:anchor="_Toc365630908" w:history="1">
        <w:r w:rsidRPr="00472944">
          <w:rPr>
            <w:rStyle w:val="Hipersaitas"/>
            <w:b w:val="0"/>
            <w:smallCaps w:val="0"/>
          </w:rPr>
          <w:t>Vykdyti priemones nusikalstamumo prevencijos srityje</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_Toc365630908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21</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2.5.4. Uždavinys. </w:t>
      </w:r>
      <w:hyperlink w:anchor="_Toc365630909" w:history="1">
        <w:r w:rsidRPr="00472944">
          <w:rPr>
            <w:rStyle w:val="Hipersaitas"/>
            <w:b w:val="0"/>
            <w:smallCaps w:val="0"/>
          </w:rPr>
          <w:t>Atnaujinti ir plėsti efektyvias, viešąjį saugumą užtikrinančias priemones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_Toc365630909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21</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2.6. Tikslas. </w:t>
      </w:r>
      <w:hyperlink w:anchor="_Toc365630910" w:history="1">
        <w:r w:rsidRPr="00472944">
          <w:rPr>
            <w:rStyle w:val="Hipersaitas"/>
            <w:smallCaps w:val="0"/>
          </w:rPr>
          <w:t>Didinti savivaldybės valdymo efektyvumą ir teikiamų viešųjų paslaugų kokybę</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_Toc365630910 \h </w:instrText>
        </w:r>
        <w:r w:rsidR="001B19AF" w:rsidRPr="00472944">
          <w:rPr>
            <w:smallCaps w:val="0"/>
            <w:webHidden/>
          </w:rPr>
        </w:r>
        <w:r w:rsidR="001B19AF" w:rsidRPr="00472944">
          <w:rPr>
            <w:smallCaps w:val="0"/>
            <w:webHidden/>
          </w:rPr>
          <w:fldChar w:fldCharType="separate"/>
        </w:r>
        <w:r w:rsidR="00AB4085">
          <w:rPr>
            <w:smallCaps w:val="0"/>
            <w:webHidden/>
          </w:rPr>
          <w:t>22</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2.6.1. Uždavinys. </w:t>
      </w:r>
      <w:hyperlink w:anchor="_Toc365630911" w:history="1">
        <w:r w:rsidRPr="00472944">
          <w:rPr>
            <w:rStyle w:val="Hipersaitas"/>
            <w:b w:val="0"/>
            <w:smallCaps w:val="0"/>
          </w:rPr>
          <w:t>Didinti savivaldybės išteklių valdymo efektyvumą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_Toc365630911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22</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2.6.2. Uždavinys. </w:t>
      </w:r>
      <w:hyperlink w:anchor="_Toc365630912" w:history="1">
        <w:r w:rsidRPr="00472944">
          <w:rPr>
            <w:rStyle w:val="Hipersaitas"/>
            <w:b w:val="0"/>
            <w:smallCaps w:val="0"/>
          </w:rPr>
          <w:t>Sudaryti sąlygas išmaniajam miestui sukurti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_Toc365630912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23</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2.6.3. Uždavinys. </w:t>
      </w:r>
      <w:hyperlink w:anchor="_Toc365630913" w:history="1">
        <w:r w:rsidRPr="00472944">
          <w:rPr>
            <w:rStyle w:val="Hipersaitas"/>
            <w:b w:val="0"/>
            <w:smallCaps w:val="0"/>
          </w:rPr>
          <w:t>NVO veiklos plėt</w:t>
        </w:r>
        <w:r w:rsidR="00763141" w:rsidRPr="00472944">
          <w:rPr>
            <w:rStyle w:val="Hipersaitas"/>
            <w:b w:val="0"/>
            <w:smallCaps w:val="0"/>
          </w:rPr>
          <w:t>ra</w:t>
        </w:r>
        <w:r w:rsidRPr="00472944">
          <w:rPr>
            <w:rStyle w:val="Hipersaitas"/>
            <w:b w:val="0"/>
            <w:smallCaps w:val="0"/>
          </w:rPr>
          <w:t xml:space="preserve"> ir iniciatyvų skatinimas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_Toc365630913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23</w:t>
        </w:r>
        <w:r w:rsidR="001B19AF" w:rsidRPr="00472944">
          <w:rPr>
            <w:b w:val="0"/>
            <w:smallCaps w:val="0"/>
            <w:webHidden/>
          </w:rPr>
          <w:fldChar w:fldCharType="end"/>
        </w:r>
      </w:hyperlink>
    </w:p>
    <w:p w:rsidR="009044EA" w:rsidRPr="00472944" w:rsidRDefault="009044EA" w:rsidP="009044EA">
      <w:pPr>
        <w:pStyle w:val="Turinys2"/>
        <w:shd w:val="clear" w:color="auto" w:fill="F2DBDB"/>
        <w:spacing w:before="120" w:after="120"/>
        <w:jc w:val="both"/>
      </w:pPr>
      <w:r w:rsidRPr="00472944">
        <w:rPr>
          <w:rStyle w:val="Hipersaitas"/>
        </w:rPr>
        <w:t xml:space="preserve">III PRIORITETINĖ SRITIS. </w:t>
      </w:r>
      <w:hyperlink w:anchor="_Toc365630914" w:history="1">
        <w:r w:rsidRPr="00472944">
          <w:rPr>
            <w:rStyle w:val="Hipersaitas"/>
          </w:rPr>
          <w:t>DARNI MIESTO TERITORIJŲ IR INFRASTRUKTŪROS PLĖTRA</w:t>
        </w:r>
        <w:r w:rsidRPr="00472944">
          <w:rPr>
            <w:webHidden/>
          </w:rPr>
          <w:tab/>
        </w:r>
        <w:r w:rsidR="001B19AF" w:rsidRPr="00472944">
          <w:rPr>
            <w:webHidden/>
          </w:rPr>
          <w:fldChar w:fldCharType="begin"/>
        </w:r>
        <w:r w:rsidRPr="00472944">
          <w:rPr>
            <w:webHidden/>
          </w:rPr>
          <w:instrText xml:space="preserve"> PAGEREF _Toc365630914 \h </w:instrText>
        </w:r>
        <w:r w:rsidR="001B19AF" w:rsidRPr="00472944">
          <w:rPr>
            <w:webHidden/>
          </w:rPr>
        </w:r>
        <w:r w:rsidR="001B19AF" w:rsidRPr="00472944">
          <w:rPr>
            <w:webHidden/>
          </w:rPr>
          <w:fldChar w:fldCharType="separate"/>
        </w:r>
        <w:r w:rsidR="00AB4085">
          <w:rPr>
            <w:webHidden/>
          </w:rPr>
          <w:t>24</w:t>
        </w:r>
        <w:r w:rsidR="001B19AF" w:rsidRPr="00472944">
          <w:rPr>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3.1. Tikslas. </w:t>
      </w:r>
      <w:hyperlink w:anchor="_Toc365630915" w:history="1">
        <w:r w:rsidRPr="00472944">
          <w:rPr>
            <w:rStyle w:val="Hipersaitas"/>
            <w:smallCaps w:val="0"/>
          </w:rPr>
          <w:t>Modernizuoti ir plėsti miesto inžinerinę infrastruktūrą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_Toc365630915 \h </w:instrText>
        </w:r>
        <w:r w:rsidR="001B19AF" w:rsidRPr="00472944">
          <w:rPr>
            <w:smallCaps w:val="0"/>
            <w:webHidden/>
          </w:rPr>
        </w:r>
        <w:r w:rsidR="001B19AF" w:rsidRPr="00472944">
          <w:rPr>
            <w:smallCaps w:val="0"/>
            <w:webHidden/>
          </w:rPr>
          <w:fldChar w:fldCharType="separate"/>
        </w:r>
        <w:r w:rsidR="00AB4085">
          <w:rPr>
            <w:smallCaps w:val="0"/>
            <w:webHidden/>
          </w:rPr>
          <w:t>24</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3.1.1. Uždavinys. </w:t>
      </w:r>
      <w:hyperlink w:anchor="_Toc365630916" w:history="1">
        <w:r w:rsidRPr="00472944">
          <w:rPr>
            <w:rStyle w:val="Hipersaitas"/>
            <w:b w:val="0"/>
            <w:smallCaps w:val="0"/>
          </w:rPr>
          <w:t>Atnaujinti ir plėsti vandens tiekimo ir nuotekų tvarkymo infrastruktūrą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_Toc365630916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24</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3.1.2. Uždavinys. </w:t>
      </w:r>
      <w:hyperlink w:anchor="_Toc365630917" w:history="1">
        <w:r w:rsidRPr="00472944">
          <w:rPr>
            <w:rStyle w:val="Hipersaitas"/>
            <w:b w:val="0"/>
            <w:smallCaps w:val="0"/>
          </w:rPr>
          <w:t>Atnaujinti ir plėsti energetikos infrastruktūrą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_Toc365630917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24</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3.2. Tikslas. </w:t>
      </w:r>
      <w:hyperlink w:anchor="_Toc365630918" w:history="1">
        <w:r w:rsidRPr="00472944">
          <w:rPr>
            <w:rStyle w:val="Hipersaitas"/>
            <w:smallCaps w:val="0"/>
          </w:rPr>
          <w:t>Išsaugoti ir gerinti aplinkos kokybę</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_Toc365630918 \h </w:instrText>
        </w:r>
        <w:r w:rsidR="001B19AF" w:rsidRPr="00472944">
          <w:rPr>
            <w:smallCaps w:val="0"/>
            <w:webHidden/>
          </w:rPr>
        </w:r>
        <w:r w:rsidR="001B19AF" w:rsidRPr="00472944">
          <w:rPr>
            <w:smallCaps w:val="0"/>
            <w:webHidden/>
          </w:rPr>
          <w:fldChar w:fldCharType="separate"/>
        </w:r>
        <w:r w:rsidR="00AB4085">
          <w:rPr>
            <w:smallCaps w:val="0"/>
            <w:webHidden/>
          </w:rPr>
          <w:t>25</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3.2.1. Uždavinys. </w:t>
      </w:r>
      <w:hyperlink w:anchor="_Toc365630919" w:history="1">
        <w:r w:rsidRPr="00472944">
          <w:rPr>
            <w:rStyle w:val="Hipersaitas"/>
            <w:b w:val="0"/>
            <w:smallCaps w:val="0"/>
          </w:rPr>
          <w:t>Numatyti ir vykdyti aplinką tausojančias priemones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_Toc365630919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25</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lastRenderedPageBreak/>
        <w:t xml:space="preserve">3.2.2. Uždavinys. </w:t>
      </w:r>
      <w:hyperlink w:anchor="_Toc365630920" w:history="1">
        <w:r w:rsidRPr="00472944">
          <w:rPr>
            <w:rStyle w:val="Hipersaitas"/>
            <w:b w:val="0"/>
            <w:smallCaps w:val="0"/>
          </w:rPr>
          <w:t>Sudaryti prielaidas ekologinio transporto plėtrai</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_Toc365630920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27</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3.3. Tikslas. </w:t>
      </w:r>
      <w:hyperlink w:anchor="_Toc365630921" w:history="1">
        <w:r w:rsidRPr="00472944">
          <w:rPr>
            <w:rStyle w:val="Hipersaitas"/>
            <w:smallCaps w:val="0"/>
          </w:rPr>
          <w:t>Modernizuoti ir plėsti susisiekimo infrastruktūrą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_Toc365630921 \h </w:instrText>
        </w:r>
        <w:r w:rsidR="001B19AF" w:rsidRPr="00472944">
          <w:rPr>
            <w:smallCaps w:val="0"/>
            <w:webHidden/>
          </w:rPr>
        </w:r>
        <w:r w:rsidR="001B19AF" w:rsidRPr="00472944">
          <w:rPr>
            <w:smallCaps w:val="0"/>
            <w:webHidden/>
          </w:rPr>
          <w:fldChar w:fldCharType="separate"/>
        </w:r>
        <w:r w:rsidR="00AB4085">
          <w:rPr>
            <w:smallCaps w:val="0"/>
            <w:webHidden/>
          </w:rPr>
          <w:t>27</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3.3.1. Uždavinys. </w:t>
      </w:r>
      <w:hyperlink w:anchor="_Toc365630922" w:history="1">
        <w:r w:rsidRPr="00472944">
          <w:rPr>
            <w:rStyle w:val="Hipersaitas"/>
            <w:b w:val="0"/>
            <w:smallCaps w:val="0"/>
          </w:rPr>
          <w:t>Gerinti susisiekimo infrastruktūros tinklą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_Toc365630922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27</w:t>
        </w:r>
        <w:r w:rsidR="001B19AF" w:rsidRPr="00472944">
          <w:rPr>
            <w:b w:val="0"/>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3.3.2. Uždavinys. </w:t>
      </w:r>
      <w:hyperlink w:anchor="_Toc365630923" w:history="1">
        <w:r w:rsidRPr="00472944">
          <w:rPr>
            <w:rStyle w:val="Hipersaitas"/>
            <w:b w:val="0"/>
            <w:smallCaps w:val="0"/>
          </w:rPr>
          <w:t>Gerinti viešojo transporto sistemos infrastruktūrą ir efektyvumą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_Toc365630923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28</w:t>
        </w:r>
        <w:r w:rsidR="001B19AF" w:rsidRPr="00472944">
          <w:rPr>
            <w:b w:val="0"/>
            <w:smallCaps w:val="0"/>
            <w:webHidden/>
          </w:rPr>
          <w:fldChar w:fldCharType="end"/>
        </w:r>
      </w:hyperlink>
    </w:p>
    <w:p w:rsidR="009044EA" w:rsidRPr="00472944" w:rsidRDefault="009044EA" w:rsidP="009044EA">
      <w:pPr>
        <w:pStyle w:val="Turinys2"/>
        <w:spacing w:before="60" w:after="60"/>
        <w:ind w:left="284"/>
        <w:jc w:val="both"/>
        <w:rPr>
          <w:smallCaps w:val="0"/>
        </w:rPr>
      </w:pPr>
      <w:r w:rsidRPr="00472944">
        <w:rPr>
          <w:rStyle w:val="Hipersaitas"/>
          <w:smallCaps w:val="0"/>
        </w:rPr>
        <w:t xml:space="preserve">3.4. Tikslas. </w:t>
      </w:r>
      <w:hyperlink w:anchor="_Toc365630924" w:history="1">
        <w:r w:rsidRPr="00472944">
          <w:rPr>
            <w:rStyle w:val="Hipersaitas"/>
            <w:smallCaps w:val="0"/>
          </w:rPr>
          <w:t>Atnaujinti ir plėsti miesto viešųjų erdvių infrastruktūrą</w:t>
        </w:r>
        <w:r w:rsidRPr="00472944">
          <w:rPr>
            <w:smallCaps w:val="0"/>
            <w:webHidden/>
          </w:rPr>
          <w:tab/>
        </w:r>
        <w:r w:rsidR="001B19AF" w:rsidRPr="00472944">
          <w:rPr>
            <w:smallCaps w:val="0"/>
            <w:webHidden/>
          </w:rPr>
          <w:fldChar w:fldCharType="begin"/>
        </w:r>
        <w:r w:rsidRPr="00472944">
          <w:rPr>
            <w:smallCaps w:val="0"/>
            <w:webHidden/>
          </w:rPr>
          <w:instrText xml:space="preserve"> PAGEREF _Toc365630924 \h </w:instrText>
        </w:r>
        <w:r w:rsidR="001B19AF" w:rsidRPr="00472944">
          <w:rPr>
            <w:smallCaps w:val="0"/>
            <w:webHidden/>
          </w:rPr>
        </w:r>
        <w:r w:rsidR="001B19AF" w:rsidRPr="00472944">
          <w:rPr>
            <w:smallCaps w:val="0"/>
            <w:webHidden/>
          </w:rPr>
          <w:fldChar w:fldCharType="separate"/>
        </w:r>
        <w:r w:rsidR="00AB4085">
          <w:rPr>
            <w:smallCaps w:val="0"/>
            <w:webHidden/>
          </w:rPr>
          <w:t>29</w:t>
        </w:r>
        <w:r w:rsidR="001B19AF" w:rsidRPr="00472944">
          <w:rPr>
            <w:smallCaps w:val="0"/>
            <w:webHidden/>
          </w:rPr>
          <w:fldChar w:fldCharType="end"/>
        </w:r>
      </w:hyperlink>
    </w:p>
    <w:p w:rsidR="009044EA" w:rsidRPr="00472944" w:rsidRDefault="009044EA" w:rsidP="009044EA">
      <w:pPr>
        <w:pStyle w:val="Turinys2"/>
        <w:ind w:left="567"/>
        <w:jc w:val="both"/>
        <w:rPr>
          <w:b w:val="0"/>
          <w:smallCaps w:val="0"/>
        </w:rPr>
      </w:pPr>
      <w:r w:rsidRPr="00472944">
        <w:rPr>
          <w:rStyle w:val="Hipersaitas"/>
          <w:b w:val="0"/>
          <w:smallCaps w:val="0"/>
        </w:rPr>
        <w:t xml:space="preserve">3.4.1. Uždavinys. </w:t>
      </w:r>
      <w:hyperlink w:anchor="_Toc365630925" w:history="1">
        <w:r w:rsidRPr="00472944">
          <w:rPr>
            <w:rStyle w:val="Hipersaitas"/>
            <w:b w:val="0"/>
            <w:smallCaps w:val="0"/>
          </w:rPr>
          <w:t>Kompleksiškai sutvarkyti miesto viešąsias erdves</w:t>
        </w:r>
        <w:r w:rsidR="00E04BB1" w:rsidRPr="00472944">
          <w:rPr>
            <w:rStyle w:val="Hipersaitas"/>
            <w:b w:val="0"/>
            <w:smallCaps w:val="0"/>
          </w:rPr>
          <w:t>,</w:t>
        </w:r>
        <w:r w:rsidRPr="00472944">
          <w:rPr>
            <w:rStyle w:val="Hipersaitas"/>
            <w:b w:val="0"/>
            <w:smallCaps w:val="0"/>
          </w:rPr>
          <w:t xml:space="preserve"> atnaujinti</w:t>
        </w:r>
        <w:r w:rsidR="00852F7F" w:rsidRPr="00472944">
          <w:rPr>
            <w:rStyle w:val="Hipersaitas"/>
            <w:b w:val="0"/>
            <w:smallCaps w:val="0"/>
          </w:rPr>
          <w:t xml:space="preserve"> </w:t>
        </w:r>
        <w:r w:rsidRPr="00472944">
          <w:rPr>
            <w:rStyle w:val="Hipersaitas"/>
            <w:b w:val="0"/>
            <w:smallCaps w:val="0"/>
          </w:rPr>
          <w:t>/</w:t>
        </w:r>
        <w:r w:rsidR="00852F7F" w:rsidRPr="00472944">
          <w:rPr>
            <w:rStyle w:val="Hipersaitas"/>
            <w:b w:val="0"/>
            <w:smallCaps w:val="0"/>
          </w:rPr>
          <w:t xml:space="preserve"> </w:t>
        </w:r>
        <w:r w:rsidRPr="00472944">
          <w:rPr>
            <w:rStyle w:val="Hipersaitas"/>
            <w:b w:val="0"/>
            <w:smallCaps w:val="0"/>
          </w:rPr>
          <w:t>sukurti poilsio ir rekreacinių zonų infrastruktūrą</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_Toc365630925 \h </w:instrText>
        </w:r>
        <w:r w:rsidR="001B19AF" w:rsidRPr="00472944">
          <w:rPr>
            <w:b w:val="0"/>
            <w:smallCaps w:val="0"/>
            <w:webHidden/>
          </w:rPr>
        </w:r>
        <w:r w:rsidR="001B19AF" w:rsidRPr="00472944">
          <w:rPr>
            <w:b w:val="0"/>
            <w:smallCaps w:val="0"/>
            <w:webHidden/>
          </w:rPr>
          <w:fldChar w:fldCharType="separate"/>
        </w:r>
        <w:r w:rsidR="00AB4085">
          <w:rPr>
            <w:b w:val="0"/>
            <w:smallCaps w:val="0"/>
            <w:webHidden/>
          </w:rPr>
          <w:t>29</w:t>
        </w:r>
        <w:r w:rsidR="001B19AF" w:rsidRPr="00472944">
          <w:rPr>
            <w:b w:val="0"/>
            <w:smallCaps w:val="0"/>
            <w:webHidden/>
          </w:rPr>
          <w:fldChar w:fldCharType="end"/>
        </w:r>
      </w:hyperlink>
    </w:p>
    <w:p w:rsidR="00A7042F" w:rsidRPr="00472944" w:rsidRDefault="009044EA" w:rsidP="00A7042F">
      <w:pPr>
        <w:pStyle w:val="Turinys2"/>
        <w:ind w:left="567"/>
        <w:jc w:val="both"/>
        <w:rPr>
          <w:b w:val="0"/>
          <w:smallCaps w:val="0"/>
        </w:rPr>
      </w:pPr>
      <w:r w:rsidRPr="00472944">
        <w:rPr>
          <w:rStyle w:val="Hipersaitas"/>
          <w:b w:val="0"/>
          <w:smallCaps w:val="0"/>
        </w:rPr>
        <w:t xml:space="preserve">3.4.2. Uždavinys. </w:t>
      </w:r>
      <w:hyperlink w:anchor="_Toc365630926" w:history="1">
        <w:r w:rsidRPr="00472944">
          <w:rPr>
            <w:rStyle w:val="Hipersaitas"/>
            <w:b w:val="0"/>
            <w:smallCaps w:val="0"/>
          </w:rPr>
          <w:t>Miesto centrinės dalies ir pagrindinių įvažiavimų į miestą sutvarkymas</w:t>
        </w:r>
        <w:r w:rsidRPr="00472944">
          <w:rPr>
            <w:b w:val="0"/>
            <w:smallCaps w:val="0"/>
            <w:webHidden/>
          </w:rPr>
          <w:tab/>
        </w:r>
        <w:r w:rsidR="001B19AF" w:rsidRPr="00472944">
          <w:rPr>
            <w:b w:val="0"/>
            <w:smallCaps w:val="0"/>
            <w:webHidden/>
          </w:rPr>
          <w:fldChar w:fldCharType="begin"/>
        </w:r>
        <w:r w:rsidRPr="00472944">
          <w:rPr>
            <w:b w:val="0"/>
            <w:smallCaps w:val="0"/>
            <w:webHidden/>
          </w:rPr>
          <w:instrText xml:space="preserve"> PAGEREF _Toc365630926 \h </w:instrText>
        </w:r>
        <w:r w:rsidR="001B19AF" w:rsidRPr="00472944">
          <w:rPr>
            <w:b w:val="0"/>
            <w:smallCaps w:val="0"/>
            <w:webHidden/>
          </w:rPr>
        </w:r>
        <w:r w:rsidR="001B19AF" w:rsidRPr="00472944">
          <w:rPr>
            <w:b w:val="0"/>
            <w:smallCaps w:val="0"/>
            <w:webHidden/>
          </w:rPr>
          <w:fldChar w:fldCharType="separate"/>
        </w:r>
        <w:r w:rsidR="00AB4085">
          <w:rPr>
            <w:bCs/>
            <w:smallCaps w:val="0"/>
            <w:webHidden/>
          </w:rPr>
          <w:t>Klaida! Žymelė neapibrėžta.</w:t>
        </w:r>
        <w:r w:rsidR="001B19AF" w:rsidRPr="00472944">
          <w:rPr>
            <w:b w:val="0"/>
            <w:smallCaps w:val="0"/>
            <w:webHidden/>
          </w:rPr>
          <w:fldChar w:fldCharType="end"/>
        </w:r>
      </w:hyperlink>
    </w:p>
    <w:p w:rsidR="00C86F0C" w:rsidRPr="00472944" w:rsidRDefault="00C86F0C" w:rsidP="00C86F0C">
      <w:pPr>
        <w:ind w:firstLine="284"/>
        <w:rPr>
          <w:lang w:eastAsia="lt-LT"/>
        </w:rPr>
      </w:pPr>
      <w:r w:rsidRPr="00472944">
        <w:rPr>
          <w:rStyle w:val="Hipersaitas"/>
          <w:b/>
          <w:noProof/>
          <w:lang w:eastAsia="lt-LT"/>
        </w:rPr>
        <w:t>3.5.</w:t>
      </w:r>
      <w:r w:rsidRPr="00472944">
        <w:rPr>
          <w:rStyle w:val="Hipersaitas"/>
          <w:b/>
          <w:noProof/>
        </w:rPr>
        <w:t xml:space="preserve"> Tikslas. </w:t>
      </w:r>
      <w:r w:rsidRPr="00472944">
        <w:rPr>
          <w:b/>
          <w:lang w:eastAsia="lt-LT"/>
        </w:rPr>
        <w:t>Modernizuoti miesto gyvenamuosius rajonus</w:t>
      </w:r>
      <w:r w:rsidRPr="00472944">
        <w:rPr>
          <w:lang w:eastAsia="lt-LT"/>
        </w:rPr>
        <w:t>.......................</w:t>
      </w:r>
      <w:r w:rsidR="00D0110A" w:rsidRPr="00472944">
        <w:rPr>
          <w:lang w:eastAsia="lt-LT"/>
        </w:rPr>
        <w:t>...............................37</w:t>
      </w:r>
    </w:p>
    <w:p w:rsidR="00C86F0C" w:rsidRPr="00472944" w:rsidRDefault="00C86F0C" w:rsidP="00D0110A">
      <w:pPr>
        <w:ind w:left="567"/>
        <w:rPr>
          <w:lang w:eastAsia="lt-LT"/>
        </w:rPr>
      </w:pPr>
      <w:r w:rsidRPr="00472944">
        <w:rPr>
          <w:rStyle w:val="Hipersaitas"/>
          <w:noProof/>
          <w:lang w:eastAsia="lt-LT"/>
        </w:rPr>
        <w:t>3.5.1.</w:t>
      </w:r>
      <w:r w:rsidRPr="00472944">
        <w:rPr>
          <w:rStyle w:val="Hipersaitas"/>
          <w:noProof/>
        </w:rPr>
        <w:t xml:space="preserve"> Uždavinys. </w:t>
      </w:r>
      <w:r w:rsidRPr="00472944">
        <w:rPr>
          <w:lang w:eastAsia="lt-LT"/>
        </w:rPr>
        <w:t>Paskatinti Panevėžio miesto gyvenamųjų rajonų fizinį ir socialinį persitvarkymą</w:t>
      </w:r>
      <w:r w:rsidR="00D0110A" w:rsidRPr="00472944">
        <w:rPr>
          <w:lang w:eastAsia="lt-LT"/>
        </w:rPr>
        <w:t>............................................................................................................................37</w:t>
      </w:r>
    </w:p>
    <w:p w:rsidR="009044EA" w:rsidRPr="00472944" w:rsidRDefault="00594BA3" w:rsidP="009044EA">
      <w:pPr>
        <w:pStyle w:val="Turinys1"/>
        <w:rPr>
          <w:noProof/>
        </w:rPr>
      </w:pPr>
      <w:hyperlink w:anchor="_Toc365630927" w:history="1">
        <w:r w:rsidR="009044EA" w:rsidRPr="00472944">
          <w:rPr>
            <w:rStyle w:val="Hipersaitas"/>
            <w:rFonts w:eastAsia="Calibri"/>
            <w:noProof/>
          </w:rPr>
          <w:t>PLĖTROS PRIEMONIŲ PLANE NAUDOJAMI SUTRUMPINIMAI</w:t>
        </w:r>
        <w:r w:rsidR="009044EA" w:rsidRPr="00472944">
          <w:rPr>
            <w:noProof/>
            <w:webHidden/>
          </w:rPr>
          <w:tab/>
        </w:r>
        <w:r w:rsidR="001B19AF" w:rsidRPr="00472944">
          <w:rPr>
            <w:noProof/>
            <w:webHidden/>
          </w:rPr>
          <w:fldChar w:fldCharType="begin"/>
        </w:r>
        <w:r w:rsidR="009044EA" w:rsidRPr="00472944">
          <w:rPr>
            <w:noProof/>
            <w:webHidden/>
          </w:rPr>
          <w:instrText xml:space="preserve"> PAGEREF _Toc365630927 \h </w:instrText>
        </w:r>
        <w:r w:rsidR="001B19AF" w:rsidRPr="00472944">
          <w:rPr>
            <w:noProof/>
            <w:webHidden/>
          </w:rPr>
        </w:r>
        <w:r w:rsidR="001B19AF" w:rsidRPr="00472944">
          <w:rPr>
            <w:noProof/>
            <w:webHidden/>
          </w:rPr>
          <w:fldChar w:fldCharType="separate"/>
        </w:r>
        <w:r w:rsidR="00AB4085">
          <w:rPr>
            <w:noProof/>
            <w:webHidden/>
          </w:rPr>
          <w:t>32</w:t>
        </w:r>
        <w:r w:rsidR="001B19AF" w:rsidRPr="00472944">
          <w:rPr>
            <w:noProof/>
            <w:webHidden/>
          </w:rPr>
          <w:fldChar w:fldCharType="end"/>
        </w:r>
      </w:hyperlink>
    </w:p>
    <w:p w:rsidR="009044EA" w:rsidRPr="00472944" w:rsidRDefault="001B19AF" w:rsidP="009044EA">
      <w:r w:rsidRPr="00472944">
        <w:rPr>
          <w:b/>
          <w:bCs/>
          <w:noProof/>
        </w:rPr>
        <w:fldChar w:fldCharType="end"/>
      </w:r>
    </w:p>
    <w:p w:rsidR="009044EA" w:rsidRPr="00472944" w:rsidRDefault="009044EA" w:rsidP="009044EA">
      <w:pPr>
        <w:pStyle w:val="1skyrius"/>
        <w:rPr>
          <w:rFonts w:ascii="Times New Roman" w:hAnsi="Times New Roman"/>
          <w:sz w:val="20"/>
          <w:szCs w:val="20"/>
        </w:rPr>
      </w:pPr>
      <w:r w:rsidRPr="00472944">
        <w:rPr>
          <w:rFonts w:ascii="Times New Roman" w:hAnsi="Times New Roman"/>
          <w:sz w:val="20"/>
          <w:szCs w:val="20"/>
        </w:rPr>
        <w:br w:type="page"/>
      </w:r>
      <w:bookmarkStart w:id="2" w:name="_Toc365630875"/>
      <w:r w:rsidRPr="00472944">
        <w:rPr>
          <w:rFonts w:ascii="Times New Roman" w:hAnsi="Times New Roman"/>
          <w:sz w:val="20"/>
          <w:szCs w:val="20"/>
        </w:rPr>
        <w:lastRenderedPageBreak/>
        <w:t>PANEVĖŽIO MIESTO SAVIVALDYBĖS VIZIJA IR PRIORITETAI</w:t>
      </w:r>
      <w:bookmarkEnd w:id="2"/>
    </w:p>
    <w:bookmarkEnd w:id="0"/>
    <w:p w:rsidR="009044EA" w:rsidRPr="00472944" w:rsidRDefault="009044EA" w:rsidP="009044EA">
      <w:pPr>
        <w:spacing w:after="240"/>
        <w:ind w:firstLine="720"/>
        <w:rPr>
          <w:b/>
        </w:rPr>
      </w:pPr>
      <w:r w:rsidRPr="00472944">
        <w:rPr>
          <w:b/>
        </w:rPr>
        <w:t>VIZIJOS FORMULUOTĖ (IKI 2022 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86866"/>
        <w:tblLook w:val="01E0" w:firstRow="1" w:lastRow="1" w:firstColumn="1" w:lastColumn="1" w:noHBand="0" w:noVBand="0"/>
      </w:tblPr>
      <w:tblGrid>
        <w:gridCol w:w="9629"/>
      </w:tblGrid>
      <w:tr w:rsidR="009044EA" w:rsidRPr="00472944" w:rsidTr="009044EA">
        <w:trPr>
          <w:jc w:val="center"/>
        </w:trPr>
        <w:tc>
          <w:tcPr>
            <w:tcW w:w="5000" w:type="pct"/>
            <w:shd w:val="clear" w:color="auto" w:fill="auto"/>
          </w:tcPr>
          <w:p w:rsidR="009044EA" w:rsidRPr="00472944" w:rsidRDefault="009044EA" w:rsidP="009044EA">
            <w:pPr>
              <w:spacing w:before="120" w:after="120"/>
              <w:ind w:firstLine="720"/>
              <w:jc w:val="both"/>
              <w:rPr>
                <w:b/>
              </w:rPr>
            </w:pPr>
            <w:r w:rsidRPr="00472944">
              <w:rPr>
                <w:b/>
              </w:rPr>
              <w:t xml:space="preserve">Panevėžys – </w:t>
            </w:r>
            <w:proofErr w:type="spellStart"/>
            <w:r w:rsidRPr="00472944">
              <w:rPr>
                <w:b/>
              </w:rPr>
              <w:t>metropolinis</w:t>
            </w:r>
            <w:proofErr w:type="spellEnd"/>
            <w:r w:rsidRPr="00472944">
              <w:rPr>
                <w:b/>
              </w:rPr>
              <w:t xml:space="preserve"> miestas, integruotas į pasaulio, Europos ir Lietuvos pažangą, turintis savitą veidą, atpažįstamas šalyje ir už jos ribų.</w:t>
            </w:r>
          </w:p>
          <w:p w:rsidR="009044EA" w:rsidRPr="00472944" w:rsidRDefault="009044EA" w:rsidP="009044EA">
            <w:pPr>
              <w:spacing w:before="120" w:after="120"/>
              <w:ind w:firstLine="720"/>
              <w:jc w:val="both"/>
              <w:rPr>
                <w:b/>
              </w:rPr>
            </w:pPr>
            <w:r w:rsidRPr="00472944">
              <w:rPr>
                <w:b/>
              </w:rPr>
              <w:t>Svarbiausi Lietuvos šiaurės rytų vartai, strateginis logistikos mazgas, šalies pažangiųjų technologijų ir pramonės centras, patrauklus verslui ir investicijoms, Aukštaitijos sostinė.</w:t>
            </w:r>
          </w:p>
          <w:p w:rsidR="009044EA" w:rsidRPr="00472944" w:rsidRDefault="009044EA" w:rsidP="009044EA">
            <w:pPr>
              <w:spacing w:before="120" w:after="120"/>
              <w:ind w:firstLine="720"/>
              <w:jc w:val="both"/>
              <w:rPr>
                <w:b/>
              </w:rPr>
            </w:pPr>
            <w:r w:rsidRPr="00472944">
              <w:rPr>
                <w:b/>
              </w:rPr>
              <w:t xml:space="preserve">Panevėžys – miestas, turintis savo charakterį, garsėjantis kultūros, meno, mokslo, sporto ir sveikos gyvensenos tradicijų puoselėjimu. Miestas, kuriame saugu, patogu gyventi ir dirbti. </w:t>
            </w:r>
          </w:p>
          <w:p w:rsidR="009044EA" w:rsidRPr="00472944" w:rsidRDefault="009044EA" w:rsidP="009044EA">
            <w:pPr>
              <w:spacing w:before="120" w:after="120"/>
              <w:ind w:firstLine="720"/>
              <w:jc w:val="both"/>
            </w:pPr>
            <w:r w:rsidRPr="00472944">
              <w:rPr>
                <w:b/>
              </w:rPr>
              <w:t xml:space="preserve">Panevėžys – jaunimo galimybių miestas. </w:t>
            </w:r>
          </w:p>
        </w:tc>
      </w:tr>
    </w:tbl>
    <w:p w:rsidR="009044EA" w:rsidRPr="00472944" w:rsidRDefault="009044EA" w:rsidP="009044EA">
      <w:pPr>
        <w:pStyle w:val="Teksto"/>
        <w:spacing w:before="240" w:after="240"/>
        <w:rPr>
          <w:sz w:val="20"/>
          <w:szCs w:val="20"/>
        </w:rPr>
      </w:pPr>
      <w:r w:rsidRPr="00472944">
        <w:rPr>
          <w:sz w:val="20"/>
          <w:szCs w:val="20"/>
        </w:rPr>
        <w:t>Plėtros prioritetinės sritys,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7410"/>
      </w:tblGrid>
      <w:tr w:rsidR="009044EA" w:rsidRPr="00472944" w:rsidTr="00111D60">
        <w:tc>
          <w:tcPr>
            <w:tcW w:w="5000" w:type="pct"/>
            <w:gridSpan w:val="2"/>
            <w:tcBorders>
              <w:bottom w:val="single" w:sz="4" w:space="0" w:color="auto"/>
            </w:tcBorders>
            <w:shd w:val="clear" w:color="auto" w:fill="BFBFBF" w:themeFill="background1" w:themeFillShade="BF"/>
            <w:vAlign w:val="center"/>
          </w:tcPr>
          <w:p w:rsidR="009044EA" w:rsidRPr="00472944" w:rsidRDefault="009044EA" w:rsidP="009044EA">
            <w:pPr>
              <w:snapToGrid w:val="0"/>
              <w:spacing w:before="60" w:after="60"/>
              <w:jc w:val="both"/>
            </w:pPr>
            <w:r w:rsidRPr="00472944">
              <w:rPr>
                <w:b/>
              </w:rPr>
              <w:t>1 PRIORITETINĖ SRITIS. PANEVĖŽIO KONKURENCINIO (METROPOLINIO) POTENCIALO STIPRINIMAS</w:t>
            </w:r>
          </w:p>
        </w:tc>
      </w:tr>
      <w:tr w:rsidR="009044EA" w:rsidRPr="00472944" w:rsidTr="00111D60">
        <w:tc>
          <w:tcPr>
            <w:tcW w:w="1152" w:type="pct"/>
            <w:shd w:val="clear" w:color="auto" w:fill="D9D9D9" w:themeFill="background1" w:themeFillShade="D9"/>
            <w:vAlign w:val="center"/>
          </w:tcPr>
          <w:p w:rsidR="009044EA" w:rsidRPr="00472944" w:rsidRDefault="009044EA" w:rsidP="009044EA">
            <w:pPr>
              <w:spacing w:before="60" w:after="60"/>
              <w:rPr>
                <w:b/>
                <w:caps/>
              </w:rPr>
            </w:pPr>
            <w:r w:rsidRPr="00472944">
              <w:rPr>
                <w:b/>
                <w:caps/>
              </w:rPr>
              <w:t>1.1. TIKSLAS</w:t>
            </w:r>
          </w:p>
        </w:tc>
        <w:tc>
          <w:tcPr>
            <w:tcW w:w="3848" w:type="pct"/>
            <w:shd w:val="clear" w:color="auto" w:fill="D9D9D9" w:themeFill="background1" w:themeFillShade="D9"/>
            <w:vAlign w:val="center"/>
          </w:tcPr>
          <w:p w:rsidR="009044EA" w:rsidRPr="00472944" w:rsidRDefault="009044EA" w:rsidP="009044EA">
            <w:pPr>
              <w:spacing w:before="60" w:after="60"/>
              <w:jc w:val="both"/>
              <w:rPr>
                <w:b/>
                <w:snapToGrid w:val="0"/>
              </w:rPr>
            </w:pPr>
            <w:r w:rsidRPr="00472944">
              <w:rPr>
                <w:b/>
                <w:bCs/>
              </w:rPr>
              <w:t>Sukurti palankiausią verslui ir investicijoms aplinką Lietuvos šiaurės rytuose</w:t>
            </w:r>
          </w:p>
        </w:tc>
      </w:tr>
      <w:tr w:rsidR="009044EA" w:rsidRPr="00472944" w:rsidTr="009044EA">
        <w:tc>
          <w:tcPr>
            <w:tcW w:w="1152" w:type="pct"/>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shd w:val="clear" w:color="auto" w:fill="auto"/>
          </w:tcPr>
          <w:p w:rsidR="009044EA" w:rsidRPr="00472944" w:rsidRDefault="009044EA" w:rsidP="009044EA">
            <w:pPr>
              <w:snapToGrid w:val="0"/>
              <w:spacing w:before="60" w:after="60"/>
              <w:jc w:val="both"/>
              <w:rPr>
                <w:bCs/>
                <w:strike/>
              </w:rPr>
            </w:pPr>
            <w:r w:rsidRPr="00472944">
              <w:rPr>
                <w:bCs/>
              </w:rPr>
              <w:t>Sudaryti palankias sąlygas inovatyviam verslui plėtotis Panevėžyje</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bCs/>
              </w:rPr>
            </w:pPr>
            <w:r w:rsidRPr="00472944">
              <w:t>Gerinti bendrą aplinką verslui</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snapToGrid w:val="0"/>
              </w:rPr>
            </w:pPr>
            <w:r w:rsidRPr="00472944">
              <w:rPr>
                <w:bCs/>
              </w:rPr>
              <w:t>Sudaryti palankias sąlygas logistikos centrui kurtis Panevėžyje</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snapToGrid w:val="0"/>
              </w:rPr>
            </w:pPr>
            <w:r w:rsidRPr="00472944">
              <w:rPr>
                <w:bCs/>
              </w:rPr>
              <w:t>Kompleksiškai plėtoti ir atnaujinti viešąją infrastruktūrą</w:t>
            </w:r>
          </w:p>
        </w:tc>
      </w:tr>
      <w:tr w:rsidR="009044EA" w:rsidRPr="00472944" w:rsidTr="008E613F">
        <w:tc>
          <w:tcPr>
            <w:tcW w:w="1152" w:type="pct"/>
            <w:shd w:val="clear" w:color="auto" w:fill="D9D9D9" w:themeFill="background1" w:themeFillShade="D9"/>
            <w:vAlign w:val="center"/>
          </w:tcPr>
          <w:p w:rsidR="009044EA" w:rsidRPr="00472944" w:rsidRDefault="009044EA" w:rsidP="009044EA">
            <w:pPr>
              <w:numPr>
                <w:ilvl w:val="1"/>
                <w:numId w:val="1"/>
              </w:numPr>
              <w:spacing w:before="60" w:after="60"/>
              <w:jc w:val="both"/>
              <w:rPr>
                <w:b/>
                <w:caps/>
              </w:rPr>
            </w:pPr>
            <w:r w:rsidRPr="00472944">
              <w:rPr>
                <w:b/>
                <w:caps/>
              </w:rPr>
              <w:t>TIKSLAS</w:t>
            </w:r>
          </w:p>
        </w:tc>
        <w:tc>
          <w:tcPr>
            <w:tcW w:w="3848" w:type="pct"/>
            <w:shd w:val="clear" w:color="auto" w:fill="D9D9D9" w:themeFill="background1" w:themeFillShade="D9"/>
            <w:vAlign w:val="center"/>
          </w:tcPr>
          <w:p w:rsidR="009044EA" w:rsidRPr="00472944" w:rsidRDefault="009044EA" w:rsidP="009044EA">
            <w:pPr>
              <w:spacing w:before="60" w:after="60"/>
              <w:jc w:val="both"/>
              <w:rPr>
                <w:b/>
                <w:strike/>
                <w:snapToGrid w:val="0"/>
              </w:rPr>
            </w:pPr>
            <w:r w:rsidRPr="00472944">
              <w:rPr>
                <w:b/>
                <w:bCs/>
              </w:rPr>
              <w:t>Formuoti draugišką verslo ir viešojo administravimo kultūros aplinką regione</w:t>
            </w:r>
          </w:p>
        </w:tc>
      </w:tr>
      <w:tr w:rsidR="009044EA" w:rsidRPr="00472944" w:rsidTr="009044EA">
        <w:tc>
          <w:tcPr>
            <w:tcW w:w="1152" w:type="pct"/>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shd w:val="clear" w:color="auto" w:fill="auto"/>
          </w:tcPr>
          <w:p w:rsidR="009044EA" w:rsidRPr="00472944" w:rsidRDefault="009044EA" w:rsidP="009044EA">
            <w:pPr>
              <w:spacing w:before="60" w:after="60"/>
              <w:jc w:val="both"/>
            </w:pPr>
            <w:r w:rsidRPr="00472944">
              <w:rPr>
                <w:bCs/>
              </w:rPr>
              <w:t>Plėtoti bendradarbiavimą su viešuoju sektoriumi</w:t>
            </w:r>
          </w:p>
        </w:tc>
      </w:tr>
      <w:tr w:rsidR="009044EA" w:rsidRPr="0047294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spacing w:before="60" w:after="60"/>
              <w:jc w:val="both"/>
              <w:rPr>
                <w:bCs/>
              </w:rPr>
            </w:pPr>
            <w:r w:rsidRPr="00472944">
              <w:rPr>
                <w:bCs/>
              </w:rPr>
              <w:t>Plėtoti bendradarbiavimą su verslo sektoriumi</w:t>
            </w:r>
          </w:p>
        </w:tc>
      </w:tr>
      <w:tr w:rsidR="009044EA" w:rsidRPr="0047294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spacing w:before="60" w:after="60"/>
              <w:jc w:val="both"/>
              <w:rPr>
                <w:bCs/>
              </w:rPr>
            </w:pPr>
            <w:r w:rsidRPr="00472944">
              <w:rPr>
                <w:bCs/>
              </w:rPr>
              <w:t>Skatinti viešos ir privačios partnerystės idėjų įgyvendinimą</w:t>
            </w:r>
          </w:p>
        </w:tc>
      </w:tr>
      <w:tr w:rsidR="009044EA" w:rsidRPr="00472944" w:rsidTr="008E613F">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4EA" w:rsidRPr="00472944" w:rsidRDefault="009044EA" w:rsidP="009044EA">
            <w:pPr>
              <w:numPr>
                <w:ilvl w:val="1"/>
                <w:numId w:val="1"/>
              </w:numPr>
              <w:spacing w:before="60" w:after="60"/>
              <w:jc w:val="both"/>
              <w:rPr>
                <w:b/>
                <w:caps/>
              </w:rPr>
            </w:pPr>
            <w:r w:rsidRPr="00472944">
              <w:rPr>
                <w:b/>
                <w:caps/>
              </w:rPr>
              <w:t>TIKSLAS</w:t>
            </w:r>
          </w:p>
        </w:tc>
        <w:tc>
          <w:tcPr>
            <w:tcW w:w="3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4EA" w:rsidRPr="00472944" w:rsidRDefault="009044EA" w:rsidP="009044EA">
            <w:pPr>
              <w:jc w:val="both"/>
              <w:rPr>
                <w:bCs/>
              </w:rPr>
            </w:pPr>
            <w:r w:rsidRPr="00472944">
              <w:rPr>
                <w:b/>
              </w:rPr>
              <w:t>Formuoti Panevėžio, kaip regiono lyderio, įvaizdį</w:t>
            </w:r>
          </w:p>
        </w:tc>
      </w:tr>
      <w:tr w:rsidR="009044EA" w:rsidRPr="0047294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jc w:val="both"/>
              <w:rPr>
                <w:bCs/>
              </w:rPr>
            </w:pPr>
            <w:r w:rsidRPr="00472944">
              <w:t>Įtraukti verslo atstovus į Panevėžio miesto, kaip regiono lyderio, įvaizdžio formavimą</w:t>
            </w:r>
          </w:p>
        </w:tc>
      </w:tr>
      <w:tr w:rsidR="009044EA" w:rsidRPr="0047294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jc w:val="both"/>
              <w:rPr>
                <w:bCs/>
                <w:strike/>
              </w:rPr>
            </w:pPr>
            <w:r w:rsidRPr="00472944">
              <w:rPr>
                <w:snapToGrid w:val="0"/>
              </w:rPr>
              <w:t>Parengti ir įgyvendinti miesto rinkodaros programą</w:t>
            </w:r>
          </w:p>
        </w:tc>
      </w:tr>
      <w:tr w:rsidR="009044EA" w:rsidRPr="0047294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numPr>
                <w:ilvl w:val="2"/>
                <w:numId w:val="1"/>
              </w:numPr>
              <w:spacing w:before="60" w:after="60"/>
              <w:jc w:val="both"/>
              <w:rPr>
                <w:caps/>
              </w:rPr>
            </w:pPr>
            <w:r w:rsidRPr="00472944">
              <w:rPr>
                <w:caps/>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472944" w:rsidRDefault="009044EA" w:rsidP="009044EA">
            <w:pPr>
              <w:spacing w:before="60" w:after="60"/>
              <w:jc w:val="both"/>
              <w:rPr>
                <w:bCs/>
              </w:rPr>
            </w:pPr>
            <w:r w:rsidRPr="00472944">
              <w:rPr>
                <w:bCs/>
              </w:rPr>
              <w:t>Formuoti patrauklaus turizmui miesto įvaizdį</w:t>
            </w:r>
          </w:p>
        </w:tc>
      </w:tr>
    </w:tbl>
    <w:p w:rsidR="009044EA" w:rsidRPr="00472944" w:rsidRDefault="009044EA" w:rsidP="009044EA">
      <w:pPr>
        <w:pStyle w:val="Teksto"/>
        <w:ind w:firstLine="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7410"/>
      </w:tblGrid>
      <w:tr w:rsidR="009044EA" w:rsidRPr="00472944" w:rsidTr="008E613F">
        <w:tc>
          <w:tcPr>
            <w:tcW w:w="5000" w:type="pct"/>
            <w:gridSpan w:val="2"/>
            <w:tcBorders>
              <w:bottom w:val="single" w:sz="4" w:space="0" w:color="auto"/>
            </w:tcBorders>
            <w:shd w:val="clear" w:color="auto" w:fill="BFBFBF" w:themeFill="background1" w:themeFillShade="BF"/>
            <w:vAlign w:val="center"/>
          </w:tcPr>
          <w:p w:rsidR="009044EA" w:rsidRPr="00472944" w:rsidRDefault="009044EA" w:rsidP="009044EA">
            <w:pPr>
              <w:spacing w:before="60" w:after="60"/>
              <w:jc w:val="both"/>
            </w:pPr>
            <w:r w:rsidRPr="00472944">
              <w:rPr>
                <w:b/>
              </w:rPr>
              <w:t>2</w:t>
            </w:r>
            <w:r w:rsidRPr="00472944">
              <w:rPr>
                <w:b/>
                <w:shd w:val="clear" w:color="auto" w:fill="BFBFBF" w:themeFill="background1" w:themeFillShade="BF"/>
              </w:rPr>
              <w:t xml:space="preserve"> PRIORITETINĖ SRITIS. </w:t>
            </w:r>
            <w:r w:rsidRPr="00472944">
              <w:rPr>
                <w:b/>
                <w:bCs/>
                <w:shd w:val="clear" w:color="auto" w:fill="BFBFBF" w:themeFill="background1" w:themeFillShade="BF"/>
              </w:rPr>
              <w:t>KOKYBIŠKŲ GYVENIMO SĄLYGŲ IR AUKŠTOS SOCIALINĖS GEROVĖS KŪRIMAS</w:t>
            </w:r>
          </w:p>
        </w:tc>
      </w:tr>
      <w:tr w:rsidR="009044EA" w:rsidRPr="00472944" w:rsidTr="008E613F">
        <w:tc>
          <w:tcPr>
            <w:tcW w:w="1152" w:type="pct"/>
            <w:shd w:val="clear" w:color="auto" w:fill="D9D9D9" w:themeFill="background1" w:themeFillShade="D9"/>
            <w:vAlign w:val="center"/>
          </w:tcPr>
          <w:p w:rsidR="009044EA" w:rsidRPr="00472944" w:rsidRDefault="009044EA" w:rsidP="009044EA">
            <w:pPr>
              <w:spacing w:before="20" w:after="20"/>
              <w:rPr>
                <w:b/>
                <w:caps/>
              </w:rPr>
            </w:pPr>
            <w:r w:rsidRPr="00472944">
              <w:rPr>
                <w:b/>
                <w:caps/>
              </w:rPr>
              <w:t>2.1. Tikslas</w:t>
            </w:r>
          </w:p>
        </w:tc>
        <w:tc>
          <w:tcPr>
            <w:tcW w:w="3848" w:type="pct"/>
            <w:shd w:val="clear" w:color="auto" w:fill="D9D9D9" w:themeFill="background1" w:themeFillShade="D9"/>
            <w:vAlign w:val="center"/>
          </w:tcPr>
          <w:p w:rsidR="009044EA" w:rsidRPr="00472944" w:rsidRDefault="009044EA" w:rsidP="009044EA">
            <w:pPr>
              <w:spacing w:before="60" w:after="60"/>
              <w:jc w:val="both"/>
              <w:rPr>
                <w:b/>
                <w:snapToGrid w:val="0"/>
              </w:rPr>
            </w:pPr>
            <w:r w:rsidRPr="00472944">
              <w:rPr>
                <w:b/>
                <w:snapToGrid w:val="0"/>
              </w:rPr>
              <w:t>Užtikrinti aukštą švietimo paslaugų kokybę ir skatinti jaunimo užimtumą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2.1.1.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snapToGrid w:val="0"/>
              </w:rPr>
            </w:pPr>
            <w:r w:rsidRPr="00472944">
              <w:rPr>
                <w:snapToGrid w:val="0"/>
              </w:rPr>
              <w:t>Didinti švietimo sektoriaus efektyvumą, gerinti paslaugų kokybę ir prieinamumą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2.1.2.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snapToGrid w:val="0"/>
              </w:rPr>
            </w:pPr>
            <w:r w:rsidRPr="00472944">
              <w:rPr>
                <w:snapToGrid w:val="0"/>
              </w:rPr>
              <w:t>Skatinti esamas ir sudaryti sąlygas reikštis naujoms jaunimo iniciatyvoms</w:t>
            </w:r>
          </w:p>
        </w:tc>
      </w:tr>
      <w:tr w:rsidR="009044EA" w:rsidRPr="00472944" w:rsidTr="0047399A">
        <w:tc>
          <w:tcPr>
            <w:tcW w:w="1152"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rPr>
                <w:b/>
                <w:caps/>
              </w:rPr>
            </w:pPr>
            <w:r w:rsidRPr="00472944">
              <w:rPr>
                <w:b/>
                <w:caps/>
              </w:rPr>
              <w:t>2.2.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jc w:val="both"/>
              <w:rPr>
                <w:b/>
                <w:snapToGrid w:val="0"/>
              </w:rPr>
            </w:pPr>
            <w:r w:rsidRPr="00472944">
              <w:rPr>
                <w:b/>
                <w:snapToGrid w:val="0"/>
              </w:rPr>
              <w:t>Didinti socialinių paslaugų kokybę ir prieinamumą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snapToGrid w:val="0"/>
              </w:rPr>
            </w:pPr>
            <w:r w:rsidRPr="00472944">
              <w:rPr>
                <w:snapToGrid w:val="0"/>
              </w:rPr>
              <w:t>Plėsti kokybiškas ir visiems prieinamas socialines paslaugas</w:t>
            </w:r>
          </w:p>
        </w:tc>
      </w:tr>
      <w:tr w:rsidR="009044EA" w:rsidRPr="00472944" w:rsidTr="0047399A">
        <w:tc>
          <w:tcPr>
            <w:tcW w:w="1152" w:type="pct"/>
            <w:tcBorders>
              <w:bottom w:val="single" w:sz="4" w:space="0" w:color="auto"/>
            </w:tcBorders>
            <w:shd w:val="clear" w:color="auto" w:fill="D9D9D9" w:themeFill="background1" w:themeFillShade="D9"/>
            <w:vAlign w:val="center"/>
          </w:tcPr>
          <w:p w:rsidR="009044EA" w:rsidRPr="00472944" w:rsidRDefault="009044EA" w:rsidP="009044EA">
            <w:pPr>
              <w:spacing w:before="20" w:after="20"/>
              <w:rPr>
                <w:b/>
                <w:caps/>
              </w:rPr>
            </w:pPr>
            <w:r w:rsidRPr="00472944">
              <w:rPr>
                <w:b/>
                <w:caps/>
              </w:rPr>
              <w:t>2.3.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jc w:val="both"/>
              <w:rPr>
                <w:b/>
                <w:bCs/>
              </w:rPr>
            </w:pPr>
            <w:r w:rsidRPr="00472944">
              <w:rPr>
                <w:b/>
                <w:bCs/>
              </w:rPr>
              <w:t>Paversti Panevėžio miestą kultūros traukos centru</w:t>
            </w:r>
          </w:p>
        </w:tc>
      </w:tr>
      <w:tr w:rsidR="009044EA" w:rsidRPr="00472944" w:rsidTr="009044EA">
        <w:tc>
          <w:tcPr>
            <w:tcW w:w="1152" w:type="pct"/>
            <w:shd w:val="clear" w:color="auto" w:fill="auto"/>
            <w:vAlign w:val="center"/>
          </w:tcPr>
          <w:p w:rsidR="009044EA" w:rsidRPr="00472944" w:rsidRDefault="009044EA" w:rsidP="009044EA">
            <w:pPr>
              <w:spacing w:before="20" w:after="20"/>
              <w:rPr>
                <w:caps/>
              </w:rPr>
            </w:pPr>
            <w:r w:rsidRPr="00472944">
              <w:rPr>
                <w:caps/>
              </w:rPr>
              <w:t>2.3.1. Uždavinys</w:t>
            </w:r>
          </w:p>
        </w:tc>
        <w:tc>
          <w:tcPr>
            <w:tcW w:w="3848" w:type="pct"/>
            <w:shd w:val="clear" w:color="auto" w:fill="auto"/>
            <w:vAlign w:val="center"/>
          </w:tcPr>
          <w:p w:rsidR="009044EA" w:rsidRPr="00472944" w:rsidRDefault="009044EA" w:rsidP="009044EA">
            <w:pPr>
              <w:jc w:val="both"/>
              <w:rPr>
                <w:bCs/>
                <w:iCs/>
              </w:rPr>
            </w:pPr>
            <w:r w:rsidRPr="00472944">
              <w:rPr>
                <w:bCs/>
                <w:iCs/>
              </w:rPr>
              <w:t>Sudaryti sąlygas miesto gyventojams, ypač jaunimui, dalyvauti kultūros ir meno veikloje, ugdyti jų kūrybiškumą ir meninę raišką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2.3.2. Uždavinys</w:t>
            </w:r>
          </w:p>
        </w:tc>
        <w:tc>
          <w:tcPr>
            <w:tcW w:w="3848" w:type="pct"/>
            <w:tcBorders>
              <w:bottom w:val="single" w:sz="4" w:space="0" w:color="auto"/>
            </w:tcBorders>
            <w:shd w:val="clear" w:color="auto" w:fill="auto"/>
            <w:vAlign w:val="center"/>
          </w:tcPr>
          <w:p w:rsidR="009044EA" w:rsidRPr="00472944" w:rsidRDefault="009044EA" w:rsidP="003B424E">
            <w:pPr>
              <w:spacing w:before="60" w:after="60"/>
              <w:jc w:val="both"/>
              <w:rPr>
                <w:rFonts w:eastAsia="MS Mincho"/>
                <w:bCs/>
              </w:rPr>
            </w:pPr>
            <w:r w:rsidRPr="00472944">
              <w:rPr>
                <w:rFonts w:eastAsia="MS Mincho"/>
                <w:bCs/>
              </w:rPr>
              <w:t>Didinti kultūros ir meno indėlį į miesto gyvybi</w:t>
            </w:r>
            <w:r w:rsidR="003B424E" w:rsidRPr="00472944">
              <w:rPr>
                <w:rFonts w:eastAsia="MS Mincho"/>
                <w:bCs/>
              </w:rPr>
              <w:t>ngumą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2.3.3. UŽDAVINYS</w:t>
            </w:r>
          </w:p>
        </w:tc>
        <w:tc>
          <w:tcPr>
            <w:tcW w:w="3848" w:type="pct"/>
            <w:tcBorders>
              <w:bottom w:val="single" w:sz="4" w:space="0" w:color="auto"/>
            </w:tcBorders>
            <w:shd w:val="clear" w:color="auto" w:fill="auto"/>
            <w:vAlign w:val="center"/>
          </w:tcPr>
          <w:p w:rsidR="009044EA" w:rsidRPr="00472944" w:rsidRDefault="009044EA" w:rsidP="00A550F1">
            <w:pPr>
              <w:spacing w:before="60" w:after="60"/>
              <w:jc w:val="both"/>
              <w:rPr>
                <w:rFonts w:eastAsia="MS Mincho"/>
                <w:bCs/>
              </w:rPr>
            </w:pPr>
            <w:r w:rsidRPr="00472944">
              <w:rPr>
                <w:rFonts w:eastAsia="MS Mincho"/>
                <w:bCs/>
              </w:rPr>
              <w:t>Sudaryti tinkamas sąlygas profesional</w:t>
            </w:r>
            <w:r w:rsidR="00A550F1" w:rsidRPr="00472944">
              <w:rPr>
                <w:rFonts w:eastAsia="MS Mincho"/>
                <w:bCs/>
              </w:rPr>
              <w:t>iojo</w:t>
            </w:r>
            <w:r w:rsidRPr="00472944">
              <w:rPr>
                <w:rFonts w:eastAsia="MS Mincho"/>
                <w:bCs/>
              </w:rPr>
              <w:t xml:space="preserve"> meno kūrybai, įkurti ir vystyti kūrybinių industrijų sektorių mieste</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2.3.4.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rFonts w:eastAsia="MS Mincho"/>
                <w:bCs/>
              </w:rPr>
            </w:pPr>
            <w:r w:rsidRPr="00472944">
              <w:rPr>
                <w:rFonts w:eastAsia="MS Mincho"/>
                <w:bCs/>
              </w:rPr>
              <w:t>Užtikrinti, kad kultūra Panevėžyje būtų aukštos šiuolaikiškos kokybės ir išsiskirtų iš kitų miestų</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lastRenderedPageBreak/>
              <w:t>2.3.5. UŽDAVINYS</w:t>
            </w:r>
          </w:p>
        </w:tc>
        <w:tc>
          <w:tcPr>
            <w:tcW w:w="3848" w:type="pct"/>
            <w:tcBorders>
              <w:bottom w:val="single" w:sz="4" w:space="0" w:color="auto"/>
            </w:tcBorders>
            <w:shd w:val="clear" w:color="auto" w:fill="auto"/>
            <w:vAlign w:val="center"/>
          </w:tcPr>
          <w:p w:rsidR="009044EA" w:rsidRPr="00472944" w:rsidRDefault="009044EA" w:rsidP="00F84E1C">
            <w:pPr>
              <w:spacing w:before="60" w:after="60"/>
              <w:jc w:val="both"/>
            </w:pPr>
            <w:r w:rsidRPr="00472944">
              <w:t>Ugdyti pilietiškumą ir patriotizmą, išsaugant kultūros paveldą, sudarant sąlygas j</w:t>
            </w:r>
            <w:r w:rsidR="00F84E1C" w:rsidRPr="00472944">
              <w:t>į</w:t>
            </w:r>
            <w:r w:rsidRPr="00472944">
              <w:t xml:space="preserve"> pritaiky</w:t>
            </w:r>
            <w:r w:rsidR="00F84E1C" w:rsidRPr="00472944">
              <w:t>t</w:t>
            </w:r>
            <w:r w:rsidRPr="00472944">
              <w:t>i, panaudo</w:t>
            </w:r>
            <w:r w:rsidR="00F84E1C" w:rsidRPr="00472944">
              <w:t>t</w:t>
            </w:r>
            <w:r w:rsidRPr="00472944">
              <w:t>i ir pažin</w:t>
            </w:r>
            <w:r w:rsidR="00F84E1C" w:rsidRPr="00472944">
              <w:t>t</w:t>
            </w:r>
            <w:r w:rsidRPr="00472944">
              <w:t>i</w:t>
            </w:r>
          </w:p>
        </w:tc>
      </w:tr>
      <w:tr w:rsidR="009044EA" w:rsidRPr="00472944" w:rsidTr="0047399A">
        <w:tc>
          <w:tcPr>
            <w:tcW w:w="1152" w:type="pct"/>
            <w:tcBorders>
              <w:bottom w:val="single" w:sz="4" w:space="0" w:color="auto"/>
            </w:tcBorders>
            <w:shd w:val="clear" w:color="auto" w:fill="D9D9D9" w:themeFill="background1" w:themeFillShade="D9"/>
            <w:vAlign w:val="center"/>
          </w:tcPr>
          <w:p w:rsidR="009044EA" w:rsidRPr="00472944" w:rsidRDefault="009044EA" w:rsidP="009044EA">
            <w:pPr>
              <w:spacing w:before="20" w:after="20"/>
              <w:rPr>
                <w:b/>
                <w:caps/>
              </w:rPr>
            </w:pPr>
            <w:r w:rsidRPr="00472944">
              <w:rPr>
                <w:b/>
                <w:caps/>
              </w:rPr>
              <w:t>2.4.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455BD5">
            <w:pPr>
              <w:spacing w:before="60" w:after="60"/>
              <w:jc w:val="both"/>
              <w:rPr>
                <w:rFonts w:eastAsia="MS Mincho"/>
                <w:b/>
                <w:snapToGrid w:val="0"/>
              </w:rPr>
            </w:pPr>
            <w:r w:rsidRPr="00472944">
              <w:rPr>
                <w:rFonts w:eastAsia="MS Mincho"/>
                <w:b/>
                <w:snapToGrid w:val="0"/>
              </w:rPr>
              <w:t>Sudaryti sąlygas kūno kultūros ir sporto veikl</w:t>
            </w:r>
            <w:r w:rsidR="00455BD5" w:rsidRPr="00472944">
              <w:rPr>
                <w:rFonts w:eastAsia="MS Mincho"/>
                <w:b/>
                <w:snapToGrid w:val="0"/>
              </w:rPr>
              <w:t>oms</w:t>
            </w:r>
            <w:r w:rsidRPr="00472944">
              <w:rPr>
                <w:rFonts w:eastAsia="MS Mincho"/>
                <w:b/>
                <w:snapToGrid w:val="0"/>
              </w:rPr>
              <w:t xml:space="preserve"> plė</w:t>
            </w:r>
            <w:r w:rsidR="00455BD5" w:rsidRPr="00472944">
              <w:rPr>
                <w:rFonts w:eastAsia="MS Mincho"/>
                <w:b/>
                <w:snapToGrid w:val="0"/>
              </w:rPr>
              <w:t>s</w:t>
            </w:r>
            <w:r w:rsidRPr="00472944">
              <w:rPr>
                <w:rFonts w:eastAsia="MS Mincho"/>
                <w:b/>
                <w:snapToGrid w:val="0"/>
              </w:rPr>
              <w:t>ti</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UŽDAVINYS</w:t>
            </w:r>
          </w:p>
        </w:tc>
        <w:tc>
          <w:tcPr>
            <w:tcW w:w="3848" w:type="pct"/>
            <w:tcBorders>
              <w:bottom w:val="single" w:sz="4" w:space="0" w:color="auto"/>
            </w:tcBorders>
            <w:shd w:val="clear" w:color="auto" w:fill="auto"/>
            <w:vAlign w:val="center"/>
          </w:tcPr>
          <w:p w:rsidR="009044EA" w:rsidRPr="00472944" w:rsidRDefault="009044EA" w:rsidP="00985EAA">
            <w:pPr>
              <w:spacing w:before="60" w:after="60"/>
              <w:jc w:val="both"/>
              <w:rPr>
                <w:rFonts w:eastAsia="MS Mincho"/>
                <w:snapToGrid w:val="0"/>
              </w:rPr>
            </w:pPr>
            <w:r w:rsidRPr="00472944">
              <w:rPr>
                <w:rFonts w:eastAsia="MS Mincho"/>
                <w:snapToGrid w:val="0"/>
              </w:rPr>
              <w:t>Sistemingai skatinti profesional</w:t>
            </w:r>
            <w:r w:rsidR="00985EAA" w:rsidRPr="00472944">
              <w:rPr>
                <w:rFonts w:eastAsia="MS Mincho"/>
                <w:snapToGrid w:val="0"/>
              </w:rPr>
              <w:t>iojo</w:t>
            </w:r>
            <w:r w:rsidRPr="00472944">
              <w:rPr>
                <w:rFonts w:eastAsia="MS Mincho"/>
                <w:snapToGrid w:val="0"/>
              </w:rPr>
              <w:t xml:space="preserve"> ir mėgėjiško sporto plėtrą</w:t>
            </w:r>
          </w:p>
        </w:tc>
      </w:tr>
      <w:tr w:rsidR="009044EA" w:rsidRPr="00472944" w:rsidTr="0047399A">
        <w:tc>
          <w:tcPr>
            <w:tcW w:w="1152" w:type="pct"/>
            <w:shd w:val="clear" w:color="auto" w:fill="D9D9D9" w:themeFill="background1" w:themeFillShade="D9"/>
            <w:vAlign w:val="center"/>
          </w:tcPr>
          <w:p w:rsidR="009044EA" w:rsidRPr="00472944" w:rsidRDefault="009044EA" w:rsidP="009044EA">
            <w:pPr>
              <w:spacing w:before="20" w:after="20"/>
              <w:rPr>
                <w:b/>
                <w:caps/>
              </w:rPr>
            </w:pPr>
            <w:r w:rsidRPr="00472944">
              <w:rPr>
                <w:b/>
                <w:caps/>
              </w:rPr>
              <w:t>2.5.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jc w:val="both"/>
              <w:rPr>
                <w:rFonts w:eastAsia="MS Mincho"/>
                <w:b/>
                <w:snapToGrid w:val="0"/>
              </w:rPr>
            </w:pPr>
            <w:r w:rsidRPr="00472944">
              <w:rPr>
                <w:rFonts w:eastAsia="MS Mincho"/>
                <w:b/>
                <w:snapToGrid w:val="0"/>
              </w:rPr>
              <w:t>Sukurti saugų ir sveiką miestą</w:t>
            </w:r>
          </w:p>
        </w:tc>
      </w:tr>
      <w:tr w:rsidR="009044EA" w:rsidRPr="00472944" w:rsidTr="009044EA">
        <w:tc>
          <w:tcPr>
            <w:tcW w:w="1152" w:type="pct"/>
            <w:shd w:val="clear" w:color="auto" w:fill="auto"/>
            <w:vAlign w:val="center"/>
          </w:tcPr>
          <w:p w:rsidR="009044EA" w:rsidRPr="00472944" w:rsidRDefault="009044EA" w:rsidP="009044EA">
            <w:pPr>
              <w:spacing w:before="20" w:after="20"/>
              <w:rPr>
                <w:caps/>
              </w:rPr>
            </w:pPr>
            <w:r w:rsidRPr="00472944">
              <w:rPr>
                <w:caps/>
              </w:rPr>
              <w:t>2.5.1. Uždavinys</w:t>
            </w:r>
          </w:p>
        </w:tc>
        <w:tc>
          <w:tcPr>
            <w:tcW w:w="3848" w:type="pct"/>
            <w:shd w:val="clear" w:color="auto" w:fill="FFFFFF"/>
            <w:vAlign w:val="center"/>
          </w:tcPr>
          <w:p w:rsidR="009044EA" w:rsidRPr="00472944" w:rsidRDefault="009044EA" w:rsidP="009044EA">
            <w:pPr>
              <w:spacing w:before="60" w:after="60"/>
              <w:jc w:val="both"/>
              <w:rPr>
                <w:rFonts w:eastAsia="MS Mincho"/>
                <w:snapToGrid w:val="0"/>
              </w:rPr>
            </w:pPr>
            <w:r w:rsidRPr="00472944">
              <w:rPr>
                <w:rFonts w:eastAsia="MS Mincho"/>
                <w:snapToGrid w:val="0"/>
              </w:rPr>
              <w:t>Prieinamos, kokybiškos ir saugios sveikatos priežiūros paslaugos kiekvienam panevėžiečiui</w:t>
            </w:r>
          </w:p>
        </w:tc>
      </w:tr>
      <w:tr w:rsidR="009044EA" w:rsidRPr="00472944" w:rsidTr="009044EA">
        <w:tc>
          <w:tcPr>
            <w:tcW w:w="1152" w:type="pct"/>
            <w:shd w:val="clear" w:color="auto" w:fill="auto"/>
            <w:vAlign w:val="center"/>
          </w:tcPr>
          <w:p w:rsidR="009044EA" w:rsidRPr="00472944" w:rsidRDefault="009044EA" w:rsidP="009044EA">
            <w:pPr>
              <w:spacing w:before="20" w:after="20"/>
              <w:rPr>
                <w:caps/>
              </w:rPr>
            </w:pPr>
            <w:r w:rsidRPr="00472944">
              <w:rPr>
                <w:caps/>
              </w:rPr>
              <w:t>2.5.2. Uždavinys</w:t>
            </w:r>
          </w:p>
        </w:tc>
        <w:tc>
          <w:tcPr>
            <w:tcW w:w="3848" w:type="pct"/>
            <w:shd w:val="clear" w:color="auto" w:fill="FFFFFF"/>
            <w:vAlign w:val="center"/>
          </w:tcPr>
          <w:p w:rsidR="009044EA" w:rsidRPr="00472944" w:rsidRDefault="009044EA" w:rsidP="009044EA">
            <w:pPr>
              <w:spacing w:before="60" w:after="60"/>
              <w:jc w:val="both"/>
              <w:rPr>
                <w:rFonts w:eastAsia="MS Mincho"/>
                <w:snapToGrid w:val="0"/>
              </w:rPr>
            </w:pPr>
            <w:r w:rsidRPr="00472944">
              <w:rPr>
                <w:rFonts w:eastAsia="MS Mincho"/>
                <w:snapToGrid w:val="0"/>
              </w:rPr>
              <w:t>Sveikos gyvensenos principų ir įgūdžių sklaida bendruomenėje</w:t>
            </w:r>
          </w:p>
        </w:tc>
      </w:tr>
      <w:tr w:rsidR="009044EA" w:rsidRPr="00472944" w:rsidTr="009044EA">
        <w:tc>
          <w:tcPr>
            <w:tcW w:w="1152" w:type="pct"/>
            <w:shd w:val="clear" w:color="auto" w:fill="auto"/>
            <w:vAlign w:val="center"/>
          </w:tcPr>
          <w:p w:rsidR="009044EA" w:rsidRPr="00472944" w:rsidRDefault="009044EA" w:rsidP="009044EA">
            <w:pPr>
              <w:spacing w:before="20" w:after="20"/>
              <w:rPr>
                <w:caps/>
              </w:rPr>
            </w:pPr>
            <w:r w:rsidRPr="00472944">
              <w:rPr>
                <w:caps/>
              </w:rPr>
              <w:t>2.5.3. UŽDAVINYS</w:t>
            </w:r>
          </w:p>
        </w:tc>
        <w:tc>
          <w:tcPr>
            <w:tcW w:w="3848" w:type="pct"/>
            <w:shd w:val="clear" w:color="auto" w:fill="auto"/>
            <w:vAlign w:val="center"/>
          </w:tcPr>
          <w:p w:rsidR="009044EA" w:rsidRPr="00472944" w:rsidRDefault="009044EA" w:rsidP="009044EA">
            <w:pPr>
              <w:spacing w:before="60" w:after="60"/>
              <w:jc w:val="both"/>
              <w:rPr>
                <w:rFonts w:eastAsia="MS Mincho"/>
                <w:snapToGrid w:val="0"/>
              </w:rPr>
            </w:pPr>
            <w:r w:rsidRPr="00472944">
              <w:rPr>
                <w:rFonts w:eastAsia="MS Mincho"/>
                <w:snapToGrid w:val="0"/>
              </w:rPr>
              <w:t>Vykdyti priemones nusikalstamumo prevencijos srityje</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20" w:after="20"/>
              <w:rPr>
                <w:caps/>
              </w:rPr>
            </w:pPr>
            <w:r w:rsidRPr="00472944">
              <w:rPr>
                <w:caps/>
              </w:rPr>
              <w:t>2.5.4.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rFonts w:eastAsia="MS Mincho"/>
                <w:snapToGrid w:val="0"/>
              </w:rPr>
            </w:pPr>
            <w:r w:rsidRPr="00472944">
              <w:rPr>
                <w:rFonts w:eastAsia="MS Mincho"/>
                <w:snapToGrid w:val="0"/>
              </w:rPr>
              <w:t>Atnaujinti ir plėsti efektyvias, viešąjį saugumą užtikrinančias priemones</w:t>
            </w:r>
          </w:p>
        </w:tc>
      </w:tr>
      <w:tr w:rsidR="009044EA" w:rsidRPr="00472944" w:rsidTr="0047399A">
        <w:tc>
          <w:tcPr>
            <w:tcW w:w="1152" w:type="pct"/>
            <w:shd w:val="clear" w:color="auto" w:fill="D9D9D9" w:themeFill="background1" w:themeFillShade="D9"/>
            <w:vAlign w:val="center"/>
          </w:tcPr>
          <w:p w:rsidR="009044EA" w:rsidRPr="00472944" w:rsidRDefault="009044EA" w:rsidP="009044EA">
            <w:pPr>
              <w:spacing w:before="20" w:after="20"/>
              <w:rPr>
                <w:b/>
                <w:caps/>
              </w:rPr>
            </w:pPr>
            <w:r w:rsidRPr="00472944">
              <w:rPr>
                <w:b/>
                <w:caps/>
              </w:rPr>
              <w:t>2.6. tikslas</w:t>
            </w:r>
          </w:p>
        </w:tc>
        <w:tc>
          <w:tcPr>
            <w:tcW w:w="3848" w:type="pct"/>
            <w:shd w:val="clear" w:color="auto" w:fill="D9D9D9" w:themeFill="background1" w:themeFillShade="D9"/>
            <w:vAlign w:val="center"/>
          </w:tcPr>
          <w:p w:rsidR="009044EA" w:rsidRPr="00472944" w:rsidRDefault="009044EA" w:rsidP="00A7042F">
            <w:pPr>
              <w:spacing w:before="60" w:after="60"/>
              <w:jc w:val="both"/>
              <w:rPr>
                <w:rFonts w:eastAsia="MS Mincho"/>
                <w:b/>
                <w:snapToGrid w:val="0"/>
              </w:rPr>
            </w:pPr>
            <w:r w:rsidRPr="00472944">
              <w:rPr>
                <w:rFonts w:eastAsia="MS Mincho"/>
                <w:b/>
                <w:snapToGrid w:val="0"/>
              </w:rPr>
              <w:t xml:space="preserve">Didinti </w:t>
            </w:r>
            <w:r w:rsidR="00A7042F" w:rsidRPr="00472944">
              <w:rPr>
                <w:rFonts w:eastAsia="MS Mincho"/>
                <w:b/>
                <w:snapToGrid w:val="0"/>
              </w:rPr>
              <w:t>s</w:t>
            </w:r>
            <w:r w:rsidRPr="00472944">
              <w:rPr>
                <w:rFonts w:eastAsia="MS Mincho"/>
                <w:b/>
                <w:snapToGrid w:val="0"/>
              </w:rPr>
              <w:t>avivaldybės valdymo efektyvumą ir teikiamų viešųjų paslaugų kokybę</w:t>
            </w:r>
          </w:p>
        </w:tc>
      </w:tr>
      <w:tr w:rsidR="009044EA" w:rsidRPr="00472944" w:rsidTr="009044EA">
        <w:tc>
          <w:tcPr>
            <w:tcW w:w="1152" w:type="pct"/>
            <w:shd w:val="clear" w:color="auto" w:fill="auto"/>
            <w:vAlign w:val="center"/>
          </w:tcPr>
          <w:p w:rsidR="009044EA" w:rsidRPr="00472944" w:rsidRDefault="009044EA" w:rsidP="009044EA">
            <w:pPr>
              <w:spacing w:before="20" w:after="20"/>
              <w:rPr>
                <w:caps/>
              </w:rPr>
            </w:pPr>
            <w:r w:rsidRPr="00472944">
              <w:rPr>
                <w:caps/>
              </w:rPr>
              <w:t>2.6.1. UŽDAVINYS</w:t>
            </w:r>
          </w:p>
        </w:tc>
        <w:tc>
          <w:tcPr>
            <w:tcW w:w="3848" w:type="pct"/>
            <w:shd w:val="clear" w:color="auto" w:fill="auto"/>
            <w:vAlign w:val="center"/>
          </w:tcPr>
          <w:p w:rsidR="009044EA" w:rsidRPr="00472944" w:rsidRDefault="009044EA" w:rsidP="00A7042F">
            <w:pPr>
              <w:spacing w:before="60" w:after="60"/>
              <w:jc w:val="both"/>
              <w:rPr>
                <w:rFonts w:eastAsia="MS Mincho"/>
                <w:snapToGrid w:val="0"/>
              </w:rPr>
            </w:pPr>
            <w:r w:rsidRPr="00472944">
              <w:rPr>
                <w:bCs/>
              </w:rPr>
              <w:t xml:space="preserve">Didinti </w:t>
            </w:r>
            <w:r w:rsidR="00A7042F" w:rsidRPr="00472944">
              <w:rPr>
                <w:bCs/>
              </w:rPr>
              <w:t>s</w:t>
            </w:r>
            <w:r w:rsidRPr="00472944">
              <w:rPr>
                <w:bCs/>
              </w:rPr>
              <w:t>avivaldybės išteklių valdymo efektyvumą</w:t>
            </w:r>
          </w:p>
        </w:tc>
      </w:tr>
      <w:tr w:rsidR="009044EA" w:rsidRPr="00472944" w:rsidTr="009044EA">
        <w:tc>
          <w:tcPr>
            <w:tcW w:w="1152" w:type="pct"/>
            <w:shd w:val="clear" w:color="auto" w:fill="auto"/>
            <w:vAlign w:val="center"/>
          </w:tcPr>
          <w:p w:rsidR="009044EA" w:rsidRPr="00472944" w:rsidRDefault="009044EA" w:rsidP="009044EA">
            <w:pPr>
              <w:spacing w:before="60" w:after="60"/>
              <w:rPr>
                <w:bCs/>
              </w:rPr>
            </w:pPr>
            <w:r w:rsidRPr="00472944">
              <w:rPr>
                <w:bCs/>
              </w:rPr>
              <w:t>2.6.2. UŽDAVINYS</w:t>
            </w:r>
          </w:p>
        </w:tc>
        <w:tc>
          <w:tcPr>
            <w:tcW w:w="3848" w:type="pct"/>
            <w:shd w:val="clear" w:color="auto" w:fill="auto"/>
            <w:vAlign w:val="center"/>
          </w:tcPr>
          <w:p w:rsidR="009044EA" w:rsidRPr="00472944" w:rsidRDefault="009044EA" w:rsidP="009044EA">
            <w:pPr>
              <w:spacing w:before="60" w:after="60"/>
              <w:jc w:val="both"/>
              <w:rPr>
                <w:bCs/>
              </w:rPr>
            </w:pPr>
            <w:r w:rsidRPr="00472944">
              <w:t>Sudaryti sąlygas išmaniajam miestui sukurti</w:t>
            </w:r>
          </w:p>
        </w:tc>
      </w:tr>
      <w:tr w:rsidR="009044EA" w:rsidRPr="00472944" w:rsidTr="009044EA">
        <w:tc>
          <w:tcPr>
            <w:tcW w:w="1152" w:type="pct"/>
            <w:shd w:val="clear" w:color="auto" w:fill="auto"/>
            <w:vAlign w:val="center"/>
          </w:tcPr>
          <w:p w:rsidR="009044EA" w:rsidRPr="00472944" w:rsidRDefault="009044EA" w:rsidP="009044EA">
            <w:pPr>
              <w:spacing w:before="60" w:after="60"/>
              <w:rPr>
                <w:bCs/>
              </w:rPr>
            </w:pPr>
            <w:r w:rsidRPr="00472944">
              <w:rPr>
                <w:bCs/>
              </w:rPr>
              <w:t>2.6.3. UŽDAVINYS</w:t>
            </w:r>
          </w:p>
        </w:tc>
        <w:tc>
          <w:tcPr>
            <w:tcW w:w="3848" w:type="pct"/>
            <w:shd w:val="clear" w:color="auto" w:fill="auto"/>
            <w:vAlign w:val="center"/>
          </w:tcPr>
          <w:p w:rsidR="009044EA" w:rsidRPr="00472944" w:rsidRDefault="009044EA" w:rsidP="00A7042F">
            <w:pPr>
              <w:spacing w:before="60" w:after="60"/>
              <w:jc w:val="both"/>
              <w:rPr>
                <w:bCs/>
              </w:rPr>
            </w:pPr>
            <w:r w:rsidRPr="00472944">
              <w:rPr>
                <w:bCs/>
              </w:rPr>
              <w:t>NVO veiklos plėt</w:t>
            </w:r>
            <w:r w:rsidR="00A7042F" w:rsidRPr="00472944">
              <w:rPr>
                <w:bCs/>
              </w:rPr>
              <w:t>ra</w:t>
            </w:r>
            <w:r w:rsidRPr="00472944">
              <w:rPr>
                <w:bCs/>
              </w:rPr>
              <w:t xml:space="preserve"> ir iniciatyvų skatinimas</w:t>
            </w:r>
          </w:p>
        </w:tc>
      </w:tr>
    </w:tbl>
    <w:p w:rsidR="009044EA" w:rsidRPr="00472944" w:rsidRDefault="009044EA" w:rsidP="009044EA">
      <w:pPr>
        <w:pStyle w:val="Teksto"/>
        <w:ind w:firstLine="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7410"/>
      </w:tblGrid>
      <w:tr w:rsidR="009044EA" w:rsidRPr="00472944" w:rsidTr="0047399A">
        <w:tc>
          <w:tcPr>
            <w:tcW w:w="5000" w:type="pct"/>
            <w:gridSpan w:val="2"/>
            <w:tcBorders>
              <w:bottom w:val="single" w:sz="4" w:space="0" w:color="auto"/>
            </w:tcBorders>
            <w:shd w:val="clear" w:color="auto" w:fill="BFBFBF" w:themeFill="background1" w:themeFillShade="BF"/>
            <w:vAlign w:val="center"/>
          </w:tcPr>
          <w:p w:rsidR="009044EA" w:rsidRPr="00472944" w:rsidRDefault="009044EA" w:rsidP="009044EA">
            <w:pPr>
              <w:spacing w:before="120" w:after="120"/>
              <w:jc w:val="both"/>
            </w:pPr>
            <w:r w:rsidRPr="00472944">
              <w:rPr>
                <w:b/>
              </w:rPr>
              <w:t>3. PRIORITETINĖ SRITIS. DARNI MIESTO TERITORIJŲ IR INFRASTRUKTŪROS PLĖTRA</w:t>
            </w:r>
          </w:p>
        </w:tc>
      </w:tr>
      <w:tr w:rsidR="009044EA" w:rsidRPr="00472944" w:rsidTr="0047399A">
        <w:tc>
          <w:tcPr>
            <w:tcW w:w="1152" w:type="pct"/>
            <w:shd w:val="clear" w:color="auto" w:fill="D9D9D9" w:themeFill="background1" w:themeFillShade="D9"/>
            <w:vAlign w:val="center"/>
          </w:tcPr>
          <w:p w:rsidR="009044EA" w:rsidRPr="00472944" w:rsidRDefault="009044EA" w:rsidP="009044EA">
            <w:pPr>
              <w:spacing w:before="60" w:after="60"/>
              <w:rPr>
                <w:b/>
                <w:caps/>
              </w:rPr>
            </w:pPr>
            <w:r w:rsidRPr="00472944">
              <w:rPr>
                <w:b/>
                <w:caps/>
              </w:rPr>
              <w:t>3.1. Tikslas</w:t>
            </w:r>
          </w:p>
        </w:tc>
        <w:tc>
          <w:tcPr>
            <w:tcW w:w="3848" w:type="pct"/>
            <w:shd w:val="clear" w:color="auto" w:fill="D9D9D9" w:themeFill="background1" w:themeFillShade="D9"/>
            <w:vAlign w:val="center"/>
          </w:tcPr>
          <w:p w:rsidR="009044EA" w:rsidRPr="00472944" w:rsidRDefault="009044EA" w:rsidP="009044EA">
            <w:pPr>
              <w:spacing w:before="60" w:after="60"/>
              <w:jc w:val="both"/>
              <w:rPr>
                <w:b/>
              </w:rPr>
            </w:pPr>
            <w:r w:rsidRPr="00472944">
              <w:rPr>
                <w:b/>
              </w:rPr>
              <w:t>Modernizuoti ir plėsti miesto inžinerinę infrastruktūrą</w:t>
            </w:r>
          </w:p>
        </w:tc>
      </w:tr>
      <w:tr w:rsidR="009044EA" w:rsidRPr="00472944" w:rsidTr="009044EA">
        <w:tc>
          <w:tcPr>
            <w:tcW w:w="1152" w:type="pct"/>
            <w:shd w:val="clear" w:color="auto" w:fill="auto"/>
            <w:vAlign w:val="center"/>
          </w:tcPr>
          <w:p w:rsidR="009044EA" w:rsidRPr="00472944" w:rsidRDefault="009044EA" w:rsidP="009044EA">
            <w:pPr>
              <w:spacing w:before="60" w:after="60"/>
              <w:rPr>
                <w:caps/>
              </w:rPr>
            </w:pPr>
            <w:r w:rsidRPr="00472944">
              <w:rPr>
                <w:caps/>
              </w:rPr>
              <w:t>3.1.1. Uždavinys</w:t>
            </w:r>
          </w:p>
        </w:tc>
        <w:tc>
          <w:tcPr>
            <w:tcW w:w="3848" w:type="pct"/>
            <w:shd w:val="clear" w:color="auto" w:fill="auto"/>
            <w:vAlign w:val="center"/>
          </w:tcPr>
          <w:p w:rsidR="009044EA" w:rsidRPr="00472944" w:rsidRDefault="009044EA" w:rsidP="009044EA">
            <w:pPr>
              <w:spacing w:before="60" w:after="60"/>
              <w:jc w:val="both"/>
            </w:pPr>
            <w:r w:rsidRPr="00472944">
              <w:t>Atnaujinti ir plėsti vandens tiekimo ir nuotekų tvarkymo infrastruktūrą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3.1.2.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pPr>
            <w:r w:rsidRPr="00472944">
              <w:t>Atnaujinti ir plėsti energetikos infrastruktūrą</w:t>
            </w:r>
          </w:p>
        </w:tc>
      </w:tr>
      <w:tr w:rsidR="009044EA" w:rsidRPr="00472944" w:rsidTr="0047399A">
        <w:tc>
          <w:tcPr>
            <w:tcW w:w="1152"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rPr>
                <w:caps/>
              </w:rPr>
            </w:pPr>
            <w:r w:rsidRPr="00472944">
              <w:rPr>
                <w:b/>
                <w:caps/>
              </w:rPr>
              <w:t>3.2.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jc w:val="both"/>
              <w:rPr>
                <w:b/>
              </w:rPr>
            </w:pPr>
            <w:r w:rsidRPr="00472944">
              <w:rPr>
                <w:b/>
              </w:rPr>
              <w:t>Išsaugoti ir gerinti aplinkos kokybę</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3.2.1.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pPr>
            <w:r w:rsidRPr="00472944">
              <w:t>Numatyti ir vykdyti aplinką tausojančias priemones</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3.2.2.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bCs/>
              </w:rPr>
            </w:pPr>
            <w:r w:rsidRPr="00472944">
              <w:rPr>
                <w:bCs/>
              </w:rPr>
              <w:t>Sudaryti prielaidas ekologinio transporto plėtrai</w:t>
            </w:r>
          </w:p>
        </w:tc>
      </w:tr>
      <w:tr w:rsidR="009044EA" w:rsidRPr="00472944" w:rsidTr="0047399A">
        <w:tc>
          <w:tcPr>
            <w:tcW w:w="1152"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rPr>
                <w:caps/>
              </w:rPr>
            </w:pPr>
            <w:r w:rsidRPr="00472944">
              <w:rPr>
                <w:b/>
                <w:caps/>
              </w:rPr>
              <w:t>3.3. Tikslas</w:t>
            </w:r>
          </w:p>
        </w:tc>
        <w:tc>
          <w:tcPr>
            <w:tcW w:w="3848" w:type="pct"/>
            <w:tcBorders>
              <w:bottom w:val="single" w:sz="4" w:space="0" w:color="auto"/>
            </w:tcBorders>
            <w:shd w:val="clear" w:color="auto" w:fill="D9D9D9" w:themeFill="background1" w:themeFillShade="D9"/>
            <w:vAlign w:val="center"/>
          </w:tcPr>
          <w:p w:rsidR="009044EA" w:rsidRPr="00472944" w:rsidRDefault="009044EA" w:rsidP="009044EA">
            <w:pPr>
              <w:spacing w:before="60" w:after="60"/>
              <w:jc w:val="both"/>
              <w:rPr>
                <w:b/>
                <w:snapToGrid w:val="0"/>
              </w:rPr>
            </w:pPr>
            <w:r w:rsidRPr="00472944">
              <w:rPr>
                <w:b/>
                <w:snapToGrid w:val="0"/>
              </w:rPr>
              <w:t>Modernizuoti ir plėsti susisiekimo infrastruktūrą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3.3.1.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bCs/>
              </w:rPr>
            </w:pPr>
            <w:r w:rsidRPr="00472944">
              <w:rPr>
                <w:rFonts w:eastAsia="SimSun"/>
                <w:bCs/>
                <w:lang w:eastAsia="zh-CN"/>
              </w:rPr>
              <w:t>Gerinti susisiekimo infrastruktūros tinklą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3.3.2. UŽDAVINYS</w:t>
            </w:r>
          </w:p>
        </w:tc>
        <w:tc>
          <w:tcPr>
            <w:tcW w:w="3848" w:type="pct"/>
            <w:tcBorders>
              <w:bottom w:val="single" w:sz="4" w:space="0" w:color="auto"/>
            </w:tcBorders>
            <w:shd w:val="clear" w:color="auto" w:fill="auto"/>
            <w:vAlign w:val="center"/>
          </w:tcPr>
          <w:p w:rsidR="009044EA" w:rsidRPr="00472944" w:rsidRDefault="009044EA" w:rsidP="009044EA">
            <w:pPr>
              <w:spacing w:before="60" w:after="60"/>
              <w:jc w:val="both"/>
              <w:rPr>
                <w:bCs/>
              </w:rPr>
            </w:pPr>
            <w:r w:rsidRPr="00472944">
              <w:rPr>
                <w:bCs/>
              </w:rPr>
              <w:t>Gerinti viešojo transporto sistemos infrastruktūrą ir efektyvumą</w:t>
            </w:r>
          </w:p>
        </w:tc>
      </w:tr>
      <w:tr w:rsidR="009044EA" w:rsidRPr="00472944" w:rsidTr="0047399A">
        <w:tc>
          <w:tcPr>
            <w:tcW w:w="1152" w:type="pct"/>
            <w:shd w:val="clear" w:color="auto" w:fill="D9D9D9" w:themeFill="background1" w:themeFillShade="D9"/>
            <w:vAlign w:val="center"/>
          </w:tcPr>
          <w:p w:rsidR="009044EA" w:rsidRPr="00472944" w:rsidRDefault="009044EA" w:rsidP="009044EA">
            <w:pPr>
              <w:spacing w:before="60" w:after="60"/>
              <w:rPr>
                <w:b/>
                <w:caps/>
              </w:rPr>
            </w:pPr>
            <w:r w:rsidRPr="00472944">
              <w:rPr>
                <w:b/>
                <w:caps/>
              </w:rPr>
              <w:t>3.4. TIKSLAS</w:t>
            </w:r>
          </w:p>
        </w:tc>
        <w:tc>
          <w:tcPr>
            <w:tcW w:w="3848" w:type="pct"/>
            <w:shd w:val="clear" w:color="auto" w:fill="D9D9D9" w:themeFill="background1" w:themeFillShade="D9"/>
            <w:vAlign w:val="center"/>
          </w:tcPr>
          <w:p w:rsidR="009044EA" w:rsidRPr="00472944" w:rsidRDefault="009044EA" w:rsidP="009044EA">
            <w:pPr>
              <w:spacing w:before="60" w:after="60"/>
              <w:jc w:val="both"/>
              <w:rPr>
                <w:b/>
              </w:rPr>
            </w:pPr>
            <w:r w:rsidRPr="00472944">
              <w:rPr>
                <w:b/>
              </w:rPr>
              <w:t>Atnaujinti ir plėsti miesto viešųjų erdvių infrastruktūrą</w:t>
            </w:r>
          </w:p>
        </w:tc>
      </w:tr>
      <w:tr w:rsidR="009044EA" w:rsidRPr="00472944" w:rsidTr="009044EA">
        <w:tc>
          <w:tcPr>
            <w:tcW w:w="1152" w:type="pct"/>
            <w:shd w:val="clear" w:color="auto" w:fill="auto"/>
            <w:vAlign w:val="center"/>
          </w:tcPr>
          <w:p w:rsidR="009044EA" w:rsidRPr="00472944" w:rsidRDefault="009044EA" w:rsidP="009044EA">
            <w:pPr>
              <w:spacing w:before="60" w:after="60"/>
              <w:rPr>
                <w:caps/>
              </w:rPr>
            </w:pPr>
            <w:r w:rsidRPr="00472944">
              <w:rPr>
                <w:caps/>
              </w:rPr>
              <w:t>3.4.1. UŽDAVINYS</w:t>
            </w:r>
          </w:p>
        </w:tc>
        <w:tc>
          <w:tcPr>
            <w:tcW w:w="3848" w:type="pct"/>
            <w:shd w:val="clear" w:color="auto" w:fill="auto"/>
            <w:vAlign w:val="center"/>
          </w:tcPr>
          <w:p w:rsidR="009044EA" w:rsidRPr="00472944" w:rsidRDefault="009044EA" w:rsidP="00445DC0">
            <w:pPr>
              <w:spacing w:before="60" w:after="60"/>
              <w:jc w:val="both"/>
            </w:pPr>
            <w:r w:rsidRPr="00472944">
              <w:t>Kompleksiškai sutvarkyti miesto viešąsias erdves</w:t>
            </w:r>
            <w:r w:rsidR="00445DC0" w:rsidRPr="00472944">
              <w:t>,</w:t>
            </w:r>
            <w:r w:rsidRPr="00472944">
              <w:t xml:space="preserve"> atnaujinti</w:t>
            </w:r>
            <w:r w:rsidR="003444D1" w:rsidRPr="00472944">
              <w:t xml:space="preserve"> </w:t>
            </w:r>
            <w:r w:rsidRPr="00472944">
              <w:t>/</w:t>
            </w:r>
            <w:r w:rsidR="003444D1" w:rsidRPr="00472944">
              <w:t xml:space="preserve"> </w:t>
            </w:r>
            <w:r w:rsidRPr="00472944">
              <w:t>sukurti poilsio ir rekreacinių zonų infrastruktūrą</w:t>
            </w:r>
          </w:p>
        </w:tc>
      </w:tr>
      <w:tr w:rsidR="009044EA" w:rsidRPr="00472944" w:rsidTr="009044EA">
        <w:tc>
          <w:tcPr>
            <w:tcW w:w="1152" w:type="pct"/>
            <w:tcBorders>
              <w:bottom w:val="single" w:sz="4" w:space="0" w:color="auto"/>
            </w:tcBorders>
            <w:shd w:val="clear" w:color="auto" w:fill="auto"/>
            <w:vAlign w:val="center"/>
          </w:tcPr>
          <w:p w:rsidR="009044EA" w:rsidRPr="00472944" w:rsidRDefault="009044EA" w:rsidP="009044EA">
            <w:pPr>
              <w:spacing w:before="60" w:after="60"/>
              <w:rPr>
                <w:caps/>
              </w:rPr>
            </w:pPr>
            <w:r w:rsidRPr="00472944">
              <w:rPr>
                <w:caps/>
              </w:rPr>
              <w:t>3.4.2. UŽDAVINYS</w:t>
            </w:r>
          </w:p>
        </w:tc>
        <w:tc>
          <w:tcPr>
            <w:tcW w:w="3848" w:type="pct"/>
            <w:tcBorders>
              <w:bottom w:val="single" w:sz="4" w:space="0" w:color="auto"/>
            </w:tcBorders>
            <w:shd w:val="clear" w:color="auto" w:fill="auto"/>
            <w:vAlign w:val="center"/>
          </w:tcPr>
          <w:p w:rsidR="009044EA" w:rsidRPr="00472944" w:rsidRDefault="00741534" w:rsidP="009044EA">
            <w:pPr>
              <w:spacing w:before="60" w:after="60"/>
              <w:jc w:val="both"/>
              <w:rPr>
                <w:bCs/>
              </w:rPr>
            </w:pPr>
            <w:r w:rsidRPr="00472944">
              <w:rPr>
                <w:lang w:eastAsia="lt-LT"/>
              </w:rPr>
              <w:t>Kokybiškai plėtoti architektūrą ir urbanistiką</w:t>
            </w:r>
          </w:p>
        </w:tc>
      </w:tr>
    </w:tbl>
    <w:p w:rsidR="009044EA" w:rsidRPr="00472944" w:rsidRDefault="009044EA" w:rsidP="009044EA">
      <w:pPr>
        <w:pStyle w:val="1skyrius"/>
        <w:rPr>
          <w:rFonts w:ascii="Times New Roman" w:hAnsi="Times New Roman"/>
          <w:sz w:val="20"/>
          <w:szCs w:val="20"/>
        </w:rPr>
      </w:pPr>
      <w:r w:rsidRPr="00472944">
        <w:rPr>
          <w:rFonts w:ascii="Times New Roman" w:hAnsi="Times New Roman"/>
          <w:sz w:val="20"/>
          <w:szCs w:val="20"/>
        </w:rPr>
        <w:br w:type="page"/>
      </w:r>
      <w:bookmarkStart w:id="3" w:name="_Toc365630876"/>
      <w:r w:rsidRPr="00472944">
        <w:rPr>
          <w:rFonts w:ascii="Times New Roman" w:hAnsi="Times New Roman"/>
          <w:sz w:val="20"/>
          <w:szCs w:val="20"/>
        </w:rPr>
        <w:lastRenderedPageBreak/>
        <w:t>PANEVĖŽIO MIESTO SAVIVALDYBĖS PLĖTROS PRIEMONIŲ PLANAS</w:t>
      </w:r>
      <w:bookmarkEnd w:id="3"/>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2"/>
        <w:gridCol w:w="9"/>
        <w:gridCol w:w="2955"/>
        <w:gridCol w:w="15"/>
        <w:gridCol w:w="7"/>
        <w:gridCol w:w="2126"/>
        <w:gridCol w:w="1436"/>
        <w:gridCol w:w="1824"/>
        <w:gridCol w:w="6"/>
      </w:tblGrid>
      <w:tr w:rsidR="009044EA" w:rsidRPr="00472944" w:rsidTr="00A01591">
        <w:trPr>
          <w:cantSplit/>
          <w:tblHeader/>
        </w:trPr>
        <w:tc>
          <w:tcPr>
            <w:tcW w:w="1101" w:type="dxa"/>
            <w:gridSpan w:val="2"/>
            <w:tcBorders>
              <w:top w:val="single" w:sz="12" w:space="0" w:color="000000"/>
              <w:bottom w:val="single" w:sz="12" w:space="0" w:color="000000"/>
            </w:tcBorders>
            <w:shd w:val="clear" w:color="auto" w:fill="BFBFBF" w:themeFill="background1" w:themeFillShade="BF"/>
            <w:vAlign w:val="center"/>
          </w:tcPr>
          <w:p w:rsidR="009044EA" w:rsidRPr="00472944" w:rsidRDefault="009044EA" w:rsidP="009044EA">
            <w:pPr>
              <w:snapToGrid w:val="0"/>
              <w:spacing w:before="60" w:after="60"/>
              <w:jc w:val="center"/>
              <w:rPr>
                <w:b/>
                <w:bCs/>
              </w:rPr>
            </w:pPr>
            <w:r w:rsidRPr="00472944">
              <w:rPr>
                <w:b/>
                <w:bCs/>
              </w:rPr>
              <w:t>Eil. Nr.</w:t>
            </w:r>
          </w:p>
        </w:tc>
        <w:tc>
          <w:tcPr>
            <w:tcW w:w="2977" w:type="dxa"/>
            <w:gridSpan w:val="3"/>
            <w:tcBorders>
              <w:top w:val="single" w:sz="12" w:space="0" w:color="000000"/>
              <w:bottom w:val="single" w:sz="12" w:space="0" w:color="000000"/>
            </w:tcBorders>
            <w:shd w:val="clear" w:color="auto" w:fill="BFBFBF" w:themeFill="background1" w:themeFillShade="BF"/>
            <w:vAlign w:val="center"/>
          </w:tcPr>
          <w:p w:rsidR="009044EA" w:rsidRPr="00472944" w:rsidRDefault="009044EA" w:rsidP="009044EA">
            <w:pPr>
              <w:snapToGrid w:val="0"/>
              <w:spacing w:before="60" w:after="60"/>
              <w:jc w:val="center"/>
              <w:rPr>
                <w:b/>
                <w:bCs/>
              </w:rPr>
            </w:pPr>
            <w:r w:rsidRPr="00472944">
              <w:rPr>
                <w:b/>
                <w:bCs/>
              </w:rPr>
              <w:t>Priemonė</w:t>
            </w:r>
          </w:p>
        </w:tc>
        <w:tc>
          <w:tcPr>
            <w:tcW w:w="2126" w:type="dxa"/>
            <w:tcBorders>
              <w:top w:val="single" w:sz="12" w:space="0" w:color="000000"/>
              <w:bottom w:val="single" w:sz="12" w:space="0" w:color="000000"/>
            </w:tcBorders>
            <w:shd w:val="clear" w:color="auto" w:fill="BFBFBF" w:themeFill="background1" w:themeFillShade="BF"/>
            <w:vAlign w:val="center"/>
          </w:tcPr>
          <w:p w:rsidR="009044EA" w:rsidRPr="00472944" w:rsidRDefault="009044EA" w:rsidP="009044EA">
            <w:pPr>
              <w:snapToGrid w:val="0"/>
              <w:spacing w:before="60" w:after="60"/>
              <w:jc w:val="center"/>
              <w:rPr>
                <w:b/>
                <w:bCs/>
              </w:rPr>
            </w:pPr>
            <w:r w:rsidRPr="00472944">
              <w:rPr>
                <w:b/>
                <w:bCs/>
              </w:rPr>
              <w:t>Rezultatas</w:t>
            </w:r>
          </w:p>
        </w:tc>
        <w:tc>
          <w:tcPr>
            <w:tcW w:w="1436" w:type="dxa"/>
            <w:tcBorders>
              <w:top w:val="single" w:sz="12" w:space="0" w:color="000000"/>
              <w:bottom w:val="single" w:sz="12" w:space="0" w:color="000000"/>
            </w:tcBorders>
            <w:shd w:val="clear" w:color="auto" w:fill="BFBFBF" w:themeFill="background1" w:themeFillShade="BF"/>
            <w:vAlign w:val="center"/>
          </w:tcPr>
          <w:p w:rsidR="009044EA" w:rsidRPr="00472944" w:rsidRDefault="009044EA" w:rsidP="009044EA">
            <w:pPr>
              <w:snapToGrid w:val="0"/>
              <w:spacing w:before="60" w:after="60"/>
              <w:jc w:val="center"/>
              <w:rPr>
                <w:b/>
                <w:bCs/>
              </w:rPr>
            </w:pPr>
            <w:r w:rsidRPr="00472944">
              <w:rPr>
                <w:b/>
                <w:bCs/>
              </w:rPr>
              <w:t>Įgyvendinimo laikas (metai)</w:t>
            </w:r>
          </w:p>
        </w:tc>
        <w:tc>
          <w:tcPr>
            <w:tcW w:w="1830" w:type="dxa"/>
            <w:gridSpan w:val="2"/>
            <w:tcBorders>
              <w:top w:val="single" w:sz="12" w:space="0" w:color="000000"/>
              <w:bottom w:val="single" w:sz="12" w:space="0" w:color="000000"/>
            </w:tcBorders>
            <w:shd w:val="clear" w:color="auto" w:fill="BFBFBF" w:themeFill="background1" w:themeFillShade="BF"/>
            <w:vAlign w:val="center"/>
          </w:tcPr>
          <w:p w:rsidR="009044EA" w:rsidRPr="00472944" w:rsidRDefault="009044EA" w:rsidP="009044EA">
            <w:pPr>
              <w:snapToGrid w:val="0"/>
              <w:spacing w:before="60" w:after="60"/>
              <w:ind w:left="-108" w:right="-108"/>
              <w:jc w:val="center"/>
              <w:rPr>
                <w:b/>
                <w:bCs/>
              </w:rPr>
            </w:pPr>
            <w:r w:rsidRPr="00472944">
              <w:rPr>
                <w:b/>
                <w:bCs/>
              </w:rPr>
              <w:t>Atsakinga institucija</w:t>
            </w:r>
          </w:p>
        </w:tc>
      </w:tr>
      <w:tr w:rsidR="009044EA" w:rsidRPr="00472944" w:rsidTr="0047399A">
        <w:trPr>
          <w:cantSplit/>
        </w:trPr>
        <w:tc>
          <w:tcPr>
            <w:tcW w:w="1101" w:type="dxa"/>
            <w:gridSpan w:val="2"/>
            <w:tcBorders>
              <w:top w:val="single" w:sz="12" w:space="0" w:color="000000"/>
              <w:bottom w:val="single" w:sz="6" w:space="0" w:color="000000"/>
            </w:tcBorders>
            <w:shd w:val="clear" w:color="auto" w:fill="BFBFBF" w:themeFill="background1" w:themeFillShade="BF"/>
            <w:vAlign w:val="center"/>
          </w:tcPr>
          <w:p w:rsidR="009044EA" w:rsidRPr="00472944" w:rsidRDefault="009044EA" w:rsidP="009044EA">
            <w:pPr>
              <w:jc w:val="center"/>
              <w:rPr>
                <w:b/>
              </w:rPr>
            </w:pPr>
            <w:r w:rsidRPr="00472944">
              <w:rPr>
                <w:b/>
              </w:rPr>
              <w:t>1.</w:t>
            </w:r>
          </w:p>
        </w:tc>
        <w:tc>
          <w:tcPr>
            <w:tcW w:w="8369" w:type="dxa"/>
            <w:gridSpan w:val="7"/>
            <w:tcBorders>
              <w:top w:val="single" w:sz="12" w:space="0" w:color="000000"/>
              <w:bottom w:val="single" w:sz="6" w:space="0" w:color="000000"/>
            </w:tcBorders>
            <w:shd w:val="clear" w:color="auto" w:fill="BFBFBF" w:themeFill="background1" w:themeFillShade="BF"/>
          </w:tcPr>
          <w:p w:rsidR="009044EA" w:rsidRPr="00472944" w:rsidRDefault="009044EA" w:rsidP="009044EA">
            <w:pPr>
              <w:pStyle w:val="Antrat2"/>
              <w:spacing w:before="60"/>
              <w:jc w:val="both"/>
              <w:rPr>
                <w:i/>
                <w:sz w:val="20"/>
                <w:lang w:eastAsia="lt-LT"/>
              </w:rPr>
            </w:pPr>
            <w:bookmarkStart w:id="4" w:name="_Toc365630877"/>
            <w:r w:rsidRPr="00472944">
              <w:rPr>
                <w:i/>
                <w:sz w:val="20"/>
                <w:lang w:eastAsia="lt-LT"/>
              </w:rPr>
              <w:t>PANEVĖŽIO KONKURENCINIO (METROPOLINIO) POTENCIALO STIPRINIMAS</w:t>
            </w:r>
            <w:bookmarkEnd w:id="4"/>
          </w:p>
        </w:tc>
      </w:tr>
      <w:tr w:rsidR="009044EA" w:rsidRPr="00472944" w:rsidTr="0047399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472944" w:rsidRDefault="009044EA" w:rsidP="009044EA">
            <w:pPr>
              <w:spacing w:before="60" w:after="60"/>
              <w:jc w:val="center"/>
              <w:rPr>
                <w:b/>
              </w:rPr>
            </w:pPr>
            <w:r w:rsidRPr="00472944">
              <w:rPr>
                <w:b/>
              </w:rPr>
              <w:t>1.1.</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472944" w:rsidRDefault="009044EA" w:rsidP="009044EA">
            <w:pPr>
              <w:pStyle w:val="Antrat2"/>
              <w:spacing w:before="60"/>
              <w:rPr>
                <w:i/>
                <w:sz w:val="20"/>
                <w:lang w:eastAsia="lt-LT"/>
              </w:rPr>
            </w:pPr>
            <w:bookmarkStart w:id="5" w:name="_Toc365630878"/>
            <w:r w:rsidRPr="00472944">
              <w:rPr>
                <w:i/>
                <w:sz w:val="20"/>
                <w:lang w:eastAsia="lt-LT"/>
              </w:rPr>
              <w:t>Sukurti palankiausią verslui ir investicijoms aplinką Lietuvos šiaurės rytuose</w:t>
            </w:r>
            <w:bookmarkEnd w:id="5"/>
          </w:p>
        </w:tc>
      </w:tr>
      <w:tr w:rsidR="009044EA" w:rsidRPr="00472944" w:rsidTr="0047399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472944" w:rsidRDefault="009044EA" w:rsidP="009044EA">
            <w:pPr>
              <w:spacing w:before="60" w:after="60"/>
              <w:jc w:val="center"/>
            </w:pPr>
            <w:r w:rsidRPr="00472944">
              <w:t>1.1.1.</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472944" w:rsidRDefault="009044EA" w:rsidP="009044EA">
            <w:pPr>
              <w:pStyle w:val="Antrat2"/>
              <w:spacing w:before="60"/>
              <w:rPr>
                <w:b w:val="0"/>
                <w:i/>
                <w:strike/>
                <w:sz w:val="20"/>
                <w:lang w:eastAsia="lt-LT"/>
              </w:rPr>
            </w:pPr>
            <w:bookmarkStart w:id="6" w:name="_Toc365630879"/>
            <w:r w:rsidRPr="00472944">
              <w:rPr>
                <w:b w:val="0"/>
                <w:i/>
                <w:sz w:val="20"/>
                <w:lang w:eastAsia="lt-LT"/>
              </w:rPr>
              <w:t xml:space="preserve">Sudaryti palankias sąlygas </w:t>
            </w:r>
            <w:proofErr w:type="spellStart"/>
            <w:r w:rsidRPr="00472944">
              <w:rPr>
                <w:b w:val="0"/>
                <w:i/>
                <w:sz w:val="20"/>
                <w:lang w:eastAsia="lt-LT"/>
              </w:rPr>
              <w:t>inovatyviam</w:t>
            </w:r>
            <w:proofErr w:type="spellEnd"/>
            <w:r w:rsidRPr="00472944">
              <w:rPr>
                <w:b w:val="0"/>
                <w:i/>
                <w:sz w:val="20"/>
                <w:lang w:eastAsia="lt-LT"/>
              </w:rPr>
              <w:t xml:space="preserve"> verslui plėtotis Panevėžyje</w:t>
            </w:r>
            <w:bookmarkEnd w:id="6"/>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1.1.1.1.</w:t>
            </w:r>
          </w:p>
        </w:tc>
        <w:tc>
          <w:tcPr>
            <w:tcW w:w="2977" w:type="dxa"/>
            <w:gridSpan w:val="3"/>
            <w:tcBorders>
              <w:bottom w:val="single" w:sz="6" w:space="0" w:color="000000"/>
            </w:tcBorders>
            <w:shd w:val="clear" w:color="auto" w:fill="auto"/>
            <w:vAlign w:val="center"/>
          </w:tcPr>
          <w:p w:rsidR="009044EA" w:rsidRPr="00472944" w:rsidRDefault="009044EA" w:rsidP="002753B0">
            <w:pPr>
              <w:snapToGrid w:val="0"/>
              <w:jc w:val="both"/>
              <w:rPr>
                <w:bCs/>
              </w:rPr>
            </w:pPr>
            <w:r w:rsidRPr="00472944">
              <w:rPr>
                <w:bCs/>
              </w:rPr>
              <w:t>Remti įmonių plėtrą, teikti lengvatas naujai steigiamoms įmonėms</w:t>
            </w:r>
          </w:p>
        </w:tc>
        <w:tc>
          <w:tcPr>
            <w:tcW w:w="2126" w:type="dxa"/>
            <w:tcBorders>
              <w:bottom w:val="single" w:sz="6" w:space="0" w:color="000000"/>
            </w:tcBorders>
            <w:shd w:val="clear" w:color="auto" w:fill="auto"/>
            <w:vAlign w:val="center"/>
          </w:tcPr>
          <w:p w:rsidR="009044EA" w:rsidRPr="00472944" w:rsidRDefault="00741534" w:rsidP="002753B0">
            <w:pPr>
              <w:snapToGrid w:val="0"/>
              <w:jc w:val="center"/>
              <w:rPr>
                <w:bCs/>
              </w:rPr>
            </w:pPr>
            <w:r w:rsidRPr="00472944">
              <w:rPr>
                <w:bCs/>
              </w:rPr>
              <w:t>Paremtos įmonės</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9044EA" w:rsidRPr="00472944" w:rsidRDefault="009044EA" w:rsidP="009044EA">
            <w:pPr>
              <w:jc w:val="center"/>
              <w:rPr>
                <w:bCs/>
                <w:strike/>
                <w:color w:val="FF0000"/>
              </w:rPr>
            </w:pPr>
            <w:r w:rsidRPr="00472944">
              <w:rPr>
                <w:bCs/>
                <w:color w:val="FF0000"/>
              </w:rPr>
              <w:t xml:space="preserve">PMSA </w:t>
            </w:r>
            <w:r w:rsidRPr="00472944">
              <w:rPr>
                <w:bCs/>
                <w:strike/>
                <w:color w:val="FF0000"/>
              </w:rPr>
              <w:t>Ekonomikos ir turto valdymo skyrius</w:t>
            </w:r>
          </w:p>
          <w:p w:rsidR="00E20389" w:rsidRPr="00472944" w:rsidRDefault="00E20389" w:rsidP="009044EA">
            <w:pPr>
              <w:jc w:val="center"/>
              <w:rPr>
                <w:bCs/>
                <w:color w:val="FF0000"/>
              </w:rPr>
            </w:pPr>
            <w:r w:rsidRPr="00472944">
              <w:rPr>
                <w:bCs/>
                <w:color w:val="FF0000"/>
              </w:rPr>
              <w:t>Miesto plėtros skyrius</w:t>
            </w:r>
          </w:p>
        </w:tc>
      </w:tr>
      <w:tr w:rsidR="009044EA" w:rsidRPr="00472944" w:rsidTr="00A01591">
        <w:trPr>
          <w:cantSplit/>
          <w:trHeight w:val="1245"/>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1.1.1.2.</w:t>
            </w:r>
          </w:p>
        </w:tc>
        <w:tc>
          <w:tcPr>
            <w:tcW w:w="2977" w:type="dxa"/>
            <w:gridSpan w:val="3"/>
            <w:tcBorders>
              <w:bottom w:val="single" w:sz="6" w:space="0" w:color="000000"/>
            </w:tcBorders>
            <w:shd w:val="clear" w:color="auto" w:fill="auto"/>
            <w:vAlign w:val="center"/>
          </w:tcPr>
          <w:p w:rsidR="009044EA" w:rsidRPr="00472944" w:rsidRDefault="009044EA" w:rsidP="009044EA">
            <w:pPr>
              <w:spacing w:before="60" w:after="60"/>
              <w:jc w:val="both"/>
              <w:rPr>
                <w:bCs/>
              </w:rPr>
            </w:pPr>
            <w:r w:rsidRPr="00472944">
              <w:rPr>
                <w:bCs/>
              </w:rPr>
              <w:t>Skleisti verslumo idėjas tarp mokinių, studentų ir jaunimo</w:t>
            </w:r>
          </w:p>
        </w:tc>
        <w:tc>
          <w:tcPr>
            <w:tcW w:w="212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 xml:space="preserve">Surengtų seminarų, diskusijų skaičius − ≥ 4 per metus; suorganizuotų inovacijų dienų skaičius − ≥ 2 per metus </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9044EA" w:rsidRPr="00472944" w:rsidRDefault="009044EA" w:rsidP="00B259C4">
            <w:pPr>
              <w:jc w:val="center"/>
              <w:rPr>
                <w:bCs/>
                <w:color w:val="FF0000"/>
              </w:rPr>
            </w:pPr>
            <w:r w:rsidRPr="00472944">
              <w:rPr>
                <w:bCs/>
                <w:color w:val="FF0000"/>
              </w:rPr>
              <w:t>PMSA</w:t>
            </w:r>
            <w:r w:rsidR="00872B43" w:rsidRPr="00472944">
              <w:rPr>
                <w:bCs/>
                <w:color w:val="FF0000"/>
              </w:rPr>
              <w:t xml:space="preserve"> </w:t>
            </w:r>
            <w:r w:rsidR="00872B43" w:rsidRPr="00472944">
              <w:rPr>
                <w:bCs/>
                <w:strike/>
                <w:color w:val="FF0000"/>
              </w:rPr>
              <w:t>Vyriausiasis jaunimo reikalų koordinatorius</w:t>
            </w:r>
            <w:r w:rsidR="00872B43" w:rsidRPr="00472944">
              <w:rPr>
                <w:bCs/>
                <w:color w:val="FF0000"/>
              </w:rPr>
              <w:t>,</w:t>
            </w:r>
            <w:r w:rsidR="00E20389" w:rsidRPr="00472944">
              <w:rPr>
                <w:bCs/>
                <w:color w:val="FF0000"/>
              </w:rPr>
              <w:t xml:space="preserve"> Švietimo ir jaunimo reikalų skyrius,</w:t>
            </w:r>
            <w:r w:rsidR="00C80AD0" w:rsidRPr="00472944">
              <w:rPr>
                <w:bCs/>
                <w:color w:val="FF0000"/>
              </w:rPr>
              <w:t xml:space="preserve"> </w:t>
            </w:r>
            <w:r w:rsidR="00B42BEA" w:rsidRPr="00472944">
              <w:rPr>
                <w:b/>
                <w:bCs/>
                <w:color w:val="FF0000"/>
              </w:rPr>
              <w:t>AJC</w:t>
            </w:r>
            <w:r w:rsidR="00B42BEA" w:rsidRPr="00472944">
              <w:rPr>
                <w:bCs/>
                <w:strike/>
                <w:color w:val="FF0000"/>
              </w:rPr>
              <w:t xml:space="preserve"> </w:t>
            </w:r>
            <w:r w:rsidR="00C80AD0" w:rsidRPr="00472944">
              <w:rPr>
                <w:bCs/>
                <w:strike/>
                <w:color w:val="FF0000"/>
              </w:rPr>
              <w:t>Ryšių su visuomene skyrius</w:t>
            </w:r>
            <w:r w:rsidR="00C80AD0" w:rsidRPr="00472944">
              <w:rPr>
                <w:bCs/>
                <w:color w:val="FF0000"/>
              </w:rPr>
              <w:t>,</w:t>
            </w:r>
            <w:r w:rsidRPr="00472944">
              <w:rPr>
                <w:bCs/>
                <w:color w:val="FF0000"/>
              </w:rPr>
              <w:t xml:space="preserve"> </w:t>
            </w:r>
            <w:r w:rsidR="00E20389" w:rsidRPr="00472944">
              <w:rPr>
                <w:bCs/>
                <w:color w:val="FF0000"/>
              </w:rPr>
              <w:t xml:space="preserve">Komunikacijos skyrius, </w:t>
            </w:r>
            <w:r w:rsidRPr="00472944">
              <w:t>LIC, PMTP, PVKC</w:t>
            </w:r>
          </w:p>
        </w:tc>
      </w:tr>
      <w:tr w:rsidR="009044EA" w:rsidRPr="00472944" w:rsidTr="00A01591">
        <w:trPr>
          <w:cantSplit/>
        </w:trPr>
        <w:tc>
          <w:tcPr>
            <w:tcW w:w="1101" w:type="dxa"/>
            <w:gridSpan w:val="2"/>
            <w:tcBorders>
              <w:top w:val="single" w:sz="6" w:space="0" w:color="000000"/>
            </w:tcBorders>
            <w:shd w:val="clear" w:color="auto" w:fill="auto"/>
            <w:vAlign w:val="center"/>
          </w:tcPr>
          <w:p w:rsidR="009044EA" w:rsidRPr="00472944" w:rsidRDefault="009044EA" w:rsidP="009044EA">
            <w:pPr>
              <w:jc w:val="center"/>
              <w:rPr>
                <w:bCs/>
              </w:rPr>
            </w:pPr>
            <w:r w:rsidRPr="00472944">
              <w:rPr>
                <w:bCs/>
              </w:rPr>
              <w:t>1.1.1.3.</w:t>
            </w:r>
          </w:p>
        </w:tc>
        <w:tc>
          <w:tcPr>
            <w:tcW w:w="2977" w:type="dxa"/>
            <w:gridSpan w:val="3"/>
            <w:tcBorders>
              <w:top w:val="single" w:sz="6" w:space="0" w:color="000000"/>
            </w:tcBorders>
            <w:shd w:val="clear" w:color="auto" w:fill="auto"/>
            <w:vAlign w:val="center"/>
          </w:tcPr>
          <w:p w:rsidR="009044EA" w:rsidRPr="00472944" w:rsidRDefault="009044EA" w:rsidP="009044EA">
            <w:pPr>
              <w:jc w:val="both"/>
            </w:pPr>
            <w:r w:rsidRPr="00472944">
              <w:t xml:space="preserve">Išplėsti Panevėžio </w:t>
            </w:r>
            <w:proofErr w:type="spellStart"/>
            <w:r w:rsidRPr="00472944">
              <w:t>mechatronikos</w:t>
            </w:r>
            <w:proofErr w:type="spellEnd"/>
            <w:r w:rsidRPr="00472944">
              <w:t xml:space="preserve"> centro infrastruktūrą ir veiklą iki regioninio mokslinių bei taikomųjų tyrimų centro, orientuoto į regiono pramonės ir verslo poreikius</w:t>
            </w:r>
          </w:p>
        </w:tc>
        <w:tc>
          <w:tcPr>
            <w:tcW w:w="2126" w:type="dxa"/>
            <w:tcBorders>
              <w:top w:val="single" w:sz="6" w:space="0" w:color="000000"/>
            </w:tcBorders>
            <w:shd w:val="clear" w:color="auto" w:fill="auto"/>
            <w:vAlign w:val="center"/>
          </w:tcPr>
          <w:p w:rsidR="009044EA" w:rsidRPr="00472944" w:rsidRDefault="009044EA" w:rsidP="009044EA">
            <w:pPr>
              <w:snapToGrid w:val="0"/>
              <w:jc w:val="center"/>
              <w:rPr>
                <w:bCs/>
              </w:rPr>
            </w:pPr>
            <w:r w:rsidRPr="00472944">
              <w:rPr>
                <w:bCs/>
              </w:rPr>
              <w:t xml:space="preserve">Laboratorijų komplektavimas trūkstama įranga; ≤15 nuolatinių darbo vietų mokslo darbuotojams sukūrimas; naujų produktų ar technologijų </w:t>
            </w:r>
            <w:proofErr w:type="spellStart"/>
            <w:r w:rsidRPr="00472944">
              <w:rPr>
                <w:bCs/>
              </w:rPr>
              <w:t>komercializavimas</w:t>
            </w:r>
            <w:proofErr w:type="spellEnd"/>
          </w:p>
        </w:tc>
        <w:tc>
          <w:tcPr>
            <w:tcW w:w="1436" w:type="dxa"/>
            <w:tcBorders>
              <w:top w:val="single" w:sz="6" w:space="0" w:color="000000"/>
            </w:tcBorders>
            <w:shd w:val="clear" w:color="auto" w:fill="auto"/>
            <w:vAlign w:val="center"/>
          </w:tcPr>
          <w:p w:rsidR="009044EA" w:rsidRPr="00472944" w:rsidRDefault="009044EA" w:rsidP="006A1966">
            <w:pPr>
              <w:snapToGrid w:val="0"/>
              <w:jc w:val="center"/>
              <w:rPr>
                <w:bCs/>
              </w:rPr>
            </w:pPr>
            <w:r w:rsidRPr="00472944">
              <w:rPr>
                <w:bCs/>
              </w:rPr>
              <w:t>201</w:t>
            </w:r>
            <w:r w:rsidR="006A1966" w:rsidRPr="00472944">
              <w:rPr>
                <w:bCs/>
              </w:rPr>
              <w:t>6</w:t>
            </w:r>
            <w:r w:rsidRPr="00472944">
              <w:rPr>
                <w:bCs/>
              </w:rPr>
              <w:t>−2020</w:t>
            </w:r>
          </w:p>
        </w:tc>
        <w:tc>
          <w:tcPr>
            <w:tcW w:w="1830" w:type="dxa"/>
            <w:gridSpan w:val="2"/>
            <w:tcBorders>
              <w:top w:val="single" w:sz="6" w:space="0" w:color="000000"/>
            </w:tcBorders>
            <w:shd w:val="clear" w:color="auto" w:fill="auto"/>
            <w:vAlign w:val="center"/>
          </w:tcPr>
          <w:p w:rsidR="009044EA" w:rsidRPr="00472944" w:rsidRDefault="009044EA" w:rsidP="003B484B">
            <w:pPr>
              <w:jc w:val="center"/>
            </w:pPr>
            <w:r w:rsidRPr="00472944">
              <w:t xml:space="preserve">Panevėžio </w:t>
            </w:r>
            <w:proofErr w:type="spellStart"/>
            <w:r w:rsidRPr="00472944">
              <w:t>mechatronikos</w:t>
            </w:r>
            <w:proofErr w:type="spellEnd"/>
            <w:r w:rsidRPr="00472944">
              <w:t xml:space="preserve"> centras, </w:t>
            </w:r>
            <w:r w:rsidR="007D6E58" w:rsidRPr="00472944">
              <w:t>KTU</w:t>
            </w:r>
            <w:r w:rsidR="007D6E58" w:rsidRPr="00472944">
              <w:br/>
              <w:t>Panevėžio technologijų ir verslo fakultetas</w:t>
            </w:r>
            <w:r w:rsidRPr="00472944">
              <w:t>, PMTP, Panevėžio kolegija</w:t>
            </w:r>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1.1.1.4.</w:t>
            </w:r>
          </w:p>
        </w:tc>
        <w:tc>
          <w:tcPr>
            <w:tcW w:w="2977" w:type="dxa"/>
            <w:gridSpan w:val="3"/>
            <w:tcBorders>
              <w:bottom w:val="single" w:sz="6" w:space="0" w:color="000000"/>
            </w:tcBorders>
            <w:shd w:val="clear" w:color="auto" w:fill="auto"/>
            <w:vAlign w:val="center"/>
          </w:tcPr>
          <w:p w:rsidR="009044EA" w:rsidRPr="00472944" w:rsidRDefault="009044EA" w:rsidP="009044EA">
            <w:pPr>
              <w:pStyle w:val="prastasiniatinklio"/>
              <w:jc w:val="both"/>
              <w:rPr>
                <w:bCs/>
                <w:sz w:val="20"/>
                <w:szCs w:val="20"/>
              </w:rPr>
            </w:pPr>
            <w:r w:rsidRPr="00472944">
              <w:rPr>
                <w:sz w:val="20"/>
                <w:szCs w:val="20"/>
              </w:rPr>
              <w:t>Plėsti Panevėžio mokslo ir technologijų parko infrastruktūrą</w:t>
            </w:r>
          </w:p>
        </w:tc>
        <w:tc>
          <w:tcPr>
            <w:tcW w:w="2126" w:type="dxa"/>
            <w:tcBorders>
              <w:bottom w:val="single" w:sz="6" w:space="0" w:color="000000"/>
            </w:tcBorders>
            <w:shd w:val="clear" w:color="auto" w:fill="auto"/>
            <w:vAlign w:val="center"/>
          </w:tcPr>
          <w:p w:rsidR="009044EA" w:rsidRPr="00472944" w:rsidRDefault="009044EA" w:rsidP="009044EA">
            <w:pPr>
              <w:pStyle w:val="prastasiniatinklio"/>
              <w:jc w:val="center"/>
              <w:rPr>
                <w:bCs/>
                <w:sz w:val="20"/>
                <w:szCs w:val="20"/>
              </w:rPr>
            </w:pPr>
            <w:r w:rsidRPr="00472944">
              <w:rPr>
                <w:sz w:val="20"/>
                <w:szCs w:val="20"/>
              </w:rPr>
              <w:t>Įkurtas atskiras padalinys Panevėžio mokslo ir technologijų parke</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2016−2020</w:t>
            </w:r>
          </w:p>
        </w:tc>
        <w:tc>
          <w:tcPr>
            <w:tcW w:w="1830" w:type="dxa"/>
            <w:gridSpan w:val="2"/>
            <w:tcBorders>
              <w:bottom w:val="single" w:sz="6" w:space="0" w:color="000000"/>
            </w:tcBorders>
            <w:shd w:val="clear" w:color="auto" w:fill="auto"/>
            <w:vAlign w:val="center"/>
          </w:tcPr>
          <w:p w:rsidR="009044EA" w:rsidRPr="00472944" w:rsidRDefault="009044EA" w:rsidP="009044EA">
            <w:pPr>
              <w:jc w:val="center"/>
              <w:rPr>
                <w:b/>
                <w:bCs/>
              </w:rPr>
            </w:pPr>
            <w:r w:rsidRPr="00472944">
              <w:t>PMTP</w:t>
            </w:r>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1.1.1.5.</w:t>
            </w:r>
          </w:p>
        </w:tc>
        <w:tc>
          <w:tcPr>
            <w:tcW w:w="2977" w:type="dxa"/>
            <w:gridSpan w:val="3"/>
            <w:tcBorders>
              <w:bottom w:val="single" w:sz="6" w:space="0" w:color="000000"/>
            </w:tcBorders>
            <w:shd w:val="clear" w:color="auto" w:fill="auto"/>
          </w:tcPr>
          <w:p w:rsidR="009044EA" w:rsidRPr="00472944" w:rsidRDefault="009044EA" w:rsidP="009044EA">
            <w:pPr>
              <w:jc w:val="both"/>
              <w:rPr>
                <w:bCs/>
              </w:rPr>
            </w:pPr>
            <w:r w:rsidRPr="00472944">
              <w:t>Įrengti ir pritaikyti gyventojų ir verslo reikmėms atsinaujinančių energijos šaltinių demonstracinę laboratoriją</w:t>
            </w:r>
          </w:p>
        </w:tc>
        <w:tc>
          <w:tcPr>
            <w:tcW w:w="2126" w:type="dxa"/>
            <w:tcBorders>
              <w:bottom w:val="single" w:sz="6" w:space="0" w:color="000000"/>
            </w:tcBorders>
            <w:shd w:val="clear" w:color="auto" w:fill="auto"/>
            <w:vAlign w:val="center"/>
          </w:tcPr>
          <w:p w:rsidR="009044EA" w:rsidRPr="00472944" w:rsidRDefault="009044EA" w:rsidP="009044EA">
            <w:pPr>
              <w:jc w:val="center"/>
              <w:rPr>
                <w:bCs/>
              </w:rPr>
            </w:pPr>
            <w:r w:rsidRPr="00472944">
              <w:t>Įrengta atsinaujinančių energijos šaltinių demonstracinė laboratorija</w:t>
            </w:r>
          </w:p>
        </w:tc>
        <w:tc>
          <w:tcPr>
            <w:tcW w:w="1436" w:type="dxa"/>
            <w:tcBorders>
              <w:bottom w:val="single" w:sz="6" w:space="0" w:color="000000"/>
            </w:tcBorders>
            <w:shd w:val="clear" w:color="auto" w:fill="auto"/>
            <w:vAlign w:val="center"/>
          </w:tcPr>
          <w:p w:rsidR="009044EA" w:rsidRPr="00472944" w:rsidRDefault="009044EA" w:rsidP="009044EA">
            <w:pPr>
              <w:jc w:val="center"/>
              <w:rPr>
                <w:bCs/>
              </w:rPr>
            </w:pPr>
            <w:r w:rsidRPr="00472944">
              <w:rPr>
                <w:bCs/>
              </w:rPr>
              <w:t>2016−2018</w:t>
            </w:r>
          </w:p>
        </w:tc>
        <w:tc>
          <w:tcPr>
            <w:tcW w:w="1830" w:type="dxa"/>
            <w:gridSpan w:val="2"/>
            <w:tcBorders>
              <w:bottom w:val="single" w:sz="6" w:space="0" w:color="000000"/>
            </w:tcBorders>
            <w:shd w:val="clear" w:color="auto" w:fill="auto"/>
            <w:vAlign w:val="center"/>
          </w:tcPr>
          <w:p w:rsidR="009044EA" w:rsidRPr="00472944" w:rsidRDefault="009044EA" w:rsidP="009F1F29">
            <w:pPr>
              <w:jc w:val="center"/>
              <w:rPr>
                <w:bCs/>
                <w:color w:val="FF0000"/>
              </w:rPr>
            </w:pPr>
            <w:r w:rsidRPr="00472944">
              <w:rPr>
                <w:bCs/>
              </w:rPr>
              <w:t xml:space="preserve">Panevėžio kolegija, </w:t>
            </w:r>
            <w:r w:rsidR="009F1F29" w:rsidRPr="00472944">
              <w:t>KTU</w:t>
            </w:r>
            <w:r w:rsidR="009F1F29" w:rsidRPr="00472944">
              <w:br/>
              <w:t>Panevėžio technologijų ir verslo fakultetas</w:t>
            </w:r>
          </w:p>
        </w:tc>
      </w:tr>
      <w:tr w:rsidR="009044EA"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472944" w:rsidRDefault="009044EA" w:rsidP="009044EA">
            <w:pPr>
              <w:spacing w:before="60" w:after="60"/>
              <w:jc w:val="center"/>
            </w:pPr>
            <w:r w:rsidRPr="00472944">
              <w:t>1.1.2.</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472944" w:rsidRDefault="009044EA" w:rsidP="009044EA">
            <w:pPr>
              <w:pStyle w:val="Antrat2"/>
              <w:spacing w:before="60"/>
              <w:jc w:val="both"/>
              <w:rPr>
                <w:b w:val="0"/>
                <w:i/>
                <w:sz w:val="20"/>
                <w:lang w:eastAsia="lt-LT"/>
              </w:rPr>
            </w:pPr>
            <w:bookmarkStart w:id="7" w:name="_Toc365630880"/>
            <w:r w:rsidRPr="00472944">
              <w:rPr>
                <w:b w:val="0"/>
                <w:i/>
                <w:sz w:val="20"/>
                <w:lang w:eastAsia="lt-LT"/>
              </w:rPr>
              <w:t>Gerinti bendrą aplinką verslui</w:t>
            </w:r>
            <w:bookmarkEnd w:id="7"/>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1.1.2.1.</w:t>
            </w:r>
          </w:p>
        </w:tc>
        <w:tc>
          <w:tcPr>
            <w:tcW w:w="2977" w:type="dxa"/>
            <w:gridSpan w:val="3"/>
            <w:tcBorders>
              <w:bottom w:val="single" w:sz="6" w:space="0" w:color="000000"/>
            </w:tcBorders>
            <w:shd w:val="clear" w:color="auto" w:fill="auto"/>
            <w:vAlign w:val="center"/>
          </w:tcPr>
          <w:p w:rsidR="009044EA" w:rsidRPr="00472944" w:rsidRDefault="009044EA" w:rsidP="009044EA">
            <w:pPr>
              <w:jc w:val="both"/>
              <w:rPr>
                <w:bCs/>
              </w:rPr>
            </w:pPr>
            <w:r w:rsidRPr="00472944">
              <w:rPr>
                <w:bCs/>
              </w:rPr>
              <w:t xml:space="preserve">Vykdyti </w:t>
            </w:r>
            <w:proofErr w:type="spellStart"/>
            <w:r w:rsidRPr="00472944">
              <w:rPr>
                <w:bCs/>
              </w:rPr>
              <w:t>rinkodarinę</w:t>
            </w:r>
            <w:proofErr w:type="spellEnd"/>
            <w:r w:rsidRPr="00472944">
              <w:rPr>
                <w:bCs/>
              </w:rPr>
              <w:t xml:space="preserve"> LEZ veiklą siekiant pritraukti investuotojus</w:t>
            </w:r>
          </w:p>
        </w:tc>
        <w:tc>
          <w:tcPr>
            <w:tcW w:w="212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LEZ išnuomotų plotų dalis − 100 proc.</w:t>
            </w:r>
          </w:p>
        </w:tc>
        <w:tc>
          <w:tcPr>
            <w:tcW w:w="1436" w:type="dxa"/>
            <w:tcBorders>
              <w:bottom w:val="single" w:sz="6" w:space="0" w:color="000000"/>
            </w:tcBorders>
            <w:shd w:val="clear" w:color="auto" w:fill="auto"/>
            <w:vAlign w:val="center"/>
          </w:tcPr>
          <w:p w:rsidR="009044EA" w:rsidRPr="00472944" w:rsidRDefault="009044EA" w:rsidP="00CC3E3E">
            <w:pPr>
              <w:snapToGrid w:val="0"/>
              <w:jc w:val="center"/>
              <w:rPr>
                <w:bCs/>
              </w:rPr>
            </w:pPr>
            <w:r w:rsidRPr="00472944">
              <w:rPr>
                <w:bCs/>
              </w:rPr>
              <w:t>2014−20</w:t>
            </w:r>
            <w:r w:rsidR="00CC3E3E" w:rsidRPr="00472944">
              <w:rPr>
                <w:bCs/>
              </w:rPr>
              <w:t>20</w:t>
            </w:r>
          </w:p>
        </w:tc>
        <w:tc>
          <w:tcPr>
            <w:tcW w:w="1830" w:type="dxa"/>
            <w:gridSpan w:val="2"/>
            <w:tcBorders>
              <w:bottom w:val="single" w:sz="6" w:space="0" w:color="000000"/>
            </w:tcBorders>
            <w:shd w:val="clear" w:color="auto" w:fill="auto"/>
            <w:vAlign w:val="center"/>
          </w:tcPr>
          <w:p w:rsidR="009044EA" w:rsidRPr="00472944" w:rsidRDefault="00B42BEA" w:rsidP="00814A33">
            <w:pPr>
              <w:jc w:val="center"/>
              <w:rPr>
                <w:bCs/>
                <w:color w:val="FF0000"/>
              </w:rPr>
            </w:pPr>
            <w:r w:rsidRPr="00472944">
              <w:rPr>
                <w:bCs/>
              </w:rPr>
              <w:t xml:space="preserve">UAB „Panevėžio laisvoji ekonominė zona“, </w:t>
            </w:r>
            <w:r w:rsidR="009044EA" w:rsidRPr="00472944">
              <w:rPr>
                <w:bCs/>
                <w:color w:val="FF0000"/>
              </w:rPr>
              <w:t>PMSA</w:t>
            </w:r>
            <w:r w:rsidR="00E475D3" w:rsidRPr="00472944">
              <w:rPr>
                <w:bCs/>
                <w:color w:val="FF0000"/>
              </w:rPr>
              <w:t xml:space="preserve"> </w:t>
            </w:r>
            <w:r w:rsidR="00E475D3" w:rsidRPr="00472944">
              <w:rPr>
                <w:bCs/>
                <w:strike/>
                <w:color w:val="FF0000"/>
              </w:rPr>
              <w:t>Ryšių su visuomene skyrius</w:t>
            </w:r>
            <w:r w:rsidR="00CC3E3E" w:rsidRPr="00472944">
              <w:rPr>
                <w:bCs/>
                <w:color w:val="FF0000"/>
              </w:rPr>
              <w:t>,</w:t>
            </w:r>
            <w:r w:rsidR="00934810" w:rsidRPr="00472944">
              <w:rPr>
                <w:bCs/>
                <w:color w:val="FF0000"/>
              </w:rPr>
              <w:t xml:space="preserve"> Miesto plėtros</w:t>
            </w:r>
            <w:r w:rsidR="00814A33" w:rsidRPr="00472944">
              <w:rPr>
                <w:bCs/>
                <w:color w:val="FF0000"/>
              </w:rPr>
              <w:t>, Komunikacijos skyriai</w:t>
            </w:r>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1.1.2.2.</w:t>
            </w:r>
          </w:p>
        </w:tc>
        <w:tc>
          <w:tcPr>
            <w:tcW w:w="2977" w:type="dxa"/>
            <w:gridSpan w:val="3"/>
            <w:tcBorders>
              <w:bottom w:val="single" w:sz="6" w:space="0" w:color="000000"/>
            </w:tcBorders>
            <w:shd w:val="clear" w:color="auto" w:fill="auto"/>
            <w:vAlign w:val="center"/>
          </w:tcPr>
          <w:p w:rsidR="009044EA" w:rsidRPr="00472944" w:rsidRDefault="009044EA" w:rsidP="00207A32">
            <w:pPr>
              <w:jc w:val="both"/>
              <w:rPr>
                <w:bCs/>
              </w:rPr>
            </w:pPr>
            <w:r w:rsidRPr="00472944">
              <w:rPr>
                <w:bCs/>
              </w:rPr>
              <w:t>Administracinės naštos mažinimas</w:t>
            </w:r>
            <w:r w:rsidR="00207A32" w:rsidRPr="00472944">
              <w:rPr>
                <w:bCs/>
              </w:rPr>
              <w:t>,</w:t>
            </w:r>
            <w:r w:rsidRPr="00472944">
              <w:rPr>
                <w:bCs/>
              </w:rPr>
              <w:t xml:space="preserve"> procedūrų paprastinima</w:t>
            </w:r>
            <w:r w:rsidR="003830DA" w:rsidRPr="00472944">
              <w:rPr>
                <w:bCs/>
              </w:rPr>
              <w:t>s</w:t>
            </w:r>
            <w:r w:rsidR="00807EC2" w:rsidRPr="00472944">
              <w:rPr>
                <w:bCs/>
              </w:rPr>
              <w:t xml:space="preserve">, </w:t>
            </w:r>
            <w:r w:rsidR="005917FB" w:rsidRPr="00472944">
              <w:rPr>
                <w:bCs/>
              </w:rPr>
              <w:t xml:space="preserve">paslaugų ir </w:t>
            </w:r>
            <w:r w:rsidR="00807EC2" w:rsidRPr="00472944">
              <w:rPr>
                <w:b/>
                <w:bCs/>
                <w:color w:val="FF0000"/>
              </w:rPr>
              <w:t>asmenų aptarnavimo</w:t>
            </w:r>
            <w:r w:rsidR="00807EC2" w:rsidRPr="00472944">
              <w:rPr>
                <w:bCs/>
              </w:rPr>
              <w:t xml:space="preserve"> </w:t>
            </w:r>
            <w:r w:rsidR="00807EC2" w:rsidRPr="00472944">
              <w:rPr>
                <w:b/>
                <w:bCs/>
                <w:color w:val="FF0000"/>
              </w:rPr>
              <w:t xml:space="preserve">kokybės gerinimas </w:t>
            </w:r>
            <w:r w:rsidR="003830DA" w:rsidRPr="00472944">
              <w:rPr>
                <w:bCs/>
              </w:rPr>
              <w:t xml:space="preserve"> </w:t>
            </w:r>
            <w:r w:rsidR="003830DA" w:rsidRPr="00472944">
              <w:rPr>
                <w:bCs/>
                <w:strike/>
                <w:color w:val="FF0000"/>
              </w:rPr>
              <w:t>(leidimai, licenc</w:t>
            </w:r>
            <w:r w:rsidRPr="00472944">
              <w:rPr>
                <w:bCs/>
                <w:strike/>
                <w:color w:val="FF0000"/>
              </w:rPr>
              <w:t>ijos, sąlygos)</w:t>
            </w:r>
          </w:p>
        </w:tc>
        <w:tc>
          <w:tcPr>
            <w:tcW w:w="2126" w:type="dxa"/>
            <w:tcBorders>
              <w:bottom w:val="single" w:sz="6" w:space="0" w:color="000000"/>
            </w:tcBorders>
            <w:shd w:val="clear" w:color="auto" w:fill="auto"/>
            <w:vAlign w:val="center"/>
          </w:tcPr>
          <w:p w:rsidR="009044EA" w:rsidRPr="00472944" w:rsidRDefault="009044EA" w:rsidP="00F1195E">
            <w:pPr>
              <w:snapToGrid w:val="0"/>
              <w:jc w:val="center"/>
              <w:rPr>
                <w:bCs/>
              </w:rPr>
            </w:pPr>
            <w:r w:rsidRPr="00472944">
              <w:rPr>
                <w:bCs/>
              </w:rPr>
              <w:t xml:space="preserve">Priimtų </w:t>
            </w:r>
            <w:r w:rsidR="00F1195E" w:rsidRPr="00472944">
              <w:rPr>
                <w:bCs/>
              </w:rPr>
              <w:t>priemonių,</w:t>
            </w:r>
            <w:r w:rsidR="00207A32" w:rsidRPr="00472944">
              <w:rPr>
                <w:bCs/>
              </w:rPr>
              <w:t xml:space="preserve"> </w:t>
            </w:r>
            <w:r w:rsidRPr="00472944">
              <w:rPr>
                <w:bCs/>
              </w:rPr>
              <w:t>skaičius − ≥ 2</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D07337" w:rsidRPr="00472944" w:rsidRDefault="009044EA" w:rsidP="00D07337">
            <w:pPr>
              <w:jc w:val="center"/>
              <w:rPr>
                <w:b/>
                <w:bCs/>
                <w:color w:val="FF0000"/>
              </w:rPr>
            </w:pPr>
            <w:r w:rsidRPr="00472944">
              <w:rPr>
                <w:bCs/>
                <w:color w:val="FF0000"/>
              </w:rPr>
              <w:t xml:space="preserve">PMSA </w:t>
            </w:r>
          </w:p>
          <w:p w:rsidR="00934810" w:rsidRPr="00472944" w:rsidRDefault="00934810" w:rsidP="006D2879">
            <w:pPr>
              <w:jc w:val="center"/>
              <w:rPr>
                <w:b/>
                <w:bCs/>
                <w:color w:val="FF0000"/>
              </w:rPr>
            </w:pPr>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lastRenderedPageBreak/>
              <w:t>1.1.2.3.</w:t>
            </w:r>
          </w:p>
        </w:tc>
        <w:tc>
          <w:tcPr>
            <w:tcW w:w="2977" w:type="dxa"/>
            <w:gridSpan w:val="3"/>
            <w:tcBorders>
              <w:bottom w:val="single" w:sz="6" w:space="0" w:color="000000"/>
            </w:tcBorders>
            <w:shd w:val="clear" w:color="auto" w:fill="auto"/>
            <w:vAlign w:val="center"/>
          </w:tcPr>
          <w:p w:rsidR="009044EA" w:rsidRPr="00472944" w:rsidRDefault="009044EA" w:rsidP="00207A32">
            <w:pPr>
              <w:jc w:val="both"/>
              <w:rPr>
                <w:bCs/>
                <w:iCs/>
              </w:rPr>
            </w:pPr>
            <w:r w:rsidRPr="00472944">
              <w:rPr>
                <w:bCs/>
                <w:iCs/>
              </w:rPr>
              <w:t xml:space="preserve">Nustatyti darbo jėgos, pagal kvalifikacijas ir profesijas, </w:t>
            </w:r>
            <w:proofErr w:type="spellStart"/>
            <w:r w:rsidRPr="00472944">
              <w:rPr>
                <w:bCs/>
                <w:iCs/>
              </w:rPr>
              <w:t>metropolinėje</w:t>
            </w:r>
            <w:proofErr w:type="spellEnd"/>
            <w:r w:rsidRPr="00472944">
              <w:rPr>
                <w:bCs/>
                <w:iCs/>
              </w:rPr>
              <w:t xml:space="preserve"> zonoje trūkumą ir paklausą</w:t>
            </w:r>
            <w:r w:rsidR="00207A32" w:rsidRPr="00472944">
              <w:rPr>
                <w:bCs/>
                <w:iCs/>
              </w:rPr>
              <w:t>,</w:t>
            </w:r>
            <w:r w:rsidRPr="00472944">
              <w:rPr>
                <w:bCs/>
                <w:iCs/>
              </w:rPr>
              <w:t xml:space="preserve"> mobilumo galimybes</w:t>
            </w:r>
          </w:p>
        </w:tc>
        <w:tc>
          <w:tcPr>
            <w:tcW w:w="212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Atliktas tyrimas</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strike/>
              </w:rPr>
            </w:pPr>
            <w:r w:rsidRPr="00472944">
              <w:rPr>
                <w:bCs/>
                <w:strike/>
              </w:rPr>
              <w:t>2015−2016</w:t>
            </w:r>
          </w:p>
          <w:p w:rsidR="00461180" w:rsidRPr="00472944" w:rsidRDefault="00461180" w:rsidP="00461180">
            <w:pPr>
              <w:snapToGrid w:val="0"/>
              <w:jc w:val="center"/>
              <w:rPr>
                <w:bCs/>
              </w:rPr>
            </w:pPr>
            <w:r w:rsidRPr="00472944">
              <w:rPr>
                <w:bCs/>
              </w:rPr>
              <w:t>2017−2018</w:t>
            </w:r>
          </w:p>
        </w:tc>
        <w:tc>
          <w:tcPr>
            <w:tcW w:w="1830" w:type="dxa"/>
            <w:gridSpan w:val="2"/>
            <w:tcBorders>
              <w:bottom w:val="single" w:sz="6" w:space="0" w:color="000000"/>
            </w:tcBorders>
            <w:shd w:val="clear" w:color="auto" w:fill="auto"/>
            <w:vAlign w:val="center"/>
          </w:tcPr>
          <w:p w:rsidR="009044EA" w:rsidRPr="00472944" w:rsidRDefault="009044EA" w:rsidP="009044EA">
            <w:pPr>
              <w:jc w:val="center"/>
              <w:rPr>
                <w:bCs/>
                <w:color w:val="FF0000"/>
              </w:rPr>
            </w:pPr>
            <w:r w:rsidRPr="00472944">
              <w:rPr>
                <w:bCs/>
              </w:rPr>
              <w:t>Darbo birža, PPAR, verslo struktūros</w:t>
            </w:r>
            <w:r w:rsidR="00E475D3" w:rsidRPr="00472944">
              <w:rPr>
                <w:bCs/>
              </w:rPr>
              <w:t xml:space="preserve">, </w:t>
            </w:r>
            <w:r w:rsidR="00E475D3" w:rsidRPr="00472944">
              <w:rPr>
                <w:bCs/>
                <w:color w:val="FF0000"/>
              </w:rPr>
              <w:t xml:space="preserve">PMSA </w:t>
            </w:r>
            <w:r w:rsidR="00E475D3" w:rsidRPr="00472944">
              <w:rPr>
                <w:bCs/>
                <w:strike/>
                <w:color w:val="FF0000"/>
              </w:rPr>
              <w:t>Ekonomikos ir turto valdymo skyrius</w:t>
            </w:r>
            <w:r w:rsidR="00C57CD2" w:rsidRPr="00472944">
              <w:rPr>
                <w:bCs/>
                <w:color w:val="FF0000"/>
              </w:rPr>
              <w:t>, Miesto plėtros skyrius</w:t>
            </w:r>
          </w:p>
        </w:tc>
      </w:tr>
      <w:tr w:rsidR="009044EA" w:rsidRPr="00472944" w:rsidTr="00A01591">
        <w:trPr>
          <w:cantSplit/>
        </w:trPr>
        <w:tc>
          <w:tcPr>
            <w:tcW w:w="1101" w:type="dxa"/>
            <w:gridSpan w:val="2"/>
            <w:tcBorders>
              <w:bottom w:val="single" w:sz="6" w:space="0" w:color="000000"/>
            </w:tcBorders>
            <w:shd w:val="clear" w:color="auto" w:fill="auto"/>
            <w:vAlign w:val="center"/>
          </w:tcPr>
          <w:p w:rsidR="009044EA" w:rsidRPr="00472944" w:rsidRDefault="009044EA" w:rsidP="009044EA">
            <w:pPr>
              <w:jc w:val="center"/>
              <w:rPr>
                <w:bCs/>
              </w:rPr>
            </w:pPr>
            <w:r w:rsidRPr="00472944">
              <w:rPr>
                <w:bCs/>
              </w:rPr>
              <w:t>1.1.2.4.</w:t>
            </w:r>
          </w:p>
        </w:tc>
        <w:tc>
          <w:tcPr>
            <w:tcW w:w="2977" w:type="dxa"/>
            <w:gridSpan w:val="3"/>
            <w:tcBorders>
              <w:bottom w:val="single" w:sz="6" w:space="0" w:color="000000"/>
            </w:tcBorders>
            <w:shd w:val="clear" w:color="auto" w:fill="auto"/>
            <w:vAlign w:val="center"/>
          </w:tcPr>
          <w:p w:rsidR="009044EA" w:rsidRPr="00472944" w:rsidRDefault="009044EA" w:rsidP="009044EA">
            <w:pPr>
              <w:jc w:val="both"/>
              <w:rPr>
                <w:bCs/>
              </w:rPr>
            </w:pPr>
            <w:r w:rsidRPr="00472944">
              <w:rPr>
                <w:bCs/>
              </w:rPr>
              <w:t>Inicijuoti ir vykdyti efektyvias mokymosi visą gyvenimą ir kvalifikacijos kėlimo programas</w:t>
            </w:r>
          </w:p>
        </w:tc>
        <w:tc>
          <w:tcPr>
            <w:tcW w:w="212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Nedarbo lygis 2020 m. − ≤ 7 proc.</w:t>
            </w:r>
          </w:p>
        </w:tc>
        <w:tc>
          <w:tcPr>
            <w:tcW w:w="1436" w:type="dxa"/>
            <w:tcBorders>
              <w:bottom w:val="single" w:sz="6" w:space="0" w:color="000000"/>
            </w:tcBorders>
            <w:shd w:val="clear" w:color="auto" w:fill="auto"/>
            <w:vAlign w:val="center"/>
          </w:tcPr>
          <w:p w:rsidR="009044EA" w:rsidRPr="00472944" w:rsidRDefault="009044EA" w:rsidP="009044EA">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9044EA" w:rsidRPr="00472944" w:rsidRDefault="009044EA" w:rsidP="009044EA">
            <w:pPr>
              <w:jc w:val="center"/>
              <w:rPr>
                <w:bCs/>
                <w:color w:val="FF0000"/>
              </w:rPr>
            </w:pPr>
            <w:r w:rsidRPr="00472944">
              <w:rPr>
                <w:bCs/>
              </w:rPr>
              <w:t>Darbo birža, švietimo įstaigos, verslo struktūros</w:t>
            </w:r>
            <w:r w:rsidR="00E475D3" w:rsidRPr="00472944">
              <w:rPr>
                <w:bCs/>
              </w:rPr>
              <w:t xml:space="preserve">, </w:t>
            </w:r>
            <w:r w:rsidR="00E475D3" w:rsidRPr="00472944">
              <w:rPr>
                <w:bCs/>
                <w:color w:val="FF0000"/>
              </w:rPr>
              <w:t xml:space="preserve">PMSA </w:t>
            </w:r>
            <w:r w:rsidR="00E475D3" w:rsidRPr="00472944">
              <w:rPr>
                <w:bCs/>
                <w:strike/>
                <w:color w:val="FF0000"/>
              </w:rPr>
              <w:t>Ekonomikos ir turto valdymo skyrius</w:t>
            </w:r>
            <w:r w:rsidR="00C57CD2" w:rsidRPr="00472944">
              <w:rPr>
                <w:bCs/>
                <w:strike/>
                <w:color w:val="FF0000"/>
              </w:rPr>
              <w:t xml:space="preserve">, </w:t>
            </w:r>
            <w:r w:rsidR="00C57CD2" w:rsidRPr="00472944">
              <w:rPr>
                <w:bCs/>
                <w:color w:val="FF0000"/>
              </w:rPr>
              <w:t>Miesto plėtros skyrius</w:t>
            </w:r>
          </w:p>
        </w:tc>
      </w:tr>
      <w:tr w:rsidR="00872959" w:rsidRPr="00472944" w:rsidTr="00A01591">
        <w:trPr>
          <w:cantSplit/>
        </w:trPr>
        <w:tc>
          <w:tcPr>
            <w:tcW w:w="1101" w:type="dxa"/>
            <w:gridSpan w:val="2"/>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1.1.2.5.</w:t>
            </w:r>
          </w:p>
        </w:tc>
        <w:tc>
          <w:tcPr>
            <w:tcW w:w="2977" w:type="dxa"/>
            <w:gridSpan w:val="3"/>
            <w:tcBorders>
              <w:bottom w:val="single" w:sz="6" w:space="0" w:color="000000"/>
            </w:tcBorders>
            <w:shd w:val="clear" w:color="auto" w:fill="auto"/>
            <w:vAlign w:val="center"/>
          </w:tcPr>
          <w:p w:rsidR="00872959" w:rsidRPr="00472944" w:rsidRDefault="00872959" w:rsidP="00925350">
            <w:pPr>
              <w:snapToGrid w:val="0"/>
              <w:jc w:val="both"/>
              <w:rPr>
                <w:bCs/>
              </w:rPr>
            </w:pPr>
            <w:r w:rsidRPr="00472944">
              <w:rPr>
                <w:bCs/>
              </w:rPr>
              <w:t xml:space="preserve">Sujungti magistralę „Via </w:t>
            </w:r>
            <w:proofErr w:type="spellStart"/>
            <w:r w:rsidRPr="00472944">
              <w:rPr>
                <w:bCs/>
              </w:rPr>
              <w:t>Baltica</w:t>
            </w:r>
            <w:proofErr w:type="spellEnd"/>
            <w:r w:rsidRPr="00472944">
              <w:rPr>
                <w:bCs/>
              </w:rPr>
              <w:t>“ su Panevėžio laisvąja ekonomine zona</w:t>
            </w:r>
          </w:p>
        </w:tc>
        <w:tc>
          <w:tcPr>
            <w:tcW w:w="2126" w:type="dxa"/>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 xml:space="preserve">Magistralės „Via </w:t>
            </w:r>
            <w:proofErr w:type="spellStart"/>
            <w:r w:rsidRPr="00472944">
              <w:rPr>
                <w:bCs/>
              </w:rPr>
              <w:t>Baltica</w:t>
            </w:r>
            <w:proofErr w:type="spellEnd"/>
            <w:r w:rsidRPr="00472944">
              <w:rPr>
                <w:bCs/>
              </w:rPr>
              <w:t>“ sujungimo su Panevėžio laisvąja ekonomine zona įrengimas</w:t>
            </w:r>
          </w:p>
        </w:tc>
        <w:tc>
          <w:tcPr>
            <w:tcW w:w="1436" w:type="dxa"/>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2018</w:t>
            </w:r>
            <w:r w:rsidR="00207A32" w:rsidRPr="00472944">
              <w:rPr>
                <w:bCs/>
              </w:rPr>
              <w:t>–</w:t>
            </w:r>
            <w:r w:rsidRPr="00472944">
              <w:rPr>
                <w:bCs/>
              </w:rPr>
              <w:t>2020</w:t>
            </w:r>
          </w:p>
        </w:tc>
        <w:tc>
          <w:tcPr>
            <w:tcW w:w="1830" w:type="dxa"/>
            <w:gridSpan w:val="2"/>
            <w:tcBorders>
              <w:bottom w:val="single" w:sz="6" w:space="0" w:color="000000"/>
            </w:tcBorders>
            <w:shd w:val="clear" w:color="auto" w:fill="auto"/>
            <w:vAlign w:val="center"/>
          </w:tcPr>
          <w:p w:rsidR="00872959" w:rsidRPr="00472944" w:rsidRDefault="002A0116" w:rsidP="00395AD7">
            <w:pPr>
              <w:jc w:val="center"/>
              <w:rPr>
                <w:bCs/>
                <w:color w:val="FF0000"/>
              </w:rPr>
            </w:pPr>
            <w:r w:rsidRPr="00472944">
              <w:rPr>
                <w:bCs/>
                <w:color w:val="FF0000"/>
              </w:rPr>
              <w:t xml:space="preserve">PMSA </w:t>
            </w:r>
            <w:r w:rsidR="00D31CBD" w:rsidRPr="00472944">
              <w:rPr>
                <w:bCs/>
                <w:strike/>
                <w:color w:val="FF0000"/>
              </w:rPr>
              <w:t>Miesto ūkio, Statybos ir statinių priežiūros skyriai</w:t>
            </w:r>
            <w:r w:rsidR="002A47A0" w:rsidRPr="00472944">
              <w:rPr>
                <w:bCs/>
                <w:strike/>
                <w:color w:val="FF0000"/>
              </w:rPr>
              <w:t xml:space="preserve">, </w:t>
            </w:r>
            <w:r w:rsidR="002A47A0" w:rsidRPr="00472944">
              <w:rPr>
                <w:bCs/>
                <w:color w:val="FF0000"/>
              </w:rPr>
              <w:t>Miesto infrastruktūros skyrius</w:t>
            </w:r>
          </w:p>
        </w:tc>
      </w:tr>
      <w:tr w:rsidR="00872959" w:rsidRPr="00472944" w:rsidTr="00A01591">
        <w:trPr>
          <w:cantSplit/>
        </w:trPr>
        <w:tc>
          <w:tcPr>
            <w:tcW w:w="1101" w:type="dxa"/>
            <w:gridSpan w:val="2"/>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1.1.2.6.</w:t>
            </w:r>
          </w:p>
        </w:tc>
        <w:tc>
          <w:tcPr>
            <w:tcW w:w="2977" w:type="dxa"/>
            <w:gridSpan w:val="3"/>
            <w:tcBorders>
              <w:bottom w:val="single" w:sz="6" w:space="0" w:color="000000"/>
            </w:tcBorders>
            <w:shd w:val="clear" w:color="auto" w:fill="auto"/>
            <w:vAlign w:val="center"/>
          </w:tcPr>
          <w:p w:rsidR="00872959" w:rsidRPr="00472944" w:rsidRDefault="00872959" w:rsidP="00925350">
            <w:pPr>
              <w:snapToGrid w:val="0"/>
              <w:jc w:val="both"/>
              <w:rPr>
                <w:bCs/>
              </w:rPr>
            </w:pPr>
            <w:r w:rsidRPr="00472944">
              <w:rPr>
                <w:bCs/>
              </w:rPr>
              <w:t>Sutvarkyti J.</w:t>
            </w:r>
            <w:r w:rsidR="00C21FA4" w:rsidRPr="00472944">
              <w:rPr>
                <w:bCs/>
              </w:rPr>
              <w:t xml:space="preserve"> </w:t>
            </w:r>
            <w:r w:rsidRPr="00472944">
              <w:rPr>
                <w:bCs/>
              </w:rPr>
              <w:t>Janonio gatvės</w:t>
            </w:r>
            <w:r w:rsidR="00433F2B" w:rsidRPr="00472944">
              <w:rPr>
                <w:bCs/>
              </w:rPr>
              <w:t xml:space="preserve"> (nuo žiedo iki </w:t>
            </w:r>
            <w:proofErr w:type="spellStart"/>
            <w:r w:rsidR="00433F2B" w:rsidRPr="00472944">
              <w:rPr>
                <w:bCs/>
                <w:strike/>
              </w:rPr>
              <w:t>Savitiškio</w:t>
            </w:r>
            <w:proofErr w:type="spellEnd"/>
            <w:r w:rsidR="00AB4B98" w:rsidRPr="00472944">
              <w:rPr>
                <w:bCs/>
              </w:rPr>
              <w:t xml:space="preserve"> </w:t>
            </w:r>
            <w:r w:rsidR="00AB4B98" w:rsidRPr="00472944">
              <w:rPr>
                <w:bCs/>
                <w:color w:val="FF0000"/>
              </w:rPr>
              <w:t>Vakarinės</w:t>
            </w:r>
            <w:r w:rsidR="00433F2B" w:rsidRPr="00472944">
              <w:rPr>
                <w:bCs/>
                <w:color w:val="FF0000"/>
              </w:rPr>
              <w:t xml:space="preserve"> g</w:t>
            </w:r>
            <w:r w:rsidR="00433F2B" w:rsidRPr="00472944">
              <w:rPr>
                <w:bCs/>
              </w:rPr>
              <w:t>.)</w:t>
            </w:r>
            <w:r w:rsidRPr="00472944">
              <w:rPr>
                <w:bCs/>
              </w:rPr>
              <w:t xml:space="preserve"> prieigas</w:t>
            </w:r>
          </w:p>
        </w:tc>
        <w:tc>
          <w:tcPr>
            <w:tcW w:w="2126" w:type="dxa"/>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Sutvarkytos J.</w:t>
            </w:r>
            <w:r w:rsidR="00C21FA4" w:rsidRPr="00472944">
              <w:rPr>
                <w:bCs/>
              </w:rPr>
              <w:t xml:space="preserve"> </w:t>
            </w:r>
            <w:r w:rsidRPr="00472944">
              <w:rPr>
                <w:bCs/>
              </w:rPr>
              <w:t xml:space="preserve">Janonio gatvės </w:t>
            </w:r>
            <w:r w:rsidR="00433F2B" w:rsidRPr="00472944">
              <w:rPr>
                <w:bCs/>
              </w:rPr>
              <w:t xml:space="preserve">(nuo žiedo iki </w:t>
            </w:r>
            <w:r w:rsidR="007F70C3" w:rsidRPr="00472944">
              <w:rPr>
                <w:bCs/>
                <w:color w:val="FF0000"/>
              </w:rPr>
              <w:t>Vakarinės g.</w:t>
            </w:r>
            <w:r w:rsidR="007F70C3" w:rsidRPr="00472944">
              <w:rPr>
                <w:bCs/>
              </w:rPr>
              <w:t xml:space="preserve"> </w:t>
            </w:r>
            <w:proofErr w:type="spellStart"/>
            <w:r w:rsidR="00433F2B" w:rsidRPr="00472944">
              <w:rPr>
                <w:bCs/>
                <w:strike/>
              </w:rPr>
              <w:t>Savitiškio</w:t>
            </w:r>
            <w:proofErr w:type="spellEnd"/>
            <w:r w:rsidR="00433F2B" w:rsidRPr="00472944">
              <w:rPr>
                <w:bCs/>
                <w:strike/>
              </w:rPr>
              <w:t xml:space="preserve"> g</w:t>
            </w:r>
            <w:r w:rsidR="00433F2B" w:rsidRPr="00472944">
              <w:rPr>
                <w:bCs/>
              </w:rPr>
              <w:t xml:space="preserve">.) </w:t>
            </w:r>
            <w:r w:rsidRPr="00472944">
              <w:rPr>
                <w:bCs/>
              </w:rPr>
              <w:t xml:space="preserve">prieigos </w:t>
            </w:r>
          </w:p>
        </w:tc>
        <w:tc>
          <w:tcPr>
            <w:tcW w:w="1436" w:type="dxa"/>
            <w:tcBorders>
              <w:bottom w:val="single" w:sz="6" w:space="0" w:color="000000"/>
            </w:tcBorders>
            <w:shd w:val="clear" w:color="auto" w:fill="auto"/>
            <w:vAlign w:val="center"/>
          </w:tcPr>
          <w:p w:rsidR="00872959" w:rsidRPr="00472944" w:rsidRDefault="00872959" w:rsidP="00814386">
            <w:pPr>
              <w:snapToGrid w:val="0"/>
              <w:jc w:val="center"/>
              <w:rPr>
                <w:bCs/>
              </w:rPr>
            </w:pPr>
            <w:r w:rsidRPr="00472944">
              <w:rPr>
                <w:bCs/>
              </w:rPr>
              <w:t>2016</w:t>
            </w:r>
            <w:r w:rsidR="00C21FA4" w:rsidRPr="00472944">
              <w:rPr>
                <w:bCs/>
              </w:rPr>
              <w:t>–</w:t>
            </w:r>
            <w:r w:rsidR="00814386" w:rsidRPr="00472944">
              <w:rPr>
                <w:bCs/>
              </w:rPr>
              <w:t>2020</w:t>
            </w:r>
          </w:p>
        </w:tc>
        <w:tc>
          <w:tcPr>
            <w:tcW w:w="1830" w:type="dxa"/>
            <w:gridSpan w:val="2"/>
            <w:tcBorders>
              <w:bottom w:val="single" w:sz="6" w:space="0" w:color="000000"/>
            </w:tcBorders>
            <w:shd w:val="clear" w:color="auto" w:fill="auto"/>
            <w:vAlign w:val="center"/>
          </w:tcPr>
          <w:p w:rsidR="00872959" w:rsidRPr="00472944" w:rsidRDefault="002A0116" w:rsidP="00A01591">
            <w:pPr>
              <w:jc w:val="center"/>
              <w:rPr>
                <w:bCs/>
                <w:color w:val="FF0000"/>
              </w:rPr>
            </w:pPr>
            <w:r w:rsidRPr="00472944">
              <w:rPr>
                <w:bCs/>
                <w:color w:val="FF0000"/>
              </w:rPr>
              <w:t xml:space="preserve">PMSA </w:t>
            </w:r>
            <w:r w:rsidRPr="00472944">
              <w:rPr>
                <w:bCs/>
                <w:strike/>
                <w:color w:val="FF0000"/>
              </w:rPr>
              <w:t xml:space="preserve">Investicijų skyrius, </w:t>
            </w:r>
            <w:r w:rsidR="00814386" w:rsidRPr="00472944">
              <w:rPr>
                <w:bCs/>
                <w:strike/>
                <w:color w:val="FF0000"/>
              </w:rPr>
              <w:t>Miesto ūkio, Statybos ir statinių priežiūros skyriai</w:t>
            </w:r>
            <w:r w:rsidR="00AA4892" w:rsidRPr="00472944">
              <w:rPr>
                <w:bCs/>
                <w:strike/>
                <w:color w:val="FF0000"/>
              </w:rPr>
              <w:t xml:space="preserve">, </w:t>
            </w:r>
            <w:r w:rsidR="00AA4892" w:rsidRPr="00472944">
              <w:rPr>
                <w:bCs/>
                <w:color w:val="FF0000"/>
              </w:rPr>
              <w:t>Miesto infrastruktūros</w:t>
            </w:r>
            <w:r w:rsidR="00A01591" w:rsidRPr="00472944">
              <w:rPr>
                <w:bCs/>
                <w:color w:val="FF0000"/>
              </w:rPr>
              <w:t>,</w:t>
            </w:r>
            <w:r w:rsidR="00AA4892" w:rsidRPr="00472944">
              <w:rPr>
                <w:bCs/>
                <w:color w:val="FF0000"/>
              </w:rPr>
              <w:t xml:space="preserve"> Strateginio planavimo, investicijų ir biudžeto skyriai</w:t>
            </w:r>
          </w:p>
        </w:tc>
      </w:tr>
      <w:tr w:rsidR="00872959" w:rsidRPr="00472944" w:rsidTr="00A01591">
        <w:trPr>
          <w:cantSplit/>
        </w:trPr>
        <w:tc>
          <w:tcPr>
            <w:tcW w:w="1101" w:type="dxa"/>
            <w:gridSpan w:val="2"/>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1.1.2.7.</w:t>
            </w:r>
          </w:p>
        </w:tc>
        <w:tc>
          <w:tcPr>
            <w:tcW w:w="2977" w:type="dxa"/>
            <w:gridSpan w:val="3"/>
            <w:tcBorders>
              <w:bottom w:val="single" w:sz="6" w:space="0" w:color="000000"/>
            </w:tcBorders>
            <w:shd w:val="clear" w:color="auto" w:fill="auto"/>
            <w:vAlign w:val="center"/>
          </w:tcPr>
          <w:p w:rsidR="00872959" w:rsidRPr="00472944" w:rsidRDefault="00872959" w:rsidP="00925350">
            <w:pPr>
              <w:snapToGrid w:val="0"/>
              <w:jc w:val="both"/>
              <w:rPr>
                <w:bCs/>
              </w:rPr>
            </w:pPr>
            <w:r w:rsidRPr="00472944">
              <w:rPr>
                <w:bCs/>
              </w:rPr>
              <w:t xml:space="preserve">Pritaikyti </w:t>
            </w:r>
            <w:r w:rsidRPr="00472944">
              <w:rPr>
                <w:bCs/>
                <w:strike/>
              </w:rPr>
              <w:t>J.</w:t>
            </w:r>
            <w:r w:rsidR="007962BA" w:rsidRPr="00472944">
              <w:rPr>
                <w:bCs/>
                <w:strike/>
              </w:rPr>
              <w:t xml:space="preserve"> </w:t>
            </w:r>
            <w:r w:rsidRPr="00472944">
              <w:rPr>
                <w:bCs/>
                <w:strike/>
              </w:rPr>
              <w:t>Biliūno</w:t>
            </w:r>
            <w:r w:rsidRPr="00472944">
              <w:rPr>
                <w:bCs/>
              </w:rPr>
              <w:t xml:space="preserve"> </w:t>
            </w:r>
            <w:r w:rsidR="00F0462A" w:rsidRPr="00472944">
              <w:rPr>
                <w:bCs/>
                <w:color w:val="FF0000"/>
              </w:rPr>
              <w:t xml:space="preserve">Meistrų </w:t>
            </w:r>
            <w:r w:rsidRPr="00472944">
              <w:rPr>
                <w:bCs/>
                <w:color w:val="FF0000"/>
              </w:rPr>
              <w:t>g.</w:t>
            </w:r>
            <w:r w:rsidR="007962BA" w:rsidRPr="00472944">
              <w:rPr>
                <w:bCs/>
                <w:color w:val="FF0000"/>
              </w:rPr>
              <w:t xml:space="preserve"> </w:t>
            </w:r>
            <w:r w:rsidRPr="00472944">
              <w:rPr>
                <w:bCs/>
              </w:rPr>
              <w:t>teritoriją (buvusi karinio dalinio aviacijos dirbtuvių teritorija) smulkiojo ir vidutinio verslo, turizmo plėtrai</w:t>
            </w:r>
          </w:p>
          <w:p w:rsidR="007152DE" w:rsidRPr="00472944" w:rsidRDefault="007152DE" w:rsidP="007152DE">
            <w:pPr>
              <w:snapToGrid w:val="0"/>
              <w:jc w:val="both"/>
              <w:rPr>
                <w:bCs/>
              </w:rPr>
            </w:pPr>
          </w:p>
        </w:tc>
        <w:tc>
          <w:tcPr>
            <w:tcW w:w="2126" w:type="dxa"/>
            <w:tcBorders>
              <w:bottom w:val="single" w:sz="6" w:space="0" w:color="000000"/>
            </w:tcBorders>
            <w:shd w:val="clear" w:color="auto" w:fill="auto"/>
            <w:vAlign w:val="center"/>
          </w:tcPr>
          <w:p w:rsidR="00872959" w:rsidRPr="00472944" w:rsidRDefault="00872959" w:rsidP="00925350">
            <w:pPr>
              <w:snapToGrid w:val="0"/>
              <w:jc w:val="center"/>
              <w:rPr>
                <w:bCs/>
              </w:rPr>
            </w:pPr>
            <w:r w:rsidRPr="00472944">
              <w:rPr>
                <w:bCs/>
              </w:rPr>
              <w:t>Parengti techniniai dokumentai;</w:t>
            </w:r>
          </w:p>
          <w:p w:rsidR="00872959" w:rsidRPr="00472944" w:rsidRDefault="00872959" w:rsidP="00925350">
            <w:pPr>
              <w:snapToGrid w:val="0"/>
              <w:jc w:val="center"/>
              <w:rPr>
                <w:bCs/>
              </w:rPr>
            </w:pPr>
            <w:r w:rsidRPr="00472944">
              <w:rPr>
                <w:bCs/>
              </w:rPr>
              <w:t>sutvarkyti želdynai ir kraštovaizdis</w:t>
            </w:r>
          </w:p>
        </w:tc>
        <w:tc>
          <w:tcPr>
            <w:tcW w:w="1436" w:type="dxa"/>
            <w:tcBorders>
              <w:bottom w:val="single" w:sz="6" w:space="0" w:color="000000"/>
            </w:tcBorders>
            <w:shd w:val="clear" w:color="auto" w:fill="auto"/>
            <w:vAlign w:val="center"/>
          </w:tcPr>
          <w:p w:rsidR="00872959" w:rsidRPr="00472944" w:rsidRDefault="00872959" w:rsidP="004E59D2">
            <w:pPr>
              <w:snapToGrid w:val="0"/>
              <w:jc w:val="center"/>
              <w:rPr>
                <w:bCs/>
              </w:rPr>
            </w:pPr>
            <w:r w:rsidRPr="00472944">
              <w:rPr>
                <w:bCs/>
              </w:rPr>
              <w:t>201</w:t>
            </w:r>
            <w:r w:rsidR="001670FF" w:rsidRPr="00472944">
              <w:rPr>
                <w:bCs/>
              </w:rPr>
              <w:t>9</w:t>
            </w:r>
            <w:r w:rsidR="004E59D2" w:rsidRPr="00472944">
              <w:rPr>
                <w:bCs/>
              </w:rPr>
              <w:t>–</w:t>
            </w:r>
            <w:r w:rsidR="00090FF0" w:rsidRPr="00472944">
              <w:rPr>
                <w:bCs/>
              </w:rPr>
              <w:t>2020</w:t>
            </w:r>
            <w:r w:rsidR="00A37597" w:rsidRPr="00472944">
              <w:rPr>
                <w:bCs/>
                <w:vertAlign w:val="superscript"/>
              </w:rPr>
              <w:t>*</w:t>
            </w:r>
          </w:p>
        </w:tc>
        <w:tc>
          <w:tcPr>
            <w:tcW w:w="1830" w:type="dxa"/>
            <w:gridSpan w:val="2"/>
            <w:tcBorders>
              <w:bottom w:val="single" w:sz="6" w:space="0" w:color="000000"/>
            </w:tcBorders>
            <w:shd w:val="clear" w:color="auto" w:fill="auto"/>
            <w:vAlign w:val="center"/>
          </w:tcPr>
          <w:p w:rsidR="00872959" w:rsidRPr="00472944" w:rsidRDefault="002A0116" w:rsidP="00814386">
            <w:pPr>
              <w:jc w:val="center"/>
              <w:rPr>
                <w:bCs/>
                <w:strike/>
                <w:color w:val="FF0000"/>
              </w:rPr>
            </w:pPr>
            <w:r w:rsidRPr="00472944">
              <w:rPr>
                <w:bCs/>
                <w:color w:val="FF0000"/>
              </w:rPr>
              <w:t xml:space="preserve">PMSA </w:t>
            </w:r>
            <w:r w:rsidRPr="00472944">
              <w:rPr>
                <w:bCs/>
                <w:strike/>
                <w:color w:val="FF0000"/>
              </w:rPr>
              <w:t>Investicijų</w:t>
            </w:r>
            <w:r w:rsidR="00814386" w:rsidRPr="00472944">
              <w:rPr>
                <w:bCs/>
                <w:strike/>
                <w:color w:val="FF0000"/>
              </w:rPr>
              <w:t>, Architektūros ir urbanistikos skyriai</w:t>
            </w:r>
          </w:p>
          <w:p w:rsidR="00A01591" w:rsidRPr="00472944" w:rsidRDefault="00A01591" w:rsidP="00814386">
            <w:pPr>
              <w:jc w:val="center"/>
              <w:rPr>
                <w:bCs/>
                <w:color w:val="FF0000"/>
              </w:rPr>
            </w:pPr>
            <w:r w:rsidRPr="00472944">
              <w:rPr>
                <w:bCs/>
                <w:color w:val="FF0000"/>
              </w:rPr>
              <w:t>Strateginio planavimo, investicijų ir biudžeto, Teritorijų planavimo ir architektūros skyriai</w:t>
            </w:r>
          </w:p>
        </w:tc>
      </w:tr>
      <w:tr w:rsidR="00872959"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tcPr>
          <w:p w:rsidR="00872959" w:rsidRPr="00472944" w:rsidRDefault="00872959" w:rsidP="009044EA">
            <w:pPr>
              <w:spacing w:before="60" w:after="60"/>
              <w:jc w:val="center"/>
            </w:pPr>
            <w:r w:rsidRPr="00472944">
              <w:t>1.1.3.</w:t>
            </w:r>
          </w:p>
        </w:tc>
        <w:tc>
          <w:tcPr>
            <w:tcW w:w="8369" w:type="dxa"/>
            <w:gridSpan w:val="7"/>
            <w:tcBorders>
              <w:top w:val="single" w:sz="6" w:space="0" w:color="000000"/>
              <w:bottom w:val="single" w:sz="6" w:space="0" w:color="000000"/>
            </w:tcBorders>
            <w:shd w:val="clear" w:color="auto" w:fill="D9D9D9" w:themeFill="background1" w:themeFillShade="D9"/>
          </w:tcPr>
          <w:p w:rsidR="00872959" w:rsidRPr="00472944" w:rsidRDefault="00872959" w:rsidP="00C21FA4">
            <w:pPr>
              <w:pStyle w:val="Antrat2"/>
              <w:spacing w:before="60"/>
              <w:jc w:val="both"/>
              <w:rPr>
                <w:b w:val="0"/>
                <w:i/>
                <w:sz w:val="20"/>
                <w:lang w:eastAsia="lt-LT"/>
              </w:rPr>
            </w:pPr>
            <w:bookmarkStart w:id="8" w:name="_Toc365630881"/>
            <w:r w:rsidRPr="00472944">
              <w:rPr>
                <w:b w:val="0"/>
                <w:i/>
                <w:sz w:val="20"/>
                <w:lang w:eastAsia="lt-LT"/>
              </w:rPr>
              <w:t xml:space="preserve">Sudaryti palankias sąlygas </w:t>
            </w:r>
            <w:r w:rsidR="00C21FA4" w:rsidRPr="00472944">
              <w:rPr>
                <w:b w:val="0"/>
                <w:i/>
                <w:sz w:val="20"/>
                <w:lang w:eastAsia="lt-LT"/>
              </w:rPr>
              <w:t xml:space="preserve">Panevėžyje kurtis </w:t>
            </w:r>
            <w:r w:rsidRPr="00472944">
              <w:rPr>
                <w:b w:val="0"/>
                <w:i/>
                <w:sz w:val="20"/>
                <w:lang w:eastAsia="lt-LT"/>
              </w:rPr>
              <w:t xml:space="preserve">logistikos centrui </w:t>
            </w:r>
            <w:bookmarkEnd w:id="8"/>
          </w:p>
        </w:tc>
      </w:tr>
      <w:tr w:rsidR="00B37704" w:rsidRPr="00472944" w:rsidTr="00A01591">
        <w:trPr>
          <w:cantSplit/>
          <w:trHeight w:val="12894"/>
        </w:trPr>
        <w:tc>
          <w:tcPr>
            <w:tcW w:w="1101" w:type="dxa"/>
            <w:gridSpan w:val="2"/>
            <w:tcBorders>
              <w:top w:val="single" w:sz="6" w:space="0" w:color="000000"/>
            </w:tcBorders>
            <w:shd w:val="clear" w:color="auto" w:fill="auto"/>
            <w:vAlign w:val="center"/>
          </w:tcPr>
          <w:p w:rsidR="00B37704" w:rsidRPr="00472944" w:rsidRDefault="00B37704" w:rsidP="001D34E5">
            <w:pPr>
              <w:jc w:val="center"/>
              <w:rPr>
                <w:bCs/>
              </w:rPr>
            </w:pPr>
            <w:r w:rsidRPr="00472944">
              <w:rPr>
                <w:bCs/>
              </w:rPr>
              <w:lastRenderedPageBreak/>
              <w:t>1.1.3.1.</w:t>
            </w:r>
          </w:p>
        </w:tc>
        <w:tc>
          <w:tcPr>
            <w:tcW w:w="2977" w:type="dxa"/>
            <w:gridSpan w:val="3"/>
            <w:tcBorders>
              <w:top w:val="single" w:sz="6" w:space="0" w:color="000000"/>
            </w:tcBorders>
            <w:shd w:val="clear" w:color="auto" w:fill="auto"/>
            <w:vAlign w:val="center"/>
          </w:tcPr>
          <w:p w:rsidR="00B37704" w:rsidRPr="00472944" w:rsidRDefault="00B37704" w:rsidP="004445CE">
            <w:pPr>
              <w:jc w:val="both"/>
              <w:rPr>
                <w:bCs/>
              </w:rPr>
            </w:pPr>
            <w:r w:rsidRPr="00472944">
              <w:t>Sudaryti sąlygas ir galimybes įrengti Panevėžio geležinkelio krovinių regioninį terminalą (logistikos centrą) prie „</w:t>
            </w:r>
            <w:proofErr w:type="spellStart"/>
            <w:r w:rsidRPr="00472944">
              <w:t>Rail</w:t>
            </w:r>
            <w:proofErr w:type="spellEnd"/>
            <w:r w:rsidRPr="00472944">
              <w:t xml:space="preserve"> </w:t>
            </w:r>
            <w:proofErr w:type="spellStart"/>
            <w:r w:rsidRPr="00472944">
              <w:t>Baltica</w:t>
            </w:r>
            <w:proofErr w:type="spellEnd"/>
            <w:r w:rsidRPr="00472944">
              <w:t>“ v</w:t>
            </w:r>
            <w:r w:rsidR="004445CE" w:rsidRPr="00472944">
              <w:t>ė</w:t>
            </w:r>
            <w:r w:rsidRPr="00472944">
              <w:t>žės</w:t>
            </w:r>
            <w:r w:rsidR="005009C8" w:rsidRPr="00472944">
              <w:t>,</w:t>
            </w:r>
            <w:r w:rsidRPr="00472944">
              <w:t xml:space="preserve"> atlikti reikiamus lobistinius veiksmus aktualiems klausimams spręsti</w:t>
            </w:r>
          </w:p>
        </w:tc>
        <w:tc>
          <w:tcPr>
            <w:tcW w:w="2126" w:type="dxa"/>
            <w:tcBorders>
              <w:top w:val="single" w:sz="6" w:space="0" w:color="000000"/>
            </w:tcBorders>
            <w:shd w:val="clear" w:color="auto" w:fill="auto"/>
            <w:vAlign w:val="center"/>
          </w:tcPr>
          <w:p w:rsidR="00B37704" w:rsidRPr="00472944" w:rsidRDefault="00B37704" w:rsidP="001D34E5">
            <w:r w:rsidRPr="00472944">
              <w:t>Parengta galimybių studija „Panevėžio geležinkelio krovinių regioninio terminalo (logistikos centro</w:t>
            </w:r>
            <w:r w:rsidR="001139DC" w:rsidRPr="00472944">
              <w:t>)</w:t>
            </w:r>
            <w:r w:rsidRPr="00472944">
              <w:t xml:space="preserve"> prie „</w:t>
            </w:r>
            <w:proofErr w:type="spellStart"/>
            <w:r w:rsidRPr="00472944">
              <w:t>Rail</w:t>
            </w:r>
            <w:proofErr w:type="spellEnd"/>
            <w:r w:rsidRPr="00472944">
              <w:t xml:space="preserve"> </w:t>
            </w:r>
            <w:proofErr w:type="spellStart"/>
            <w:r w:rsidRPr="00472944">
              <w:t>Baltica</w:t>
            </w:r>
            <w:proofErr w:type="spellEnd"/>
            <w:r w:rsidRPr="00472944">
              <w:t>“ įrengimas“</w:t>
            </w:r>
          </w:p>
          <w:p w:rsidR="00B37704" w:rsidRPr="00472944" w:rsidRDefault="00B37704" w:rsidP="001D34E5"/>
          <w:p w:rsidR="00B37704" w:rsidRPr="00472944" w:rsidRDefault="00B37704" w:rsidP="001D34E5">
            <w:r w:rsidRPr="00472944">
              <w:t>„</w:t>
            </w:r>
            <w:proofErr w:type="spellStart"/>
            <w:r w:rsidRPr="00472944">
              <w:t>Rail</w:t>
            </w:r>
            <w:proofErr w:type="spellEnd"/>
            <w:r w:rsidRPr="00472944">
              <w:t xml:space="preserve"> </w:t>
            </w:r>
            <w:proofErr w:type="spellStart"/>
            <w:r w:rsidRPr="00472944">
              <w:t>Baltica</w:t>
            </w:r>
            <w:proofErr w:type="spellEnd"/>
            <w:r w:rsidRPr="00472944">
              <w:t xml:space="preserve">“ vėžės techninio projekto rengimo metu numatyta ir suprojektuota krovinių stotis </w:t>
            </w:r>
            <w:r w:rsidR="00EA7CE9" w:rsidRPr="00472944">
              <w:t>prie numatomos keleivių stoties</w:t>
            </w:r>
          </w:p>
          <w:p w:rsidR="00B37704" w:rsidRPr="00472944" w:rsidRDefault="00B37704" w:rsidP="001D34E5"/>
          <w:p w:rsidR="00B37704" w:rsidRPr="00472944" w:rsidRDefault="00B37704" w:rsidP="001D34E5">
            <w:r w:rsidRPr="00472944">
              <w:t>Išspręstas krovinių stoties finansavimo klausimas ir numatytas terminas</w:t>
            </w:r>
            <w:r w:rsidR="004445CE" w:rsidRPr="00472944">
              <w:t>,</w:t>
            </w:r>
            <w:r w:rsidRPr="00472944">
              <w:t xml:space="preserve"> iki kada bus įrengta krovinių stotis</w:t>
            </w:r>
          </w:p>
          <w:p w:rsidR="00B37704" w:rsidRPr="00472944" w:rsidRDefault="00B37704" w:rsidP="001D34E5"/>
          <w:p w:rsidR="00B37704" w:rsidRPr="00472944" w:rsidRDefault="00B37704" w:rsidP="001D34E5">
            <w:r w:rsidRPr="00472944">
              <w:t>Parengtas krovinių regioninio terminalo (logistikos centro) prie „</w:t>
            </w:r>
            <w:proofErr w:type="spellStart"/>
            <w:r w:rsidRPr="00472944">
              <w:t>Rail</w:t>
            </w:r>
            <w:proofErr w:type="spellEnd"/>
            <w:r w:rsidRPr="00472944">
              <w:t xml:space="preserve"> </w:t>
            </w:r>
            <w:proofErr w:type="spellStart"/>
            <w:r w:rsidRPr="00472944">
              <w:t>Baltica</w:t>
            </w:r>
            <w:proofErr w:type="spellEnd"/>
            <w:r w:rsidRPr="00472944">
              <w:t>“ v</w:t>
            </w:r>
            <w:r w:rsidR="004445CE" w:rsidRPr="00472944">
              <w:t>ė</w:t>
            </w:r>
            <w:r w:rsidRPr="00472944">
              <w:t>žės techninis projektas ir išspręsti žemės klausimai</w:t>
            </w:r>
          </w:p>
          <w:p w:rsidR="00B37704" w:rsidRPr="00472944" w:rsidRDefault="00B37704" w:rsidP="001D34E5"/>
          <w:p w:rsidR="00B37704" w:rsidRPr="00472944" w:rsidRDefault="00B37704" w:rsidP="004445CE">
            <w:pPr>
              <w:rPr>
                <w:bCs/>
              </w:rPr>
            </w:pPr>
            <w:r w:rsidRPr="00472944">
              <w:t>Išspręstas krovinių regioninio terminalo (logistikos centro) prie „</w:t>
            </w:r>
            <w:proofErr w:type="spellStart"/>
            <w:r w:rsidRPr="00472944">
              <w:t>Rail</w:t>
            </w:r>
            <w:proofErr w:type="spellEnd"/>
            <w:r w:rsidRPr="00472944">
              <w:t xml:space="preserve"> </w:t>
            </w:r>
            <w:proofErr w:type="spellStart"/>
            <w:r w:rsidRPr="00472944">
              <w:t>Baltica</w:t>
            </w:r>
            <w:proofErr w:type="spellEnd"/>
            <w:r w:rsidRPr="00472944">
              <w:t>“ v</w:t>
            </w:r>
            <w:r w:rsidR="004445CE" w:rsidRPr="00472944">
              <w:t>ė</w:t>
            </w:r>
            <w:r w:rsidRPr="00472944">
              <w:t>žės finansavimo klausimas ir numatytas terminas</w:t>
            </w:r>
            <w:r w:rsidR="004445CE" w:rsidRPr="00472944">
              <w:t>,</w:t>
            </w:r>
            <w:r w:rsidRPr="00472944">
              <w:t xml:space="preserve"> iki kada bus įrengtas </w:t>
            </w:r>
            <w:proofErr w:type="spellStart"/>
            <w:r w:rsidRPr="00472944">
              <w:t>intermodalinis</w:t>
            </w:r>
            <w:proofErr w:type="spellEnd"/>
            <w:r w:rsidRPr="00472944">
              <w:t xml:space="preserve"> terminalas</w:t>
            </w:r>
          </w:p>
        </w:tc>
        <w:tc>
          <w:tcPr>
            <w:tcW w:w="1436" w:type="dxa"/>
            <w:tcBorders>
              <w:top w:val="single" w:sz="6" w:space="0" w:color="000000"/>
            </w:tcBorders>
            <w:shd w:val="clear" w:color="auto" w:fill="auto"/>
            <w:vAlign w:val="center"/>
          </w:tcPr>
          <w:p w:rsidR="00B37704" w:rsidRPr="00472944" w:rsidRDefault="00B37704" w:rsidP="001D34E5">
            <w:pPr>
              <w:snapToGrid w:val="0"/>
              <w:jc w:val="center"/>
              <w:rPr>
                <w:bCs/>
              </w:rPr>
            </w:pPr>
            <w:r w:rsidRPr="00472944">
              <w:rPr>
                <w:bCs/>
              </w:rPr>
              <w:t>2015</w:t>
            </w:r>
            <w:r w:rsidR="005009C8" w:rsidRPr="00472944">
              <w:rPr>
                <w:bCs/>
              </w:rPr>
              <w:t>–</w:t>
            </w:r>
            <w:r w:rsidRPr="00472944">
              <w:rPr>
                <w:bCs/>
              </w:rPr>
              <w:t>2016</w:t>
            </w: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r w:rsidRPr="00472944">
              <w:rPr>
                <w:bCs/>
              </w:rPr>
              <w:t>2017</w:t>
            </w:r>
            <w:r w:rsidR="005009C8" w:rsidRPr="00472944">
              <w:rPr>
                <w:bCs/>
              </w:rPr>
              <w:t>–</w:t>
            </w:r>
            <w:r w:rsidRPr="00472944">
              <w:rPr>
                <w:bCs/>
              </w:rPr>
              <w:t>2018</w:t>
            </w: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r w:rsidRPr="00472944">
              <w:rPr>
                <w:bCs/>
              </w:rPr>
              <w:t>2020</w:t>
            </w:r>
            <w:r w:rsidR="00DD3056" w:rsidRPr="00472944">
              <w:rPr>
                <w:bCs/>
                <w:vertAlign w:val="superscript"/>
              </w:rPr>
              <w:t>*</w:t>
            </w: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DD3056" w:rsidP="001D34E5">
            <w:pPr>
              <w:snapToGrid w:val="0"/>
              <w:jc w:val="center"/>
              <w:rPr>
                <w:bCs/>
              </w:rPr>
            </w:pPr>
            <w:r w:rsidRPr="00472944">
              <w:rPr>
                <w:bCs/>
              </w:rPr>
              <w:t>2020</w:t>
            </w:r>
            <w:r w:rsidRPr="00472944">
              <w:rPr>
                <w:bCs/>
                <w:vertAlign w:val="superscript"/>
              </w:rPr>
              <w:t>*</w:t>
            </w: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DD3056" w:rsidP="001D34E5">
            <w:pPr>
              <w:snapToGrid w:val="0"/>
              <w:jc w:val="center"/>
              <w:rPr>
                <w:bCs/>
              </w:rPr>
            </w:pPr>
            <w:r w:rsidRPr="00472944">
              <w:rPr>
                <w:bCs/>
              </w:rPr>
              <w:t>2020</w:t>
            </w:r>
            <w:r w:rsidRPr="00472944">
              <w:rPr>
                <w:bCs/>
                <w:vertAlign w:val="superscript"/>
              </w:rPr>
              <w:t>*</w:t>
            </w: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p w:rsidR="00B37704" w:rsidRPr="00472944" w:rsidRDefault="00B37704" w:rsidP="001D34E5">
            <w:pPr>
              <w:snapToGrid w:val="0"/>
              <w:jc w:val="center"/>
              <w:rPr>
                <w:bCs/>
              </w:rPr>
            </w:pPr>
          </w:p>
        </w:tc>
        <w:tc>
          <w:tcPr>
            <w:tcW w:w="1830" w:type="dxa"/>
            <w:gridSpan w:val="2"/>
            <w:tcBorders>
              <w:top w:val="single" w:sz="6" w:space="0" w:color="000000"/>
            </w:tcBorders>
            <w:shd w:val="clear" w:color="auto" w:fill="auto"/>
          </w:tcPr>
          <w:p w:rsidR="00B37704" w:rsidRPr="00472944" w:rsidRDefault="00B37704" w:rsidP="001D34E5">
            <w:pPr>
              <w:jc w:val="center"/>
              <w:rPr>
                <w:bCs/>
              </w:rPr>
            </w:pPr>
            <w:r w:rsidRPr="00472944">
              <w:rPr>
                <w:bCs/>
              </w:rPr>
              <w:t>Panevėžio miesto ir rajono savivaldybės,</w:t>
            </w:r>
          </w:p>
          <w:p w:rsidR="00B37704" w:rsidRPr="00472944" w:rsidRDefault="00B37704" w:rsidP="001D34E5">
            <w:pPr>
              <w:jc w:val="center"/>
              <w:rPr>
                <w:bCs/>
                <w:color w:val="FF0000"/>
              </w:rPr>
            </w:pPr>
            <w:r w:rsidRPr="00472944">
              <w:rPr>
                <w:bCs/>
              </w:rPr>
              <w:t xml:space="preserve">PMSA </w:t>
            </w:r>
            <w:r w:rsidRPr="00472944">
              <w:rPr>
                <w:bCs/>
                <w:strike/>
                <w:color w:val="FF0000"/>
              </w:rPr>
              <w:t xml:space="preserve">Investicijų </w:t>
            </w:r>
            <w:r w:rsidR="00783117" w:rsidRPr="00472944">
              <w:rPr>
                <w:bCs/>
                <w:strike/>
                <w:color w:val="FF0000"/>
              </w:rPr>
              <w:t>skyrius</w:t>
            </w:r>
            <w:r w:rsidR="00783117" w:rsidRPr="00472944">
              <w:rPr>
                <w:bCs/>
                <w:color w:val="FF0000"/>
              </w:rPr>
              <w:t xml:space="preserve"> Strateginio planavimo, investicijų ir biudžeto </w:t>
            </w:r>
            <w:r w:rsidRPr="00472944">
              <w:rPr>
                <w:bCs/>
                <w:color w:val="FF0000"/>
              </w:rPr>
              <w:t xml:space="preserve">skyrius </w:t>
            </w:r>
          </w:p>
          <w:p w:rsidR="00B37704" w:rsidRPr="00472944" w:rsidRDefault="00B37704" w:rsidP="001D34E5">
            <w:pPr>
              <w:jc w:val="center"/>
              <w:rPr>
                <w:bCs/>
                <w:color w:val="FF0000"/>
              </w:rPr>
            </w:pPr>
          </w:p>
          <w:p w:rsidR="00054C34" w:rsidRPr="00472944" w:rsidRDefault="00054C34" w:rsidP="001D34E5">
            <w:pPr>
              <w:jc w:val="center"/>
              <w:rPr>
                <w:bCs/>
              </w:rPr>
            </w:pPr>
          </w:p>
          <w:p w:rsidR="00054C34" w:rsidRPr="00472944" w:rsidRDefault="00054C34" w:rsidP="001D34E5">
            <w:pPr>
              <w:jc w:val="center"/>
              <w:rPr>
                <w:bCs/>
              </w:rPr>
            </w:pPr>
          </w:p>
          <w:p w:rsidR="00054C34" w:rsidRPr="00472944" w:rsidRDefault="00B37704" w:rsidP="00054C34">
            <w:pPr>
              <w:jc w:val="center"/>
              <w:rPr>
                <w:bCs/>
              </w:rPr>
            </w:pPr>
            <w:r w:rsidRPr="00472944">
              <w:rPr>
                <w:bCs/>
              </w:rPr>
              <w:t>Panevėžio miesto ir rajono savivaldybės</w:t>
            </w:r>
          </w:p>
          <w:p w:rsidR="00B37704" w:rsidRPr="00472944" w:rsidRDefault="00B37704" w:rsidP="00054C34">
            <w:pPr>
              <w:jc w:val="center"/>
              <w:rPr>
                <w:bCs/>
              </w:rPr>
            </w:pPr>
            <w:r w:rsidRPr="00472944">
              <w:rPr>
                <w:bCs/>
              </w:rPr>
              <w:t xml:space="preserve"> </w:t>
            </w:r>
          </w:p>
          <w:p w:rsidR="00783117" w:rsidRPr="00472944" w:rsidRDefault="00783117" w:rsidP="001D34E5">
            <w:pPr>
              <w:jc w:val="center"/>
              <w:rPr>
                <w:bCs/>
                <w:color w:val="FF0000"/>
              </w:rPr>
            </w:pPr>
          </w:p>
          <w:p w:rsidR="00783117" w:rsidRPr="00472944" w:rsidRDefault="00783117" w:rsidP="001D34E5">
            <w:pPr>
              <w:jc w:val="center"/>
              <w:rPr>
                <w:bCs/>
                <w:color w:val="FF0000"/>
              </w:rPr>
            </w:pPr>
          </w:p>
          <w:p w:rsidR="00B37704" w:rsidRPr="00472944" w:rsidRDefault="00B37704" w:rsidP="001D34E5">
            <w:pPr>
              <w:jc w:val="center"/>
              <w:rPr>
                <w:bCs/>
              </w:rPr>
            </w:pPr>
            <w:r w:rsidRPr="00472944">
              <w:rPr>
                <w:bCs/>
              </w:rPr>
              <w:t>Verslo struktūros, Panevėžio miesto ir rajono savivaldybės</w:t>
            </w:r>
          </w:p>
          <w:p w:rsidR="00B37704" w:rsidRPr="00472944" w:rsidRDefault="00B37704" w:rsidP="001D34E5">
            <w:pPr>
              <w:jc w:val="center"/>
              <w:rPr>
                <w:bCs/>
              </w:rPr>
            </w:pPr>
          </w:p>
          <w:p w:rsidR="00054C34" w:rsidRPr="00472944" w:rsidRDefault="00054C34" w:rsidP="001D34E5">
            <w:pPr>
              <w:jc w:val="center"/>
              <w:rPr>
                <w:bCs/>
              </w:rPr>
            </w:pPr>
          </w:p>
          <w:p w:rsidR="00054C34" w:rsidRPr="00472944" w:rsidRDefault="00054C34" w:rsidP="001D34E5">
            <w:pPr>
              <w:jc w:val="center"/>
              <w:rPr>
                <w:bCs/>
              </w:rPr>
            </w:pPr>
          </w:p>
          <w:p w:rsidR="00783117" w:rsidRPr="00472944" w:rsidRDefault="00783117" w:rsidP="001D34E5">
            <w:pPr>
              <w:jc w:val="center"/>
              <w:rPr>
                <w:bCs/>
              </w:rPr>
            </w:pPr>
          </w:p>
          <w:p w:rsidR="00B37704" w:rsidRPr="00472944" w:rsidRDefault="00B37704" w:rsidP="001D34E5">
            <w:pPr>
              <w:jc w:val="center"/>
              <w:rPr>
                <w:bCs/>
              </w:rPr>
            </w:pPr>
            <w:r w:rsidRPr="00472944">
              <w:rPr>
                <w:bCs/>
              </w:rPr>
              <w:t>Verslo struktūros, Panevėžio miesto ir rajono savivaldybės</w:t>
            </w:r>
          </w:p>
          <w:p w:rsidR="00B37704" w:rsidRPr="00472944" w:rsidRDefault="00B37704" w:rsidP="001D34E5">
            <w:pPr>
              <w:jc w:val="center"/>
              <w:rPr>
                <w:bCs/>
              </w:rPr>
            </w:pPr>
          </w:p>
          <w:p w:rsidR="00B37704" w:rsidRPr="00472944" w:rsidRDefault="00B37704" w:rsidP="001D34E5">
            <w:pPr>
              <w:jc w:val="center"/>
              <w:rPr>
                <w:bCs/>
              </w:rPr>
            </w:pPr>
          </w:p>
          <w:p w:rsidR="00054C34" w:rsidRPr="00472944" w:rsidRDefault="00054C34" w:rsidP="001D34E5">
            <w:pPr>
              <w:jc w:val="center"/>
              <w:rPr>
                <w:bCs/>
              </w:rPr>
            </w:pPr>
          </w:p>
          <w:p w:rsidR="00783117" w:rsidRPr="00472944" w:rsidRDefault="00783117" w:rsidP="001D34E5">
            <w:pPr>
              <w:jc w:val="center"/>
              <w:rPr>
                <w:bCs/>
              </w:rPr>
            </w:pPr>
          </w:p>
          <w:p w:rsidR="00783117" w:rsidRPr="00472944" w:rsidRDefault="00783117" w:rsidP="001D34E5">
            <w:pPr>
              <w:jc w:val="center"/>
              <w:rPr>
                <w:bCs/>
              </w:rPr>
            </w:pPr>
          </w:p>
          <w:p w:rsidR="00B37704" w:rsidRPr="00472944" w:rsidRDefault="00B37704" w:rsidP="001D34E5">
            <w:pPr>
              <w:jc w:val="center"/>
              <w:rPr>
                <w:bCs/>
              </w:rPr>
            </w:pPr>
            <w:r w:rsidRPr="00472944">
              <w:rPr>
                <w:bCs/>
              </w:rPr>
              <w:t>Verslo struktūros, Panevėžio miesto ir rajono savivaldybės</w:t>
            </w:r>
          </w:p>
        </w:tc>
      </w:tr>
      <w:tr w:rsidR="00B37704"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tcPr>
          <w:p w:rsidR="00B37704" w:rsidRPr="00472944" w:rsidRDefault="00B37704" w:rsidP="009044EA">
            <w:pPr>
              <w:spacing w:before="60" w:after="60"/>
              <w:jc w:val="center"/>
            </w:pPr>
            <w:r w:rsidRPr="00472944">
              <w:t>1.1.4.</w:t>
            </w:r>
          </w:p>
        </w:tc>
        <w:tc>
          <w:tcPr>
            <w:tcW w:w="8369" w:type="dxa"/>
            <w:gridSpan w:val="7"/>
            <w:tcBorders>
              <w:top w:val="single" w:sz="6" w:space="0" w:color="000000"/>
              <w:bottom w:val="single" w:sz="6" w:space="0" w:color="000000"/>
            </w:tcBorders>
            <w:shd w:val="clear" w:color="auto" w:fill="D9D9D9" w:themeFill="background1" w:themeFillShade="D9"/>
          </w:tcPr>
          <w:p w:rsidR="00B37704" w:rsidRPr="00472944" w:rsidRDefault="00B37704" w:rsidP="009044EA">
            <w:pPr>
              <w:pStyle w:val="Antrat2"/>
              <w:spacing w:before="60"/>
              <w:jc w:val="both"/>
              <w:rPr>
                <w:b w:val="0"/>
                <w:i/>
                <w:sz w:val="20"/>
                <w:lang w:eastAsia="lt-LT"/>
              </w:rPr>
            </w:pPr>
            <w:bookmarkStart w:id="9" w:name="_Toc365630882"/>
            <w:r w:rsidRPr="00472944">
              <w:rPr>
                <w:b w:val="0"/>
                <w:i/>
                <w:sz w:val="20"/>
                <w:lang w:eastAsia="lt-LT"/>
              </w:rPr>
              <w:t>Kompleksiškai plėtoti ir atnaujinti viešąją infrastruktūrą</w:t>
            </w:r>
            <w:bookmarkEnd w:id="9"/>
          </w:p>
        </w:tc>
      </w:tr>
      <w:tr w:rsidR="00B37704" w:rsidRPr="00472944" w:rsidTr="00A01591">
        <w:trPr>
          <w:cantSplit/>
        </w:trPr>
        <w:tc>
          <w:tcPr>
            <w:tcW w:w="1101" w:type="dxa"/>
            <w:gridSpan w:val="2"/>
            <w:tcBorders>
              <w:top w:val="single" w:sz="6" w:space="0" w:color="000000"/>
              <w:bottom w:val="single" w:sz="6" w:space="0" w:color="000000"/>
            </w:tcBorders>
            <w:shd w:val="clear" w:color="auto" w:fill="FFFFFF"/>
            <w:vAlign w:val="center"/>
          </w:tcPr>
          <w:p w:rsidR="00B37704" w:rsidRPr="00472944" w:rsidRDefault="00B37704" w:rsidP="009044EA">
            <w:pPr>
              <w:jc w:val="center"/>
              <w:rPr>
                <w:bCs/>
              </w:rPr>
            </w:pPr>
            <w:r w:rsidRPr="00472944">
              <w:rPr>
                <w:bCs/>
              </w:rPr>
              <w:lastRenderedPageBreak/>
              <w:t>1.1.4.1.</w:t>
            </w:r>
          </w:p>
        </w:tc>
        <w:tc>
          <w:tcPr>
            <w:tcW w:w="2955" w:type="dxa"/>
            <w:tcBorders>
              <w:top w:val="single" w:sz="6" w:space="0" w:color="000000"/>
              <w:bottom w:val="single" w:sz="6" w:space="0" w:color="000000"/>
            </w:tcBorders>
            <w:shd w:val="clear" w:color="auto" w:fill="FFFFFF"/>
            <w:vAlign w:val="center"/>
          </w:tcPr>
          <w:p w:rsidR="00B37704" w:rsidRPr="00472944" w:rsidRDefault="00B37704" w:rsidP="001318A0">
            <w:pPr>
              <w:jc w:val="both"/>
              <w:rPr>
                <w:bCs/>
              </w:rPr>
            </w:pPr>
            <w:r w:rsidRPr="00472944">
              <w:t>Atlikti Panevėžio autobusų stoties teritorijos konversiją, pritaikant ją komercinei ir bendruomenių veiklai</w:t>
            </w:r>
          </w:p>
        </w:tc>
        <w:tc>
          <w:tcPr>
            <w:tcW w:w="2148" w:type="dxa"/>
            <w:gridSpan w:val="3"/>
            <w:tcBorders>
              <w:top w:val="single" w:sz="6" w:space="0" w:color="000000"/>
              <w:bottom w:val="single" w:sz="6" w:space="0" w:color="000000"/>
            </w:tcBorders>
            <w:shd w:val="clear" w:color="auto" w:fill="FFFFFF"/>
            <w:vAlign w:val="center"/>
          </w:tcPr>
          <w:p w:rsidR="00B37704" w:rsidRPr="00472944" w:rsidRDefault="00B37704" w:rsidP="001318A0">
            <w:pPr>
              <w:jc w:val="center"/>
              <w:rPr>
                <w:bCs/>
                <w:color w:val="FF0000"/>
              </w:rPr>
            </w:pPr>
            <w:r w:rsidRPr="00472944">
              <w:rPr>
                <w:bCs/>
              </w:rPr>
              <w:t>Atnaujinta</w:t>
            </w:r>
            <w:r w:rsidR="00413537" w:rsidRPr="00472944">
              <w:rPr>
                <w:bCs/>
              </w:rPr>
              <w:t>s autobusų stoties pastatas</w:t>
            </w:r>
            <w:r w:rsidR="00413537" w:rsidRPr="00472944">
              <w:rPr>
                <w:bCs/>
                <w:color w:val="FF0000"/>
              </w:rPr>
              <w:t xml:space="preserve"> (</w:t>
            </w:r>
            <w:r w:rsidR="00741534" w:rsidRPr="00472944">
              <w:rPr>
                <w:bCs/>
                <w:color w:val="FF0000"/>
              </w:rPr>
              <w:t>praple</w:t>
            </w:r>
            <w:r w:rsidR="002E3DCD" w:rsidRPr="00472944">
              <w:rPr>
                <w:bCs/>
                <w:color w:val="FF0000"/>
              </w:rPr>
              <w:t xml:space="preserve">čiant  </w:t>
            </w:r>
            <w:r w:rsidR="00741534" w:rsidRPr="00472944">
              <w:rPr>
                <w:bCs/>
                <w:color w:val="FF0000"/>
              </w:rPr>
              <w:t xml:space="preserve">ir </w:t>
            </w:r>
            <w:r w:rsidR="00413537" w:rsidRPr="00472944">
              <w:rPr>
                <w:bCs/>
                <w:color w:val="FF0000"/>
              </w:rPr>
              <w:t>naujom</w:t>
            </w:r>
            <w:r w:rsidR="002E3DCD" w:rsidRPr="00472944">
              <w:rPr>
                <w:bCs/>
                <w:color w:val="FF0000"/>
              </w:rPr>
              <w:t>i</w:t>
            </w:r>
            <w:r w:rsidR="00413537" w:rsidRPr="00472944">
              <w:rPr>
                <w:bCs/>
                <w:color w:val="FF0000"/>
              </w:rPr>
              <w:t>s veiklom</w:t>
            </w:r>
            <w:r w:rsidR="002E3DCD" w:rsidRPr="00472944">
              <w:rPr>
                <w:bCs/>
                <w:color w:val="FF0000"/>
              </w:rPr>
              <w:t>i</w:t>
            </w:r>
            <w:r w:rsidR="00413537" w:rsidRPr="00472944">
              <w:rPr>
                <w:bCs/>
                <w:color w:val="FF0000"/>
              </w:rPr>
              <w:t>s);</w:t>
            </w:r>
          </w:p>
          <w:p w:rsidR="00413537" w:rsidRPr="00472944" w:rsidRDefault="00413537" w:rsidP="002E3DCD">
            <w:pPr>
              <w:jc w:val="center"/>
              <w:rPr>
                <w:bCs/>
              </w:rPr>
            </w:pPr>
            <w:r w:rsidRPr="00472944">
              <w:rPr>
                <w:bCs/>
                <w:color w:val="FF0000"/>
              </w:rPr>
              <w:t>Sutvarkyta teritorija (suteikiant tinkamas</w:t>
            </w:r>
            <w:r w:rsidR="002E3DCD" w:rsidRPr="00472944">
              <w:rPr>
                <w:bCs/>
                <w:color w:val="FF0000"/>
              </w:rPr>
              <w:t xml:space="preserve"> funkcijas miesto centrinei daliai</w:t>
            </w:r>
            <w:r w:rsidRPr="00472944">
              <w:rPr>
                <w:bCs/>
                <w:color w:val="FF0000"/>
              </w:rPr>
              <w:t xml:space="preserve">)  </w:t>
            </w:r>
          </w:p>
        </w:tc>
        <w:tc>
          <w:tcPr>
            <w:tcW w:w="1436" w:type="dxa"/>
            <w:tcBorders>
              <w:top w:val="single" w:sz="6" w:space="0" w:color="000000"/>
              <w:bottom w:val="single" w:sz="6" w:space="0" w:color="000000"/>
            </w:tcBorders>
            <w:shd w:val="clear" w:color="auto" w:fill="FFFFFF"/>
            <w:vAlign w:val="center"/>
          </w:tcPr>
          <w:p w:rsidR="00B37704" w:rsidRPr="00472944" w:rsidRDefault="00B37704" w:rsidP="00F90D70">
            <w:pPr>
              <w:rPr>
                <w:bCs/>
              </w:rPr>
            </w:pPr>
            <w:r w:rsidRPr="00472944">
              <w:rPr>
                <w:bCs/>
              </w:rPr>
              <w:t>201</w:t>
            </w:r>
            <w:r w:rsidR="00CF379C" w:rsidRPr="00472944">
              <w:rPr>
                <w:bCs/>
              </w:rPr>
              <w:t>7</w:t>
            </w:r>
            <w:r w:rsidR="00F90D70" w:rsidRPr="00472944">
              <w:rPr>
                <w:bCs/>
              </w:rPr>
              <w:t>–</w:t>
            </w:r>
            <w:r w:rsidR="00160280" w:rsidRPr="00472944">
              <w:rPr>
                <w:bCs/>
              </w:rPr>
              <w:t>2020</w:t>
            </w:r>
            <w:r w:rsidR="00160280" w:rsidRPr="00472944">
              <w:rPr>
                <w:bCs/>
                <w:vertAlign w:val="superscript"/>
              </w:rPr>
              <w:t>*</w:t>
            </w:r>
            <w:r w:rsidR="00CF379C" w:rsidRPr="00472944">
              <w:rPr>
                <w:bCs/>
              </w:rPr>
              <w:t xml:space="preserve"> </w:t>
            </w:r>
          </w:p>
        </w:tc>
        <w:tc>
          <w:tcPr>
            <w:tcW w:w="1830" w:type="dxa"/>
            <w:gridSpan w:val="2"/>
            <w:tcBorders>
              <w:top w:val="single" w:sz="6" w:space="0" w:color="000000"/>
              <w:bottom w:val="single" w:sz="6" w:space="0" w:color="000000"/>
            </w:tcBorders>
            <w:shd w:val="clear" w:color="auto" w:fill="FFFFFF"/>
            <w:vAlign w:val="center"/>
          </w:tcPr>
          <w:p w:rsidR="00B37704" w:rsidRPr="00472944" w:rsidRDefault="00B37704" w:rsidP="009044EA">
            <w:pPr>
              <w:jc w:val="center"/>
              <w:rPr>
                <w:bCs/>
                <w:color w:val="FF0000"/>
              </w:rPr>
            </w:pPr>
            <w:r w:rsidRPr="00472944">
              <w:rPr>
                <w:bCs/>
              </w:rPr>
              <w:t xml:space="preserve">PMSA </w:t>
            </w:r>
            <w:r w:rsidRPr="00472944">
              <w:rPr>
                <w:bCs/>
                <w:strike/>
                <w:color w:val="FF0000"/>
              </w:rPr>
              <w:t>Investicijų skyrius,</w:t>
            </w:r>
            <w:r w:rsidRPr="00472944">
              <w:rPr>
                <w:bCs/>
                <w:color w:val="FF0000"/>
              </w:rPr>
              <w:t xml:space="preserve"> </w:t>
            </w:r>
          </w:p>
          <w:p w:rsidR="00C23DA4" w:rsidRPr="00472944" w:rsidRDefault="00C23DA4" w:rsidP="00C23DA4">
            <w:pPr>
              <w:jc w:val="center"/>
              <w:rPr>
                <w:bCs/>
                <w:color w:val="FF0000"/>
              </w:rPr>
            </w:pPr>
            <w:r w:rsidRPr="00472944">
              <w:rPr>
                <w:bCs/>
                <w:color w:val="FF0000"/>
              </w:rPr>
              <w:t>Strateginio planavimo, investicijų ir biudžeto</w:t>
            </w:r>
            <w:r w:rsidR="00413537" w:rsidRPr="00472944">
              <w:rPr>
                <w:bCs/>
                <w:color w:val="FF0000"/>
              </w:rPr>
              <w:t>, Teritorijų planavimo ir urbanistikos</w:t>
            </w:r>
            <w:r w:rsidRPr="00472944">
              <w:rPr>
                <w:bCs/>
                <w:color w:val="FF0000"/>
              </w:rPr>
              <w:t xml:space="preserve"> skyri</w:t>
            </w:r>
            <w:r w:rsidR="00413537" w:rsidRPr="00472944">
              <w:rPr>
                <w:bCs/>
                <w:color w:val="FF0000"/>
              </w:rPr>
              <w:t>ai,</w:t>
            </w:r>
          </w:p>
          <w:p w:rsidR="00B37704" w:rsidRPr="00472944" w:rsidRDefault="00B37704" w:rsidP="009044EA">
            <w:pPr>
              <w:jc w:val="center"/>
              <w:rPr>
                <w:bCs/>
                <w:color w:val="FF0000"/>
              </w:rPr>
            </w:pPr>
            <w:r w:rsidRPr="00472944">
              <w:rPr>
                <w:bCs/>
              </w:rPr>
              <w:t>UAB „Panevėžio autobusų parkas“</w:t>
            </w:r>
          </w:p>
        </w:tc>
      </w:tr>
      <w:tr w:rsidR="00160280" w:rsidRPr="00472944" w:rsidTr="00A01591">
        <w:trPr>
          <w:cantSplit/>
        </w:trPr>
        <w:tc>
          <w:tcPr>
            <w:tcW w:w="1101" w:type="dxa"/>
            <w:gridSpan w:val="2"/>
            <w:tcBorders>
              <w:top w:val="single" w:sz="6" w:space="0" w:color="000000"/>
              <w:bottom w:val="single" w:sz="6" w:space="0" w:color="000000"/>
            </w:tcBorders>
            <w:shd w:val="clear" w:color="auto" w:fill="FFFFFF"/>
            <w:vAlign w:val="center"/>
          </w:tcPr>
          <w:p w:rsidR="00160280" w:rsidRPr="00472944" w:rsidRDefault="00160280" w:rsidP="00160280">
            <w:pPr>
              <w:jc w:val="center"/>
              <w:rPr>
                <w:bCs/>
              </w:rPr>
            </w:pPr>
            <w:r w:rsidRPr="00472944">
              <w:rPr>
                <w:bCs/>
              </w:rPr>
              <w:t>1.1.4.2.</w:t>
            </w:r>
          </w:p>
        </w:tc>
        <w:tc>
          <w:tcPr>
            <w:tcW w:w="2955" w:type="dxa"/>
            <w:tcBorders>
              <w:top w:val="single" w:sz="6" w:space="0" w:color="000000"/>
              <w:bottom w:val="single" w:sz="6" w:space="0" w:color="000000"/>
            </w:tcBorders>
            <w:shd w:val="clear" w:color="auto" w:fill="FFFFFF"/>
            <w:vAlign w:val="center"/>
          </w:tcPr>
          <w:p w:rsidR="00160280" w:rsidRPr="00472944" w:rsidRDefault="00160280" w:rsidP="00160280">
            <w:pPr>
              <w:snapToGrid w:val="0"/>
              <w:jc w:val="both"/>
              <w:rPr>
                <w:bCs/>
              </w:rPr>
            </w:pPr>
            <w:r w:rsidRPr="00472944">
              <w:rPr>
                <w:bCs/>
              </w:rPr>
              <w:t>Sutvarkyti autobusų stoties prieigas</w:t>
            </w:r>
          </w:p>
        </w:tc>
        <w:tc>
          <w:tcPr>
            <w:tcW w:w="2148" w:type="dxa"/>
            <w:gridSpan w:val="3"/>
            <w:tcBorders>
              <w:top w:val="single" w:sz="6" w:space="0" w:color="000000"/>
              <w:bottom w:val="single" w:sz="6" w:space="0" w:color="000000"/>
            </w:tcBorders>
            <w:shd w:val="clear" w:color="auto" w:fill="FFFFFF"/>
            <w:vAlign w:val="center"/>
          </w:tcPr>
          <w:p w:rsidR="00160280" w:rsidRPr="00472944" w:rsidRDefault="00160280" w:rsidP="00160280">
            <w:pPr>
              <w:snapToGrid w:val="0"/>
              <w:jc w:val="center"/>
              <w:rPr>
                <w:bCs/>
              </w:rPr>
            </w:pPr>
            <w:r w:rsidRPr="00472944">
              <w:rPr>
                <w:bCs/>
              </w:rPr>
              <w:t>Sutvarkytos autobusų stoties prieigos</w:t>
            </w:r>
          </w:p>
        </w:tc>
        <w:tc>
          <w:tcPr>
            <w:tcW w:w="1436" w:type="dxa"/>
            <w:tcBorders>
              <w:top w:val="single" w:sz="6" w:space="0" w:color="000000"/>
              <w:bottom w:val="single" w:sz="6" w:space="0" w:color="000000"/>
            </w:tcBorders>
            <w:shd w:val="clear" w:color="auto" w:fill="FFFFFF"/>
            <w:vAlign w:val="center"/>
          </w:tcPr>
          <w:p w:rsidR="00160280" w:rsidRPr="00472944" w:rsidRDefault="00160280" w:rsidP="00F90D70">
            <w:pPr>
              <w:rPr>
                <w:bCs/>
              </w:rPr>
            </w:pPr>
            <w:r w:rsidRPr="00472944">
              <w:rPr>
                <w:bCs/>
              </w:rPr>
              <w:t>2017–2020</w:t>
            </w:r>
            <w:r w:rsidRPr="00472944">
              <w:rPr>
                <w:bCs/>
                <w:vertAlign w:val="superscript"/>
              </w:rPr>
              <w:t>*</w:t>
            </w:r>
            <w:r w:rsidRPr="00472944">
              <w:rPr>
                <w:bCs/>
              </w:rPr>
              <w:t xml:space="preserve"> </w:t>
            </w:r>
          </w:p>
        </w:tc>
        <w:tc>
          <w:tcPr>
            <w:tcW w:w="1830" w:type="dxa"/>
            <w:gridSpan w:val="2"/>
            <w:tcBorders>
              <w:top w:val="single" w:sz="6" w:space="0" w:color="000000"/>
              <w:bottom w:val="single" w:sz="6" w:space="0" w:color="000000"/>
            </w:tcBorders>
            <w:shd w:val="clear" w:color="auto" w:fill="FFFFFF"/>
            <w:vAlign w:val="center"/>
          </w:tcPr>
          <w:p w:rsidR="00160280" w:rsidRPr="00472944" w:rsidRDefault="00160280" w:rsidP="00160280">
            <w:pPr>
              <w:jc w:val="center"/>
              <w:rPr>
                <w:bCs/>
                <w:strike/>
                <w:color w:val="FF0000"/>
              </w:rPr>
            </w:pPr>
            <w:r w:rsidRPr="00472944">
              <w:rPr>
                <w:bCs/>
              </w:rPr>
              <w:t>PMSA</w:t>
            </w:r>
            <w:r w:rsidRPr="00472944">
              <w:rPr>
                <w:bCs/>
                <w:color w:val="FF0000"/>
              </w:rPr>
              <w:t xml:space="preserve"> </w:t>
            </w:r>
            <w:r w:rsidRPr="00472944">
              <w:rPr>
                <w:bCs/>
                <w:strike/>
                <w:color w:val="FF0000"/>
              </w:rPr>
              <w:t>Investicijų skyrius, Architektūros ir urbanistikos, Miesto ūkio, Statybos ir statinių priežiūros skyriai</w:t>
            </w:r>
          </w:p>
          <w:p w:rsidR="00C23DA4" w:rsidRPr="00472944" w:rsidRDefault="00C23DA4" w:rsidP="00C23DA4">
            <w:pPr>
              <w:jc w:val="center"/>
              <w:rPr>
                <w:bCs/>
                <w:color w:val="FF0000"/>
              </w:rPr>
            </w:pPr>
            <w:r w:rsidRPr="00472944">
              <w:rPr>
                <w:bCs/>
                <w:color w:val="FF0000"/>
              </w:rPr>
              <w:t>Strateginio planavimo, investicijų ir biudžeto, Teritorijų planavimo ir architektūros, Miesto infrastruktūros  skyriai</w:t>
            </w:r>
          </w:p>
        </w:tc>
      </w:tr>
      <w:tr w:rsidR="00160280" w:rsidRPr="00472944" w:rsidTr="00A01591">
        <w:trPr>
          <w:cantSplit/>
        </w:trPr>
        <w:tc>
          <w:tcPr>
            <w:tcW w:w="1101" w:type="dxa"/>
            <w:gridSpan w:val="2"/>
            <w:tcBorders>
              <w:top w:val="single" w:sz="6" w:space="0" w:color="000000"/>
              <w:bottom w:val="single" w:sz="6" w:space="0" w:color="000000"/>
            </w:tcBorders>
            <w:shd w:val="clear" w:color="auto" w:fill="FFFFFF"/>
            <w:vAlign w:val="center"/>
          </w:tcPr>
          <w:p w:rsidR="00160280" w:rsidRPr="00472944" w:rsidRDefault="00160280" w:rsidP="00160280">
            <w:pPr>
              <w:jc w:val="center"/>
              <w:rPr>
                <w:bCs/>
              </w:rPr>
            </w:pPr>
            <w:r w:rsidRPr="00472944">
              <w:rPr>
                <w:bCs/>
              </w:rPr>
              <w:t>1.1.4.3.</w:t>
            </w:r>
          </w:p>
        </w:tc>
        <w:tc>
          <w:tcPr>
            <w:tcW w:w="2955" w:type="dxa"/>
            <w:tcBorders>
              <w:top w:val="single" w:sz="6" w:space="0" w:color="000000"/>
              <w:bottom w:val="single" w:sz="6" w:space="0" w:color="000000"/>
            </w:tcBorders>
            <w:shd w:val="clear" w:color="auto" w:fill="FFFFFF"/>
            <w:vAlign w:val="center"/>
          </w:tcPr>
          <w:p w:rsidR="00160280" w:rsidRPr="00472944" w:rsidRDefault="00160280" w:rsidP="00160280">
            <w:pPr>
              <w:jc w:val="center"/>
              <w:rPr>
                <w:bCs/>
              </w:rPr>
            </w:pPr>
            <w:r w:rsidRPr="00472944">
              <w:t>Sutvarkyti Laisvės aikštę ir jos prieigas</w:t>
            </w:r>
          </w:p>
        </w:tc>
        <w:tc>
          <w:tcPr>
            <w:tcW w:w="2148" w:type="dxa"/>
            <w:gridSpan w:val="3"/>
            <w:tcBorders>
              <w:top w:val="single" w:sz="6" w:space="0" w:color="000000"/>
              <w:bottom w:val="single" w:sz="6" w:space="0" w:color="000000"/>
            </w:tcBorders>
            <w:shd w:val="clear" w:color="auto" w:fill="FFFFFF"/>
            <w:vAlign w:val="center"/>
          </w:tcPr>
          <w:p w:rsidR="00160280" w:rsidRPr="00472944" w:rsidRDefault="00160280" w:rsidP="00160280">
            <w:pPr>
              <w:jc w:val="center"/>
              <w:rPr>
                <w:bCs/>
              </w:rPr>
            </w:pPr>
            <w:r w:rsidRPr="00472944">
              <w:t>Kompleksiškai sutvarkyta Laisvės aikštė ir jos prieigos</w:t>
            </w:r>
          </w:p>
        </w:tc>
        <w:tc>
          <w:tcPr>
            <w:tcW w:w="1436" w:type="dxa"/>
            <w:tcBorders>
              <w:top w:val="single" w:sz="6" w:space="0" w:color="000000"/>
              <w:bottom w:val="single" w:sz="6" w:space="0" w:color="000000"/>
            </w:tcBorders>
            <w:shd w:val="clear" w:color="auto" w:fill="FFFFFF"/>
            <w:vAlign w:val="center"/>
          </w:tcPr>
          <w:p w:rsidR="00160280" w:rsidRPr="00472944" w:rsidRDefault="00160280" w:rsidP="00F90D70">
            <w:pPr>
              <w:rPr>
                <w:bCs/>
              </w:rPr>
            </w:pPr>
            <w:r w:rsidRPr="00472944">
              <w:rPr>
                <w:bCs/>
              </w:rPr>
              <w:t>2017–2020</w:t>
            </w:r>
            <w:r w:rsidRPr="00472944">
              <w:rPr>
                <w:bCs/>
                <w:vertAlign w:val="superscript"/>
              </w:rPr>
              <w:t>*</w:t>
            </w:r>
            <w:r w:rsidRPr="00472944">
              <w:rPr>
                <w:bCs/>
              </w:rPr>
              <w:t xml:space="preserve"> </w:t>
            </w:r>
          </w:p>
        </w:tc>
        <w:tc>
          <w:tcPr>
            <w:tcW w:w="1830" w:type="dxa"/>
            <w:gridSpan w:val="2"/>
            <w:tcBorders>
              <w:top w:val="single" w:sz="6" w:space="0" w:color="000000"/>
              <w:bottom w:val="single" w:sz="6" w:space="0" w:color="000000"/>
            </w:tcBorders>
            <w:shd w:val="clear" w:color="auto" w:fill="FFFFFF"/>
            <w:vAlign w:val="center"/>
          </w:tcPr>
          <w:p w:rsidR="00160280" w:rsidRPr="00472944" w:rsidRDefault="00160280" w:rsidP="00160280">
            <w:pPr>
              <w:jc w:val="center"/>
              <w:rPr>
                <w:bCs/>
                <w:color w:val="FF0000"/>
              </w:rPr>
            </w:pPr>
            <w:r w:rsidRPr="00472944">
              <w:rPr>
                <w:bCs/>
              </w:rPr>
              <w:t xml:space="preserve">PMSA </w:t>
            </w:r>
            <w:r w:rsidRPr="00472944">
              <w:rPr>
                <w:bCs/>
                <w:strike/>
                <w:color w:val="FF0000"/>
              </w:rPr>
              <w:t>Investicijų skyrius, Architektūros ir urbanistikos, Miesto ūkio, Statybos ir statinių priežiūros skyriai</w:t>
            </w:r>
            <w:r w:rsidR="00A54E12" w:rsidRPr="00472944">
              <w:rPr>
                <w:bCs/>
                <w:color w:val="FF0000"/>
              </w:rPr>
              <w:t xml:space="preserve"> Strateginio planavimo, investicijų ir biudžeto, Teritorijų planavimo ir architektūros, Miesto infrastruktūros  skyriai</w:t>
            </w:r>
          </w:p>
        </w:tc>
      </w:tr>
      <w:tr w:rsidR="00160280"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rPr>
                <w:b/>
              </w:rPr>
            </w:pPr>
            <w:r w:rsidRPr="00472944">
              <w:rPr>
                <w:b/>
              </w:rPr>
              <w:t>1.2.</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472944" w:rsidRDefault="00160280" w:rsidP="00160280">
            <w:pPr>
              <w:pStyle w:val="Antrat2"/>
              <w:spacing w:before="60"/>
              <w:jc w:val="both"/>
              <w:rPr>
                <w:i/>
                <w:sz w:val="20"/>
                <w:lang w:eastAsia="lt-LT"/>
              </w:rPr>
            </w:pPr>
            <w:bookmarkStart w:id="10" w:name="_Toc365630883"/>
            <w:r w:rsidRPr="00472944">
              <w:rPr>
                <w:i/>
                <w:sz w:val="20"/>
                <w:lang w:eastAsia="lt-LT"/>
              </w:rPr>
              <w:t>Formuoti draugišką verslo ir viešojo administravimo kultūros aplinką regione</w:t>
            </w:r>
            <w:bookmarkEnd w:id="10"/>
          </w:p>
        </w:tc>
      </w:tr>
      <w:tr w:rsidR="00160280"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1.2.1.</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472944" w:rsidRDefault="00160280" w:rsidP="00160280">
            <w:pPr>
              <w:pStyle w:val="Antrat2"/>
              <w:spacing w:before="60"/>
              <w:jc w:val="both"/>
              <w:rPr>
                <w:b w:val="0"/>
                <w:i/>
                <w:sz w:val="20"/>
                <w:lang w:eastAsia="lt-LT"/>
              </w:rPr>
            </w:pPr>
            <w:bookmarkStart w:id="11" w:name="_Toc365630884"/>
            <w:r w:rsidRPr="00472944">
              <w:rPr>
                <w:b w:val="0"/>
                <w:i/>
                <w:sz w:val="20"/>
                <w:lang w:eastAsia="lt-LT"/>
              </w:rPr>
              <w:t>Plėtoti bendradarbiavimą su viešuoju sektoriumi</w:t>
            </w:r>
            <w:bookmarkEnd w:id="11"/>
          </w:p>
        </w:tc>
      </w:tr>
      <w:tr w:rsidR="00160280" w:rsidRPr="00472944" w:rsidTr="00A01591">
        <w:trPr>
          <w:cantSplit/>
        </w:trPr>
        <w:tc>
          <w:tcPr>
            <w:tcW w:w="1101" w:type="dxa"/>
            <w:gridSpan w:val="2"/>
            <w:tcBorders>
              <w:top w:val="single" w:sz="6" w:space="0" w:color="000000"/>
            </w:tcBorders>
            <w:shd w:val="clear" w:color="auto" w:fill="auto"/>
            <w:vAlign w:val="center"/>
          </w:tcPr>
          <w:p w:rsidR="00160280" w:rsidRPr="00472944" w:rsidRDefault="00160280" w:rsidP="00BD6DAE">
            <w:pPr>
              <w:jc w:val="center"/>
              <w:rPr>
                <w:bCs/>
              </w:rPr>
            </w:pPr>
            <w:r w:rsidRPr="00472944">
              <w:rPr>
                <w:bCs/>
              </w:rPr>
              <w:t>1.2.1.</w:t>
            </w:r>
            <w:r w:rsidR="00BD6DAE" w:rsidRPr="00472944">
              <w:rPr>
                <w:bCs/>
              </w:rPr>
              <w:t>1</w:t>
            </w:r>
            <w:r w:rsidRPr="00472944">
              <w:rPr>
                <w:bCs/>
              </w:rPr>
              <w:t>.</w:t>
            </w:r>
          </w:p>
        </w:tc>
        <w:tc>
          <w:tcPr>
            <w:tcW w:w="2977" w:type="dxa"/>
            <w:gridSpan w:val="3"/>
            <w:tcBorders>
              <w:top w:val="single" w:sz="6" w:space="0" w:color="000000"/>
            </w:tcBorders>
            <w:shd w:val="clear" w:color="auto" w:fill="auto"/>
            <w:vAlign w:val="center"/>
          </w:tcPr>
          <w:p w:rsidR="00160280" w:rsidRPr="00472944" w:rsidRDefault="00160280" w:rsidP="00160280">
            <w:pPr>
              <w:jc w:val="both"/>
              <w:rPr>
                <w:bCs/>
                <w:iCs/>
              </w:rPr>
            </w:pPr>
            <w:r w:rsidRPr="00472944">
              <w:rPr>
                <w:bCs/>
                <w:iCs/>
              </w:rPr>
              <w:t xml:space="preserve">Parengti Panevėžio miesto, regiono ir kitų Panevėžio </w:t>
            </w:r>
            <w:proofErr w:type="spellStart"/>
            <w:r w:rsidRPr="00472944">
              <w:rPr>
                <w:bCs/>
                <w:iCs/>
              </w:rPr>
              <w:t>metropolinės</w:t>
            </w:r>
            <w:proofErr w:type="spellEnd"/>
            <w:r w:rsidRPr="00472944">
              <w:rPr>
                <w:bCs/>
                <w:iCs/>
              </w:rPr>
              <w:t xml:space="preserve"> zonos, Šiaulių miesto / </w:t>
            </w:r>
            <w:proofErr w:type="spellStart"/>
            <w:r w:rsidRPr="00472944">
              <w:rPr>
                <w:bCs/>
                <w:iCs/>
              </w:rPr>
              <w:t>metropolinės</w:t>
            </w:r>
            <w:proofErr w:type="spellEnd"/>
            <w:r w:rsidRPr="00472944">
              <w:rPr>
                <w:bCs/>
                <w:iCs/>
              </w:rPr>
              <w:t xml:space="preserve"> zonos savivaldybių bendradarbiavimo gaires</w:t>
            </w:r>
          </w:p>
        </w:tc>
        <w:tc>
          <w:tcPr>
            <w:tcW w:w="212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Sudarytos sutartys energetikos, aplinkosaugos, transporto ir logistikos, verslo, turizmo, kultūros ir sporto srityse</w:t>
            </w:r>
          </w:p>
        </w:tc>
        <w:tc>
          <w:tcPr>
            <w:tcW w:w="1436" w:type="dxa"/>
            <w:tcBorders>
              <w:top w:val="single" w:sz="6" w:space="0" w:color="000000"/>
            </w:tcBorders>
            <w:shd w:val="clear" w:color="auto" w:fill="auto"/>
            <w:vAlign w:val="center"/>
          </w:tcPr>
          <w:p w:rsidR="00160280" w:rsidRPr="00472944" w:rsidRDefault="00160280" w:rsidP="00160280">
            <w:pPr>
              <w:jc w:val="center"/>
            </w:pPr>
            <w:r w:rsidRPr="00472944">
              <w:rPr>
                <w:bCs/>
              </w:rPr>
              <w:t>2018−2019</w:t>
            </w:r>
          </w:p>
        </w:tc>
        <w:tc>
          <w:tcPr>
            <w:tcW w:w="1830" w:type="dxa"/>
            <w:gridSpan w:val="2"/>
            <w:tcBorders>
              <w:top w:val="single" w:sz="6" w:space="0" w:color="000000"/>
            </w:tcBorders>
            <w:shd w:val="clear" w:color="auto" w:fill="auto"/>
            <w:vAlign w:val="center"/>
          </w:tcPr>
          <w:p w:rsidR="00160280" w:rsidRPr="00472944" w:rsidRDefault="00160280" w:rsidP="000A7BCA">
            <w:pPr>
              <w:jc w:val="center"/>
              <w:rPr>
                <w:color w:val="FF0000"/>
              </w:rPr>
            </w:pPr>
            <w:r w:rsidRPr="00472944">
              <w:rPr>
                <w:bCs/>
              </w:rPr>
              <w:t xml:space="preserve">PMSA </w:t>
            </w:r>
            <w:r w:rsidRPr="00472944">
              <w:rPr>
                <w:bCs/>
                <w:strike/>
                <w:color w:val="FF0000"/>
              </w:rPr>
              <w:t>Investicijų, Miesto ūkio, Kultūros ir meno, Sporto, Ekonomikos ir turto valdymo skyriai</w:t>
            </w:r>
            <w:r w:rsidR="00A54E12" w:rsidRPr="00472944">
              <w:rPr>
                <w:bCs/>
                <w:color w:val="FF0000"/>
              </w:rPr>
              <w:t xml:space="preserve"> Strateginio planavimo, investicijų ir biudžeto, </w:t>
            </w:r>
            <w:r w:rsidR="000A7BCA" w:rsidRPr="00472944">
              <w:rPr>
                <w:bCs/>
                <w:color w:val="FF0000"/>
              </w:rPr>
              <w:t xml:space="preserve">Miesto infrastruktūros, </w:t>
            </w:r>
            <w:r w:rsidR="00A54E12" w:rsidRPr="00472944">
              <w:rPr>
                <w:bCs/>
                <w:color w:val="FF0000"/>
              </w:rPr>
              <w:t>Kultūros ir meno, Sporto, Miesto plėtros</w:t>
            </w:r>
            <w:r w:rsidR="000A7BCA" w:rsidRPr="00472944">
              <w:rPr>
                <w:bCs/>
                <w:color w:val="FF0000"/>
              </w:rPr>
              <w:t xml:space="preserve">, </w:t>
            </w:r>
            <w:r w:rsidR="00A54E12" w:rsidRPr="00472944">
              <w:rPr>
                <w:bCs/>
                <w:color w:val="FF0000"/>
              </w:rPr>
              <w:t>skyriai</w:t>
            </w:r>
          </w:p>
        </w:tc>
      </w:tr>
      <w:tr w:rsidR="00A54E12"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lastRenderedPageBreak/>
              <w:t>1.2.2.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b w:val="0"/>
                <w:i/>
                <w:sz w:val="20"/>
                <w:lang w:eastAsia="lt-LT"/>
              </w:rPr>
            </w:pPr>
            <w:bookmarkStart w:id="12" w:name="_Toc365630885"/>
            <w:r w:rsidRPr="00472944">
              <w:rPr>
                <w:b w:val="0"/>
                <w:i/>
                <w:sz w:val="20"/>
                <w:lang w:eastAsia="lt-LT"/>
              </w:rPr>
              <w:t>Plėtoti bendradarbiavimą su verslo sektoriumi</w:t>
            </w:r>
            <w:bookmarkEnd w:id="12"/>
          </w:p>
        </w:tc>
      </w:tr>
      <w:tr w:rsidR="00160280" w:rsidRPr="00472944" w:rsidTr="00A01591">
        <w:trPr>
          <w:cantSplit/>
        </w:trPr>
        <w:tc>
          <w:tcPr>
            <w:tcW w:w="1101" w:type="dxa"/>
            <w:gridSpan w:val="2"/>
            <w:tcBorders>
              <w:top w:val="single" w:sz="6" w:space="0" w:color="000000"/>
            </w:tcBorders>
            <w:shd w:val="clear" w:color="auto" w:fill="auto"/>
            <w:vAlign w:val="center"/>
          </w:tcPr>
          <w:p w:rsidR="00160280" w:rsidRPr="00472944" w:rsidRDefault="00160280" w:rsidP="00BD6DAE">
            <w:pPr>
              <w:jc w:val="center"/>
              <w:rPr>
                <w:bCs/>
              </w:rPr>
            </w:pPr>
            <w:r w:rsidRPr="00472944">
              <w:rPr>
                <w:bCs/>
              </w:rPr>
              <w:t>1.2.2.</w:t>
            </w:r>
            <w:r w:rsidR="00BD6DAE" w:rsidRPr="00472944">
              <w:rPr>
                <w:bCs/>
              </w:rPr>
              <w:t>1</w:t>
            </w:r>
            <w:r w:rsidRPr="00472944">
              <w:rPr>
                <w:bCs/>
              </w:rPr>
              <w:t>.</w:t>
            </w:r>
          </w:p>
        </w:tc>
        <w:tc>
          <w:tcPr>
            <w:tcW w:w="2977" w:type="dxa"/>
            <w:gridSpan w:val="3"/>
            <w:tcBorders>
              <w:top w:val="single" w:sz="6" w:space="0" w:color="000000"/>
            </w:tcBorders>
            <w:shd w:val="clear" w:color="auto" w:fill="auto"/>
            <w:vAlign w:val="center"/>
          </w:tcPr>
          <w:p w:rsidR="00160280" w:rsidRPr="00472944" w:rsidRDefault="00160280" w:rsidP="00160280">
            <w:pPr>
              <w:spacing w:before="60" w:after="60"/>
              <w:jc w:val="both"/>
              <w:rPr>
                <w:bCs/>
                <w:iCs/>
              </w:rPr>
            </w:pPr>
            <w:r w:rsidRPr="00472944">
              <w:rPr>
                <w:bCs/>
              </w:rPr>
              <w:t>Vykdyti nuolatinį viešą dialogą su verslo struktūromis</w:t>
            </w:r>
          </w:p>
        </w:tc>
        <w:tc>
          <w:tcPr>
            <w:tcW w:w="212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Verslo popiečių skaičius − ≥ 6 per metus</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4A3E1B">
            <w:pPr>
              <w:jc w:val="center"/>
              <w:rPr>
                <w:bCs/>
                <w:color w:val="FF0000"/>
              </w:rPr>
            </w:pPr>
            <w:r w:rsidRPr="00472944">
              <w:rPr>
                <w:bCs/>
              </w:rPr>
              <w:t xml:space="preserve">PMSA </w:t>
            </w:r>
            <w:r w:rsidR="004A3E1B" w:rsidRPr="00472944">
              <w:rPr>
                <w:bCs/>
                <w:strike/>
                <w:color w:val="FF0000"/>
              </w:rPr>
              <w:t xml:space="preserve">Ekonomikos ir turto valdymo, </w:t>
            </w:r>
            <w:r w:rsidRPr="00472944">
              <w:rPr>
                <w:bCs/>
                <w:strike/>
                <w:color w:val="FF0000"/>
              </w:rPr>
              <w:t>Ryšių su visuomene, skyriai</w:t>
            </w:r>
            <w:r w:rsidR="00742DBB" w:rsidRPr="00472944">
              <w:rPr>
                <w:bCs/>
                <w:strike/>
                <w:color w:val="FF0000"/>
              </w:rPr>
              <w:t xml:space="preserve">  </w:t>
            </w:r>
            <w:r w:rsidR="00742DBB" w:rsidRPr="00472944">
              <w:rPr>
                <w:bCs/>
                <w:color w:val="FF0000"/>
              </w:rPr>
              <w:t>Miesto plėtros, Komunikacijos skyriai</w:t>
            </w:r>
          </w:p>
        </w:tc>
      </w:tr>
      <w:tr w:rsidR="00160280" w:rsidRPr="00472944" w:rsidTr="00A01591">
        <w:trPr>
          <w:cantSplit/>
        </w:trPr>
        <w:tc>
          <w:tcPr>
            <w:tcW w:w="1101" w:type="dxa"/>
            <w:gridSpan w:val="2"/>
            <w:tcBorders>
              <w:top w:val="single" w:sz="6" w:space="0" w:color="000000"/>
            </w:tcBorders>
            <w:shd w:val="clear" w:color="auto" w:fill="auto"/>
            <w:vAlign w:val="center"/>
          </w:tcPr>
          <w:p w:rsidR="00160280" w:rsidRPr="00472944" w:rsidRDefault="00160280" w:rsidP="00BD6DAE">
            <w:pPr>
              <w:jc w:val="center"/>
              <w:rPr>
                <w:bCs/>
              </w:rPr>
            </w:pPr>
            <w:r w:rsidRPr="00472944">
              <w:rPr>
                <w:bCs/>
              </w:rPr>
              <w:t>1.2.2.</w:t>
            </w:r>
            <w:r w:rsidR="00BD6DAE" w:rsidRPr="00472944">
              <w:rPr>
                <w:bCs/>
              </w:rPr>
              <w:t>2</w:t>
            </w:r>
            <w:r w:rsidRPr="00472944">
              <w:rPr>
                <w:bCs/>
              </w:rPr>
              <w:t>.</w:t>
            </w:r>
          </w:p>
        </w:tc>
        <w:tc>
          <w:tcPr>
            <w:tcW w:w="2977" w:type="dxa"/>
            <w:gridSpan w:val="3"/>
            <w:tcBorders>
              <w:top w:val="single" w:sz="6" w:space="0" w:color="000000"/>
            </w:tcBorders>
            <w:shd w:val="clear" w:color="auto" w:fill="auto"/>
            <w:vAlign w:val="center"/>
          </w:tcPr>
          <w:p w:rsidR="00160280" w:rsidRPr="00472944" w:rsidRDefault="00160280" w:rsidP="006540BF">
            <w:pPr>
              <w:spacing w:before="60" w:after="60"/>
              <w:jc w:val="both"/>
              <w:rPr>
                <w:bCs/>
              </w:rPr>
            </w:pPr>
            <w:r w:rsidRPr="00472944">
              <w:rPr>
                <w:bCs/>
              </w:rPr>
              <w:t>Skatinti įmonių įsi</w:t>
            </w:r>
            <w:r w:rsidR="00BD6DAE" w:rsidRPr="00472944">
              <w:rPr>
                <w:bCs/>
              </w:rPr>
              <w:t>traukimą</w:t>
            </w:r>
            <w:r w:rsidRPr="00472944">
              <w:rPr>
                <w:bCs/>
              </w:rPr>
              <w:t xml:space="preserve"> į miesto, nacionalin</w:t>
            </w:r>
            <w:r w:rsidR="006540BF" w:rsidRPr="00472944">
              <w:rPr>
                <w:bCs/>
              </w:rPr>
              <w:t>ius</w:t>
            </w:r>
            <w:r w:rsidRPr="00472944">
              <w:rPr>
                <w:bCs/>
              </w:rPr>
              <w:t xml:space="preserve"> </w:t>
            </w:r>
            <w:r w:rsidRPr="00472944">
              <w:rPr>
                <w:bCs/>
                <w:strike/>
              </w:rPr>
              <w:t>ir tarptautines grupes</w:t>
            </w:r>
            <w:r w:rsidR="006540BF" w:rsidRPr="00472944">
              <w:rPr>
                <w:bCs/>
                <w:strike/>
              </w:rPr>
              <w:t xml:space="preserve"> </w:t>
            </w:r>
            <w:r w:rsidR="006540BF" w:rsidRPr="00472944">
              <w:rPr>
                <w:bCs/>
              </w:rPr>
              <w:t>klasterius</w:t>
            </w:r>
          </w:p>
        </w:tc>
        <w:tc>
          <w:tcPr>
            <w:tcW w:w="2126" w:type="dxa"/>
            <w:tcBorders>
              <w:top w:val="single" w:sz="6" w:space="0" w:color="000000"/>
            </w:tcBorders>
            <w:shd w:val="clear" w:color="auto" w:fill="auto"/>
            <w:vAlign w:val="center"/>
          </w:tcPr>
          <w:p w:rsidR="00B259C4" w:rsidRPr="00472944" w:rsidRDefault="00160280" w:rsidP="00B259C4">
            <w:pPr>
              <w:snapToGrid w:val="0"/>
              <w:jc w:val="center"/>
              <w:rPr>
                <w:bCs/>
                <w:strike/>
              </w:rPr>
            </w:pPr>
            <w:r w:rsidRPr="00472944">
              <w:rPr>
                <w:bCs/>
                <w:strike/>
              </w:rPr>
              <w:t>Įgyvendintų viešinimo priemonių skaičius;</w:t>
            </w:r>
            <w:r w:rsidRPr="00472944">
              <w:rPr>
                <w:bCs/>
              </w:rPr>
              <w:t xml:space="preserve"> </w:t>
            </w:r>
            <w:r w:rsidRPr="00472944">
              <w:t xml:space="preserve">≥ 5 proc. </w:t>
            </w:r>
            <w:r w:rsidRPr="00472944">
              <w:rPr>
                <w:bCs/>
              </w:rPr>
              <w:t>p</w:t>
            </w:r>
            <w:r w:rsidRPr="00472944">
              <w:t>adidėjęs</w:t>
            </w:r>
            <w:r w:rsidR="00A979FB" w:rsidRPr="00472944">
              <w:t xml:space="preserve"> bendras įmonių skaičius</w:t>
            </w:r>
            <w:r w:rsidRPr="00472944">
              <w:t xml:space="preserve"> </w:t>
            </w:r>
            <w:r w:rsidR="00B259C4" w:rsidRPr="00472944">
              <w:t>mieste</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4A3E1B" w:rsidP="00B259C4">
            <w:pPr>
              <w:jc w:val="center"/>
              <w:rPr>
                <w:bCs/>
                <w:color w:val="FF0000"/>
              </w:rPr>
            </w:pPr>
            <w:r w:rsidRPr="00472944">
              <w:rPr>
                <w:bCs/>
                <w:color w:val="FF0000"/>
              </w:rPr>
              <w:t xml:space="preserve">PMSA </w:t>
            </w:r>
            <w:r w:rsidRPr="00472944">
              <w:rPr>
                <w:bCs/>
                <w:strike/>
                <w:color w:val="FF0000"/>
              </w:rPr>
              <w:t>Ekonomikos ir turto valdymo, Ryšių su visuomene, skyriai</w:t>
            </w:r>
            <w:r w:rsidR="00742DBB" w:rsidRPr="00472944">
              <w:rPr>
                <w:bCs/>
                <w:strike/>
                <w:color w:val="FF0000"/>
              </w:rPr>
              <w:t xml:space="preserve"> </w:t>
            </w:r>
            <w:r w:rsidR="00742DBB" w:rsidRPr="00472944">
              <w:rPr>
                <w:bCs/>
                <w:color w:val="FF0000"/>
              </w:rPr>
              <w:t>Miesto plėtros</w:t>
            </w:r>
            <w:r w:rsidR="00B259C4" w:rsidRPr="00472944">
              <w:rPr>
                <w:bCs/>
                <w:color w:val="FF0000"/>
              </w:rPr>
              <w:t xml:space="preserve"> skyrius</w:t>
            </w:r>
          </w:p>
        </w:tc>
      </w:tr>
      <w:tr w:rsidR="00160280" w:rsidRPr="0047294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1.2.3.</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472944" w:rsidRDefault="00160280" w:rsidP="00160280">
            <w:pPr>
              <w:pStyle w:val="Antrat2"/>
              <w:spacing w:before="60"/>
              <w:jc w:val="both"/>
              <w:rPr>
                <w:b w:val="0"/>
                <w:i/>
                <w:color w:val="FF0000"/>
                <w:sz w:val="20"/>
                <w:lang w:eastAsia="lt-LT"/>
              </w:rPr>
            </w:pPr>
            <w:bookmarkStart w:id="13" w:name="_Toc365630886"/>
            <w:r w:rsidRPr="00472944">
              <w:rPr>
                <w:b w:val="0"/>
                <w:i/>
                <w:sz w:val="20"/>
                <w:lang w:eastAsia="lt-LT"/>
              </w:rPr>
              <w:t>Skatinti viešos ir privačios partnerystės idėjų įgyvendinimą</w:t>
            </w:r>
            <w:bookmarkEnd w:id="13"/>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1.2.3.1.</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iCs/>
              </w:rPr>
            </w:pPr>
            <w:r w:rsidRPr="00472944">
              <w:t>Sukurti aktyvaus poilsio ir turizmo infrastruktūrą „Ekrano“ marių pakrantėje</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Pastatyta ir įrengta vandens turizmo ir sporto bazė</w:t>
            </w:r>
          </w:p>
        </w:tc>
        <w:tc>
          <w:tcPr>
            <w:tcW w:w="1436" w:type="dxa"/>
            <w:tcBorders>
              <w:top w:val="single" w:sz="6" w:space="0" w:color="000000"/>
              <w:bottom w:val="single" w:sz="6" w:space="0" w:color="000000"/>
            </w:tcBorders>
            <w:shd w:val="clear" w:color="auto" w:fill="auto"/>
            <w:vAlign w:val="center"/>
          </w:tcPr>
          <w:p w:rsidR="00160280" w:rsidRPr="00472944" w:rsidRDefault="00160280" w:rsidP="00893612">
            <w:pPr>
              <w:snapToGrid w:val="0"/>
              <w:jc w:val="center"/>
              <w:rPr>
                <w:bCs/>
                <w:color w:val="FF0000"/>
              </w:rPr>
            </w:pPr>
            <w:r w:rsidRPr="00472944">
              <w:rPr>
                <w:bCs/>
              </w:rPr>
              <w:t>2018–2020</w:t>
            </w:r>
            <w:r w:rsidRPr="00472944">
              <w:rPr>
                <w:bCs/>
                <w:vertAlign w:val="superscript"/>
              </w:rPr>
              <w:t>*</w:t>
            </w:r>
          </w:p>
        </w:tc>
        <w:tc>
          <w:tcPr>
            <w:tcW w:w="1830" w:type="dxa"/>
            <w:gridSpan w:val="2"/>
            <w:tcBorders>
              <w:top w:val="single" w:sz="6" w:space="0" w:color="000000"/>
              <w:bottom w:val="single" w:sz="6" w:space="0" w:color="000000"/>
            </w:tcBorders>
            <w:shd w:val="clear" w:color="auto" w:fill="auto"/>
            <w:vAlign w:val="center"/>
          </w:tcPr>
          <w:p w:rsidR="00E44C0D" w:rsidRPr="00472944" w:rsidRDefault="00160280" w:rsidP="009F0DF1">
            <w:pPr>
              <w:jc w:val="center"/>
              <w:rPr>
                <w:bCs/>
                <w:color w:val="FF0000"/>
              </w:rPr>
            </w:pPr>
            <w:r w:rsidRPr="00472944">
              <w:rPr>
                <w:bCs/>
              </w:rPr>
              <w:t xml:space="preserve">PMSA </w:t>
            </w:r>
            <w:r w:rsidRPr="00472944">
              <w:rPr>
                <w:bCs/>
                <w:strike/>
                <w:color w:val="FF0000"/>
              </w:rPr>
              <w:t xml:space="preserve">Investicijų skyrius, </w:t>
            </w:r>
            <w:r w:rsidR="002F7527" w:rsidRPr="00472944">
              <w:rPr>
                <w:bCs/>
                <w:strike/>
                <w:color w:val="FF0000"/>
              </w:rPr>
              <w:t xml:space="preserve">Sporto, </w:t>
            </w:r>
            <w:r w:rsidRPr="00472944">
              <w:rPr>
                <w:bCs/>
                <w:strike/>
                <w:color w:val="FF0000"/>
              </w:rPr>
              <w:t>Architektūros ir urbanistikos, Miesto ūkio, Statybos ir statinių priežiūros skyriai</w:t>
            </w:r>
            <w:r w:rsidR="00E44C0D" w:rsidRPr="00472944">
              <w:rPr>
                <w:bCs/>
                <w:color w:val="FF0000"/>
              </w:rPr>
              <w:t xml:space="preserve"> </w:t>
            </w:r>
            <w:r w:rsidR="009F0DF1" w:rsidRPr="00472944">
              <w:rPr>
                <w:bCs/>
                <w:color w:val="FF0000"/>
              </w:rPr>
              <w:t xml:space="preserve">Sporto, </w:t>
            </w:r>
            <w:r w:rsidR="00542337" w:rsidRPr="00472944">
              <w:rPr>
                <w:bCs/>
                <w:color w:val="FF0000"/>
              </w:rPr>
              <w:t>Miesto infrastruktūros</w:t>
            </w:r>
            <w:r w:rsidR="00E44C0D" w:rsidRPr="00472944">
              <w:rPr>
                <w:bCs/>
                <w:color w:val="FF0000"/>
              </w:rPr>
              <w:t xml:space="preserve">,  </w:t>
            </w:r>
            <w:r w:rsidR="00517953" w:rsidRPr="00472944">
              <w:rPr>
                <w:bCs/>
                <w:color w:val="FF0000"/>
              </w:rPr>
              <w:t>Teritorijų planavimo ir architektūros</w:t>
            </w:r>
            <w:r w:rsidR="00222097" w:rsidRPr="00472944">
              <w:rPr>
                <w:bCs/>
                <w:color w:val="FF0000"/>
              </w:rPr>
              <w:t>, Strateginio planavimo, investicijų ir biudžeto</w:t>
            </w:r>
            <w:r w:rsidR="00517953" w:rsidRPr="00472944">
              <w:rPr>
                <w:bCs/>
                <w:color w:val="FF0000"/>
              </w:rPr>
              <w:t xml:space="preserve"> </w:t>
            </w:r>
            <w:r w:rsidR="00E44C0D" w:rsidRPr="00472944">
              <w:rPr>
                <w:bCs/>
                <w:color w:val="FF0000"/>
              </w:rPr>
              <w:t>skyriai</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1.2.3.2.</w:t>
            </w:r>
          </w:p>
        </w:tc>
        <w:tc>
          <w:tcPr>
            <w:tcW w:w="2977" w:type="dxa"/>
            <w:gridSpan w:val="3"/>
            <w:tcBorders>
              <w:top w:val="single" w:sz="6" w:space="0" w:color="000000"/>
              <w:bottom w:val="single" w:sz="6" w:space="0" w:color="000000"/>
            </w:tcBorders>
            <w:shd w:val="clear" w:color="auto" w:fill="auto"/>
            <w:vAlign w:val="center"/>
          </w:tcPr>
          <w:p w:rsidR="00A22677" w:rsidRPr="00472944" w:rsidRDefault="00160280" w:rsidP="00160280">
            <w:pPr>
              <w:jc w:val="both"/>
              <w:rPr>
                <w:rFonts w:eastAsia="SimSun"/>
                <w:bCs/>
                <w:lang w:eastAsia="zh-CN"/>
              </w:rPr>
            </w:pPr>
            <w:r w:rsidRPr="00472944">
              <w:rPr>
                <w:rFonts w:eastAsia="SimSun"/>
                <w:bCs/>
                <w:lang w:eastAsia="zh-CN"/>
              </w:rPr>
              <w:t>Įrengti kempingą ir jam reikalingą infrastruktūrą  „Ekrano“ marių pakrantėje</w:t>
            </w:r>
          </w:p>
          <w:p w:rsidR="00160280" w:rsidRPr="00472944" w:rsidRDefault="00160280" w:rsidP="006F5B9F">
            <w:pPr>
              <w:jc w:val="both"/>
              <w:rPr>
                <w:rFonts w:eastAsia="SimSun"/>
                <w:b/>
                <w:bCs/>
                <w:lang w:eastAsia="zh-CN"/>
              </w:rPr>
            </w:pP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Atliktas tyrimas dėl kempingo reikalingumo; įrengtas kempingas; įrengta aktyvaus poilsio turizmo infrastruktūra</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2018−2020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9F0DF1">
            <w:pPr>
              <w:jc w:val="center"/>
              <w:rPr>
                <w:bCs/>
              </w:rPr>
            </w:pPr>
            <w:r w:rsidRPr="00472944">
              <w:rPr>
                <w:bCs/>
              </w:rPr>
              <w:t xml:space="preserve">PMSA </w:t>
            </w:r>
            <w:r w:rsidRPr="00472944">
              <w:rPr>
                <w:bCs/>
                <w:strike/>
                <w:color w:val="FF0000"/>
              </w:rPr>
              <w:t xml:space="preserve">Investicijų skyrius, </w:t>
            </w:r>
            <w:r w:rsidR="00A26E78" w:rsidRPr="00472944">
              <w:rPr>
                <w:bCs/>
                <w:strike/>
                <w:color w:val="FF0000"/>
              </w:rPr>
              <w:t xml:space="preserve">Sporto, </w:t>
            </w:r>
            <w:r w:rsidRPr="00472944">
              <w:rPr>
                <w:bCs/>
                <w:strike/>
                <w:color w:val="FF0000"/>
              </w:rPr>
              <w:t>Architektūros ir urbanistikos, Miesto ūkio, Statybos ir statinių priežiūros skyriai</w:t>
            </w:r>
            <w:r w:rsidR="00517953" w:rsidRPr="00472944">
              <w:rPr>
                <w:bCs/>
                <w:color w:val="FF0000"/>
              </w:rPr>
              <w:t>,</w:t>
            </w:r>
            <w:r w:rsidR="00F57075" w:rsidRPr="00472944">
              <w:rPr>
                <w:bCs/>
                <w:color w:val="FF0000"/>
              </w:rPr>
              <w:t xml:space="preserve"> </w:t>
            </w:r>
            <w:r w:rsidR="009F0DF1" w:rsidRPr="00472944">
              <w:rPr>
                <w:bCs/>
                <w:color w:val="FF0000"/>
              </w:rPr>
              <w:t xml:space="preserve">Sporto, </w:t>
            </w:r>
            <w:r w:rsidR="00F57075" w:rsidRPr="00472944">
              <w:rPr>
                <w:bCs/>
                <w:color w:val="FF0000"/>
              </w:rPr>
              <w:t>Miesto infrastruktūros,</w:t>
            </w:r>
            <w:r w:rsidR="00517953" w:rsidRPr="00472944">
              <w:rPr>
                <w:bCs/>
                <w:color w:val="FF0000"/>
              </w:rPr>
              <w:t xml:space="preserve">  Teritorijų planavimo ir architektūros,</w:t>
            </w:r>
            <w:r w:rsidR="00F57075" w:rsidRPr="00472944">
              <w:rPr>
                <w:bCs/>
                <w:color w:val="FF0000"/>
              </w:rPr>
              <w:t xml:space="preserve"> Strateginio planavimo, investicijų ir biudžeto</w:t>
            </w:r>
            <w:r w:rsidR="00517953" w:rsidRPr="00472944">
              <w:rPr>
                <w:bCs/>
                <w:color w:val="FF0000"/>
              </w:rPr>
              <w:t xml:space="preserve"> skyriai</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EC0442">
            <w:pPr>
              <w:jc w:val="center"/>
              <w:rPr>
                <w:bCs/>
              </w:rPr>
            </w:pPr>
            <w:r w:rsidRPr="00472944">
              <w:rPr>
                <w:bCs/>
              </w:rPr>
              <w:lastRenderedPageBreak/>
              <w:t>1.2.3.</w:t>
            </w:r>
            <w:r w:rsidR="00EC0442" w:rsidRPr="00472944">
              <w:rPr>
                <w:bCs/>
              </w:rPr>
              <w:t>3</w:t>
            </w:r>
            <w:r w:rsidRPr="00472944">
              <w:rPr>
                <w:bCs/>
              </w:rPr>
              <w:t>.</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spacing w:before="60" w:after="60"/>
              <w:jc w:val="both"/>
            </w:pPr>
            <w:r w:rsidRPr="00472944">
              <w:t xml:space="preserve">Įrengti automobilių stovėjimo aikšteles </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i/>
              </w:rPr>
            </w:pPr>
            <w:r w:rsidRPr="00472944">
              <w:rPr>
                <w:rStyle w:val="Emfaz"/>
                <w:i w:val="0"/>
              </w:rPr>
              <w:t xml:space="preserve">Įrengtos automobilių stovėjimo aikštelės </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2017–2020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E144F8">
            <w:pPr>
              <w:jc w:val="center"/>
              <w:rPr>
                <w:bCs/>
              </w:rPr>
            </w:pPr>
            <w:r w:rsidRPr="00472944">
              <w:rPr>
                <w:bCs/>
              </w:rPr>
              <w:t xml:space="preserve">PMSA </w:t>
            </w:r>
            <w:r w:rsidRPr="00472944">
              <w:rPr>
                <w:bCs/>
                <w:strike/>
                <w:color w:val="FF0000"/>
              </w:rPr>
              <w:t>Investicijų skyrius, Architektūros ir urbanistikos, Miesto ūkio, Statybos ir statinių priežiūros skyriai</w:t>
            </w:r>
            <w:r w:rsidR="00E144F8" w:rsidRPr="00472944">
              <w:rPr>
                <w:bCs/>
                <w:strike/>
                <w:color w:val="FF0000"/>
              </w:rPr>
              <w:t xml:space="preserve"> </w:t>
            </w:r>
            <w:r w:rsidR="00E144F8" w:rsidRPr="00472944">
              <w:rPr>
                <w:bCs/>
                <w:color w:val="FF0000"/>
              </w:rPr>
              <w:t>Teritorijų planavimo ir architektūros, Miesto infrastruktūros skyriai</w:t>
            </w:r>
          </w:p>
        </w:tc>
      </w:tr>
      <w:tr w:rsidR="00160280"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rPr>
                <w:b/>
              </w:rPr>
            </w:pPr>
            <w:r w:rsidRPr="00472944">
              <w:rPr>
                <w:b/>
              </w:rPr>
              <w:t>1.3.</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i/>
                <w:sz w:val="20"/>
                <w:lang w:eastAsia="lt-LT"/>
              </w:rPr>
            </w:pPr>
            <w:bookmarkStart w:id="14" w:name="_Toc365630887"/>
            <w:r w:rsidRPr="00472944">
              <w:rPr>
                <w:i/>
                <w:sz w:val="20"/>
                <w:lang w:eastAsia="lt-LT"/>
              </w:rPr>
              <w:t>Formuoti Panevėžio, kaip regiono lyderio, įvaizdį</w:t>
            </w:r>
            <w:bookmarkEnd w:id="14"/>
          </w:p>
        </w:tc>
      </w:tr>
      <w:tr w:rsidR="00160280"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1.3.1.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b w:val="0"/>
                <w:i/>
                <w:sz w:val="20"/>
                <w:lang w:eastAsia="lt-LT"/>
              </w:rPr>
            </w:pPr>
            <w:bookmarkStart w:id="15" w:name="_Toc365630888"/>
            <w:r w:rsidRPr="00472944">
              <w:rPr>
                <w:b w:val="0"/>
                <w:i/>
                <w:sz w:val="20"/>
                <w:lang w:eastAsia="lt-LT"/>
              </w:rPr>
              <w:t>Įtraukti verslo atstovus į Panevėžio miesto, kaip regiono lyderio, įvaizdžio formavimą</w:t>
            </w:r>
            <w:bookmarkEnd w:id="15"/>
          </w:p>
        </w:tc>
      </w:tr>
      <w:tr w:rsidR="00160280" w:rsidRPr="00472944" w:rsidTr="00A01591">
        <w:trPr>
          <w:cantSplit/>
          <w:trHeight w:val="340"/>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1.3.1.1.</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spacing w:before="60" w:after="60"/>
              <w:jc w:val="both"/>
            </w:pPr>
            <w:r w:rsidRPr="00472944">
              <w:t>Sukurti efektyvią bendradarbiavimo su verslo įmonėmis struktūrą, įtraukiant verslą į miesto ir regiono gyvenimą</w:t>
            </w:r>
          </w:p>
        </w:tc>
        <w:tc>
          <w:tcPr>
            <w:tcW w:w="2126" w:type="dxa"/>
            <w:tcBorders>
              <w:top w:val="single" w:sz="6" w:space="0" w:color="000000"/>
              <w:bottom w:val="single" w:sz="6" w:space="0" w:color="000000"/>
            </w:tcBorders>
            <w:shd w:val="clear" w:color="auto" w:fill="auto"/>
            <w:vAlign w:val="center"/>
          </w:tcPr>
          <w:p w:rsidR="00160280" w:rsidRPr="00472944" w:rsidRDefault="00BA7701" w:rsidP="00160280">
            <w:pPr>
              <w:snapToGrid w:val="0"/>
              <w:jc w:val="center"/>
              <w:rPr>
                <w:bCs/>
              </w:rPr>
            </w:pPr>
            <w:r w:rsidRPr="00472944">
              <w:rPr>
                <w:bCs/>
              </w:rPr>
              <w:t>Sukurta bendradarbiavimo struktūra</w:t>
            </w:r>
            <w:r w:rsidRPr="0067103C">
              <w:rPr>
                <w:bCs/>
              </w:rPr>
              <w:t>;</w:t>
            </w:r>
            <w:r w:rsidRPr="00472944">
              <w:rPr>
                <w:bCs/>
                <w:color w:val="FF0000"/>
              </w:rPr>
              <w:t xml:space="preserve"> </w:t>
            </w:r>
            <w:r w:rsidRPr="0067103C">
              <w:rPr>
                <w:bCs/>
              </w:rPr>
              <w:t>bendros Savivaldybės ir verslo iniciatyvos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2014−2015</w:t>
            </w:r>
          </w:p>
        </w:tc>
        <w:tc>
          <w:tcPr>
            <w:tcW w:w="1830" w:type="dxa"/>
            <w:gridSpan w:val="2"/>
            <w:tcBorders>
              <w:top w:val="single" w:sz="6" w:space="0" w:color="000000"/>
              <w:bottom w:val="single" w:sz="6" w:space="0" w:color="000000"/>
            </w:tcBorders>
            <w:shd w:val="clear" w:color="auto" w:fill="auto"/>
            <w:vAlign w:val="center"/>
          </w:tcPr>
          <w:p w:rsidR="004A7F82" w:rsidRPr="00472944" w:rsidRDefault="004A7F82" w:rsidP="00160280">
            <w:pPr>
              <w:jc w:val="center"/>
              <w:rPr>
                <w:bCs/>
                <w:color w:val="FF0000"/>
              </w:rPr>
            </w:pPr>
            <w:r w:rsidRPr="00472944">
              <w:rPr>
                <w:bCs/>
              </w:rPr>
              <w:t xml:space="preserve">PMSA </w:t>
            </w:r>
            <w:r w:rsidRPr="00472944">
              <w:rPr>
                <w:bCs/>
                <w:strike/>
                <w:color w:val="FF0000"/>
              </w:rPr>
              <w:t>Ekonomikos ir turto valdymo, Ryšių su visuomene, skyriai,</w:t>
            </w:r>
            <w:r w:rsidRPr="00472944">
              <w:rPr>
                <w:bCs/>
                <w:color w:val="FF0000"/>
              </w:rPr>
              <w:t xml:space="preserve"> </w:t>
            </w:r>
          </w:p>
          <w:p w:rsidR="004011D9" w:rsidRPr="00472944" w:rsidRDefault="004011D9" w:rsidP="00160280">
            <w:pPr>
              <w:jc w:val="center"/>
              <w:rPr>
                <w:bCs/>
                <w:color w:val="FF0000"/>
              </w:rPr>
            </w:pPr>
            <w:r w:rsidRPr="00472944">
              <w:rPr>
                <w:bCs/>
                <w:color w:val="FF0000"/>
              </w:rPr>
              <w:t>Miesto plėtros, Komunikacijos skyriai,</w:t>
            </w:r>
          </w:p>
          <w:p w:rsidR="00160280" w:rsidRPr="00472944" w:rsidRDefault="00160280" w:rsidP="00160280">
            <w:pPr>
              <w:jc w:val="center"/>
              <w:rPr>
                <w:bCs/>
                <w:color w:val="FF0000"/>
              </w:rPr>
            </w:pPr>
            <w:r w:rsidRPr="00472944">
              <w:rPr>
                <w:bCs/>
              </w:rPr>
              <w:t>PPAR</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1.3.1.2.</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pPr>
            <w:r w:rsidRPr="00472944">
              <w:t>Skatinti ir skleisti išsamią informaciją apie galimybes vystyti verslą potencialiems investuotojams</w:t>
            </w:r>
          </w:p>
        </w:tc>
        <w:tc>
          <w:tcPr>
            <w:tcW w:w="2126" w:type="dxa"/>
            <w:tcBorders>
              <w:top w:val="single" w:sz="6" w:space="0" w:color="000000"/>
              <w:bottom w:val="single" w:sz="6" w:space="0" w:color="000000"/>
            </w:tcBorders>
            <w:shd w:val="clear" w:color="auto" w:fill="auto"/>
            <w:vAlign w:val="center"/>
          </w:tcPr>
          <w:p w:rsidR="00160280" w:rsidRPr="00472944" w:rsidRDefault="00BA7701" w:rsidP="00160280">
            <w:pPr>
              <w:snapToGrid w:val="0"/>
              <w:jc w:val="center"/>
              <w:rPr>
                <w:bCs/>
              </w:rPr>
            </w:pPr>
            <w:r w:rsidRPr="00472944">
              <w:rPr>
                <w:bCs/>
              </w:rPr>
              <w:t>Informacijos sklaida spaudoje, internete; pasidalinta sėkmės istorijomis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4A7F82" w:rsidP="00160280">
            <w:pPr>
              <w:jc w:val="center"/>
              <w:rPr>
                <w:bCs/>
                <w:color w:val="FF0000"/>
              </w:rPr>
            </w:pPr>
            <w:r w:rsidRPr="00472944">
              <w:rPr>
                <w:bCs/>
              </w:rPr>
              <w:t>PMSA</w:t>
            </w:r>
            <w:r w:rsidRPr="00472944">
              <w:rPr>
                <w:bCs/>
                <w:color w:val="FF0000"/>
              </w:rPr>
              <w:t xml:space="preserve"> </w:t>
            </w:r>
            <w:r w:rsidRPr="00472944">
              <w:rPr>
                <w:bCs/>
                <w:strike/>
                <w:color w:val="FF0000"/>
              </w:rPr>
              <w:t>Ekonomikos ir turto valdymo, Ryšių su visuomene, skyriai</w:t>
            </w:r>
            <w:r w:rsidR="006222C2" w:rsidRPr="00472944">
              <w:rPr>
                <w:bCs/>
                <w:strike/>
                <w:color w:val="FF0000"/>
              </w:rPr>
              <w:t xml:space="preserve"> </w:t>
            </w:r>
            <w:r w:rsidR="006222C2" w:rsidRPr="00472944">
              <w:rPr>
                <w:bCs/>
                <w:color w:val="FF0000"/>
              </w:rPr>
              <w:t>Miesto plėtros, Komunikacijos skyriai</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1.3.1.3.</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iCs/>
              </w:rPr>
            </w:pPr>
            <w:r w:rsidRPr="00472944">
              <w:rPr>
                <w:bCs/>
                <w:iCs/>
              </w:rPr>
              <w:t>Pristatyti Panevėžį, kaip regiono lyderį, šalies ir užsienio verslo aplinkoje</w:t>
            </w:r>
          </w:p>
        </w:tc>
        <w:tc>
          <w:tcPr>
            <w:tcW w:w="2126" w:type="dxa"/>
            <w:tcBorders>
              <w:top w:val="single" w:sz="6" w:space="0" w:color="000000"/>
              <w:bottom w:val="single" w:sz="6" w:space="0" w:color="000000"/>
            </w:tcBorders>
            <w:shd w:val="clear" w:color="auto" w:fill="auto"/>
            <w:vAlign w:val="center"/>
          </w:tcPr>
          <w:p w:rsidR="00BA7701" w:rsidRPr="00472944" w:rsidRDefault="00BA7701" w:rsidP="00160280">
            <w:pPr>
              <w:snapToGrid w:val="0"/>
              <w:jc w:val="center"/>
              <w:rPr>
                <w:bCs/>
              </w:rPr>
            </w:pPr>
            <w:r w:rsidRPr="00472944">
              <w:rPr>
                <w:bCs/>
              </w:rPr>
              <w:t>Organizuotos mugės ir konferencijos; išleisti leidiniai</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1E57F6">
            <w:pPr>
              <w:jc w:val="center"/>
              <w:rPr>
                <w:bCs/>
                <w:color w:val="FF0000"/>
              </w:rPr>
            </w:pPr>
            <w:r w:rsidRPr="00472944">
              <w:rPr>
                <w:bCs/>
              </w:rPr>
              <w:t xml:space="preserve">PMSA </w:t>
            </w:r>
            <w:r w:rsidRPr="00472944">
              <w:rPr>
                <w:bCs/>
                <w:strike/>
                <w:color w:val="FF0000"/>
              </w:rPr>
              <w:t>Ekonomikos ir turto valdymo, Investicijų, Ryšių su visuomene skyriai,</w:t>
            </w:r>
            <w:r w:rsidRPr="00472944">
              <w:rPr>
                <w:bCs/>
                <w:color w:val="FF0000"/>
              </w:rPr>
              <w:t xml:space="preserve"> </w:t>
            </w:r>
            <w:r w:rsidR="006222C2" w:rsidRPr="00472944">
              <w:rPr>
                <w:bCs/>
                <w:color w:val="FF0000"/>
              </w:rPr>
              <w:t xml:space="preserve">Miesto plėtros, </w:t>
            </w:r>
            <w:r w:rsidR="006222C2" w:rsidRPr="00472944">
              <w:rPr>
                <w:bCs/>
                <w:color w:val="92D050"/>
              </w:rPr>
              <w:t xml:space="preserve">, </w:t>
            </w:r>
            <w:r w:rsidR="00D5500B" w:rsidRPr="00472944">
              <w:rPr>
                <w:bCs/>
                <w:color w:val="FF0000"/>
              </w:rPr>
              <w:t>Strateginio planavimo, investicijų ir biudžeto</w:t>
            </w:r>
            <w:r w:rsidR="001E57F6" w:rsidRPr="00472944">
              <w:rPr>
                <w:bCs/>
                <w:color w:val="FF0000"/>
              </w:rPr>
              <w:t xml:space="preserve">, Komunikacijos </w:t>
            </w:r>
            <w:r w:rsidR="001E57F6" w:rsidRPr="00472944">
              <w:rPr>
                <w:bCs/>
              </w:rPr>
              <w:t xml:space="preserve"> </w:t>
            </w:r>
            <w:r w:rsidR="006222C2" w:rsidRPr="00472944">
              <w:rPr>
                <w:bCs/>
                <w:color w:val="FF0000"/>
              </w:rPr>
              <w:t>skyriai,</w:t>
            </w:r>
            <w:r w:rsidR="00586A10" w:rsidRPr="00472944">
              <w:rPr>
                <w:bCs/>
                <w:color w:val="92D050"/>
              </w:rPr>
              <w:t xml:space="preserve"> </w:t>
            </w:r>
            <w:r w:rsidRPr="00472944">
              <w:rPr>
                <w:bCs/>
              </w:rPr>
              <w:t>PPAR</w:t>
            </w:r>
          </w:p>
        </w:tc>
      </w:tr>
      <w:tr w:rsidR="00160280"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1.3.2.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b w:val="0"/>
                <w:i/>
                <w:sz w:val="20"/>
                <w:lang w:eastAsia="lt-LT"/>
              </w:rPr>
            </w:pPr>
            <w:bookmarkStart w:id="16" w:name="_Toc365630889"/>
            <w:r w:rsidRPr="00472944">
              <w:rPr>
                <w:b w:val="0"/>
                <w:i/>
                <w:sz w:val="20"/>
                <w:lang w:eastAsia="lt-LT"/>
              </w:rPr>
              <w:t>Parengti ir įgyvendinti miesto rinkodaros programą</w:t>
            </w:r>
            <w:bookmarkEnd w:id="16"/>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lastRenderedPageBreak/>
              <w:t>1.3.2.1.</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rPr>
            </w:pPr>
            <w:r w:rsidRPr="00472944">
              <w:rPr>
                <w:bCs/>
              </w:rPr>
              <w:t>Apibrėžti miesto identitetą, numatyti ir įgyvendinti jam paryškinti reikalingą infrastruktūrą, komunikacines priemones</w:t>
            </w:r>
          </w:p>
        </w:tc>
        <w:tc>
          <w:tcPr>
            <w:tcW w:w="2126" w:type="dxa"/>
            <w:tcBorders>
              <w:top w:val="single" w:sz="6" w:space="0" w:color="000000"/>
              <w:bottom w:val="single" w:sz="6" w:space="0" w:color="000000"/>
            </w:tcBorders>
            <w:shd w:val="clear" w:color="auto" w:fill="auto"/>
            <w:vAlign w:val="center"/>
          </w:tcPr>
          <w:p w:rsidR="00160280" w:rsidRPr="00472944" w:rsidRDefault="00160280" w:rsidP="00233F68">
            <w:pPr>
              <w:jc w:val="center"/>
              <w:rPr>
                <w:bCs/>
              </w:rPr>
            </w:pPr>
            <w:r w:rsidRPr="00472944">
              <w:t>Sukurtas Panevėžio miesto logotipas, parengtas jo vadovas, naudojimo taisyklės; p</w:t>
            </w:r>
            <w:r w:rsidRPr="00472944">
              <w:rPr>
                <w:bCs/>
              </w:rPr>
              <w:t>astatytas miesto simbolis; parengtas kasmetinis miesto rinkodaros planas, įgyvendinamos priemonės; parengtos vizualios ir kitos komunikacinės priemonės, akcentuojančios miesto įvaizdžio gerinimą; atliktos apklausos</w:t>
            </w:r>
            <w:r w:rsidR="0084635C" w:rsidRPr="00472944">
              <w:rPr>
                <w:bCs/>
              </w:rPr>
              <w:t>,</w:t>
            </w:r>
            <w:r w:rsidR="0084635C" w:rsidRPr="00472944">
              <w:rPr>
                <w:color w:val="FF0000"/>
              </w:rPr>
              <w:t xml:space="preserve"> </w:t>
            </w:r>
            <w:r w:rsidR="0084635C" w:rsidRPr="00472944">
              <w:rPr>
                <w:bCs/>
                <w:color w:val="FF0000"/>
              </w:rPr>
              <w:t>parengta visuomenės dalyvavimo kraštovaizdžio formavime programa; parengtas ES finansuojamas projektas „Interaktyvaus informacinio terminalo turistams Panevėžio miesto centrinėje dalyje“</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strike/>
                <w:color w:val="FF0000"/>
              </w:rPr>
            </w:pPr>
            <w:r w:rsidRPr="00472944">
              <w:rPr>
                <w:bCs/>
              </w:rPr>
              <w:t>PMSA</w:t>
            </w:r>
            <w:r w:rsidRPr="00472944">
              <w:rPr>
                <w:bCs/>
                <w:color w:val="FF0000"/>
              </w:rPr>
              <w:t xml:space="preserve"> </w:t>
            </w:r>
            <w:r w:rsidRPr="00472944">
              <w:rPr>
                <w:bCs/>
                <w:strike/>
                <w:color w:val="FF0000"/>
              </w:rPr>
              <w:t>Ryšių su visuomene, Architektūros ir urbanistikos skyriai</w:t>
            </w:r>
          </w:p>
          <w:p w:rsidR="006222C2" w:rsidRPr="00472944" w:rsidRDefault="006222C2" w:rsidP="00733197">
            <w:pPr>
              <w:jc w:val="center"/>
              <w:rPr>
                <w:bCs/>
                <w:color w:val="FF0000"/>
              </w:rPr>
            </w:pPr>
            <w:r w:rsidRPr="00472944">
              <w:rPr>
                <w:bCs/>
                <w:color w:val="FF0000"/>
              </w:rPr>
              <w:t xml:space="preserve">Komunikacijos, </w:t>
            </w:r>
            <w:r w:rsidR="00733197" w:rsidRPr="00472944">
              <w:rPr>
                <w:bCs/>
                <w:color w:val="FF0000"/>
              </w:rPr>
              <w:t>T</w:t>
            </w:r>
            <w:r w:rsidRPr="00472944">
              <w:rPr>
                <w:bCs/>
                <w:color w:val="FF0000"/>
              </w:rPr>
              <w:t>eritorijų planavimo ir architektūros skyriai</w:t>
            </w:r>
          </w:p>
        </w:tc>
      </w:tr>
      <w:tr w:rsidR="00233F68" w:rsidRPr="00472944" w:rsidTr="00EA52AB">
        <w:trPr>
          <w:cantSplit/>
        </w:trPr>
        <w:tc>
          <w:tcPr>
            <w:tcW w:w="9470" w:type="dxa"/>
            <w:gridSpan w:val="9"/>
            <w:tcBorders>
              <w:top w:val="single" w:sz="6" w:space="0" w:color="000000"/>
              <w:bottom w:val="single" w:sz="6" w:space="0" w:color="000000"/>
            </w:tcBorders>
            <w:shd w:val="clear" w:color="auto" w:fill="auto"/>
            <w:vAlign w:val="center"/>
          </w:tcPr>
          <w:p w:rsidR="00233F68" w:rsidRPr="00472944" w:rsidRDefault="00B2401F" w:rsidP="00B2401F">
            <w:pPr>
              <w:ind w:left="-142" w:firstLine="851"/>
              <w:jc w:val="both"/>
              <w:rPr>
                <w:bCs/>
              </w:rPr>
            </w:pPr>
            <w:r w:rsidRPr="00472944">
              <w:t xml:space="preserve">Panevėžio regionui </w:t>
            </w:r>
            <w:r w:rsidRPr="00472944">
              <w:rPr>
                <w:color w:val="000000"/>
              </w:rPr>
              <w:t xml:space="preserve">2014–2020 metų Europos Sąjungos fondų investicijų veiksmų programos 5 prioriteto </w:t>
            </w:r>
            <w:r w:rsidRPr="00472944">
              <w:rPr>
                <w:rFonts w:eastAsia="Calibri"/>
              </w:rPr>
              <w:t>„Aplinkosauga, gamtos išteklių darnus naudojimas ir prisitaikymas prie klimato kaitos“</w:t>
            </w:r>
            <w:r w:rsidRPr="00472944">
              <w:t xml:space="preserve"> priemonei </w:t>
            </w:r>
            <w:r w:rsidRPr="00472944">
              <w:rPr>
                <w:bCs/>
              </w:rPr>
              <w:t>Nr. 05.4.1-LVPA-R-821 „Savivaldybes jungiančių turizmo trasų ir turizmo maršrutų informacinės infrastruktūros plėtra“ (toliau – Priemonė)</w:t>
            </w:r>
            <w:r w:rsidRPr="00472944">
              <w:rPr>
                <w:b/>
                <w:bCs/>
              </w:rPr>
              <w:t xml:space="preserve"> </w:t>
            </w:r>
            <w:r w:rsidRPr="00472944">
              <w:rPr>
                <w:bCs/>
              </w:rPr>
              <w:t>įgyvendinti skiriama</w:t>
            </w:r>
            <w:r w:rsidRPr="00472944">
              <w:rPr>
                <w:b/>
                <w:bCs/>
              </w:rPr>
              <w:t xml:space="preserve"> </w:t>
            </w:r>
            <w:r w:rsidRPr="00472944">
              <w:rPr>
                <w:rFonts w:eastAsia="Calibri"/>
              </w:rPr>
              <w:t xml:space="preserve">289 620 Eurų ES struktūrinių fondų lėšų. Pagal priemonės finansavimo sąlygų aprašo, patvirtintą Lietuvos Respublikos ūkio ministro 2016 m. gegužės 4 d. įsakymu Nr. 4-337 (toliau – Aprašas), </w:t>
            </w:r>
            <w:r w:rsidRPr="00472944">
              <w:rPr>
                <w:rFonts w:eastAsia="Calibri"/>
                <w:bCs/>
              </w:rPr>
              <w:t xml:space="preserve">18.3 punkte nurodytus reikalavimus &lt;projektu numatomos vykdyti turizmo trasų ir maršrutų informacinės infrastruktūros plėtros veiklos turi jungti 2 ar daugiau savivaldybių... &gt; Interaktyviame informaciniame terminale būtų patalpinta informacija apie Panevėžio miesto ir Panevėžio rajono kultūros, gamtos ir kitus turizmo objektus bei maršrutus. Tai būtų interaktyvus informacinis terminalas pačioje </w:t>
            </w:r>
            <w:proofErr w:type="spellStart"/>
            <w:r w:rsidRPr="00472944">
              <w:rPr>
                <w:rFonts w:eastAsia="Calibri"/>
                <w:bCs/>
              </w:rPr>
              <w:t>tranzitiškiausioje</w:t>
            </w:r>
            <w:proofErr w:type="spellEnd"/>
            <w:r w:rsidRPr="00472944">
              <w:rPr>
                <w:rFonts w:eastAsia="Calibri"/>
                <w:bCs/>
              </w:rPr>
              <w:t xml:space="preserve"> vietoje, kur iš kitur atvyksta ir išvyksta autobusų stoties infrastruktūros naudotojai, renkasi jaunimas, praeina ir pravažiuoja šioje vietoje esančių komercijos, paslaugų įmonių darbuotojai, klientai, tai tarsi būtų paskirstymo punktas – stotelė, kas leistų naujų šiuolaikinių technologijų pagalba plačiau, efektyviau, giliau pažinti, susipažinti, domėtis, po to ir aplankyti Panevėžio miesto ir Panevėžio rajono istorijos, kultūros, gamtos ir kitus patrauklius turizmo objektus, trasas, maršrutus. Šis įrenginys bendroje miesto centro moderniai kompleksiškai sutvarkytoje erdvėje būtų svarbus, įdomus fizinis pavidalas, kuris dar labiau trauks visus per virtualų vaizdinį pažinti miesto ir rajono turizmo objektus, lankytojams sukurs dinaminį efektą susidomėti jais, šiuolaikiniame elektroninių medijų kontekste žmonėms išaiškinti turizmo produktų svarbą ir estetiką. Objektas būtų ypatingas pats iš savęs – savo fiziniu funkcionalumu, informacijos naujumu ir šiuolaikiniu pateikimu.</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1.3.2.2.</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pPr>
            <w:r w:rsidRPr="00472944">
              <w:t>Numatyti ir taikyti priemones, skatinančias Panevėžio miesto kultūros, sporto, jaunimo organizacijų atstovus aktyviai dalyvauti formuojant Panevėžio miesto, kaip patrauklaus kasdieniam gyvenimui, įvaizdį</w:t>
            </w:r>
          </w:p>
        </w:tc>
        <w:tc>
          <w:tcPr>
            <w:tcW w:w="2126" w:type="dxa"/>
            <w:tcBorders>
              <w:top w:val="single" w:sz="6" w:space="0" w:color="000000"/>
              <w:bottom w:val="single" w:sz="6" w:space="0" w:color="000000"/>
            </w:tcBorders>
            <w:shd w:val="clear" w:color="auto" w:fill="auto"/>
            <w:vAlign w:val="center"/>
          </w:tcPr>
          <w:p w:rsidR="00160280" w:rsidRPr="00472944" w:rsidRDefault="00906DDB" w:rsidP="00160280">
            <w:pPr>
              <w:snapToGrid w:val="0"/>
              <w:jc w:val="center"/>
              <w:rPr>
                <w:bCs/>
              </w:rPr>
            </w:pPr>
            <w:r w:rsidRPr="00472944">
              <w:rPr>
                <w:bCs/>
              </w:rPr>
              <w:t>Įgyvendintos bendros priemonės, iniciatyvos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FF5903">
            <w:pPr>
              <w:jc w:val="center"/>
              <w:rPr>
                <w:bCs/>
                <w:color w:val="FF0000"/>
              </w:rPr>
            </w:pPr>
            <w:r w:rsidRPr="00472944">
              <w:rPr>
                <w:bCs/>
              </w:rPr>
              <w:t>PMSA</w:t>
            </w:r>
            <w:r w:rsidRPr="00472944">
              <w:rPr>
                <w:bCs/>
                <w:color w:val="FF0000"/>
              </w:rPr>
              <w:t xml:space="preserve"> </w:t>
            </w:r>
            <w:r w:rsidRPr="00472944">
              <w:rPr>
                <w:bCs/>
                <w:strike/>
                <w:color w:val="FF0000"/>
              </w:rPr>
              <w:t xml:space="preserve">Ryšių su visuomene, </w:t>
            </w:r>
            <w:r w:rsidRPr="00472944">
              <w:rPr>
                <w:bCs/>
              </w:rPr>
              <w:t>Kultūros ir meno</w:t>
            </w:r>
            <w:r w:rsidRPr="00472944">
              <w:rPr>
                <w:bCs/>
                <w:strike/>
                <w:color w:val="FF0000"/>
              </w:rPr>
              <w:t>, Sporto skyriai, NVO specialistas</w:t>
            </w:r>
            <w:r w:rsidR="00526E77" w:rsidRPr="00472944">
              <w:rPr>
                <w:bCs/>
                <w:color w:val="9BBB59" w:themeColor="accent3"/>
              </w:rPr>
              <w:t xml:space="preserve">,  </w:t>
            </w:r>
            <w:r w:rsidR="00526E77" w:rsidRPr="00472944">
              <w:rPr>
                <w:bCs/>
                <w:color w:val="FF0000"/>
              </w:rPr>
              <w:t>Sporto, Švietimo ir jaunimo reikalų</w:t>
            </w:r>
            <w:r w:rsidR="00FF5903" w:rsidRPr="00472944">
              <w:rPr>
                <w:bCs/>
                <w:color w:val="FF0000"/>
              </w:rPr>
              <w:t>, Komunikacijos</w:t>
            </w:r>
            <w:r w:rsidR="00526E77" w:rsidRPr="00472944">
              <w:rPr>
                <w:bCs/>
                <w:color w:val="FF0000"/>
              </w:rPr>
              <w:t xml:space="preserve"> skyriai</w:t>
            </w:r>
            <w:r w:rsidR="00F81B10" w:rsidRPr="00472944">
              <w:rPr>
                <w:bCs/>
                <w:color w:val="FF0000"/>
              </w:rPr>
              <w:t xml:space="preserve">, </w:t>
            </w:r>
            <w:r w:rsidR="00F81B10" w:rsidRPr="00472944">
              <w:rPr>
                <w:b/>
                <w:bCs/>
                <w:color w:val="FF0000"/>
              </w:rPr>
              <w:t>AJC</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strike/>
              </w:rPr>
            </w:pPr>
            <w:r w:rsidRPr="00472944">
              <w:rPr>
                <w:bCs/>
                <w:strike/>
              </w:rPr>
              <w:lastRenderedPageBreak/>
              <w:t>1.3.2.3.</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iCs/>
                <w:strike/>
              </w:rPr>
            </w:pPr>
            <w:r w:rsidRPr="00472944">
              <w:rPr>
                <w:bCs/>
                <w:iCs/>
                <w:strike/>
              </w:rPr>
              <w:t>Organizuoti tarptautinius ir respublikinius renginius mieste, vykdyti jų informacijos sklaidą</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strike/>
              </w:rPr>
            </w:pPr>
            <w:r w:rsidRPr="00472944">
              <w:rPr>
                <w:bCs/>
                <w:strike/>
              </w:rPr>
              <w:t>Renginių skaičius; straipsnių skaičius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strike/>
              </w:rPr>
            </w:pPr>
            <w:r w:rsidRPr="00472944">
              <w:rPr>
                <w:bCs/>
                <w:strike/>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526E77">
            <w:pPr>
              <w:jc w:val="center"/>
              <w:rPr>
                <w:bCs/>
                <w:strike/>
              </w:rPr>
            </w:pPr>
            <w:r w:rsidRPr="00472944">
              <w:rPr>
                <w:bCs/>
                <w:strike/>
              </w:rPr>
              <w:t>PMSA Kultūros ir meno, Švietimo, Ryšių su visuomene</w:t>
            </w:r>
            <w:r w:rsidR="00636311" w:rsidRPr="00472944">
              <w:rPr>
                <w:bCs/>
                <w:strike/>
              </w:rPr>
              <w:t>,</w:t>
            </w:r>
            <w:r w:rsidRPr="00472944">
              <w:rPr>
                <w:bCs/>
                <w:strike/>
              </w:rPr>
              <w:t xml:space="preserve"> Sporto skyriai</w:t>
            </w:r>
            <w:r w:rsidR="00526E77" w:rsidRPr="00472944">
              <w:rPr>
                <w:bCs/>
                <w:strike/>
              </w:rPr>
              <w:t xml:space="preserve">  Kultūros ir meno, Sporto, Švietimo ir jaunimo reikalų, Komunikacijos  skyriai</w:t>
            </w:r>
          </w:p>
        </w:tc>
      </w:tr>
      <w:tr w:rsidR="00C760CD" w:rsidRPr="00472944" w:rsidTr="00285553">
        <w:trPr>
          <w:cantSplit/>
        </w:trPr>
        <w:tc>
          <w:tcPr>
            <w:tcW w:w="9470" w:type="dxa"/>
            <w:gridSpan w:val="9"/>
            <w:tcBorders>
              <w:top w:val="single" w:sz="6" w:space="0" w:color="000000"/>
              <w:bottom w:val="single" w:sz="6" w:space="0" w:color="000000"/>
            </w:tcBorders>
            <w:shd w:val="clear" w:color="auto" w:fill="auto"/>
            <w:vAlign w:val="center"/>
          </w:tcPr>
          <w:p w:rsidR="00C760CD" w:rsidRPr="00472944" w:rsidRDefault="00C760CD" w:rsidP="00C760CD">
            <w:pPr>
              <w:rPr>
                <w:bCs/>
              </w:rPr>
            </w:pPr>
            <w:r w:rsidRPr="00472944">
              <w:rPr>
                <w:bCs/>
              </w:rPr>
              <w:t>Priemonė apjungiama su 2.3.2.2.</w:t>
            </w:r>
          </w:p>
        </w:tc>
      </w:tr>
      <w:tr w:rsidR="00160280"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1.3.3.</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b w:val="0"/>
                <w:i/>
                <w:sz w:val="20"/>
                <w:lang w:eastAsia="lt-LT"/>
              </w:rPr>
            </w:pPr>
            <w:bookmarkStart w:id="17" w:name="_Toc365630890"/>
            <w:r w:rsidRPr="00472944">
              <w:rPr>
                <w:b w:val="0"/>
                <w:i/>
                <w:sz w:val="20"/>
                <w:lang w:eastAsia="lt-LT"/>
              </w:rPr>
              <w:t>Formuoti patrauklaus turizmui miesto įvaizdį</w:t>
            </w:r>
            <w:bookmarkEnd w:id="17"/>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1.3.3.1.</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rPr>
            </w:pPr>
            <w:r w:rsidRPr="00472944">
              <w:rPr>
                <w:bCs/>
              </w:rPr>
              <w:t>Kurti naujus, kelių dienų kompleksinius aktyvaus poilsio turizmo produktus, orientuotus į šeimą, moksleivius, verslininkus</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Sukurti kelių dienų, kompleksiniai turizmo produktai − ≥ 5</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756740" w:rsidRPr="00472944" w:rsidRDefault="00F81B10" w:rsidP="00F81B10">
            <w:pPr>
              <w:jc w:val="center"/>
              <w:rPr>
                <w:bCs/>
                <w:color w:val="FF0000"/>
              </w:rPr>
            </w:pPr>
            <w:r w:rsidRPr="00472944">
              <w:rPr>
                <w:bCs/>
              </w:rPr>
              <w:t xml:space="preserve">Panevėžio TIC, </w:t>
            </w:r>
            <w:r w:rsidR="00160280" w:rsidRPr="00472944">
              <w:rPr>
                <w:bCs/>
              </w:rPr>
              <w:t>PMSA</w:t>
            </w:r>
            <w:r w:rsidR="00160280" w:rsidRPr="00472944">
              <w:rPr>
                <w:bCs/>
                <w:color w:val="FF0000"/>
              </w:rPr>
              <w:t xml:space="preserve"> </w:t>
            </w:r>
            <w:r w:rsidR="00160280" w:rsidRPr="00472944">
              <w:rPr>
                <w:bCs/>
                <w:strike/>
                <w:color w:val="FF0000"/>
              </w:rPr>
              <w:t xml:space="preserve">Investicijų skyrius, </w:t>
            </w:r>
            <w:r w:rsidR="005169DD" w:rsidRPr="00472944">
              <w:rPr>
                <w:bCs/>
                <w:color w:val="FF0000"/>
              </w:rPr>
              <w:t>Komunikacijos skyrius,</w:t>
            </w:r>
            <w:r w:rsidR="005169DD" w:rsidRPr="00472944">
              <w:rPr>
                <w:bCs/>
              </w:rPr>
              <w:t xml:space="preserve"> </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1.3.3.2.</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rPr>
                <w:bCs/>
              </w:rPr>
            </w:pPr>
            <w:r w:rsidRPr="00472944">
              <w:rPr>
                <w:bCs/>
              </w:rPr>
              <w:t xml:space="preserve">Kurti bendrus turizmo produktus su verslo, kultūros, sporto įmonėmis ir organizacijomis </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Naujai sukurtų produktų skaičius − 1 per dvejus metus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F76DAC" w:rsidP="00F76DAC">
            <w:pPr>
              <w:jc w:val="center"/>
              <w:rPr>
                <w:bCs/>
                <w:color w:val="FF0000"/>
              </w:rPr>
            </w:pPr>
            <w:r w:rsidRPr="00472944">
              <w:rPr>
                <w:bCs/>
              </w:rPr>
              <w:t xml:space="preserve">Panevėžio TIC, </w:t>
            </w:r>
            <w:r w:rsidR="005169DD" w:rsidRPr="00472944">
              <w:rPr>
                <w:bCs/>
              </w:rPr>
              <w:t>PMSA</w:t>
            </w:r>
            <w:r w:rsidR="005169DD" w:rsidRPr="00472944">
              <w:rPr>
                <w:bCs/>
                <w:color w:val="FF0000"/>
              </w:rPr>
              <w:t xml:space="preserve"> </w:t>
            </w:r>
            <w:r w:rsidR="005169DD" w:rsidRPr="00472944">
              <w:rPr>
                <w:bCs/>
                <w:strike/>
                <w:color w:val="FF0000"/>
              </w:rPr>
              <w:t xml:space="preserve">Investicijų skyrius, </w:t>
            </w:r>
            <w:r w:rsidR="005169DD" w:rsidRPr="00472944">
              <w:rPr>
                <w:bCs/>
                <w:color w:val="FF0000"/>
              </w:rPr>
              <w:t>Komunikacijos</w:t>
            </w:r>
            <w:r w:rsidRPr="00472944">
              <w:rPr>
                <w:bCs/>
                <w:color w:val="FF0000"/>
              </w:rPr>
              <w:t xml:space="preserve">, </w:t>
            </w:r>
            <w:r w:rsidR="005169DD" w:rsidRPr="00472944">
              <w:rPr>
                <w:bCs/>
              </w:rPr>
              <w:t xml:space="preserve"> </w:t>
            </w:r>
            <w:r w:rsidRPr="00472944">
              <w:rPr>
                <w:bCs/>
                <w:color w:val="FF0000"/>
              </w:rPr>
              <w:t>Miesto plėtros,</w:t>
            </w:r>
            <w:r w:rsidRPr="00472944">
              <w:rPr>
                <w:bCs/>
                <w:strike/>
                <w:color w:val="FF0000"/>
              </w:rPr>
              <w:t xml:space="preserve"> </w:t>
            </w:r>
            <w:r w:rsidRPr="00472944">
              <w:rPr>
                <w:bCs/>
                <w:color w:val="FF0000"/>
              </w:rPr>
              <w:t>Kultūros ir meno, Sporto skyriai</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1.3.3.3.</w:t>
            </w:r>
          </w:p>
        </w:tc>
        <w:tc>
          <w:tcPr>
            <w:tcW w:w="2977" w:type="dxa"/>
            <w:gridSpan w:val="3"/>
            <w:tcBorders>
              <w:top w:val="single" w:sz="6" w:space="0" w:color="000000"/>
              <w:bottom w:val="single" w:sz="6" w:space="0" w:color="000000"/>
            </w:tcBorders>
            <w:shd w:val="clear" w:color="auto" w:fill="auto"/>
            <w:vAlign w:val="center"/>
          </w:tcPr>
          <w:p w:rsidR="00160280" w:rsidRPr="00472944" w:rsidRDefault="00160280" w:rsidP="00160280">
            <w:pPr>
              <w:jc w:val="both"/>
            </w:pPr>
            <w:r w:rsidRPr="00472944">
              <w:t>Užtikrinti turizmo informacijos sklaidą mieste</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Nemokamos turizmo informacijos teikimas; leidžiami ir nemokamai platinami turizmo leidiniai; dalyvaujama turizmo parodose ir misijose 2 kartus per metus</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BD6F15" w:rsidP="001E57F6">
            <w:pPr>
              <w:jc w:val="center"/>
              <w:rPr>
                <w:bCs/>
                <w:color w:val="FF0000"/>
              </w:rPr>
            </w:pPr>
            <w:r w:rsidRPr="00472944">
              <w:rPr>
                <w:bCs/>
              </w:rPr>
              <w:t xml:space="preserve">Panevėžio TIC </w:t>
            </w:r>
            <w:r w:rsidR="005169DD" w:rsidRPr="00472944">
              <w:rPr>
                <w:bCs/>
              </w:rPr>
              <w:t>PMSA</w:t>
            </w:r>
            <w:r w:rsidRPr="00472944">
              <w:rPr>
                <w:bCs/>
              </w:rPr>
              <w:t>,</w:t>
            </w:r>
            <w:r w:rsidR="005169DD" w:rsidRPr="00472944">
              <w:rPr>
                <w:bCs/>
                <w:color w:val="FF0000"/>
              </w:rPr>
              <w:t xml:space="preserve"> </w:t>
            </w:r>
            <w:r w:rsidR="005169DD" w:rsidRPr="00472944">
              <w:rPr>
                <w:bCs/>
                <w:strike/>
                <w:color w:val="FF0000"/>
              </w:rPr>
              <w:t xml:space="preserve">Investicijų skyrius, </w:t>
            </w:r>
            <w:r w:rsidR="005169DD" w:rsidRPr="00472944">
              <w:rPr>
                <w:bCs/>
                <w:color w:val="FF0000"/>
              </w:rPr>
              <w:t>Komunikacijos skyrius</w:t>
            </w:r>
            <w:r w:rsidR="005169DD" w:rsidRPr="00472944">
              <w:rPr>
                <w:bCs/>
              </w:rPr>
              <w:t xml:space="preserve"> </w:t>
            </w:r>
          </w:p>
        </w:tc>
      </w:tr>
      <w:tr w:rsidR="00160280" w:rsidRPr="00472944" w:rsidTr="00A01591">
        <w:trPr>
          <w:cantSplit/>
        </w:trPr>
        <w:tc>
          <w:tcPr>
            <w:tcW w:w="1101" w:type="dxa"/>
            <w:gridSpan w:val="2"/>
            <w:tcBorders>
              <w:top w:val="single" w:sz="6" w:space="0" w:color="000000"/>
              <w:bottom w:val="single" w:sz="6" w:space="0" w:color="000000"/>
            </w:tcBorders>
            <w:shd w:val="clear" w:color="auto" w:fill="auto"/>
            <w:vAlign w:val="center"/>
          </w:tcPr>
          <w:p w:rsidR="00160280" w:rsidRPr="00472944" w:rsidRDefault="00160280" w:rsidP="00160280">
            <w:pPr>
              <w:jc w:val="center"/>
              <w:rPr>
                <w:bCs/>
                <w:strike/>
              </w:rPr>
            </w:pPr>
            <w:r w:rsidRPr="00472944">
              <w:rPr>
                <w:bCs/>
                <w:strike/>
              </w:rPr>
              <w:t>1.3.3.4.</w:t>
            </w:r>
          </w:p>
        </w:tc>
        <w:tc>
          <w:tcPr>
            <w:tcW w:w="2977" w:type="dxa"/>
            <w:gridSpan w:val="3"/>
            <w:tcBorders>
              <w:top w:val="single" w:sz="6" w:space="0" w:color="000000"/>
              <w:bottom w:val="single" w:sz="6" w:space="0" w:color="000000"/>
            </w:tcBorders>
            <w:shd w:val="clear" w:color="auto" w:fill="auto"/>
            <w:vAlign w:val="center"/>
          </w:tcPr>
          <w:p w:rsidR="007152DE" w:rsidRPr="00472944" w:rsidRDefault="00160280" w:rsidP="00160280">
            <w:pPr>
              <w:jc w:val="both"/>
              <w:rPr>
                <w:bCs/>
                <w:strike/>
              </w:rPr>
            </w:pPr>
            <w:r w:rsidRPr="00472944">
              <w:rPr>
                <w:bCs/>
                <w:strike/>
              </w:rPr>
              <w:t>Gerinti ir plėsti turizmo traukos objektų infrastruktūrą</w:t>
            </w:r>
            <w:r w:rsidR="00756AD1" w:rsidRPr="00472944">
              <w:rPr>
                <w:bCs/>
                <w:strike/>
              </w:rPr>
              <w:t xml:space="preserve"> </w:t>
            </w:r>
          </w:p>
          <w:p w:rsidR="00160280" w:rsidRPr="00472944" w:rsidRDefault="00756AD1" w:rsidP="00160280">
            <w:pPr>
              <w:jc w:val="both"/>
              <w:rPr>
                <w:bCs/>
                <w:strike/>
              </w:rPr>
            </w:pPr>
            <w:r w:rsidRPr="00472944">
              <w:rPr>
                <w:bCs/>
                <w:strike/>
              </w:rPr>
              <w:t>Kurti, plėtoti, modernizuoti turizmo objektų infrastruktūrą</w:t>
            </w:r>
          </w:p>
        </w:tc>
        <w:tc>
          <w:tcPr>
            <w:tcW w:w="212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strike/>
              </w:rPr>
            </w:pPr>
            <w:r w:rsidRPr="00472944">
              <w:rPr>
                <w:bCs/>
                <w:strike/>
              </w:rPr>
              <w:t>Modernizuojami esami ir kuriami nauji turizmo traukos objektai</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jc w:val="center"/>
              <w:rPr>
                <w:bCs/>
                <w:strike/>
              </w:rPr>
            </w:pPr>
            <w:r w:rsidRPr="00472944">
              <w:rPr>
                <w:bCs/>
                <w:strike/>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160280" w:rsidP="00E83062">
            <w:pPr>
              <w:jc w:val="center"/>
              <w:rPr>
                <w:bCs/>
                <w:strike/>
              </w:rPr>
            </w:pPr>
            <w:r w:rsidRPr="00472944">
              <w:rPr>
                <w:bCs/>
                <w:strike/>
              </w:rPr>
              <w:t>PMSA Investicijų skyrius</w:t>
            </w:r>
            <w:r w:rsidR="009E03C8" w:rsidRPr="00472944">
              <w:rPr>
                <w:bCs/>
                <w:strike/>
              </w:rPr>
              <w:t>, Strateginio planavimo, investicijų ir biudžeto</w:t>
            </w:r>
            <w:r w:rsidR="00E83062" w:rsidRPr="00472944">
              <w:rPr>
                <w:bCs/>
                <w:strike/>
              </w:rPr>
              <w:t>, Komunikacijos</w:t>
            </w:r>
            <w:r w:rsidR="00C86558" w:rsidRPr="00472944">
              <w:rPr>
                <w:bCs/>
                <w:strike/>
              </w:rPr>
              <w:t xml:space="preserve"> </w:t>
            </w:r>
            <w:r w:rsidR="009E03C8" w:rsidRPr="00472944">
              <w:rPr>
                <w:bCs/>
                <w:strike/>
              </w:rPr>
              <w:t>skyriai</w:t>
            </w:r>
          </w:p>
        </w:tc>
      </w:tr>
      <w:tr w:rsidR="00160280" w:rsidRPr="00472944" w:rsidTr="00484481">
        <w:trPr>
          <w:cantSplit/>
        </w:trPr>
        <w:tc>
          <w:tcPr>
            <w:tcW w:w="1092" w:type="dxa"/>
            <w:tcBorders>
              <w:top w:val="single" w:sz="6" w:space="0" w:color="000000"/>
              <w:bottom w:val="single" w:sz="6" w:space="0" w:color="000000"/>
            </w:tcBorders>
            <w:shd w:val="clear" w:color="auto" w:fill="BFBFBF" w:themeFill="background1" w:themeFillShade="BF"/>
            <w:vAlign w:val="center"/>
          </w:tcPr>
          <w:p w:rsidR="00160280" w:rsidRPr="00472944" w:rsidRDefault="00160280" w:rsidP="00160280">
            <w:pPr>
              <w:jc w:val="center"/>
              <w:rPr>
                <w:b/>
              </w:rPr>
            </w:pPr>
            <w:r w:rsidRPr="00472944">
              <w:rPr>
                <w:b/>
              </w:rPr>
              <w:t>2.</w:t>
            </w:r>
          </w:p>
        </w:tc>
        <w:tc>
          <w:tcPr>
            <w:tcW w:w="8378" w:type="dxa"/>
            <w:gridSpan w:val="8"/>
            <w:tcBorders>
              <w:top w:val="single" w:sz="6" w:space="0" w:color="000000"/>
              <w:bottom w:val="single" w:sz="6" w:space="0" w:color="000000"/>
            </w:tcBorders>
            <w:shd w:val="clear" w:color="auto" w:fill="BFBFBF" w:themeFill="background1" w:themeFillShade="BF"/>
            <w:vAlign w:val="center"/>
          </w:tcPr>
          <w:p w:rsidR="00160280" w:rsidRPr="00472944" w:rsidRDefault="00160280" w:rsidP="00160280">
            <w:pPr>
              <w:pStyle w:val="Antrat2"/>
              <w:spacing w:before="60"/>
              <w:jc w:val="both"/>
              <w:rPr>
                <w:i/>
                <w:sz w:val="20"/>
                <w:lang w:eastAsia="lt-LT"/>
              </w:rPr>
            </w:pPr>
            <w:bookmarkStart w:id="18" w:name="_Toc365630891"/>
            <w:r w:rsidRPr="00472944">
              <w:rPr>
                <w:i/>
                <w:sz w:val="20"/>
                <w:lang w:eastAsia="lt-LT"/>
              </w:rPr>
              <w:t>KOKYBIŠKŲ GYVENIMO SĄLYGŲ IR AUKŠTOS SOCIALINĖS GEROVĖS KŪRIMAS</w:t>
            </w:r>
            <w:bookmarkEnd w:id="18"/>
          </w:p>
        </w:tc>
      </w:tr>
      <w:tr w:rsidR="00160280" w:rsidRPr="0047294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rPr>
                <w:b/>
              </w:rPr>
            </w:pPr>
            <w:r w:rsidRPr="00472944">
              <w:rPr>
                <w:b/>
              </w:rPr>
              <w:t>2.1.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i/>
                <w:sz w:val="20"/>
                <w:lang w:eastAsia="lt-LT"/>
              </w:rPr>
            </w:pPr>
            <w:bookmarkStart w:id="19" w:name="_Toc365630892"/>
            <w:r w:rsidRPr="00472944">
              <w:rPr>
                <w:i/>
                <w:sz w:val="20"/>
                <w:lang w:eastAsia="lt-LT"/>
              </w:rPr>
              <w:t>Užtikrinti aukštą švietimo paslaugų kokybę ir skatinti jaunimo užimtumą</w:t>
            </w:r>
            <w:bookmarkEnd w:id="19"/>
          </w:p>
        </w:tc>
      </w:tr>
      <w:tr w:rsidR="00160280" w:rsidRPr="0047294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2.1.1.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pStyle w:val="Antrat2"/>
              <w:spacing w:before="60"/>
              <w:jc w:val="both"/>
              <w:rPr>
                <w:b w:val="0"/>
                <w:i/>
                <w:sz w:val="20"/>
                <w:lang w:eastAsia="lt-LT"/>
              </w:rPr>
            </w:pPr>
            <w:bookmarkStart w:id="20" w:name="_Toc365630893"/>
            <w:r w:rsidRPr="00472944">
              <w:rPr>
                <w:b w:val="0"/>
                <w:i/>
                <w:sz w:val="20"/>
                <w:lang w:eastAsia="lt-LT"/>
              </w:rPr>
              <w:t>Didinti švietimo sektoriaus efektyvumą, gerinti paslaugų kokybę ir prieinamumą</w:t>
            </w:r>
            <w:bookmarkEnd w:id="20"/>
          </w:p>
        </w:tc>
      </w:tr>
      <w:tr w:rsidR="00160280" w:rsidRPr="00472944" w:rsidTr="00A01591">
        <w:trPr>
          <w:cantSplit/>
          <w:trHeight w:val="1473"/>
        </w:trPr>
        <w:tc>
          <w:tcPr>
            <w:tcW w:w="1092" w:type="dxa"/>
            <w:tcBorders>
              <w:top w:val="single" w:sz="6" w:space="0" w:color="000000"/>
            </w:tcBorders>
            <w:shd w:val="clear" w:color="auto" w:fill="auto"/>
            <w:vAlign w:val="center"/>
          </w:tcPr>
          <w:p w:rsidR="00160280" w:rsidRPr="00472944" w:rsidRDefault="00160280" w:rsidP="00160280">
            <w:pPr>
              <w:jc w:val="center"/>
              <w:rPr>
                <w:bCs/>
              </w:rPr>
            </w:pPr>
            <w:r w:rsidRPr="00472944">
              <w:rPr>
                <w:bCs/>
              </w:rPr>
              <w:t>2.1.1.1.</w:t>
            </w:r>
          </w:p>
        </w:tc>
        <w:tc>
          <w:tcPr>
            <w:tcW w:w="2979" w:type="dxa"/>
            <w:gridSpan w:val="3"/>
            <w:tcBorders>
              <w:top w:val="single" w:sz="6" w:space="0" w:color="000000"/>
            </w:tcBorders>
            <w:shd w:val="clear" w:color="auto" w:fill="auto"/>
            <w:vAlign w:val="center"/>
          </w:tcPr>
          <w:p w:rsidR="00160280" w:rsidRPr="00472944" w:rsidRDefault="00160280" w:rsidP="00160280">
            <w:pPr>
              <w:pStyle w:val="Default"/>
              <w:jc w:val="both"/>
              <w:rPr>
                <w:bCs/>
                <w:color w:val="auto"/>
                <w:sz w:val="20"/>
                <w:szCs w:val="20"/>
              </w:rPr>
            </w:pPr>
            <w:r w:rsidRPr="00472944">
              <w:rPr>
                <w:bCs/>
                <w:color w:val="auto"/>
                <w:sz w:val="20"/>
                <w:szCs w:val="20"/>
              </w:rPr>
              <w:t>Optimizuoti miesto bendrojo ir ikimokyklinio ugdymo įstaigų tinklą, sukuriant įvairialypę pasiūlą miesto vaikams ir jaunimui</w:t>
            </w:r>
          </w:p>
        </w:tc>
        <w:tc>
          <w:tcPr>
            <w:tcW w:w="2133" w:type="dxa"/>
            <w:gridSpan w:val="2"/>
            <w:tcBorders>
              <w:top w:val="single" w:sz="6" w:space="0" w:color="000000"/>
            </w:tcBorders>
            <w:shd w:val="clear" w:color="auto" w:fill="auto"/>
            <w:vAlign w:val="center"/>
          </w:tcPr>
          <w:p w:rsidR="00160280" w:rsidRPr="00472944" w:rsidRDefault="00160280" w:rsidP="00160280">
            <w:pPr>
              <w:jc w:val="center"/>
            </w:pPr>
            <w:r w:rsidRPr="00472944">
              <w:t>Patenkinti miesto vaikų ir jaunimo poreikiai; o</w:t>
            </w:r>
            <w:r w:rsidRPr="00472944">
              <w:rPr>
                <w:bCs/>
              </w:rPr>
              <w:t>ptimizuotas miesto bendrojo ugdymo įstaigų tinklas; optimizuotas miesto ikimokyklinio ugdymo įstaigų tinklas</w:t>
            </w:r>
          </w:p>
        </w:tc>
        <w:tc>
          <w:tcPr>
            <w:tcW w:w="1436" w:type="dxa"/>
            <w:tcBorders>
              <w:top w:val="single" w:sz="6" w:space="0" w:color="000000"/>
            </w:tcBorders>
            <w:shd w:val="clear" w:color="auto" w:fill="auto"/>
            <w:vAlign w:val="center"/>
          </w:tcPr>
          <w:p w:rsidR="00160280" w:rsidRPr="00472944" w:rsidRDefault="00160280" w:rsidP="00160280">
            <w:pPr>
              <w:snapToGrid w:val="0"/>
              <w:spacing w:line="480" w:lineRule="auto"/>
              <w:jc w:val="center"/>
              <w:rPr>
                <w:bCs/>
              </w:rPr>
            </w:pPr>
          </w:p>
          <w:p w:rsidR="00160280" w:rsidRPr="00472944" w:rsidRDefault="00160280" w:rsidP="00160280">
            <w:pPr>
              <w:snapToGrid w:val="0"/>
              <w:spacing w:line="480" w:lineRule="auto"/>
              <w:jc w:val="center"/>
              <w:rPr>
                <w:bCs/>
              </w:rPr>
            </w:pPr>
            <w:r w:rsidRPr="00472944">
              <w:rPr>
                <w:bCs/>
              </w:rPr>
              <w:t>2014−2017</w:t>
            </w:r>
          </w:p>
          <w:p w:rsidR="00160280" w:rsidRPr="00472944" w:rsidRDefault="00160280" w:rsidP="00160280">
            <w:pPr>
              <w:snapToGrid w:val="0"/>
              <w:spacing w:line="480" w:lineRule="auto"/>
              <w:jc w:val="center"/>
              <w:rPr>
                <w:bCs/>
              </w:rPr>
            </w:pPr>
          </w:p>
          <w:p w:rsidR="00160280" w:rsidRPr="00472944" w:rsidRDefault="00160280" w:rsidP="00160280">
            <w:pPr>
              <w:snapToGrid w:val="0"/>
              <w:spacing w:line="480" w:lineRule="auto"/>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160280">
            <w:pPr>
              <w:jc w:val="center"/>
              <w:rPr>
                <w:bCs/>
                <w:color w:val="FF0000"/>
              </w:rPr>
            </w:pPr>
            <w:r w:rsidRPr="00472944">
              <w:rPr>
                <w:bCs/>
              </w:rPr>
              <w:t xml:space="preserve">PMSA </w:t>
            </w:r>
            <w:r w:rsidRPr="00472944">
              <w:rPr>
                <w:bCs/>
                <w:strike/>
                <w:color w:val="FF0000"/>
              </w:rPr>
              <w:t>Švietimo skyrius</w:t>
            </w:r>
            <w:r w:rsidR="00221024" w:rsidRPr="00472944">
              <w:rPr>
                <w:bCs/>
                <w:strike/>
                <w:color w:val="FF0000"/>
              </w:rPr>
              <w:t xml:space="preserve"> </w:t>
            </w:r>
            <w:r w:rsidR="00221024" w:rsidRPr="00472944">
              <w:rPr>
                <w:bCs/>
                <w:color w:val="FF0000"/>
              </w:rPr>
              <w:t>Švietimo ir jaunimo reikalų skyrius</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2.1.1.2.</w:t>
            </w:r>
          </w:p>
        </w:tc>
        <w:tc>
          <w:tcPr>
            <w:tcW w:w="2979" w:type="dxa"/>
            <w:gridSpan w:val="3"/>
            <w:tcBorders>
              <w:top w:val="single" w:sz="6" w:space="0" w:color="000000"/>
            </w:tcBorders>
            <w:shd w:val="clear" w:color="auto" w:fill="auto"/>
            <w:vAlign w:val="center"/>
          </w:tcPr>
          <w:p w:rsidR="00160280" w:rsidRPr="00472944" w:rsidRDefault="00160280" w:rsidP="00160280">
            <w:pPr>
              <w:jc w:val="both"/>
            </w:pPr>
            <w:r w:rsidRPr="00472944">
              <w:t>Užtikrinti aukštą ugdymo įstaigų darbuotojų kvalifikaciją, vykstant pedagoginio personalo kaitai</w:t>
            </w:r>
          </w:p>
        </w:tc>
        <w:tc>
          <w:tcPr>
            <w:tcW w:w="2133" w:type="dxa"/>
            <w:gridSpan w:val="2"/>
            <w:tcBorders>
              <w:top w:val="single" w:sz="6" w:space="0" w:color="000000"/>
            </w:tcBorders>
            <w:shd w:val="clear" w:color="auto" w:fill="auto"/>
            <w:vAlign w:val="center"/>
          </w:tcPr>
          <w:p w:rsidR="00160280" w:rsidRPr="00472944" w:rsidRDefault="00160280" w:rsidP="00160280">
            <w:pPr>
              <w:jc w:val="center"/>
            </w:pPr>
            <w:r w:rsidRPr="00472944">
              <w:t xml:space="preserve">Atestuotų mokytojo metodininko ir mokytojo eksperto kvalifikacijai skaičius </w:t>
            </w:r>
            <w:r w:rsidRPr="00472944">
              <w:rPr>
                <w:bCs/>
              </w:rPr>
              <w:t>−</w:t>
            </w:r>
            <w:r w:rsidRPr="00472944">
              <w:t xml:space="preserve"> 15 mokytojų per metus</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F43F69" w:rsidP="00160280">
            <w:pPr>
              <w:jc w:val="center"/>
              <w:rPr>
                <w:bCs/>
                <w:color w:val="FF0000"/>
              </w:rPr>
            </w:pPr>
            <w:r w:rsidRPr="00472944">
              <w:rPr>
                <w:bCs/>
              </w:rPr>
              <w:t xml:space="preserve">PMSA </w:t>
            </w:r>
            <w:r w:rsidRPr="00472944">
              <w:rPr>
                <w:bCs/>
                <w:strike/>
                <w:color w:val="FF0000"/>
              </w:rPr>
              <w:t xml:space="preserve">Švietimo skyrius </w:t>
            </w:r>
            <w:r w:rsidRPr="00472944">
              <w:rPr>
                <w:bCs/>
                <w:color w:val="FF0000"/>
              </w:rPr>
              <w:t>Švietimo ir jaunimo reikalų skyrius</w:t>
            </w:r>
            <w:r w:rsidR="006D5F56" w:rsidRPr="00472944">
              <w:rPr>
                <w:bCs/>
                <w:color w:val="FF0000"/>
              </w:rPr>
              <w:t>, PŠC</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lastRenderedPageBreak/>
              <w:t>2.1.1.3.</w:t>
            </w:r>
          </w:p>
        </w:tc>
        <w:tc>
          <w:tcPr>
            <w:tcW w:w="2979" w:type="dxa"/>
            <w:gridSpan w:val="3"/>
            <w:tcBorders>
              <w:top w:val="single" w:sz="6" w:space="0" w:color="000000"/>
            </w:tcBorders>
            <w:shd w:val="clear" w:color="auto" w:fill="auto"/>
            <w:vAlign w:val="center"/>
          </w:tcPr>
          <w:p w:rsidR="00160280" w:rsidRPr="00472944" w:rsidRDefault="00160280" w:rsidP="00160280">
            <w:pPr>
              <w:pStyle w:val="Default"/>
              <w:jc w:val="both"/>
              <w:rPr>
                <w:bCs/>
                <w:color w:val="auto"/>
                <w:sz w:val="20"/>
                <w:szCs w:val="20"/>
              </w:rPr>
            </w:pPr>
            <w:r w:rsidRPr="00472944">
              <w:rPr>
                <w:bCs/>
                <w:color w:val="auto"/>
                <w:sz w:val="20"/>
                <w:szCs w:val="20"/>
              </w:rPr>
              <w:t xml:space="preserve">Atnaujinti (renovuoti, rekonstruoti, remontuoti, modernizuoti) ugdymo įstaigų pastatus, patalpas, inžinerinius tinklus ir įrenginius, neatitinkančius keliamų higienos, energetinio efektyvumo, technologinių ir saugumo reikalavimų </w:t>
            </w:r>
          </w:p>
        </w:tc>
        <w:tc>
          <w:tcPr>
            <w:tcW w:w="2133" w:type="dxa"/>
            <w:gridSpan w:val="2"/>
            <w:tcBorders>
              <w:top w:val="single" w:sz="6" w:space="0" w:color="000000"/>
            </w:tcBorders>
            <w:shd w:val="clear" w:color="auto" w:fill="auto"/>
            <w:vAlign w:val="center"/>
          </w:tcPr>
          <w:p w:rsidR="00160280" w:rsidRPr="00472944" w:rsidRDefault="00160280" w:rsidP="00160280">
            <w:pPr>
              <w:pStyle w:val="Default"/>
              <w:jc w:val="center"/>
              <w:rPr>
                <w:bCs/>
                <w:color w:val="auto"/>
                <w:sz w:val="20"/>
                <w:szCs w:val="20"/>
              </w:rPr>
            </w:pPr>
            <w:r w:rsidRPr="00472944">
              <w:rPr>
                <w:bCs/>
                <w:color w:val="auto"/>
                <w:sz w:val="20"/>
                <w:szCs w:val="20"/>
              </w:rPr>
              <w:t>Atnaujintos įstaigos pagal patvirtintą planą</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C13CA6">
            <w:pPr>
              <w:jc w:val="center"/>
              <w:rPr>
                <w:bCs/>
                <w:strike/>
                <w:color w:val="FF0000"/>
              </w:rPr>
            </w:pPr>
            <w:r w:rsidRPr="00472944">
              <w:rPr>
                <w:bCs/>
              </w:rPr>
              <w:t xml:space="preserve">PMSA </w:t>
            </w:r>
            <w:r w:rsidRPr="00472944">
              <w:rPr>
                <w:bCs/>
                <w:strike/>
                <w:color w:val="FF0000"/>
              </w:rPr>
              <w:t xml:space="preserve">Švietimo, </w:t>
            </w:r>
            <w:r w:rsidR="00672197" w:rsidRPr="00472944">
              <w:rPr>
                <w:bCs/>
                <w:strike/>
                <w:color w:val="FF0000"/>
              </w:rPr>
              <w:t xml:space="preserve">Investicijų, </w:t>
            </w:r>
            <w:r w:rsidRPr="00472944">
              <w:rPr>
                <w:bCs/>
                <w:strike/>
                <w:color w:val="FF0000"/>
              </w:rPr>
              <w:t>Statybos ir statinių priežiūros skyriai</w:t>
            </w:r>
            <w:r w:rsidR="00F43F69" w:rsidRPr="00472944">
              <w:rPr>
                <w:bCs/>
                <w:strike/>
                <w:color w:val="FF0000"/>
              </w:rPr>
              <w:t xml:space="preserve"> </w:t>
            </w:r>
            <w:r w:rsidR="00F43F69" w:rsidRPr="00472944">
              <w:rPr>
                <w:bCs/>
                <w:color w:val="FF0000"/>
              </w:rPr>
              <w:t>Švietimo ir jaunimo reikalų, Miesto infrastruktūros skyriai</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2.1.1.4.</w:t>
            </w:r>
          </w:p>
        </w:tc>
        <w:tc>
          <w:tcPr>
            <w:tcW w:w="2979" w:type="dxa"/>
            <w:gridSpan w:val="3"/>
            <w:tcBorders>
              <w:top w:val="single" w:sz="6" w:space="0" w:color="000000"/>
            </w:tcBorders>
            <w:shd w:val="clear" w:color="auto" w:fill="auto"/>
            <w:vAlign w:val="center"/>
          </w:tcPr>
          <w:p w:rsidR="00160280" w:rsidRPr="00472944" w:rsidRDefault="00160280" w:rsidP="00160280">
            <w:pPr>
              <w:pStyle w:val="Default"/>
              <w:jc w:val="both"/>
              <w:rPr>
                <w:bCs/>
                <w:color w:val="auto"/>
                <w:sz w:val="20"/>
                <w:szCs w:val="20"/>
              </w:rPr>
            </w:pPr>
            <w:r w:rsidRPr="00472944">
              <w:rPr>
                <w:bCs/>
                <w:color w:val="auto"/>
                <w:sz w:val="20"/>
                <w:szCs w:val="20"/>
              </w:rPr>
              <w:t>Atnaujinti (renovuoti, rekonstruoti, remontuoti, modernizuoti) švietimo įstaigų sporto aikštynus, sporto bazes ir ikimokyklinio ugdymo įstaigų vaikų žaidimo aikšteles</w:t>
            </w:r>
          </w:p>
        </w:tc>
        <w:tc>
          <w:tcPr>
            <w:tcW w:w="2133" w:type="dxa"/>
            <w:gridSpan w:val="2"/>
            <w:tcBorders>
              <w:top w:val="single" w:sz="6" w:space="0" w:color="000000"/>
            </w:tcBorders>
            <w:shd w:val="clear" w:color="auto" w:fill="auto"/>
            <w:vAlign w:val="center"/>
          </w:tcPr>
          <w:p w:rsidR="00160280" w:rsidRPr="00472944" w:rsidRDefault="00160280" w:rsidP="00160280">
            <w:pPr>
              <w:pStyle w:val="Default"/>
              <w:jc w:val="center"/>
              <w:rPr>
                <w:bCs/>
                <w:color w:val="auto"/>
                <w:sz w:val="20"/>
                <w:szCs w:val="20"/>
              </w:rPr>
            </w:pPr>
            <w:r w:rsidRPr="00472944">
              <w:rPr>
                <w:bCs/>
                <w:color w:val="auto"/>
                <w:sz w:val="20"/>
                <w:szCs w:val="20"/>
              </w:rPr>
              <w:t>Atnaujintos įstaigos pagal patvirtintą planą</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F347CC">
            <w:pPr>
              <w:jc w:val="center"/>
              <w:rPr>
                <w:bCs/>
                <w:color w:val="FF0000"/>
              </w:rPr>
            </w:pPr>
            <w:r w:rsidRPr="00472944">
              <w:rPr>
                <w:bCs/>
              </w:rPr>
              <w:t>PMSA</w:t>
            </w:r>
            <w:r w:rsidRPr="00472944">
              <w:rPr>
                <w:bCs/>
                <w:color w:val="FF0000"/>
              </w:rPr>
              <w:t xml:space="preserve"> </w:t>
            </w:r>
            <w:r w:rsidRPr="00472944">
              <w:rPr>
                <w:bCs/>
                <w:strike/>
                <w:color w:val="FF0000"/>
              </w:rPr>
              <w:t>Sporto, Švietimo skyri</w:t>
            </w:r>
            <w:r w:rsidR="00F347CC" w:rsidRPr="00472944">
              <w:rPr>
                <w:bCs/>
                <w:strike/>
                <w:color w:val="FF0000"/>
              </w:rPr>
              <w:t>ai</w:t>
            </w:r>
            <w:r w:rsidR="002E6859" w:rsidRPr="00472944">
              <w:rPr>
                <w:bCs/>
                <w:strike/>
                <w:color w:val="FF0000"/>
              </w:rPr>
              <w:t xml:space="preserve"> </w:t>
            </w:r>
            <w:r w:rsidR="002E6859" w:rsidRPr="00472944">
              <w:rPr>
                <w:bCs/>
                <w:color w:val="FF0000"/>
              </w:rPr>
              <w:t>Sporto, Švietimo ir jaunimo reikalų</w:t>
            </w:r>
            <w:r w:rsidR="006D5F56" w:rsidRPr="00472944">
              <w:rPr>
                <w:bCs/>
                <w:color w:val="FF0000"/>
              </w:rPr>
              <w:t>, Miesto infrastruktūros</w:t>
            </w:r>
            <w:r w:rsidR="002E6859" w:rsidRPr="00472944">
              <w:rPr>
                <w:bCs/>
                <w:color w:val="FF0000"/>
              </w:rPr>
              <w:t xml:space="preserve"> skyriai</w:t>
            </w:r>
          </w:p>
        </w:tc>
      </w:tr>
      <w:tr w:rsidR="00160280" w:rsidRPr="00472944" w:rsidTr="00A01591">
        <w:trPr>
          <w:cantSplit/>
          <w:trHeight w:val="965"/>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2.1.1.5.</w:t>
            </w:r>
          </w:p>
        </w:tc>
        <w:tc>
          <w:tcPr>
            <w:tcW w:w="2979" w:type="dxa"/>
            <w:gridSpan w:val="3"/>
            <w:tcBorders>
              <w:top w:val="single" w:sz="6" w:space="0" w:color="000000"/>
            </w:tcBorders>
            <w:shd w:val="clear" w:color="auto" w:fill="auto"/>
            <w:vAlign w:val="center"/>
          </w:tcPr>
          <w:p w:rsidR="00160280" w:rsidRPr="00472944" w:rsidRDefault="00160280" w:rsidP="00160280">
            <w:pPr>
              <w:jc w:val="both"/>
            </w:pPr>
            <w:r w:rsidRPr="00472944">
              <w:t>Remti švietimo, verslo ir vietinės valdžios partnerystę, orientuotą į mokinių verslumo, kūrybiškumo ir iniciatyvumo skatinimą, mokslinius tyrimus, atitinkančius Panevėžio miesto poreikius</w:t>
            </w:r>
          </w:p>
        </w:tc>
        <w:tc>
          <w:tcPr>
            <w:tcW w:w="2133" w:type="dxa"/>
            <w:gridSpan w:val="2"/>
            <w:tcBorders>
              <w:top w:val="single" w:sz="6" w:space="0" w:color="000000"/>
            </w:tcBorders>
            <w:shd w:val="clear" w:color="auto" w:fill="auto"/>
            <w:vAlign w:val="center"/>
          </w:tcPr>
          <w:p w:rsidR="00160280" w:rsidRPr="00472944" w:rsidRDefault="0057004A" w:rsidP="00160280">
            <w:pPr>
              <w:pStyle w:val="Default"/>
              <w:jc w:val="center"/>
              <w:rPr>
                <w:bCs/>
                <w:color w:val="auto"/>
                <w:sz w:val="20"/>
                <w:szCs w:val="20"/>
                <w:highlight w:val="yellow"/>
              </w:rPr>
            </w:pPr>
            <w:r w:rsidRPr="00472944">
              <w:rPr>
                <w:bCs/>
                <w:color w:val="FF0000"/>
                <w:sz w:val="20"/>
                <w:szCs w:val="20"/>
              </w:rPr>
              <w:t xml:space="preserve">Įgyvendintos verslumo, kūrybiškumo ir iniciatyvumo skatinimo programos, projektai ir tyrimai; </w:t>
            </w:r>
            <w:r w:rsidRPr="00472944">
              <w:rPr>
                <w:bCs/>
                <w:color w:val="auto"/>
                <w:sz w:val="20"/>
                <w:szCs w:val="20"/>
              </w:rPr>
              <w:t>teikiamos mokslinės paslaugos verslui; suorganizuotos technologinės pamokos gimnazijų ir progimnazijų mokiniams; įsteigta jaunojo mokslininko premija</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
                <w:bCs/>
                <w:highlight w:val="yellow"/>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160280">
            <w:pPr>
              <w:jc w:val="center"/>
              <w:rPr>
                <w:b/>
                <w:bCs/>
                <w:color w:val="FF0000"/>
              </w:rPr>
            </w:pPr>
            <w:r w:rsidRPr="00472944">
              <w:rPr>
                <w:bCs/>
              </w:rPr>
              <w:t>PMSA</w:t>
            </w:r>
            <w:r w:rsidRPr="00472944">
              <w:rPr>
                <w:bCs/>
                <w:color w:val="FF0000"/>
              </w:rPr>
              <w:t xml:space="preserve"> </w:t>
            </w:r>
            <w:r w:rsidRPr="00472944">
              <w:rPr>
                <w:bCs/>
                <w:strike/>
                <w:color w:val="FF0000"/>
              </w:rPr>
              <w:t>Švietimo skyrius,</w:t>
            </w:r>
            <w:r w:rsidRPr="00472944">
              <w:rPr>
                <w:bCs/>
                <w:color w:val="FF0000"/>
              </w:rPr>
              <w:t xml:space="preserve"> </w:t>
            </w:r>
            <w:r w:rsidR="00696CDA" w:rsidRPr="00472944">
              <w:rPr>
                <w:bCs/>
                <w:color w:val="FF0000"/>
              </w:rPr>
              <w:t>Švietimo ir jaunimo reikalų skyrius,</w:t>
            </w:r>
            <w:r w:rsidR="00696CDA" w:rsidRPr="00472944">
              <w:rPr>
                <w:bCs/>
              </w:rPr>
              <w:t xml:space="preserve"> </w:t>
            </w:r>
            <w:r w:rsidRPr="00472944">
              <w:rPr>
                <w:bCs/>
              </w:rPr>
              <w:t xml:space="preserve">Panevėžio verslo subjektai, </w:t>
            </w:r>
            <w:r w:rsidRPr="00472944">
              <w:t>KTU</w:t>
            </w:r>
            <w:r w:rsidRPr="00472944">
              <w:br/>
              <w:t>Panevėžio technologijų ir verslo fakultetas,</w:t>
            </w:r>
            <w:r w:rsidRPr="00472944">
              <w:rPr>
                <w:bCs/>
              </w:rPr>
              <w:t xml:space="preserve"> Panevėžio kolegija</w:t>
            </w:r>
            <w:r w:rsidR="00531073" w:rsidRPr="00472944">
              <w:rPr>
                <w:bCs/>
              </w:rPr>
              <w:t xml:space="preserve">, </w:t>
            </w:r>
            <w:r w:rsidR="00531073" w:rsidRPr="00472944">
              <w:rPr>
                <w:bCs/>
                <w:color w:val="FF0000"/>
              </w:rPr>
              <w:t>PMTP</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2.1.1.6.</w:t>
            </w:r>
          </w:p>
        </w:tc>
        <w:tc>
          <w:tcPr>
            <w:tcW w:w="2979" w:type="dxa"/>
            <w:gridSpan w:val="3"/>
            <w:tcBorders>
              <w:top w:val="single" w:sz="6" w:space="0" w:color="000000"/>
            </w:tcBorders>
            <w:shd w:val="clear" w:color="auto" w:fill="auto"/>
            <w:vAlign w:val="center"/>
          </w:tcPr>
          <w:p w:rsidR="00160280" w:rsidRPr="00472944" w:rsidRDefault="00160280" w:rsidP="00160280">
            <w:pPr>
              <w:pStyle w:val="Default"/>
              <w:jc w:val="both"/>
              <w:rPr>
                <w:color w:val="auto"/>
                <w:sz w:val="20"/>
                <w:szCs w:val="20"/>
              </w:rPr>
            </w:pPr>
            <w:r w:rsidRPr="00472944">
              <w:rPr>
                <w:color w:val="auto"/>
                <w:sz w:val="20"/>
                <w:szCs w:val="20"/>
              </w:rPr>
              <w:t xml:space="preserve">Plėsti suaugusiųjų neformaliojo švietimo paslaugas </w:t>
            </w:r>
          </w:p>
        </w:tc>
        <w:tc>
          <w:tcPr>
            <w:tcW w:w="2133" w:type="dxa"/>
            <w:gridSpan w:val="2"/>
            <w:tcBorders>
              <w:top w:val="single" w:sz="6" w:space="0" w:color="000000"/>
            </w:tcBorders>
            <w:shd w:val="clear" w:color="auto" w:fill="auto"/>
            <w:vAlign w:val="center"/>
          </w:tcPr>
          <w:p w:rsidR="00160280" w:rsidRPr="00472944" w:rsidRDefault="00160280" w:rsidP="00EF588B">
            <w:pPr>
              <w:pStyle w:val="Default"/>
              <w:jc w:val="center"/>
              <w:rPr>
                <w:bCs/>
                <w:color w:val="auto"/>
                <w:sz w:val="20"/>
                <w:szCs w:val="20"/>
              </w:rPr>
            </w:pPr>
            <w:r w:rsidRPr="00472944">
              <w:rPr>
                <w:bCs/>
                <w:color w:val="auto"/>
                <w:sz w:val="20"/>
                <w:szCs w:val="20"/>
              </w:rPr>
              <w:t xml:space="preserve">Paskirtas arba įsteigtas koordinatoriaus etatas, PŠC vykdomų programų skaičius – ne mažiau kaip 10; </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160280" w:rsidP="00F347CC">
            <w:pPr>
              <w:jc w:val="center"/>
              <w:rPr>
                <w:bCs/>
                <w:color w:val="FF0000"/>
              </w:rPr>
            </w:pPr>
            <w:r w:rsidRPr="00472944">
              <w:rPr>
                <w:bCs/>
              </w:rPr>
              <w:t>PŠC</w:t>
            </w:r>
            <w:r w:rsidR="00F347CC" w:rsidRPr="00472944">
              <w:rPr>
                <w:bCs/>
              </w:rPr>
              <w:t>,</w:t>
            </w:r>
            <w:r w:rsidRPr="00472944">
              <w:rPr>
                <w:bCs/>
              </w:rPr>
              <w:t xml:space="preserve"> PPAR</w:t>
            </w:r>
            <w:r w:rsidR="00F347CC" w:rsidRPr="00472944">
              <w:rPr>
                <w:bCs/>
              </w:rPr>
              <w:t>,</w:t>
            </w:r>
            <w:r w:rsidRPr="00472944">
              <w:rPr>
                <w:bCs/>
              </w:rPr>
              <w:t xml:space="preserve"> KTU </w:t>
            </w:r>
            <w:r w:rsidRPr="00472944">
              <w:t>Panevėžio technologijų ir verslo fakultetas,</w:t>
            </w:r>
            <w:r w:rsidRPr="00472944">
              <w:rPr>
                <w:bCs/>
              </w:rPr>
              <w:t xml:space="preserve"> Panevėžio kolegija</w:t>
            </w:r>
            <w:r w:rsidR="00531073" w:rsidRPr="00472944">
              <w:rPr>
                <w:bCs/>
                <w:color w:val="FF0000"/>
              </w:rPr>
              <w:t xml:space="preserve">, </w:t>
            </w:r>
            <w:r w:rsidR="00531073" w:rsidRPr="00472944">
              <w:rPr>
                <w:b/>
                <w:bCs/>
                <w:color w:val="FF0000"/>
              </w:rPr>
              <w:t>PMSA Švietimo ir jaunimo reikalų skyrius</w:t>
            </w:r>
            <w:r w:rsidRPr="00472944">
              <w:rPr>
                <w:bCs/>
                <w:color w:val="FF0000"/>
              </w:rPr>
              <w:t xml:space="preserve"> </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2.1.1.7.</w:t>
            </w:r>
          </w:p>
        </w:tc>
        <w:tc>
          <w:tcPr>
            <w:tcW w:w="2979" w:type="dxa"/>
            <w:gridSpan w:val="3"/>
            <w:tcBorders>
              <w:top w:val="single" w:sz="6" w:space="0" w:color="000000"/>
            </w:tcBorders>
            <w:shd w:val="clear" w:color="auto" w:fill="auto"/>
            <w:vAlign w:val="center"/>
          </w:tcPr>
          <w:p w:rsidR="00160280" w:rsidRPr="00472944" w:rsidRDefault="00160280" w:rsidP="00160280">
            <w:pPr>
              <w:pStyle w:val="Default"/>
              <w:jc w:val="both"/>
              <w:rPr>
                <w:bCs/>
                <w:color w:val="auto"/>
                <w:sz w:val="20"/>
                <w:szCs w:val="20"/>
              </w:rPr>
            </w:pPr>
            <w:r w:rsidRPr="00472944">
              <w:rPr>
                <w:bCs/>
                <w:color w:val="auto"/>
                <w:sz w:val="20"/>
                <w:szCs w:val="20"/>
              </w:rPr>
              <w:t>Plėtoti nuotolinį mokymą</w:t>
            </w:r>
          </w:p>
        </w:tc>
        <w:tc>
          <w:tcPr>
            <w:tcW w:w="2133" w:type="dxa"/>
            <w:gridSpan w:val="2"/>
            <w:tcBorders>
              <w:top w:val="single" w:sz="6" w:space="0" w:color="000000"/>
            </w:tcBorders>
            <w:shd w:val="clear" w:color="auto" w:fill="auto"/>
            <w:vAlign w:val="center"/>
          </w:tcPr>
          <w:p w:rsidR="00160280" w:rsidRPr="00472944" w:rsidRDefault="00160280" w:rsidP="00160280">
            <w:pPr>
              <w:pStyle w:val="Default"/>
              <w:jc w:val="center"/>
              <w:rPr>
                <w:bCs/>
                <w:color w:val="auto"/>
                <w:sz w:val="20"/>
                <w:szCs w:val="20"/>
              </w:rPr>
            </w:pPr>
            <w:r w:rsidRPr="00472944">
              <w:rPr>
                <w:bCs/>
                <w:color w:val="auto"/>
                <w:sz w:val="20"/>
                <w:szCs w:val="20"/>
              </w:rPr>
              <w:t>100 proc. besikreipiančiųjų, atitinkančių kriterijus, sudarytos sąlygos mokytis</w:t>
            </w:r>
          </w:p>
        </w:tc>
        <w:tc>
          <w:tcPr>
            <w:tcW w:w="1436" w:type="dxa"/>
            <w:tcBorders>
              <w:top w:val="single" w:sz="6" w:space="0" w:color="000000"/>
            </w:tcBorders>
            <w:shd w:val="clear" w:color="auto" w:fill="auto"/>
            <w:vAlign w:val="center"/>
          </w:tcPr>
          <w:p w:rsidR="00160280" w:rsidRPr="00472944" w:rsidRDefault="00160280" w:rsidP="00160280">
            <w:pPr>
              <w:snapToGrid w:val="0"/>
              <w:spacing w:line="360" w:lineRule="auto"/>
              <w:jc w:val="center"/>
              <w:rPr>
                <w:bCs/>
              </w:rPr>
            </w:pPr>
            <w:r w:rsidRPr="00472944">
              <w:rPr>
                <w:bCs/>
              </w:rPr>
              <w:t>2014−2016</w:t>
            </w:r>
          </w:p>
        </w:tc>
        <w:tc>
          <w:tcPr>
            <w:tcW w:w="1830" w:type="dxa"/>
            <w:gridSpan w:val="2"/>
            <w:tcBorders>
              <w:top w:val="single" w:sz="6" w:space="0" w:color="000000"/>
            </w:tcBorders>
            <w:shd w:val="clear" w:color="auto" w:fill="auto"/>
            <w:vAlign w:val="center"/>
          </w:tcPr>
          <w:p w:rsidR="00160280" w:rsidRPr="00472944" w:rsidRDefault="00160280" w:rsidP="00E67506">
            <w:pPr>
              <w:jc w:val="center"/>
              <w:rPr>
                <w:bCs/>
                <w:color w:val="FF0000"/>
              </w:rPr>
            </w:pPr>
            <w:r w:rsidRPr="00472944">
              <w:rPr>
                <w:bCs/>
              </w:rPr>
              <w:t>PMSA</w:t>
            </w:r>
            <w:r w:rsidRPr="00472944">
              <w:rPr>
                <w:bCs/>
                <w:color w:val="FF0000"/>
              </w:rPr>
              <w:t xml:space="preserve"> </w:t>
            </w:r>
            <w:r w:rsidRPr="00472944">
              <w:rPr>
                <w:bCs/>
                <w:strike/>
                <w:color w:val="FF0000"/>
              </w:rPr>
              <w:t>Švietimo skyrius</w:t>
            </w:r>
            <w:r w:rsidR="00E67506" w:rsidRPr="00472944">
              <w:rPr>
                <w:bCs/>
                <w:strike/>
                <w:color w:val="FF0000"/>
              </w:rPr>
              <w:t>,</w:t>
            </w:r>
            <w:r w:rsidR="00E67506" w:rsidRPr="00472944">
              <w:rPr>
                <w:bCs/>
                <w:color w:val="FF0000"/>
              </w:rPr>
              <w:t xml:space="preserve"> Švietimo ir jaunimo reikalų skyrius</w:t>
            </w:r>
            <w:r w:rsidR="006D5F56" w:rsidRPr="00472944">
              <w:rPr>
                <w:bCs/>
                <w:color w:val="FF0000"/>
              </w:rPr>
              <w:t>, PŠC</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jc w:val="center"/>
            </w:pPr>
            <w:r w:rsidRPr="00472944">
              <w:t>2.1.1.8.</w:t>
            </w:r>
          </w:p>
        </w:tc>
        <w:tc>
          <w:tcPr>
            <w:tcW w:w="2979" w:type="dxa"/>
            <w:gridSpan w:val="3"/>
            <w:tcBorders>
              <w:top w:val="single" w:sz="6" w:space="0" w:color="000000"/>
            </w:tcBorders>
            <w:shd w:val="clear" w:color="auto" w:fill="auto"/>
            <w:vAlign w:val="center"/>
          </w:tcPr>
          <w:p w:rsidR="00160280" w:rsidRPr="00472944" w:rsidRDefault="00160280" w:rsidP="00160280">
            <w:pPr>
              <w:jc w:val="both"/>
            </w:pPr>
            <w:r w:rsidRPr="00472944">
              <w:t>Plėtoti Panevėžio miesto ir regiono ugdymo įstaigų bendradarbiavimą su mieste esančiomis profesinėmis ir aukštosiomis mokyklomis, vietinės valdžios atstovais, organizuojant kasmetinius miesto renginius bei atnaujinant ir kuriant naujas specialybes, atitinkančias Panevėžio miesto poreikius</w:t>
            </w:r>
          </w:p>
        </w:tc>
        <w:tc>
          <w:tcPr>
            <w:tcW w:w="2133" w:type="dxa"/>
            <w:gridSpan w:val="2"/>
            <w:tcBorders>
              <w:top w:val="single" w:sz="6" w:space="0" w:color="000000"/>
              <w:bottom w:val="single" w:sz="6" w:space="0" w:color="000000"/>
            </w:tcBorders>
            <w:shd w:val="clear" w:color="auto" w:fill="auto"/>
            <w:vAlign w:val="center"/>
          </w:tcPr>
          <w:p w:rsidR="00160280" w:rsidRPr="00472944" w:rsidRDefault="00EF588B" w:rsidP="00160280">
            <w:pPr>
              <w:jc w:val="center"/>
            </w:pPr>
            <w:r w:rsidRPr="00472944">
              <w:t>Naujos specialybės; didėjantis studentų, besimokančių pagal naujas adaptuotas programas, skaičius; organizuojami renginiai</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160280" w:rsidRPr="00472944" w:rsidRDefault="00412C63" w:rsidP="00412C63">
            <w:pPr>
              <w:jc w:val="center"/>
              <w:rPr>
                <w:bCs/>
                <w:color w:val="FF0000"/>
              </w:rPr>
            </w:pPr>
            <w:r w:rsidRPr="00472944">
              <w:rPr>
                <w:bCs/>
              </w:rPr>
              <w:t>PMSA</w:t>
            </w:r>
            <w:r w:rsidRPr="00472944">
              <w:rPr>
                <w:bCs/>
                <w:color w:val="FF0000"/>
              </w:rPr>
              <w:t xml:space="preserve"> </w:t>
            </w:r>
            <w:r w:rsidRPr="00472944">
              <w:rPr>
                <w:bCs/>
                <w:strike/>
                <w:color w:val="FF0000"/>
              </w:rPr>
              <w:t>Švietimo skyrius,</w:t>
            </w:r>
            <w:r w:rsidRPr="00472944">
              <w:rPr>
                <w:bCs/>
                <w:color w:val="FF0000"/>
              </w:rPr>
              <w:t xml:space="preserve"> Švietimo ir jaunimo reikalų skyrius, </w:t>
            </w:r>
            <w:r w:rsidR="00160280" w:rsidRPr="00472944">
              <w:rPr>
                <w:bCs/>
              </w:rPr>
              <w:t xml:space="preserve">švietimo įstaigos, profesinės mokyklos, KTU </w:t>
            </w:r>
            <w:r w:rsidR="00160280" w:rsidRPr="00472944">
              <w:t>Panevėžio technologijų ir verslo fakultetas,</w:t>
            </w:r>
            <w:r w:rsidR="00160280" w:rsidRPr="00472944">
              <w:rPr>
                <w:bCs/>
              </w:rPr>
              <w:t xml:space="preserve"> Panevėžio kolegija, verslo asocijuotos struktūros</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2.1.1.9.</w:t>
            </w:r>
          </w:p>
        </w:tc>
        <w:tc>
          <w:tcPr>
            <w:tcW w:w="2979" w:type="dxa"/>
            <w:gridSpan w:val="3"/>
            <w:tcBorders>
              <w:top w:val="single" w:sz="6" w:space="0" w:color="000000"/>
            </w:tcBorders>
            <w:shd w:val="clear" w:color="auto" w:fill="auto"/>
            <w:vAlign w:val="center"/>
          </w:tcPr>
          <w:p w:rsidR="00160280" w:rsidRPr="00472944" w:rsidRDefault="00160280" w:rsidP="00160280">
            <w:pPr>
              <w:snapToGrid w:val="0"/>
              <w:jc w:val="both"/>
              <w:rPr>
                <w:bCs/>
              </w:rPr>
            </w:pPr>
            <w:r w:rsidRPr="00472944">
              <w:t>Parengti ir įgyvendinti jaunų pedagogų pritraukimo į miesto ugdymo įstaigas programą</w:t>
            </w:r>
          </w:p>
        </w:tc>
        <w:tc>
          <w:tcPr>
            <w:tcW w:w="2133" w:type="dxa"/>
            <w:gridSpan w:val="2"/>
            <w:tcBorders>
              <w:top w:val="single" w:sz="6" w:space="0" w:color="000000"/>
              <w:bottom w:val="single" w:sz="6" w:space="0" w:color="000000"/>
            </w:tcBorders>
            <w:shd w:val="clear" w:color="auto" w:fill="auto"/>
            <w:vAlign w:val="center"/>
          </w:tcPr>
          <w:p w:rsidR="00160280" w:rsidRPr="00472944" w:rsidRDefault="009D11F6" w:rsidP="00160280">
            <w:pPr>
              <w:snapToGrid w:val="0"/>
              <w:jc w:val="center"/>
              <w:rPr>
                <w:bCs/>
              </w:rPr>
            </w:pPr>
            <w:r w:rsidRPr="00472944">
              <w:t>Sukurta programa; Ugdymo įstaigose jaunų įsidarbinusių pedagogų skaičiaus augimas kasmet</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2016–2020</w:t>
            </w:r>
          </w:p>
        </w:tc>
        <w:tc>
          <w:tcPr>
            <w:tcW w:w="1830" w:type="dxa"/>
            <w:gridSpan w:val="2"/>
            <w:tcBorders>
              <w:top w:val="single" w:sz="6" w:space="0" w:color="000000"/>
            </w:tcBorders>
            <w:shd w:val="clear" w:color="auto" w:fill="auto"/>
            <w:vAlign w:val="center"/>
          </w:tcPr>
          <w:p w:rsidR="00160280" w:rsidRPr="00472944" w:rsidRDefault="00DA757E" w:rsidP="00160280">
            <w:pPr>
              <w:jc w:val="center"/>
              <w:rPr>
                <w:bCs/>
                <w:color w:val="FF0000"/>
              </w:rPr>
            </w:pPr>
            <w:r w:rsidRPr="00472944">
              <w:rPr>
                <w:bCs/>
              </w:rPr>
              <w:t>PMSA</w:t>
            </w:r>
            <w:r w:rsidRPr="00472944">
              <w:rPr>
                <w:bCs/>
                <w:color w:val="FF0000"/>
              </w:rPr>
              <w:t xml:space="preserve"> </w:t>
            </w:r>
            <w:r w:rsidRPr="00472944">
              <w:rPr>
                <w:bCs/>
                <w:strike/>
                <w:color w:val="FF0000"/>
              </w:rPr>
              <w:t>Švietimo skyrius,</w:t>
            </w:r>
            <w:r w:rsidRPr="00472944">
              <w:rPr>
                <w:bCs/>
                <w:color w:val="FF0000"/>
              </w:rPr>
              <w:t xml:space="preserve"> Švietimo ir jaunimo reikalų skyrius</w:t>
            </w:r>
          </w:p>
        </w:tc>
      </w:tr>
      <w:tr w:rsidR="00160280" w:rsidRPr="00472944" w:rsidTr="00A01591">
        <w:trPr>
          <w:cantSplit/>
        </w:trPr>
        <w:tc>
          <w:tcPr>
            <w:tcW w:w="1092"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lastRenderedPageBreak/>
              <w:t>2.1.1.10.</w:t>
            </w:r>
          </w:p>
        </w:tc>
        <w:tc>
          <w:tcPr>
            <w:tcW w:w="2979" w:type="dxa"/>
            <w:gridSpan w:val="3"/>
            <w:tcBorders>
              <w:top w:val="single" w:sz="6" w:space="0" w:color="000000"/>
            </w:tcBorders>
            <w:shd w:val="clear" w:color="auto" w:fill="auto"/>
            <w:vAlign w:val="center"/>
          </w:tcPr>
          <w:p w:rsidR="00160280" w:rsidRPr="00472944" w:rsidRDefault="00160280" w:rsidP="00160280">
            <w:pPr>
              <w:snapToGrid w:val="0"/>
              <w:jc w:val="both"/>
              <w:rPr>
                <w:bCs/>
              </w:rPr>
            </w:pPr>
            <w:r w:rsidRPr="00472944">
              <w:rPr>
                <w:bCs/>
              </w:rPr>
              <w:t>Pritaikyti pastatą, esantį Nemuno g. 33, Panevėžyje, KTU Panevėžio technologijų ir verslo fakulteto veiklai</w:t>
            </w:r>
          </w:p>
        </w:tc>
        <w:tc>
          <w:tcPr>
            <w:tcW w:w="2133" w:type="dxa"/>
            <w:gridSpan w:val="2"/>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rPr>
            </w:pPr>
            <w:r w:rsidRPr="00472944">
              <w:rPr>
                <w:bCs/>
              </w:rPr>
              <w:t>Pritaikytas pastatas, esantis Nemuno g. 33, Panevėžyje, KTU Panevėžio technologijų ir verslo fakulteto veiklai</w:t>
            </w:r>
          </w:p>
        </w:tc>
        <w:tc>
          <w:tcPr>
            <w:tcW w:w="1436" w:type="dxa"/>
            <w:tcBorders>
              <w:top w:val="single" w:sz="6" w:space="0" w:color="000000"/>
            </w:tcBorders>
            <w:shd w:val="clear" w:color="auto" w:fill="auto"/>
            <w:vAlign w:val="center"/>
          </w:tcPr>
          <w:p w:rsidR="00160280" w:rsidRPr="00472944" w:rsidRDefault="00160280" w:rsidP="00160280">
            <w:pPr>
              <w:snapToGrid w:val="0"/>
              <w:jc w:val="center"/>
              <w:rPr>
                <w:bCs/>
              </w:rPr>
            </w:pPr>
            <w:r w:rsidRPr="00472944">
              <w:rPr>
                <w:bCs/>
              </w:rPr>
              <w:t xml:space="preserve">2015–2020 </w:t>
            </w:r>
          </w:p>
        </w:tc>
        <w:tc>
          <w:tcPr>
            <w:tcW w:w="1830" w:type="dxa"/>
            <w:gridSpan w:val="2"/>
            <w:tcBorders>
              <w:top w:val="single" w:sz="6" w:space="0" w:color="000000"/>
            </w:tcBorders>
            <w:shd w:val="clear" w:color="auto" w:fill="auto"/>
            <w:vAlign w:val="center"/>
          </w:tcPr>
          <w:p w:rsidR="00160280" w:rsidRPr="00472944" w:rsidRDefault="00160280" w:rsidP="000F3F82">
            <w:pPr>
              <w:jc w:val="center"/>
              <w:rPr>
                <w:bCs/>
                <w:color w:val="FF0000"/>
              </w:rPr>
            </w:pPr>
            <w:r w:rsidRPr="00472944">
              <w:t>KTU</w:t>
            </w:r>
            <w:r w:rsidRPr="00472944">
              <w:br/>
              <w:t>Panevėžio te</w:t>
            </w:r>
            <w:r w:rsidR="000F3F82" w:rsidRPr="00472944">
              <w:t>chnologijų ir verslo fakultetas</w:t>
            </w:r>
          </w:p>
        </w:tc>
      </w:tr>
      <w:tr w:rsidR="00160280" w:rsidRPr="0047294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472944" w:rsidRDefault="00160280" w:rsidP="00160280">
            <w:pPr>
              <w:spacing w:before="60" w:after="60"/>
              <w:jc w:val="center"/>
            </w:pPr>
            <w:r w:rsidRPr="00472944">
              <w:t>2.1.2.</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472944" w:rsidRDefault="00160280" w:rsidP="0084635C">
            <w:pPr>
              <w:pStyle w:val="Antrat2"/>
              <w:spacing w:before="60"/>
              <w:jc w:val="both"/>
              <w:rPr>
                <w:b w:val="0"/>
                <w:i/>
                <w:sz w:val="20"/>
                <w:lang w:eastAsia="lt-LT"/>
              </w:rPr>
            </w:pPr>
            <w:bookmarkStart w:id="21" w:name="_Toc365630894"/>
            <w:r w:rsidRPr="00472944">
              <w:rPr>
                <w:b w:val="0"/>
                <w:i/>
                <w:sz w:val="20"/>
                <w:lang w:eastAsia="lt-LT"/>
              </w:rPr>
              <w:t>Skatinti esamas ir sudaryti sąlygas reikštis naujoms iniciatyvoms</w:t>
            </w:r>
            <w:bookmarkEnd w:id="21"/>
          </w:p>
        </w:tc>
      </w:tr>
      <w:tr w:rsidR="00160280" w:rsidRPr="00472944" w:rsidTr="00A01591">
        <w:trPr>
          <w:cantSplit/>
          <w:trHeight w:val="1017"/>
        </w:trPr>
        <w:tc>
          <w:tcPr>
            <w:tcW w:w="1092" w:type="dxa"/>
            <w:vAlign w:val="center"/>
          </w:tcPr>
          <w:p w:rsidR="00160280" w:rsidRPr="00472944" w:rsidRDefault="00160280" w:rsidP="00160280">
            <w:pPr>
              <w:jc w:val="center"/>
              <w:rPr>
                <w:bCs/>
              </w:rPr>
            </w:pPr>
            <w:r w:rsidRPr="00472944">
              <w:rPr>
                <w:bCs/>
              </w:rPr>
              <w:t>2.1.2.1.</w:t>
            </w:r>
          </w:p>
        </w:tc>
        <w:tc>
          <w:tcPr>
            <w:tcW w:w="2979" w:type="dxa"/>
            <w:gridSpan w:val="3"/>
            <w:vAlign w:val="center"/>
          </w:tcPr>
          <w:p w:rsidR="00160280" w:rsidRPr="00472944" w:rsidRDefault="00160280" w:rsidP="00160280">
            <w:pPr>
              <w:jc w:val="both"/>
              <w:rPr>
                <w:bCs/>
                <w:strike/>
                <w:position w:val="1"/>
              </w:rPr>
            </w:pPr>
            <w:r w:rsidRPr="00472944">
              <w:rPr>
                <w:bCs/>
              </w:rPr>
              <w:t>Skatinti pilietiškumą, savanorišką veiklą, bendravimą ir bendradarbiavimą, informuoti jaunimą jam aktualiais klausimais ir priimtina forma</w:t>
            </w:r>
          </w:p>
        </w:tc>
        <w:tc>
          <w:tcPr>
            <w:tcW w:w="2133" w:type="dxa"/>
            <w:gridSpan w:val="2"/>
            <w:vAlign w:val="center"/>
          </w:tcPr>
          <w:p w:rsidR="00160280" w:rsidRPr="00472944" w:rsidRDefault="00160280" w:rsidP="00160280">
            <w:pPr>
              <w:widowControl w:val="0"/>
              <w:tabs>
                <w:tab w:val="left" w:pos="460"/>
              </w:tabs>
              <w:autoSpaceDE w:val="0"/>
              <w:autoSpaceDN w:val="0"/>
              <w:adjustRightInd w:val="0"/>
              <w:ind w:left="102" w:right="-20"/>
              <w:jc w:val="center"/>
              <w:rPr>
                <w:bCs/>
                <w:strike/>
                <w:spacing w:val="1"/>
                <w:position w:val="1"/>
              </w:rPr>
            </w:pPr>
            <w:r w:rsidRPr="00472944">
              <w:rPr>
                <w:bCs/>
                <w:spacing w:val="1"/>
                <w:position w:val="1"/>
              </w:rPr>
              <w:t xml:space="preserve">Veikianti jaunimo informavimo sistema; jaunimo organizacijų veikloje dalyvaujančio jaunimo dalis, nuo bendro jaunimo skaičiaus </w:t>
            </w:r>
            <w:r w:rsidRPr="00472944">
              <w:rPr>
                <w:bCs/>
              </w:rPr>
              <w:t>−</w:t>
            </w:r>
            <w:r w:rsidRPr="00472944">
              <w:rPr>
                <w:bCs/>
                <w:spacing w:val="1"/>
                <w:position w:val="1"/>
              </w:rPr>
              <w:t xml:space="preserve"> 30 proc.; 10 bendrų jaunimo ir miesto savivaldos renginių </w:t>
            </w:r>
          </w:p>
        </w:tc>
        <w:tc>
          <w:tcPr>
            <w:tcW w:w="1436" w:type="dxa"/>
            <w:tcBorders>
              <w:top w:val="single" w:sz="6" w:space="0" w:color="000000"/>
              <w:bottom w:val="single" w:sz="6" w:space="0" w:color="000000"/>
            </w:tcBorders>
            <w:shd w:val="clear" w:color="auto" w:fill="auto"/>
            <w:vAlign w:val="center"/>
          </w:tcPr>
          <w:p w:rsidR="00160280" w:rsidRPr="00472944" w:rsidRDefault="00160280" w:rsidP="00160280">
            <w:pPr>
              <w:snapToGrid w:val="0"/>
              <w:jc w:val="center"/>
              <w:rPr>
                <w:bCs/>
                <w:strike/>
              </w:rPr>
            </w:pPr>
            <w:r w:rsidRPr="00472944">
              <w:rPr>
                <w:bCs/>
              </w:rPr>
              <w:t>2014−2020</w:t>
            </w:r>
          </w:p>
        </w:tc>
        <w:tc>
          <w:tcPr>
            <w:tcW w:w="1830" w:type="dxa"/>
            <w:gridSpan w:val="2"/>
            <w:tcBorders>
              <w:top w:val="single" w:sz="6" w:space="0" w:color="000000"/>
              <w:bottom w:val="single" w:sz="6" w:space="0" w:color="000000"/>
            </w:tcBorders>
            <w:shd w:val="clear" w:color="auto" w:fill="auto"/>
            <w:vAlign w:val="center"/>
          </w:tcPr>
          <w:p w:rsidR="00160280" w:rsidRPr="00472944" w:rsidRDefault="00531073" w:rsidP="00531073">
            <w:pPr>
              <w:jc w:val="center"/>
              <w:rPr>
                <w:bCs/>
                <w:strike/>
              </w:rPr>
            </w:pPr>
            <w:r w:rsidRPr="00472944">
              <w:rPr>
                <w:bCs/>
              </w:rPr>
              <w:t>PMSA</w:t>
            </w:r>
            <w:r w:rsidRPr="00472944">
              <w:rPr>
                <w:bCs/>
                <w:color w:val="FF0000"/>
              </w:rPr>
              <w:t xml:space="preserve"> </w:t>
            </w:r>
            <w:r w:rsidRPr="00472944">
              <w:rPr>
                <w:bCs/>
                <w:strike/>
                <w:color w:val="FF0000"/>
              </w:rPr>
              <w:t>vyriausiasis jaunimo reikalų koordinatorius</w:t>
            </w:r>
            <w:r w:rsidRPr="00472944">
              <w:rPr>
                <w:bCs/>
                <w:color w:val="FF0000"/>
              </w:rPr>
              <w:t>, Švietimo ir jaunimo reikalų skyrius</w:t>
            </w:r>
            <w:r w:rsidRPr="00472944">
              <w:rPr>
                <w:b/>
                <w:bCs/>
                <w:color w:val="FF0000"/>
              </w:rPr>
              <w:t>, AJC</w:t>
            </w:r>
            <w:r w:rsidRPr="00472944">
              <w:rPr>
                <w:bCs/>
              </w:rPr>
              <w:t xml:space="preserve"> </w:t>
            </w:r>
            <w:r w:rsidR="00160280" w:rsidRPr="00472944">
              <w:rPr>
                <w:bCs/>
              </w:rPr>
              <w:t xml:space="preserve">Panevėžio jaunimo organizacijų sąjunga „Apskritasis stalas“, Jaunimo reikalų taryba </w:t>
            </w:r>
          </w:p>
        </w:tc>
      </w:tr>
      <w:tr w:rsidR="00160280" w:rsidRPr="00472944" w:rsidTr="00A01591">
        <w:trPr>
          <w:cantSplit/>
        </w:trPr>
        <w:tc>
          <w:tcPr>
            <w:tcW w:w="1092" w:type="dxa"/>
            <w:tcBorders>
              <w:bottom w:val="single" w:sz="6" w:space="0" w:color="000000"/>
            </w:tcBorders>
            <w:vAlign w:val="center"/>
          </w:tcPr>
          <w:p w:rsidR="00160280" w:rsidRPr="00472944" w:rsidRDefault="00160280" w:rsidP="00160280">
            <w:pPr>
              <w:jc w:val="center"/>
              <w:rPr>
                <w:bCs/>
              </w:rPr>
            </w:pPr>
            <w:r w:rsidRPr="00472944">
              <w:rPr>
                <w:bCs/>
              </w:rPr>
              <w:t>2.1.2.2.</w:t>
            </w:r>
          </w:p>
        </w:tc>
        <w:tc>
          <w:tcPr>
            <w:tcW w:w="2979" w:type="dxa"/>
            <w:gridSpan w:val="3"/>
            <w:tcBorders>
              <w:bottom w:val="single" w:sz="6" w:space="0" w:color="000000"/>
            </w:tcBorders>
            <w:vAlign w:val="center"/>
          </w:tcPr>
          <w:p w:rsidR="00160280" w:rsidRPr="00472944" w:rsidRDefault="00160280" w:rsidP="00160280">
            <w:pPr>
              <w:jc w:val="both"/>
              <w:rPr>
                <w:bCs/>
              </w:rPr>
            </w:pPr>
            <w:r w:rsidRPr="00472944">
              <w:rPr>
                <w:bCs/>
              </w:rPr>
              <w:t>Organizuoti jaunimo iniciatyvų projektų (programų) rėmimo konkursą</w:t>
            </w:r>
          </w:p>
        </w:tc>
        <w:tc>
          <w:tcPr>
            <w:tcW w:w="2133" w:type="dxa"/>
            <w:gridSpan w:val="2"/>
            <w:tcBorders>
              <w:bottom w:val="single" w:sz="6" w:space="0" w:color="000000"/>
            </w:tcBorders>
            <w:vAlign w:val="center"/>
          </w:tcPr>
          <w:p w:rsidR="00160280" w:rsidRPr="00472944" w:rsidRDefault="00160280" w:rsidP="006D5F56">
            <w:pPr>
              <w:widowControl w:val="0"/>
              <w:tabs>
                <w:tab w:val="left" w:pos="460"/>
              </w:tabs>
              <w:autoSpaceDE w:val="0"/>
              <w:autoSpaceDN w:val="0"/>
              <w:adjustRightInd w:val="0"/>
              <w:ind w:left="102" w:right="-20"/>
              <w:jc w:val="center"/>
              <w:rPr>
                <w:bCs/>
              </w:rPr>
            </w:pPr>
            <w:r w:rsidRPr="00472944">
              <w:rPr>
                <w:bCs/>
                <w:strike/>
                <w:color w:val="9BBB59" w:themeColor="accent3"/>
              </w:rPr>
              <w:t>150</w:t>
            </w:r>
            <w:r w:rsidRPr="00472944">
              <w:rPr>
                <w:bCs/>
              </w:rPr>
              <w:t xml:space="preserve"> </w:t>
            </w:r>
            <w:r w:rsidR="00531073" w:rsidRPr="00472944">
              <w:rPr>
                <w:bCs/>
                <w:color w:val="9BBB59" w:themeColor="accent3"/>
              </w:rPr>
              <w:t xml:space="preserve"> </w:t>
            </w:r>
            <w:r w:rsidRPr="00472944">
              <w:rPr>
                <w:bCs/>
              </w:rPr>
              <w:t xml:space="preserve">finansuotų projektų </w:t>
            </w:r>
            <w:r w:rsidR="006D5F56" w:rsidRPr="00472944">
              <w:rPr>
                <w:bCs/>
                <w:color w:val="FF0000"/>
              </w:rPr>
              <w:t>skaičius (ne mažiau kaip 10 per metus)</w:t>
            </w:r>
          </w:p>
        </w:tc>
        <w:tc>
          <w:tcPr>
            <w:tcW w:w="1436" w:type="dxa"/>
            <w:tcBorders>
              <w:bottom w:val="single" w:sz="6" w:space="0" w:color="000000"/>
            </w:tcBorders>
            <w:vAlign w:val="center"/>
          </w:tcPr>
          <w:p w:rsidR="00160280" w:rsidRPr="00472944" w:rsidRDefault="00160280" w:rsidP="00160280">
            <w:pPr>
              <w:snapToGrid w:val="0"/>
              <w:jc w:val="center"/>
              <w:rPr>
                <w:bCs/>
                <w:lang w:val="en-US"/>
              </w:rPr>
            </w:pPr>
            <w:r w:rsidRPr="00472944">
              <w:rPr>
                <w:bCs/>
                <w:lang w:val="en-US"/>
              </w:rPr>
              <w:t>2014</w:t>
            </w:r>
            <w:r w:rsidRPr="00472944">
              <w:rPr>
                <w:bCs/>
              </w:rPr>
              <w:t>−</w:t>
            </w:r>
            <w:r w:rsidRPr="00472944">
              <w:rPr>
                <w:bCs/>
                <w:lang w:val="en-US"/>
              </w:rPr>
              <w:t>2020</w:t>
            </w:r>
          </w:p>
        </w:tc>
        <w:tc>
          <w:tcPr>
            <w:tcW w:w="1830" w:type="dxa"/>
            <w:gridSpan w:val="2"/>
            <w:tcBorders>
              <w:bottom w:val="single" w:sz="6" w:space="0" w:color="000000"/>
            </w:tcBorders>
            <w:vAlign w:val="center"/>
          </w:tcPr>
          <w:p w:rsidR="00160280" w:rsidRPr="00472944" w:rsidRDefault="00160280" w:rsidP="00751874">
            <w:pPr>
              <w:jc w:val="center"/>
              <w:rPr>
                <w:bCs/>
                <w:color w:val="FF0000"/>
              </w:rPr>
            </w:pPr>
            <w:r w:rsidRPr="00472944">
              <w:rPr>
                <w:bCs/>
              </w:rPr>
              <w:t>PMSA</w:t>
            </w:r>
            <w:r w:rsidRPr="00472944">
              <w:rPr>
                <w:bCs/>
                <w:color w:val="FF0000"/>
              </w:rPr>
              <w:t xml:space="preserve"> </w:t>
            </w:r>
            <w:r w:rsidR="00F347CC" w:rsidRPr="00472944">
              <w:rPr>
                <w:bCs/>
                <w:strike/>
                <w:color w:val="FF0000"/>
              </w:rPr>
              <w:t>v</w:t>
            </w:r>
            <w:r w:rsidRPr="00472944">
              <w:rPr>
                <w:bCs/>
                <w:strike/>
                <w:color w:val="FF0000"/>
              </w:rPr>
              <w:t>yriausiasis jaunimo reikalų koordinatorius</w:t>
            </w:r>
            <w:r w:rsidR="00751874" w:rsidRPr="00472944">
              <w:rPr>
                <w:bCs/>
              </w:rPr>
              <w:t xml:space="preserve"> </w:t>
            </w:r>
            <w:r w:rsidR="00751874" w:rsidRPr="00472944">
              <w:rPr>
                <w:bCs/>
                <w:color w:val="FF0000"/>
              </w:rPr>
              <w:t>Švietimo ir jaunimo reikalų skyrius</w:t>
            </w:r>
          </w:p>
        </w:tc>
      </w:tr>
      <w:tr w:rsidR="00160280" w:rsidRPr="00472944" w:rsidTr="00A01591">
        <w:trPr>
          <w:cantSplit/>
        </w:trPr>
        <w:tc>
          <w:tcPr>
            <w:tcW w:w="1092" w:type="dxa"/>
            <w:tcBorders>
              <w:bottom w:val="single" w:sz="6" w:space="0" w:color="000000"/>
            </w:tcBorders>
            <w:vAlign w:val="center"/>
          </w:tcPr>
          <w:p w:rsidR="00160280" w:rsidRPr="00472944" w:rsidRDefault="00160280" w:rsidP="00160280">
            <w:pPr>
              <w:jc w:val="center"/>
              <w:rPr>
                <w:bCs/>
              </w:rPr>
            </w:pPr>
            <w:r w:rsidRPr="00472944">
              <w:rPr>
                <w:bCs/>
              </w:rPr>
              <w:t>2.1.2.3.</w:t>
            </w:r>
          </w:p>
        </w:tc>
        <w:tc>
          <w:tcPr>
            <w:tcW w:w="2979" w:type="dxa"/>
            <w:gridSpan w:val="3"/>
            <w:tcBorders>
              <w:bottom w:val="single" w:sz="6" w:space="0" w:color="000000"/>
            </w:tcBorders>
            <w:vAlign w:val="center"/>
          </w:tcPr>
          <w:p w:rsidR="00160280" w:rsidRPr="00472944" w:rsidRDefault="00160280" w:rsidP="00160280">
            <w:pPr>
              <w:jc w:val="both"/>
              <w:rPr>
                <w:bCs/>
                <w:position w:val="1"/>
              </w:rPr>
            </w:pPr>
            <w:r w:rsidRPr="00472944">
              <w:rPr>
                <w:bCs/>
              </w:rPr>
              <w:t xml:space="preserve">Nuolatinis jaunimo politikos įgyvendinimo vertinimas </w:t>
            </w:r>
          </w:p>
        </w:tc>
        <w:tc>
          <w:tcPr>
            <w:tcW w:w="2133" w:type="dxa"/>
            <w:gridSpan w:val="2"/>
            <w:tcBorders>
              <w:bottom w:val="single" w:sz="6" w:space="0" w:color="000000"/>
            </w:tcBorders>
            <w:vAlign w:val="center"/>
          </w:tcPr>
          <w:p w:rsidR="00160280" w:rsidRPr="00472944" w:rsidRDefault="00160280" w:rsidP="00160280">
            <w:pPr>
              <w:widowControl w:val="0"/>
              <w:tabs>
                <w:tab w:val="left" w:pos="460"/>
              </w:tabs>
              <w:autoSpaceDE w:val="0"/>
              <w:autoSpaceDN w:val="0"/>
              <w:adjustRightInd w:val="0"/>
              <w:ind w:left="102" w:right="-20"/>
              <w:jc w:val="center"/>
              <w:rPr>
                <w:bCs/>
                <w:strike/>
                <w:spacing w:val="1"/>
                <w:position w:val="1"/>
              </w:rPr>
            </w:pPr>
            <w:r w:rsidRPr="00472944">
              <w:rPr>
                <w:bCs/>
              </w:rPr>
              <w:t xml:space="preserve">Atlikti </w:t>
            </w:r>
            <w:r w:rsidRPr="00472944">
              <w:rPr>
                <w:bCs/>
                <w:strike/>
              </w:rPr>
              <w:t>6</w:t>
            </w:r>
            <w:r w:rsidRPr="00472944">
              <w:rPr>
                <w:bCs/>
              </w:rPr>
              <w:t xml:space="preserve"> </w:t>
            </w:r>
            <w:r w:rsidR="006D5F56" w:rsidRPr="00472944">
              <w:rPr>
                <w:bCs/>
                <w:color w:val="FF0000"/>
              </w:rPr>
              <w:t>3</w:t>
            </w:r>
            <w:r w:rsidR="006D5F56" w:rsidRPr="00472944">
              <w:rPr>
                <w:bCs/>
              </w:rPr>
              <w:t xml:space="preserve"> </w:t>
            </w:r>
            <w:r w:rsidRPr="00472944">
              <w:rPr>
                <w:bCs/>
              </w:rPr>
              <w:t xml:space="preserve">jaunimo poreikių tyrimai (apklausos)  </w:t>
            </w:r>
          </w:p>
        </w:tc>
        <w:tc>
          <w:tcPr>
            <w:tcW w:w="1436" w:type="dxa"/>
            <w:tcBorders>
              <w:bottom w:val="single" w:sz="6" w:space="0" w:color="000000"/>
            </w:tcBorders>
            <w:vAlign w:val="center"/>
          </w:tcPr>
          <w:p w:rsidR="00160280" w:rsidRPr="00472944" w:rsidRDefault="00160280" w:rsidP="00160280">
            <w:pPr>
              <w:snapToGrid w:val="0"/>
              <w:jc w:val="center"/>
              <w:rPr>
                <w:bCs/>
              </w:rPr>
            </w:pPr>
            <w:r w:rsidRPr="00472944">
              <w:rPr>
                <w:bCs/>
              </w:rPr>
              <w:t>2014−2020</w:t>
            </w:r>
          </w:p>
        </w:tc>
        <w:tc>
          <w:tcPr>
            <w:tcW w:w="1830" w:type="dxa"/>
            <w:gridSpan w:val="2"/>
            <w:tcBorders>
              <w:bottom w:val="single" w:sz="6" w:space="0" w:color="000000"/>
            </w:tcBorders>
            <w:vAlign w:val="center"/>
          </w:tcPr>
          <w:p w:rsidR="00160280" w:rsidRPr="00472944" w:rsidRDefault="00751874" w:rsidP="00160280">
            <w:pPr>
              <w:jc w:val="center"/>
              <w:rPr>
                <w:bCs/>
                <w:color w:val="FF0000"/>
              </w:rPr>
            </w:pPr>
            <w:r w:rsidRPr="00472944">
              <w:rPr>
                <w:bCs/>
              </w:rPr>
              <w:t xml:space="preserve">PMSA </w:t>
            </w:r>
            <w:r w:rsidRPr="00472944">
              <w:rPr>
                <w:bCs/>
                <w:strike/>
                <w:color w:val="FF0000"/>
              </w:rPr>
              <w:t>vyriausiasis jaunimo reikalų koordinatorius</w:t>
            </w:r>
            <w:r w:rsidRPr="00472944">
              <w:rPr>
                <w:bCs/>
                <w:color w:val="FF0000"/>
              </w:rPr>
              <w:t xml:space="preserve"> Švietimo ir jaunimo reikalų skyrius, </w:t>
            </w:r>
            <w:r w:rsidR="000D202C" w:rsidRPr="00472944">
              <w:rPr>
                <w:b/>
                <w:bCs/>
                <w:color w:val="FF0000"/>
              </w:rPr>
              <w:t>AJC,</w:t>
            </w:r>
            <w:r w:rsidR="000D202C" w:rsidRPr="00472944">
              <w:rPr>
                <w:bCs/>
                <w:color w:val="FF0000"/>
              </w:rPr>
              <w:t xml:space="preserve"> </w:t>
            </w:r>
            <w:r w:rsidR="00160280" w:rsidRPr="00472944">
              <w:rPr>
                <w:bCs/>
                <w:color w:val="FF0000"/>
              </w:rPr>
              <w:t>Panevėžio jaunimo organizacijų sąjunga „Apskritasis stalas“</w:t>
            </w:r>
          </w:p>
        </w:tc>
      </w:tr>
      <w:tr w:rsidR="00160280" w:rsidRPr="00472944" w:rsidTr="00A01591">
        <w:trPr>
          <w:cantSplit/>
        </w:trPr>
        <w:tc>
          <w:tcPr>
            <w:tcW w:w="1092" w:type="dxa"/>
            <w:tcBorders>
              <w:bottom w:val="single" w:sz="6" w:space="0" w:color="000000"/>
            </w:tcBorders>
            <w:vAlign w:val="center"/>
          </w:tcPr>
          <w:p w:rsidR="00160280" w:rsidRPr="00472944" w:rsidRDefault="00160280" w:rsidP="00160280">
            <w:pPr>
              <w:jc w:val="center"/>
              <w:rPr>
                <w:bCs/>
              </w:rPr>
            </w:pPr>
            <w:r w:rsidRPr="00472944">
              <w:rPr>
                <w:bCs/>
              </w:rPr>
              <w:t>2.1.2.4.</w:t>
            </w:r>
          </w:p>
        </w:tc>
        <w:tc>
          <w:tcPr>
            <w:tcW w:w="2979" w:type="dxa"/>
            <w:gridSpan w:val="3"/>
            <w:tcBorders>
              <w:bottom w:val="single" w:sz="6" w:space="0" w:color="000000"/>
            </w:tcBorders>
            <w:vAlign w:val="center"/>
          </w:tcPr>
          <w:p w:rsidR="00160280" w:rsidRPr="00472944" w:rsidRDefault="00160280" w:rsidP="00160280">
            <w:pPr>
              <w:jc w:val="both"/>
              <w:rPr>
                <w:bCs/>
                <w:strike/>
              </w:rPr>
            </w:pPr>
            <w:r w:rsidRPr="00472944">
              <w:t>Atsižvelgiant į atliekamus tyrimus ir dialogą su jaunimo organizacijomis, formuoti palankią aplinką, skatinančią jaunimą pasilikti Panevėžio mieste ir realizuoti savo idėjas</w:t>
            </w:r>
          </w:p>
        </w:tc>
        <w:tc>
          <w:tcPr>
            <w:tcW w:w="2133" w:type="dxa"/>
            <w:gridSpan w:val="2"/>
            <w:tcBorders>
              <w:bottom w:val="single" w:sz="6" w:space="0" w:color="000000"/>
            </w:tcBorders>
            <w:vAlign w:val="center"/>
          </w:tcPr>
          <w:p w:rsidR="00160280" w:rsidRPr="00472944" w:rsidRDefault="00160280" w:rsidP="006D5F56">
            <w:pPr>
              <w:tabs>
                <w:tab w:val="num" w:pos="720"/>
              </w:tabs>
              <w:jc w:val="center"/>
              <w:rPr>
                <w:bCs/>
                <w:strike/>
              </w:rPr>
            </w:pPr>
            <w:r w:rsidRPr="00472944">
              <w:rPr>
                <w:bCs/>
              </w:rPr>
              <w:t xml:space="preserve">Įkurtas atviras jaunimo centras; </w:t>
            </w:r>
            <w:r w:rsidRPr="00472944">
              <w:rPr>
                <w:bCs/>
                <w:strike/>
                <w:color w:val="4F81BD" w:themeColor="accent1"/>
              </w:rPr>
              <w:t>4</w:t>
            </w:r>
            <w:r w:rsidR="000D202C" w:rsidRPr="00472944">
              <w:rPr>
                <w:bCs/>
                <w:color w:val="4F81BD" w:themeColor="accent1"/>
              </w:rPr>
              <w:t xml:space="preserve"> </w:t>
            </w:r>
            <w:r w:rsidR="006D5F56" w:rsidRPr="00472944">
              <w:rPr>
                <w:bCs/>
                <w:color w:val="FF0000"/>
              </w:rPr>
              <w:t>3</w:t>
            </w:r>
            <w:r w:rsidR="000D202C" w:rsidRPr="00472944">
              <w:rPr>
                <w:bCs/>
                <w:color w:val="FF0000"/>
              </w:rPr>
              <w:t xml:space="preserve"> </w:t>
            </w:r>
            <w:r w:rsidRPr="00472944">
              <w:rPr>
                <w:bCs/>
              </w:rPr>
              <w:t xml:space="preserve"> veikiančios atviros jaunimo erdvės </w:t>
            </w:r>
          </w:p>
        </w:tc>
        <w:tc>
          <w:tcPr>
            <w:tcW w:w="1436" w:type="dxa"/>
            <w:tcBorders>
              <w:bottom w:val="single" w:sz="6" w:space="0" w:color="000000"/>
            </w:tcBorders>
            <w:vAlign w:val="center"/>
          </w:tcPr>
          <w:p w:rsidR="00160280" w:rsidRPr="00472944" w:rsidRDefault="00160280" w:rsidP="00160280">
            <w:pPr>
              <w:snapToGrid w:val="0"/>
              <w:jc w:val="center"/>
              <w:rPr>
                <w:bCs/>
                <w:strike/>
              </w:rPr>
            </w:pPr>
            <w:r w:rsidRPr="00472944">
              <w:rPr>
                <w:bCs/>
                <w:strike/>
              </w:rPr>
              <w:t>2016−2017</w:t>
            </w:r>
          </w:p>
          <w:p w:rsidR="00AA40E5" w:rsidRPr="00472944" w:rsidRDefault="00AA40E5" w:rsidP="00AA40E5">
            <w:pPr>
              <w:snapToGrid w:val="0"/>
              <w:jc w:val="center"/>
              <w:rPr>
                <w:bCs/>
              </w:rPr>
            </w:pPr>
            <w:r w:rsidRPr="00472944">
              <w:rPr>
                <w:bCs/>
              </w:rPr>
              <w:t>2016−2020</w:t>
            </w:r>
          </w:p>
        </w:tc>
        <w:tc>
          <w:tcPr>
            <w:tcW w:w="1830" w:type="dxa"/>
            <w:gridSpan w:val="2"/>
            <w:tcBorders>
              <w:bottom w:val="single" w:sz="6" w:space="0" w:color="000000"/>
            </w:tcBorders>
            <w:vAlign w:val="center"/>
          </w:tcPr>
          <w:p w:rsidR="00160280" w:rsidRPr="00472944" w:rsidRDefault="00751874" w:rsidP="00751874">
            <w:pPr>
              <w:jc w:val="center"/>
              <w:rPr>
                <w:bCs/>
                <w:color w:val="FF0000"/>
              </w:rPr>
            </w:pPr>
            <w:r w:rsidRPr="00472944">
              <w:rPr>
                <w:bCs/>
              </w:rPr>
              <w:t>PMSA</w:t>
            </w:r>
            <w:r w:rsidRPr="00472944">
              <w:rPr>
                <w:bCs/>
                <w:color w:val="FF0000"/>
              </w:rPr>
              <w:t xml:space="preserve"> </w:t>
            </w:r>
            <w:r w:rsidRPr="00472944">
              <w:rPr>
                <w:bCs/>
                <w:strike/>
                <w:color w:val="FF0000"/>
              </w:rPr>
              <w:t>vyriausiasis jaunimo reikalų koordinatorius</w:t>
            </w:r>
            <w:r w:rsidRPr="00472944">
              <w:rPr>
                <w:bCs/>
              </w:rPr>
              <w:t xml:space="preserve"> </w:t>
            </w:r>
            <w:r w:rsidRPr="00472944">
              <w:rPr>
                <w:bCs/>
                <w:color w:val="FF0000"/>
              </w:rPr>
              <w:t>Švietimo ir jaunimo reikalų skyrius</w:t>
            </w:r>
            <w:r w:rsidR="000D202C" w:rsidRPr="00472944">
              <w:rPr>
                <w:bCs/>
                <w:color w:val="FF0000"/>
              </w:rPr>
              <w:t xml:space="preserve">, </w:t>
            </w:r>
            <w:r w:rsidR="000D202C" w:rsidRPr="00472944">
              <w:rPr>
                <w:b/>
                <w:bCs/>
                <w:color w:val="FF0000"/>
              </w:rPr>
              <w:t>AJC</w:t>
            </w:r>
          </w:p>
        </w:tc>
      </w:tr>
      <w:tr w:rsidR="000E1F78" w:rsidRPr="00472944" w:rsidTr="00A01591">
        <w:trPr>
          <w:cantSplit/>
        </w:trPr>
        <w:tc>
          <w:tcPr>
            <w:tcW w:w="1092" w:type="dxa"/>
            <w:tcBorders>
              <w:bottom w:val="single" w:sz="6" w:space="0" w:color="000000"/>
            </w:tcBorders>
            <w:vAlign w:val="center"/>
          </w:tcPr>
          <w:p w:rsidR="000E1F78" w:rsidRPr="00472944" w:rsidRDefault="000E1F78" w:rsidP="000E1F78">
            <w:pPr>
              <w:jc w:val="center"/>
              <w:rPr>
                <w:bCs/>
                <w:color w:val="FF0000"/>
              </w:rPr>
            </w:pPr>
            <w:r w:rsidRPr="00472944">
              <w:rPr>
                <w:bCs/>
                <w:color w:val="FF0000"/>
              </w:rPr>
              <w:t>2.1.2.5.</w:t>
            </w:r>
          </w:p>
        </w:tc>
        <w:tc>
          <w:tcPr>
            <w:tcW w:w="2979" w:type="dxa"/>
            <w:gridSpan w:val="3"/>
            <w:tcBorders>
              <w:bottom w:val="single" w:sz="6" w:space="0" w:color="000000"/>
            </w:tcBorders>
            <w:vAlign w:val="center"/>
          </w:tcPr>
          <w:p w:rsidR="000E1F78" w:rsidRPr="00472944" w:rsidRDefault="00E331AF" w:rsidP="00E331AF">
            <w:pPr>
              <w:jc w:val="both"/>
              <w:rPr>
                <w:color w:val="FF0000"/>
              </w:rPr>
            </w:pPr>
            <w:r w:rsidRPr="00472944">
              <w:rPr>
                <w:color w:val="FF0000"/>
              </w:rPr>
              <w:t>Skatinti n</w:t>
            </w:r>
            <w:r w:rsidR="000E1F78" w:rsidRPr="00472944">
              <w:rPr>
                <w:color w:val="FF0000"/>
              </w:rPr>
              <w:t>auj</w:t>
            </w:r>
            <w:r w:rsidRPr="00472944">
              <w:rPr>
                <w:color w:val="FF0000"/>
              </w:rPr>
              <w:t>as</w:t>
            </w:r>
            <w:r w:rsidR="000E1F78" w:rsidRPr="00472944">
              <w:rPr>
                <w:color w:val="FF0000"/>
              </w:rPr>
              <w:t xml:space="preserve"> iniciatyv</w:t>
            </w:r>
            <w:r w:rsidRPr="00472944">
              <w:rPr>
                <w:color w:val="FF0000"/>
              </w:rPr>
              <w:t>as,</w:t>
            </w:r>
            <w:r w:rsidR="000E1F78" w:rsidRPr="00472944">
              <w:rPr>
                <w:color w:val="FF0000"/>
              </w:rPr>
              <w:t xml:space="preserve"> modern</w:t>
            </w:r>
            <w:r w:rsidRPr="00472944">
              <w:rPr>
                <w:color w:val="FF0000"/>
              </w:rPr>
              <w:t>ų</w:t>
            </w:r>
            <w:r w:rsidR="000E1F78" w:rsidRPr="00472944">
              <w:rPr>
                <w:color w:val="FF0000"/>
              </w:rPr>
              <w:t xml:space="preserve"> požiūr</w:t>
            </w:r>
            <w:r w:rsidRPr="00472944">
              <w:rPr>
                <w:color w:val="FF0000"/>
              </w:rPr>
              <w:t>į</w:t>
            </w:r>
            <w:r w:rsidR="000E1F78" w:rsidRPr="00472944">
              <w:rPr>
                <w:color w:val="FF0000"/>
              </w:rPr>
              <w:t xml:space="preserve">, tarptautinių projektų </w:t>
            </w:r>
            <w:r w:rsidRPr="00472944">
              <w:rPr>
                <w:color w:val="FF0000"/>
              </w:rPr>
              <w:t>įgyvendinimą</w:t>
            </w:r>
          </w:p>
        </w:tc>
        <w:tc>
          <w:tcPr>
            <w:tcW w:w="2133" w:type="dxa"/>
            <w:gridSpan w:val="2"/>
            <w:tcBorders>
              <w:bottom w:val="single" w:sz="6" w:space="0" w:color="000000"/>
            </w:tcBorders>
            <w:vAlign w:val="center"/>
          </w:tcPr>
          <w:p w:rsidR="000E1F78" w:rsidRPr="00472944" w:rsidRDefault="000E1F78" w:rsidP="000E1F78">
            <w:pPr>
              <w:tabs>
                <w:tab w:val="num" w:pos="720"/>
              </w:tabs>
              <w:jc w:val="center"/>
              <w:rPr>
                <w:bCs/>
                <w:color w:val="FF0000"/>
              </w:rPr>
            </w:pPr>
            <w:r w:rsidRPr="00472944">
              <w:rPr>
                <w:bCs/>
                <w:color w:val="FF0000"/>
              </w:rPr>
              <w:t>Nauji projektai, iniciatyvos</w:t>
            </w:r>
          </w:p>
          <w:p w:rsidR="000E1F78" w:rsidRPr="00472944" w:rsidRDefault="000E1F78" w:rsidP="000E1F78">
            <w:pPr>
              <w:tabs>
                <w:tab w:val="num" w:pos="720"/>
              </w:tabs>
              <w:jc w:val="center"/>
              <w:rPr>
                <w:bCs/>
                <w:color w:val="FF0000"/>
              </w:rPr>
            </w:pPr>
          </w:p>
        </w:tc>
        <w:tc>
          <w:tcPr>
            <w:tcW w:w="1436" w:type="dxa"/>
            <w:tcBorders>
              <w:bottom w:val="single" w:sz="6" w:space="0" w:color="000000"/>
            </w:tcBorders>
            <w:vAlign w:val="center"/>
          </w:tcPr>
          <w:p w:rsidR="000E1F78" w:rsidRPr="00472944" w:rsidRDefault="000E1F78" w:rsidP="000E1F78">
            <w:pPr>
              <w:snapToGrid w:val="0"/>
              <w:jc w:val="center"/>
              <w:rPr>
                <w:bCs/>
                <w:color w:val="FF0000"/>
              </w:rPr>
            </w:pPr>
            <w:r w:rsidRPr="00472944">
              <w:rPr>
                <w:bCs/>
                <w:color w:val="FF0000"/>
              </w:rPr>
              <w:t>2016−2020</w:t>
            </w:r>
          </w:p>
        </w:tc>
        <w:tc>
          <w:tcPr>
            <w:tcW w:w="1830" w:type="dxa"/>
            <w:gridSpan w:val="2"/>
            <w:tcBorders>
              <w:bottom w:val="single" w:sz="6" w:space="0" w:color="000000"/>
            </w:tcBorders>
            <w:vAlign w:val="center"/>
          </w:tcPr>
          <w:p w:rsidR="000E1F78" w:rsidRPr="00472944" w:rsidRDefault="000E1F78" w:rsidP="00324903">
            <w:pPr>
              <w:jc w:val="center"/>
              <w:rPr>
                <w:bCs/>
                <w:color w:val="FF0000"/>
              </w:rPr>
            </w:pPr>
            <w:r w:rsidRPr="00472944">
              <w:rPr>
                <w:bCs/>
                <w:color w:val="FF0000"/>
              </w:rPr>
              <w:t xml:space="preserve">PMSA </w:t>
            </w:r>
          </w:p>
        </w:tc>
      </w:tr>
      <w:tr w:rsidR="000E1F78"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rPr>
                <w:b/>
              </w:rPr>
            </w:pPr>
            <w:r w:rsidRPr="00472944">
              <w:rPr>
                <w:b/>
              </w:rPr>
              <w:t>2.2.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i/>
                <w:sz w:val="20"/>
                <w:lang w:eastAsia="lt-LT"/>
              </w:rPr>
            </w:pPr>
            <w:bookmarkStart w:id="22" w:name="_Toc365630895"/>
            <w:r w:rsidRPr="00472944">
              <w:rPr>
                <w:i/>
                <w:sz w:val="20"/>
                <w:lang w:eastAsia="lt-LT"/>
              </w:rPr>
              <w:t>Didinti socialinių paslaugų kokybę ir prieinamumą</w:t>
            </w:r>
            <w:bookmarkEnd w:id="22"/>
          </w:p>
        </w:tc>
      </w:tr>
      <w:tr w:rsidR="000E1F78" w:rsidRPr="0047294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2.2.1.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3" w:name="_Toc365630896"/>
            <w:r w:rsidRPr="00472944">
              <w:rPr>
                <w:b w:val="0"/>
                <w:i/>
                <w:sz w:val="20"/>
                <w:lang w:eastAsia="lt-LT"/>
              </w:rPr>
              <w:t>Plėsti kokybiškas ir visiems prieinamas socialines paslaugas</w:t>
            </w:r>
            <w:bookmarkEnd w:id="23"/>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2.2.1.1.</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bCs/>
                <w:iCs/>
              </w:rPr>
            </w:pPr>
            <w:r w:rsidRPr="00472944">
              <w:rPr>
                <w:bCs/>
              </w:rPr>
              <w:t>Vystyti socialinių paslaugų tinklą, kuris užtikrintų visų tikslinių grupių poreikius, ir gerinti šių paslaugų prieinamumą</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Socialinių paslaugų prieinamumo didėjimas</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 xml:space="preserve">PMSA </w:t>
            </w:r>
            <w:r w:rsidRPr="00472944">
              <w:rPr>
                <w:bCs/>
                <w:strike/>
                <w:color w:val="FF0000"/>
              </w:rPr>
              <w:t>Socialinės paramos skyrius,</w:t>
            </w:r>
            <w:r w:rsidRPr="00472944">
              <w:rPr>
                <w:bCs/>
                <w:color w:val="FF0000"/>
              </w:rPr>
              <w:t xml:space="preserve"> Socialinių reikalų skyrius, </w:t>
            </w:r>
            <w:r w:rsidRPr="00472944">
              <w:rPr>
                <w:bCs/>
              </w:rPr>
              <w:t>socialinių paslaugų įstaigos</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lastRenderedPageBreak/>
              <w:t>2.2.1.2.</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rFonts w:eastAsia="Calibri"/>
                <w:bCs/>
              </w:rPr>
            </w:pPr>
            <w:r w:rsidRPr="00472944">
              <w:rPr>
                <w:bCs/>
              </w:rPr>
              <w:t>Panevėžio socialinių paslaugų centro veiklos plėtra</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rFonts w:eastAsia="Calibri"/>
                <w:bCs/>
              </w:rPr>
            </w:pPr>
            <w:r w:rsidRPr="00472944">
              <w:rPr>
                <w:bCs/>
              </w:rPr>
              <w:t>Veikiantis dienos centras socialinės rizikos vaikams; modernizuotas Socialinės priežiūros skyrius; įsteigtas dienos socialinės globos centras suaugusiesiems, turintiems negalią, ir senyvo amžiaus asmenims; modernizuotas Socialinės globos skyrius (nakvynės namai)</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rFonts w:eastAsia="Calibri"/>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rFonts w:eastAsia="Calibri"/>
                <w:bCs/>
              </w:rPr>
            </w:pPr>
            <w:r w:rsidRPr="00472944">
              <w:rPr>
                <w:bCs/>
              </w:rPr>
              <w:t xml:space="preserve">PMSA </w:t>
            </w:r>
            <w:r w:rsidRPr="00472944">
              <w:rPr>
                <w:bCs/>
                <w:strike/>
                <w:color w:val="FF0000"/>
              </w:rPr>
              <w:t>Socialinės paramos skyrius,</w:t>
            </w:r>
            <w:r w:rsidRPr="00472944">
              <w:rPr>
                <w:bCs/>
                <w:color w:val="FF0000"/>
              </w:rPr>
              <w:t xml:space="preserve"> Socialinių reikalų skyrius, </w:t>
            </w:r>
            <w:r w:rsidRPr="00472944">
              <w:rPr>
                <w:bCs/>
              </w:rPr>
              <w:t>Panevėžio socialinių paslaugų centras</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2.2.1.3.</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bCs/>
                <w:iCs/>
              </w:rPr>
            </w:pPr>
            <w:r w:rsidRPr="00472944">
              <w:rPr>
                <w:bCs/>
                <w:iCs/>
              </w:rPr>
              <w:t>Socialinio būsto plėtra ir kokybės gerinimas</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Patenkintas būsto poreikis −</w:t>
            </w:r>
            <w:r w:rsidRPr="00472944">
              <w:rPr>
                <w:bCs/>
                <w:spacing w:val="1"/>
                <w:position w:val="1"/>
              </w:rPr>
              <w:t xml:space="preserve"> </w:t>
            </w:r>
            <w:r w:rsidRPr="00472944">
              <w:rPr>
                <w:bCs/>
              </w:rPr>
              <w:t xml:space="preserve"> ≥ 3,5 proc.</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 xml:space="preserve">PMSA </w:t>
            </w:r>
            <w:r w:rsidRPr="00472944">
              <w:rPr>
                <w:bCs/>
                <w:strike/>
              </w:rPr>
              <w:t xml:space="preserve">Investicijų,  Ekonomikos ir turto valdymo skyriai, </w:t>
            </w:r>
            <w:r w:rsidRPr="00472944">
              <w:rPr>
                <w:bCs/>
              </w:rPr>
              <w:t xml:space="preserve">PMSA </w:t>
            </w:r>
            <w:r w:rsidRPr="00472944">
              <w:rPr>
                <w:bCs/>
                <w:strike/>
                <w:color w:val="FF0000"/>
              </w:rPr>
              <w:t>Socialinės paramos skyrius,</w:t>
            </w:r>
            <w:r w:rsidRPr="00472944">
              <w:rPr>
                <w:bCs/>
                <w:color w:val="FF0000"/>
              </w:rPr>
              <w:t xml:space="preserve"> Socialinių reikalų,  Strateginio planavimo, investicijų ir biudžeto skyriai</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2.2.1.4.</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bCs/>
                <w:iCs/>
              </w:rPr>
            </w:pPr>
            <w:r w:rsidRPr="00472944">
              <w:rPr>
                <w:bCs/>
                <w:iCs/>
              </w:rPr>
              <w:t xml:space="preserve">VšĮ Šv. Juozapo globos namų infrastruktūros modernizavimas ir paslaugų plėtra įkuriant savarankiško gyvenimo namus </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Savarankiško gyvenimo namų įkūrimas, Globos namų pastato remontas ir teritorijos pritaikymas asmenims, turintiems fizinę negalią, transporto priemonių, įrangos įsigijimas</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2017−2019</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 xml:space="preserve">VšĮ Šv. Juozapo globos namai, PMSA </w:t>
            </w:r>
            <w:r w:rsidRPr="00472944">
              <w:rPr>
                <w:bCs/>
                <w:strike/>
                <w:color w:val="FF0000"/>
              </w:rPr>
              <w:t>Investicijų, Socialinės paramos skyriai,</w:t>
            </w:r>
            <w:r w:rsidRPr="00472944">
              <w:rPr>
                <w:bCs/>
                <w:color w:val="FF0000"/>
              </w:rPr>
              <w:t xml:space="preserve"> Socialinių reikalų skyrius</w:t>
            </w:r>
            <w:r w:rsidRPr="00472944">
              <w:rPr>
                <w:bCs/>
              </w:rPr>
              <w:t xml:space="preserve"> </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2.2.1.5.</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rFonts w:eastAsia="Calibri"/>
                <w:bCs/>
              </w:rPr>
            </w:pPr>
            <w:r w:rsidRPr="00472944">
              <w:rPr>
                <w:bCs/>
              </w:rPr>
              <w:t>Jaunuolių dienos centro plėtra</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rFonts w:eastAsia="Calibri"/>
                <w:bCs/>
              </w:rPr>
            </w:pPr>
            <w:r w:rsidRPr="00472944">
              <w:rPr>
                <w:bCs/>
              </w:rPr>
              <w:t>20 naujų paslaugų gavėjų</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rFonts w:eastAsia="Calibri"/>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rFonts w:eastAsia="Calibri"/>
                <w:bCs/>
              </w:rPr>
            </w:pPr>
            <w:r w:rsidRPr="00472944">
              <w:rPr>
                <w:bCs/>
              </w:rPr>
              <w:t xml:space="preserve">PMSA </w:t>
            </w:r>
            <w:r w:rsidRPr="00472944">
              <w:rPr>
                <w:bCs/>
                <w:strike/>
                <w:color w:val="FF0000"/>
              </w:rPr>
              <w:t>Socialinės paramos skyrius,</w:t>
            </w:r>
            <w:r w:rsidRPr="00472944">
              <w:rPr>
                <w:bCs/>
                <w:color w:val="FF0000"/>
              </w:rPr>
              <w:t xml:space="preserve"> Socialinių reikalų skyrius, </w:t>
            </w:r>
            <w:r w:rsidRPr="00472944">
              <w:rPr>
                <w:bCs/>
              </w:rPr>
              <w:t>Jaunuolių dienos centras</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2.2.1.6.</w:t>
            </w:r>
          </w:p>
        </w:tc>
        <w:tc>
          <w:tcPr>
            <w:tcW w:w="2977" w:type="dxa"/>
            <w:gridSpan w:val="3"/>
            <w:tcBorders>
              <w:bottom w:val="single" w:sz="6" w:space="0" w:color="000000"/>
            </w:tcBorders>
            <w:shd w:val="clear" w:color="auto" w:fill="auto"/>
            <w:vAlign w:val="center"/>
          </w:tcPr>
          <w:p w:rsidR="000E1F78" w:rsidRPr="00472944" w:rsidRDefault="000E1F78" w:rsidP="000E1F78">
            <w:pPr>
              <w:snapToGrid w:val="0"/>
              <w:jc w:val="both"/>
              <w:rPr>
                <w:bCs/>
              </w:rPr>
            </w:pPr>
            <w:r w:rsidRPr="00472944">
              <w:rPr>
                <w:bCs/>
              </w:rPr>
              <w:t>Parengti ir vykdyti veiksmų planą pereiti nuo institucinės globos prie šeimoje ir bendruomenėje teikiamų paslaugų neįgaliems ir likusiems be tėvų globos vaikams Panevėžio mieste</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Parengtas ir vykdomas veiksmų planas</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2016–2020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color w:val="FF0000"/>
              </w:rPr>
            </w:pPr>
            <w:r w:rsidRPr="00472944">
              <w:rPr>
                <w:bCs/>
              </w:rPr>
              <w:t xml:space="preserve">PMSA </w:t>
            </w:r>
            <w:r w:rsidRPr="00472944">
              <w:rPr>
                <w:bCs/>
                <w:strike/>
                <w:color w:val="FF0000"/>
              </w:rPr>
              <w:t>Socialinės paramos, Ekonomikos ir turto valdymo skyriai,</w:t>
            </w:r>
            <w:r w:rsidRPr="00472944">
              <w:rPr>
                <w:bCs/>
                <w:color w:val="FF0000"/>
              </w:rPr>
              <w:t xml:space="preserve"> Socialinių reikalų skyrius, </w:t>
            </w:r>
            <w:r w:rsidRPr="00472944">
              <w:rPr>
                <w:bCs/>
              </w:rPr>
              <w:t>Socialinių paslaugų centras</w:t>
            </w:r>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2.2.1.7.</w:t>
            </w:r>
          </w:p>
        </w:tc>
        <w:tc>
          <w:tcPr>
            <w:tcW w:w="2977" w:type="dxa"/>
            <w:gridSpan w:val="3"/>
            <w:tcBorders>
              <w:bottom w:val="single" w:sz="6" w:space="0" w:color="000000"/>
            </w:tcBorders>
            <w:shd w:val="clear" w:color="auto" w:fill="auto"/>
            <w:vAlign w:val="center"/>
          </w:tcPr>
          <w:p w:rsidR="000E1F78" w:rsidRPr="00472944" w:rsidRDefault="000E1F78" w:rsidP="000E1F78">
            <w:pPr>
              <w:snapToGrid w:val="0"/>
              <w:jc w:val="both"/>
              <w:rPr>
                <w:bCs/>
                <w:i/>
              </w:rPr>
            </w:pPr>
            <w:proofErr w:type="spellStart"/>
            <w:r w:rsidRPr="00472944">
              <w:rPr>
                <w:rStyle w:val="Emfaz"/>
                <w:i w:val="0"/>
              </w:rPr>
              <w:t>Deinstitucionalizuotų</w:t>
            </w:r>
            <w:proofErr w:type="spellEnd"/>
            <w:r w:rsidRPr="00472944">
              <w:rPr>
                <w:rStyle w:val="Emfaz"/>
                <w:i w:val="0"/>
              </w:rPr>
              <w:t xml:space="preserve"> paslaugų bendruomenėje sukūrimas neįgaliems suaugusiems asmenims, turintiems proto ir (ar) psichikos negalią,</w:t>
            </w:r>
            <w:r w:rsidRPr="00472944">
              <w:rPr>
                <w:bCs/>
                <w:i/>
              </w:rPr>
              <w:t xml:space="preserve"> </w:t>
            </w:r>
            <w:r w:rsidRPr="00472944">
              <w:rPr>
                <w:bCs/>
              </w:rPr>
              <w:t xml:space="preserve">ir senyvo amžiaus asmenims </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rFonts w:eastAsia="Calibri"/>
                <w:bCs/>
              </w:rPr>
            </w:pPr>
            <w:r w:rsidRPr="00472944">
              <w:rPr>
                <w:rFonts w:eastAsia="Calibri"/>
                <w:bCs/>
              </w:rPr>
              <w:t>Apsaugoto būsto: butų ir grupinio gyvenimo namų, kartų namų įkūrimas</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2016−2020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color w:val="FF0000"/>
              </w:rPr>
            </w:pPr>
            <w:r w:rsidRPr="00472944">
              <w:rPr>
                <w:bCs/>
              </w:rPr>
              <w:t xml:space="preserve">PMSA </w:t>
            </w:r>
            <w:r w:rsidRPr="00472944">
              <w:rPr>
                <w:bCs/>
                <w:strike/>
                <w:color w:val="FF0000"/>
              </w:rPr>
              <w:t>Socialinės paramos skyrius,</w:t>
            </w:r>
            <w:r w:rsidRPr="00472944">
              <w:rPr>
                <w:bCs/>
                <w:color w:val="FF0000"/>
              </w:rPr>
              <w:t xml:space="preserve"> Socialinių reikalų skyrius, </w:t>
            </w:r>
          </w:p>
          <w:p w:rsidR="000E1F78" w:rsidRPr="00472944" w:rsidRDefault="000E1F78" w:rsidP="000E1F78">
            <w:pPr>
              <w:jc w:val="center"/>
              <w:rPr>
                <w:bCs/>
              </w:rPr>
            </w:pPr>
            <w:r w:rsidRPr="00472944">
              <w:rPr>
                <w:bCs/>
              </w:rPr>
              <w:t>NVO, Viešosios įstaigos</w:t>
            </w:r>
          </w:p>
          <w:p w:rsidR="000E1F78" w:rsidRPr="00472944" w:rsidRDefault="000E1F78" w:rsidP="000E1F78">
            <w:pPr>
              <w:jc w:val="center"/>
              <w:rPr>
                <w:bCs/>
                <w:color w:val="FF0000"/>
              </w:rPr>
            </w:pPr>
          </w:p>
        </w:tc>
      </w:tr>
      <w:tr w:rsidR="000E1F78" w:rsidRPr="00472944" w:rsidTr="00484481">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rPr>
                <w:b/>
              </w:rPr>
            </w:pPr>
            <w:r w:rsidRPr="00472944">
              <w:rPr>
                <w:b/>
              </w:rPr>
              <w:t>2.3.</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i/>
                <w:sz w:val="20"/>
                <w:lang w:eastAsia="lt-LT"/>
              </w:rPr>
            </w:pPr>
            <w:bookmarkStart w:id="24" w:name="_Toc365630897"/>
            <w:r w:rsidRPr="00472944">
              <w:rPr>
                <w:i/>
                <w:sz w:val="20"/>
                <w:lang w:eastAsia="lt-LT"/>
              </w:rPr>
              <w:t>Paversti Panevėžio miestą kultūros traukos centru</w:t>
            </w:r>
            <w:bookmarkEnd w:id="24"/>
          </w:p>
        </w:tc>
      </w:tr>
      <w:tr w:rsidR="000E1F78" w:rsidRPr="00472944" w:rsidTr="00484481">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2.3.1.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5" w:name="_Toc365630898"/>
            <w:r w:rsidRPr="00472944">
              <w:rPr>
                <w:b w:val="0"/>
                <w:i/>
                <w:sz w:val="20"/>
                <w:lang w:eastAsia="lt-LT"/>
              </w:rPr>
              <w:t>Sudaryti sąlygas miesto gyventojams, ypač jaunimui, dalyvauti kultūros ir meno veikloje, ugdyti jų kūrybiškumą ir meninę raišką</w:t>
            </w:r>
            <w:bookmarkEnd w:id="25"/>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2.3.1.1.</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rPr>
                <w:rFonts w:eastAsia="MS Mincho"/>
                <w:bCs/>
              </w:rPr>
              <w:t xml:space="preserve">Skatinti, organizuoti ir palaikyti kultūros </w:t>
            </w:r>
            <w:proofErr w:type="spellStart"/>
            <w:r w:rsidRPr="00472944">
              <w:rPr>
                <w:rFonts w:eastAsia="MS Mincho"/>
                <w:bCs/>
              </w:rPr>
              <w:t>savanorystę</w:t>
            </w:r>
            <w:proofErr w:type="spellEnd"/>
          </w:p>
        </w:tc>
        <w:tc>
          <w:tcPr>
            <w:tcW w:w="2133" w:type="dxa"/>
            <w:gridSpan w:val="2"/>
            <w:tcBorders>
              <w:top w:val="single" w:sz="6" w:space="0" w:color="000000"/>
              <w:bottom w:val="single" w:sz="6" w:space="0" w:color="000000"/>
            </w:tcBorders>
            <w:shd w:val="clear" w:color="auto" w:fill="auto"/>
            <w:vAlign w:val="center"/>
          </w:tcPr>
          <w:p w:rsidR="000E1F78" w:rsidRPr="00472944" w:rsidRDefault="00D64460" w:rsidP="00D64460">
            <w:pPr>
              <w:jc w:val="center"/>
              <w:rPr>
                <w:rFonts w:eastAsia="MS Mincho"/>
                <w:bCs/>
              </w:rPr>
            </w:pPr>
            <w:r w:rsidRPr="00472944">
              <w:rPr>
                <w:rFonts w:eastAsia="MS Mincho"/>
                <w:bCs/>
              </w:rPr>
              <w:t xml:space="preserve">Į kultūros ir meno veiklą įtraukti </w:t>
            </w:r>
            <w:r w:rsidRPr="00472944">
              <w:rPr>
                <w:rFonts w:eastAsia="MS Mincho"/>
                <w:bCs/>
              </w:rPr>
              <w:lastRenderedPageBreak/>
              <w:t xml:space="preserve">savanoriai; savanorių pagalba suorganizuotų renginių skaičius </w:t>
            </w:r>
            <w:r w:rsidRPr="00472944">
              <w:rPr>
                <w:rFonts w:eastAsia="MS Mincho"/>
                <w:bCs/>
                <w:color w:val="FF0000"/>
              </w:rPr>
              <w:t>(ne mažiau nei 2 renginiai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lastRenderedPageBreak/>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PMSA</w:t>
            </w:r>
            <w:r w:rsidRPr="00472944">
              <w:rPr>
                <w:rFonts w:eastAsia="MS Mincho"/>
                <w:bCs/>
                <w:color w:val="FF0000"/>
              </w:rPr>
              <w:t xml:space="preserve"> </w:t>
            </w:r>
            <w:r w:rsidRPr="00472944">
              <w:rPr>
                <w:rFonts w:eastAsia="MS Mincho"/>
                <w:bCs/>
              </w:rPr>
              <w:t xml:space="preserve">Kultūros ir meno, </w:t>
            </w:r>
            <w:r w:rsidRPr="00472944">
              <w:rPr>
                <w:rFonts w:eastAsia="MS Mincho"/>
                <w:bCs/>
                <w:strike/>
                <w:color w:val="FF0000"/>
              </w:rPr>
              <w:t xml:space="preserve">vyriausiasis </w:t>
            </w:r>
            <w:r w:rsidRPr="00472944">
              <w:rPr>
                <w:rFonts w:eastAsia="MS Mincho"/>
                <w:bCs/>
                <w:strike/>
                <w:color w:val="FF0000"/>
              </w:rPr>
              <w:lastRenderedPageBreak/>
              <w:t>jaunimo reikalų koordinatorius</w:t>
            </w:r>
            <w:r w:rsidRPr="00472944">
              <w:rPr>
                <w:rFonts w:eastAsia="MS Mincho"/>
                <w:bCs/>
                <w:color w:val="FF0000"/>
              </w:rPr>
              <w:t xml:space="preserve"> Švietimo ir jaunimo reikalų skyriai, </w:t>
            </w:r>
            <w:r w:rsidRPr="00472944">
              <w:rPr>
                <w:rFonts w:eastAsia="MS Mincho"/>
                <w:b/>
                <w:bCs/>
                <w:color w:val="FF0000"/>
              </w:rPr>
              <w:t>AJC</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lastRenderedPageBreak/>
              <w:t>2.3.1.2.</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strike/>
              </w:rPr>
            </w:pPr>
            <w:r w:rsidRPr="00472944">
              <w:rPr>
                <w:rFonts w:eastAsia="MS Mincho"/>
                <w:bCs/>
                <w:strike/>
              </w:rPr>
              <w:t>Parengti kūrybiškumo ugdymo mieste programą ir ją įgyvendinti</w:t>
            </w:r>
          </w:p>
          <w:p w:rsidR="000E1F78" w:rsidRPr="00472944" w:rsidRDefault="000E1F78" w:rsidP="000E1F78">
            <w:pPr>
              <w:jc w:val="both"/>
              <w:rPr>
                <w:rFonts w:eastAsia="MS Mincho"/>
                <w:bCs/>
              </w:rPr>
            </w:pPr>
            <w:r w:rsidRPr="00472944">
              <w:rPr>
                <w:rFonts w:eastAsia="MS Mincho"/>
                <w:bCs/>
                <w:color w:val="FF0000"/>
              </w:rPr>
              <w:t>Remti kūrybiškumo ugdymo mieste projektus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strike/>
                <w:color w:val="FF0000"/>
              </w:rPr>
            </w:pPr>
            <w:r w:rsidRPr="00472944">
              <w:rPr>
                <w:rFonts w:eastAsia="MS Mincho"/>
                <w:bCs/>
                <w:strike/>
                <w:color w:val="FF0000"/>
              </w:rPr>
              <w:t>Į meninį ugdymą įtrauktų gyventojų skaičius;</w:t>
            </w:r>
          </w:p>
          <w:p w:rsidR="000E1F78" w:rsidRPr="00472944" w:rsidRDefault="00A95CDC" w:rsidP="000E1F78">
            <w:pPr>
              <w:jc w:val="center"/>
              <w:rPr>
                <w:rFonts w:eastAsia="MS Mincho"/>
                <w:bCs/>
                <w:highlight w:val="yellow"/>
              </w:rPr>
            </w:pPr>
            <w:r w:rsidRPr="00472944">
              <w:rPr>
                <w:rFonts w:eastAsia="MS Mincho"/>
                <w:bCs/>
              </w:rPr>
              <w:t>P</w:t>
            </w:r>
            <w:r w:rsidR="000E1F78" w:rsidRPr="00472944">
              <w:rPr>
                <w:rFonts w:eastAsia="MS Mincho"/>
                <w:bCs/>
              </w:rPr>
              <w:t>aremtų projektų skaičius</w:t>
            </w:r>
            <w:r w:rsidR="000E1F78" w:rsidRPr="00472944">
              <w:rPr>
                <w:rFonts w:eastAsia="MS Mincho"/>
                <w:bCs/>
                <w:color w:val="0070C0"/>
              </w:rPr>
              <w:t xml:space="preserve"> </w:t>
            </w:r>
            <w:r w:rsidRPr="00472944">
              <w:rPr>
                <w:rFonts w:eastAsia="MS Mincho"/>
                <w:bCs/>
              </w:rPr>
              <w:t>(ne mažiau nei 2 projektai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pPr>
            <w:r w:rsidRPr="00472944">
              <w:t>2014</w:t>
            </w:r>
            <w:r w:rsidRPr="00472944">
              <w:rPr>
                <w:bCs/>
              </w:rPr>
              <w:t>−</w:t>
            </w:r>
            <w:r w:rsidRPr="00472944">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 xml:space="preserve">PMSA </w:t>
            </w:r>
            <w:r w:rsidRPr="00472944">
              <w:rPr>
                <w:rFonts w:eastAsia="MS Mincho"/>
                <w:bCs/>
                <w:strike/>
                <w:color w:val="FF0000"/>
              </w:rPr>
              <w:t>Švietimo,</w:t>
            </w:r>
            <w:r w:rsidRPr="00472944">
              <w:rPr>
                <w:rFonts w:eastAsia="MS Mincho"/>
                <w:bCs/>
                <w:color w:val="FF0000"/>
              </w:rPr>
              <w:t xml:space="preserve"> Kultūros ir meno, </w:t>
            </w:r>
            <w:r w:rsidRPr="00472944">
              <w:rPr>
                <w:rFonts w:eastAsia="MS Mincho"/>
                <w:bCs/>
                <w:strike/>
                <w:color w:val="FF0000"/>
              </w:rPr>
              <w:t xml:space="preserve">vyriausiasis jaunimo reikalų koordinatorius </w:t>
            </w:r>
            <w:r w:rsidRPr="00472944">
              <w:rPr>
                <w:rFonts w:eastAsia="MS Mincho"/>
                <w:bCs/>
                <w:color w:val="FF0000"/>
              </w:rPr>
              <w:t>Švietimo ir jaunimo reikalų skyriai</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2.3.1.3.</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rPr>
                <w:rFonts w:eastAsia="MS Mincho"/>
                <w:bCs/>
              </w:rPr>
              <w:t>Remti naujoviškas sociokultūrines iniciatyvas, susijusias su miesto mikrorajonuose gyvenančių asmenų įtraukimu į kultūros kūrimą ir sklaidą</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 xml:space="preserve">Paremtų projektų skaičius </w:t>
            </w:r>
            <w:r w:rsidR="00A95CDC" w:rsidRPr="00472944">
              <w:rPr>
                <w:rFonts w:eastAsia="MS Mincho"/>
                <w:bCs/>
              </w:rPr>
              <w:t xml:space="preserve"> </w:t>
            </w:r>
            <w:r w:rsidR="00A95CDC" w:rsidRPr="00292C14">
              <w:rPr>
                <w:rFonts w:eastAsia="MS Mincho"/>
                <w:bCs/>
                <w:color w:val="FF0000"/>
              </w:rPr>
              <w:t>(ne mažiau nei 2 projektai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PMSA</w:t>
            </w:r>
            <w:r w:rsidRPr="00472944">
              <w:rPr>
                <w:rFonts w:eastAsia="MS Mincho"/>
                <w:bCs/>
                <w:color w:val="FF0000"/>
              </w:rPr>
              <w:t xml:space="preserve"> </w:t>
            </w:r>
            <w:r w:rsidRPr="00472944">
              <w:rPr>
                <w:rFonts w:eastAsia="MS Mincho"/>
                <w:bCs/>
              </w:rPr>
              <w:t xml:space="preserve">Kultūros ir meno, </w:t>
            </w:r>
            <w:r w:rsidRPr="00472944">
              <w:rPr>
                <w:rFonts w:eastAsia="MS Mincho"/>
                <w:bCs/>
                <w:strike/>
                <w:color w:val="FF0000"/>
              </w:rPr>
              <w:t>vyriausiasis jaunimo reikalų koordinatorius</w:t>
            </w:r>
            <w:r w:rsidRPr="00472944">
              <w:rPr>
                <w:rFonts w:eastAsia="MS Mincho"/>
                <w:bCs/>
                <w:color w:val="FF0000"/>
              </w:rPr>
              <w:t xml:space="preserve"> Švietimo ir jaunimo reikalų skyriai</w:t>
            </w:r>
          </w:p>
        </w:tc>
      </w:tr>
      <w:tr w:rsidR="000E1F78" w:rsidRPr="00472944" w:rsidTr="009E15E7">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2.3.2.</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6" w:name="_Toc365630899"/>
            <w:r w:rsidRPr="00472944">
              <w:rPr>
                <w:b w:val="0"/>
                <w:i/>
                <w:sz w:val="20"/>
                <w:lang w:eastAsia="lt-LT"/>
              </w:rPr>
              <w:t>Didinti kultūros ir meno indėlį į miesto gyvybingumą</w:t>
            </w:r>
            <w:bookmarkEnd w:id="26"/>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2.3.2.1.</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rPr>
                <w:rFonts w:eastAsia="MS Mincho"/>
                <w:bCs/>
                <w:color w:val="FF0000"/>
              </w:rPr>
              <w:t>Sutvarkyti ir</w:t>
            </w:r>
            <w:r w:rsidRPr="00472944">
              <w:rPr>
                <w:rFonts w:eastAsia="MS Mincho"/>
                <w:b/>
                <w:bCs/>
                <w:color w:val="215868" w:themeColor="accent5" w:themeShade="80"/>
              </w:rPr>
              <w:t xml:space="preserve"> </w:t>
            </w:r>
            <w:r w:rsidRPr="00472944">
              <w:rPr>
                <w:rFonts w:eastAsia="MS Mincho"/>
                <w:bCs/>
              </w:rPr>
              <w:t>pritaikyti miesto viešąsias erdves kultūrinei veiklai</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color w:val="FF0000"/>
              </w:rPr>
              <w:t xml:space="preserve">Kultūrinei veiklai sutvarkytų ir pritaikytų viešųjų erdvių skaičius; </w:t>
            </w:r>
          </w:p>
          <w:p w:rsidR="000E1F78" w:rsidRPr="00472944" w:rsidRDefault="000E1F78" w:rsidP="00243FB2">
            <w:pPr>
              <w:jc w:val="center"/>
              <w:rPr>
                <w:rFonts w:eastAsia="MS Mincho"/>
                <w:bCs/>
              </w:rPr>
            </w:pPr>
            <w:r w:rsidRPr="00472944">
              <w:rPr>
                <w:rFonts w:eastAsia="MS Mincho"/>
                <w:bCs/>
                <w:color w:val="FF0000"/>
              </w:rPr>
              <w:t xml:space="preserve">viešosiose erdvėse suorganizuotų renginių skaičius </w:t>
            </w:r>
            <w:r w:rsidR="00223C3D" w:rsidRPr="00292C14">
              <w:rPr>
                <w:rFonts w:eastAsia="MS Mincho"/>
                <w:bCs/>
              </w:rPr>
              <w:t>(ne mažiau nei 20 renginių per metus</w:t>
            </w:r>
            <w:r w:rsidR="00223C3D" w:rsidRPr="00472944">
              <w:rPr>
                <w:rFonts w:eastAsia="MS Mincho"/>
                <w:bCs/>
                <w:color w:val="9BBB59" w:themeColor="accent3"/>
              </w:rPr>
              <w:t>)</w:t>
            </w:r>
            <w:r w:rsidRPr="00472944">
              <w:rPr>
                <w:rFonts w:eastAsia="MS Mincho"/>
                <w:bCs/>
                <w:strike/>
              </w:rPr>
              <w:t>Viešųjų erdvių, pritaikytų kultūrinei veiklai, skaičius;</w:t>
            </w:r>
            <w:r w:rsidRPr="00472944">
              <w:rPr>
                <w:rFonts w:eastAsia="MS Mincho"/>
                <w:bCs/>
              </w:rPr>
              <w:t xml:space="preserve"> viešųjų erdvių, kuriose įrengtos šiuolaikinio meno instaliacijos, skaičius</w:t>
            </w:r>
            <w:r w:rsidR="00223C3D" w:rsidRPr="00472944">
              <w:rPr>
                <w:rFonts w:eastAsia="MS Mincho"/>
                <w:bCs/>
              </w:rPr>
              <w:t xml:space="preserve"> </w:t>
            </w:r>
            <w:r w:rsidR="00223C3D" w:rsidRPr="00292C14">
              <w:rPr>
                <w:rFonts w:eastAsia="MS Mincho"/>
                <w:bCs/>
                <w:color w:val="FF0000"/>
              </w:rPr>
              <w:t xml:space="preserve">(ne mažiau nei 5 instaliacijos </w:t>
            </w:r>
            <w:r w:rsidR="00243FB2" w:rsidRPr="00292C14">
              <w:rPr>
                <w:rFonts w:eastAsia="MS Mincho"/>
                <w:bCs/>
                <w:color w:val="FF0000"/>
              </w:rPr>
              <w:t>kas 2 metai</w:t>
            </w:r>
            <w:r w:rsidR="00223C3D" w:rsidRPr="00292C14">
              <w:rPr>
                <w:rFonts w:eastAsia="MS Mincho"/>
                <w:bCs/>
                <w:color w:val="FF0000"/>
              </w:rPr>
              <w:t>)</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PMSA</w:t>
            </w:r>
            <w:r w:rsidRPr="00472944">
              <w:rPr>
                <w:rFonts w:eastAsia="MS Mincho"/>
                <w:bCs/>
                <w:color w:val="FF0000"/>
              </w:rPr>
              <w:t xml:space="preserve"> </w:t>
            </w:r>
            <w:r w:rsidRPr="00472944">
              <w:rPr>
                <w:rFonts w:eastAsia="MS Mincho"/>
                <w:bCs/>
              </w:rPr>
              <w:t>Kultūros ir meno,</w:t>
            </w:r>
            <w:r w:rsidRPr="00472944">
              <w:rPr>
                <w:rFonts w:eastAsia="MS Mincho"/>
                <w:bCs/>
                <w:color w:val="FF0000"/>
              </w:rPr>
              <w:t xml:space="preserve"> Miesto infrastruktūros skyriai </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2.3.2.2.</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strike/>
              </w:rPr>
            </w:pPr>
            <w:r w:rsidRPr="00472944">
              <w:rPr>
                <w:rFonts w:eastAsia="MS Mincho"/>
                <w:bCs/>
                <w:strike/>
              </w:rPr>
              <w:t>Remti tradicinius ir unikalius miesto kultūros renginius, akcijas, forumus</w:t>
            </w:r>
          </w:p>
          <w:p w:rsidR="000E1F78" w:rsidRPr="00472944" w:rsidRDefault="000E1F78" w:rsidP="000E1F78">
            <w:pPr>
              <w:jc w:val="both"/>
              <w:rPr>
                <w:rFonts w:eastAsia="MS Mincho"/>
                <w:bCs/>
              </w:rPr>
            </w:pPr>
            <w:r w:rsidRPr="00472944">
              <w:rPr>
                <w:rFonts w:eastAsia="MS Mincho"/>
                <w:bCs/>
                <w:color w:val="FF0000"/>
              </w:rPr>
              <w:t>Remti viešosiose miesto erdvėse organizuojamus išskirtinius renginius, kurie teikia miestui didelį gyvybingumą, gerina miesto įvaizdį vietiniu, nacionaliniu ir tarptautiniu lygiu</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243FB2">
            <w:pPr>
              <w:jc w:val="center"/>
              <w:rPr>
                <w:rFonts w:eastAsia="MS Mincho"/>
                <w:bCs/>
              </w:rPr>
            </w:pPr>
            <w:r w:rsidRPr="00472944">
              <w:rPr>
                <w:rFonts w:eastAsia="MS Mincho"/>
                <w:bCs/>
              </w:rPr>
              <w:t xml:space="preserve">Paremtų </w:t>
            </w:r>
            <w:r w:rsidRPr="00472944">
              <w:rPr>
                <w:rFonts w:eastAsia="MS Mincho"/>
                <w:bCs/>
                <w:strike/>
              </w:rPr>
              <w:t>kultūros</w:t>
            </w:r>
            <w:r w:rsidRPr="00472944">
              <w:rPr>
                <w:rFonts w:eastAsia="MS Mincho"/>
                <w:bCs/>
              </w:rPr>
              <w:t xml:space="preserve"> renginių </w:t>
            </w:r>
            <w:r w:rsidRPr="00472944">
              <w:rPr>
                <w:rFonts w:eastAsia="MS Mincho"/>
                <w:bCs/>
                <w:strike/>
                <w:color w:val="FF0000"/>
              </w:rPr>
              <w:t>akcijų, forumų</w:t>
            </w:r>
            <w:r w:rsidRPr="00472944">
              <w:rPr>
                <w:rFonts w:eastAsia="MS Mincho"/>
                <w:bCs/>
              </w:rPr>
              <w:t xml:space="preserve"> skaičius </w:t>
            </w:r>
            <w:r w:rsidR="00243FB2" w:rsidRPr="00292C14">
              <w:rPr>
                <w:rFonts w:eastAsia="MS Mincho"/>
                <w:bCs/>
                <w:color w:val="FF0000"/>
              </w:rPr>
              <w:t>(ne mažiau nei 14 renginių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pPr>
            <w:r w:rsidRPr="00472944">
              <w:t>2014</w:t>
            </w:r>
            <w:r w:rsidRPr="00472944">
              <w:rPr>
                <w:bCs/>
              </w:rPr>
              <w:t>−</w:t>
            </w:r>
            <w:r w:rsidRPr="00472944">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 xml:space="preserve">PMSA Kultūros ir meno, </w:t>
            </w:r>
            <w:r w:rsidRPr="00472944">
              <w:rPr>
                <w:rFonts w:eastAsia="MS Mincho"/>
                <w:bCs/>
                <w:color w:val="FF0000"/>
              </w:rPr>
              <w:t>Sporto</w:t>
            </w:r>
            <w:r w:rsidRPr="00472944">
              <w:rPr>
                <w:rFonts w:eastAsia="MS Mincho"/>
                <w:bCs/>
              </w:rPr>
              <w:t xml:space="preserve">  skyriai</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2.3.2.3.</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Calibri"/>
                <w:strike/>
              </w:rPr>
            </w:pPr>
            <w:r w:rsidRPr="00472944">
              <w:rPr>
                <w:rFonts w:eastAsia="Calibri"/>
                <w:strike/>
              </w:rPr>
              <w:t>Parengti trimetę menininkų, kultūros specialistų pasikeitimo patirtimi su miestais partneriais programą</w:t>
            </w:r>
          </w:p>
          <w:p w:rsidR="000E1F78" w:rsidRPr="00472944" w:rsidRDefault="000E1F78" w:rsidP="000E1F78">
            <w:pPr>
              <w:rPr>
                <w:rFonts w:eastAsia="Calibri"/>
                <w:strike/>
              </w:rPr>
            </w:pPr>
            <w:r w:rsidRPr="00472944">
              <w:rPr>
                <w:color w:val="FF0000"/>
              </w:rPr>
              <w:t xml:space="preserve">Kasmet plėtoti menininkų, kultūros specialistų keitimąsi patirtimi su miestais partneriais  </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strike/>
              </w:rPr>
              <w:t>Parengta ir</w:t>
            </w:r>
            <w:r w:rsidRPr="00472944">
              <w:rPr>
                <w:rFonts w:eastAsia="MS Mincho"/>
                <w:bCs/>
              </w:rPr>
              <w:t xml:space="preserve"> </w:t>
            </w:r>
            <w:r w:rsidRPr="00472944">
              <w:rPr>
                <w:rFonts w:eastAsia="MS Mincho"/>
                <w:bCs/>
                <w:strike/>
              </w:rPr>
              <w:t xml:space="preserve">įgyvendinama įgyvendinta programa </w:t>
            </w:r>
            <w:r w:rsidRPr="00472944">
              <w:rPr>
                <w:rFonts w:eastAsia="MS Mincho"/>
                <w:bCs/>
              </w:rPr>
              <w:t>Įgyvendintų projektų skaičius</w:t>
            </w:r>
            <w:r w:rsidR="00A20351" w:rsidRPr="00472944">
              <w:rPr>
                <w:rFonts w:eastAsia="MS Mincho"/>
                <w:bCs/>
              </w:rPr>
              <w:t xml:space="preserve"> </w:t>
            </w:r>
            <w:r w:rsidR="00A20351" w:rsidRPr="00292C14">
              <w:rPr>
                <w:rFonts w:eastAsia="MS Mincho"/>
                <w:bCs/>
                <w:color w:val="FF0000"/>
              </w:rPr>
              <w:t>(ne mažiau nei 2 projektai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color w:val="9BBB59" w:themeColor="accent3"/>
              </w:rPr>
            </w:pPr>
            <w:r w:rsidRPr="00472944">
              <w:rPr>
                <w:bCs/>
                <w:iCs/>
                <w:strike/>
              </w:rPr>
              <w:t>2014</w:t>
            </w:r>
            <w:r w:rsidRPr="00472944">
              <w:rPr>
                <w:bCs/>
                <w:strike/>
              </w:rPr>
              <w:t>−</w:t>
            </w:r>
            <w:r w:rsidRPr="00472944">
              <w:rPr>
                <w:bCs/>
                <w:iCs/>
                <w:strike/>
              </w:rPr>
              <w:t>2020</w:t>
            </w:r>
          </w:p>
          <w:p w:rsidR="000E1F78" w:rsidRPr="00472944" w:rsidRDefault="000E1F78" w:rsidP="000E1F78">
            <w:pPr>
              <w:jc w:val="center"/>
              <w:rPr>
                <w:color w:val="9BBB59" w:themeColor="accent3"/>
              </w:rPr>
            </w:pPr>
            <w:r w:rsidRPr="00472944">
              <w:rPr>
                <w:color w:val="FF0000"/>
              </w:rPr>
              <w:t>2016</w:t>
            </w:r>
            <w:r w:rsidRPr="00472944">
              <w:rPr>
                <w:bCs/>
                <w:color w:val="FF0000"/>
              </w:rPr>
              <w:t>−</w:t>
            </w:r>
            <w:r w:rsidRPr="00472944">
              <w:rPr>
                <w:color w:val="FF0000"/>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color w:val="FF0000"/>
              </w:rPr>
            </w:pPr>
            <w:r w:rsidRPr="00472944">
              <w:t>PMSA</w:t>
            </w:r>
            <w:r w:rsidRPr="00472944">
              <w:rPr>
                <w:color w:val="FF0000"/>
              </w:rPr>
              <w:t xml:space="preserve"> </w:t>
            </w:r>
            <w:r w:rsidRPr="00472944">
              <w:rPr>
                <w:strike/>
                <w:color w:val="FF0000"/>
              </w:rPr>
              <w:t>Užsienio ryšių skyrius</w:t>
            </w:r>
            <w:r w:rsidRPr="00472944">
              <w:rPr>
                <w:color w:val="FF0000"/>
              </w:rPr>
              <w:t xml:space="preserve"> Komunikacijos, Kultūros ir meno  skyriai</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strike/>
              </w:rPr>
            </w:pPr>
            <w:r w:rsidRPr="00472944">
              <w:rPr>
                <w:bCs/>
                <w:strike/>
              </w:rPr>
              <w:t>2.3.2.4.</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strike/>
              </w:rPr>
            </w:pPr>
            <w:r w:rsidRPr="00472944">
              <w:rPr>
                <w:rFonts w:eastAsia="MS Mincho"/>
                <w:bCs/>
                <w:strike/>
              </w:rPr>
              <w:t>Skatinti ir remti kūrybinio sektoriaus darbuotojų kompetencijų didinimą ir kvalifikacijos kėlimą</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strike/>
              </w:rPr>
            </w:pPr>
            <w:r w:rsidRPr="00472944">
              <w:rPr>
                <w:rFonts w:eastAsia="MS Mincho"/>
                <w:bCs/>
                <w:strike/>
              </w:rPr>
              <w:t>Kvalifikaciją kėlusių darbuotojų skaičius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strike/>
              </w:rPr>
            </w:pPr>
            <w:r w:rsidRPr="00472944">
              <w:rPr>
                <w:bCs/>
                <w:iCs/>
                <w:strike/>
              </w:rPr>
              <w:t>2014</w:t>
            </w:r>
            <w:r w:rsidRPr="00472944">
              <w:rPr>
                <w:bCs/>
                <w:strike/>
              </w:rPr>
              <w:t>−</w:t>
            </w:r>
            <w:r w:rsidRPr="00472944">
              <w:rPr>
                <w:bCs/>
                <w:iCs/>
                <w:strike/>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strike/>
                <w:color w:val="FF0000"/>
              </w:rPr>
            </w:pPr>
            <w:r w:rsidRPr="00472944">
              <w:rPr>
                <w:rFonts w:eastAsia="MS Mincho"/>
                <w:bCs/>
                <w:strike/>
              </w:rPr>
              <w:t>PMSA Kultūros ir meno skyrius, kultūros įstaigos</w:t>
            </w:r>
          </w:p>
        </w:tc>
      </w:tr>
      <w:tr w:rsidR="000E1F78" w:rsidRPr="00472944" w:rsidTr="00285553">
        <w:tc>
          <w:tcPr>
            <w:tcW w:w="9470" w:type="dxa"/>
            <w:gridSpan w:val="9"/>
            <w:tcBorders>
              <w:top w:val="single" w:sz="6" w:space="0" w:color="000000"/>
              <w:bottom w:val="single" w:sz="6" w:space="0" w:color="000000"/>
            </w:tcBorders>
            <w:shd w:val="clear" w:color="auto" w:fill="auto"/>
            <w:vAlign w:val="center"/>
          </w:tcPr>
          <w:p w:rsidR="000E1F78" w:rsidRPr="00472944" w:rsidRDefault="000E1F78" w:rsidP="000E1F78">
            <w:pPr>
              <w:rPr>
                <w:rFonts w:eastAsia="MS Mincho"/>
                <w:bCs/>
              </w:rPr>
            </w:pPr>
            <w:r w:rsidRPr="00472944">
              <w:rPr>
                <w:rFonts w:eastAsia="MS Mincho"/>
                <w:bCs/>
              </w:rPr>
              <w:t>Priklausomai nuo turimo biudžeto, kiekviena įstaiga planuojasi savo darbuotojų kvalifikacijos kėlimą</w:t>
            </w:r>
          </w:p>
        </w:tc>
      </w:tr>
      <w:tr w:rsidR="000E1F78" w:rsidRPr="00472944" w:rsidTr="00136067">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2.3.3.</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7" w:name="_Toc365630900"/>
            <w:r w:rsidRPr="00472944">
              <w:rPr>
                <w:b w:val="0"/>
                <w:i/>
                <w:sz w:val="20"/>
                <w:lang w:eastAsia="lt-LT"/>
              </w:rPr>
              <w:t>Sudaryti tinkamas sąlygas profesionaliojo meno kūrybai, įkurti ir vystyti kūrybinių industrijų sektorių mieste</w:t>
            </w:r>
            <w:bookmarkEnd w:id="27"/>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lastRenderedPageBreak/>
              <w:t>2.3.3.1.</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rPr>
                <w:snapToGrid w:val="0"/>
              </w:rPr>
              <w:t>Skirti stipendijas menininkams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A20351">
            <w:pPr>
              <w:jc w:val="center"/>
              <w:rPr>
                <w:rFonts w:eastAsia="MS Mincho"/>
                <w:bCs/>
              </w:rPr>
            </w:pPr>
            <w:r w:rsidRPr="00472944">
              <w:rPr>
                <w:rFonts w:eastAsia="MS Mincho"/>
                <w:bCs/>
                <w:strike/>
                <w:color w:val="FF0000"/>
              </w:rPr>
              <w:t>Menininkų, gavusių stipendiją, skaičius per metus</w:t>
            </w:r>
            <w:r w:rsidRPr="00472944">
              <w:rPr>
                <w:rFonts w:eastAsia="MS Mincho"/>
                <w:b/>
                <w:bCs/>
                <w:color w:val="FF0000"/>
              </w:rPr>
              <w:t xml:space="preserve"> </w:t>
            </w:r>
            <w:r w:rsidRPr="00472944">
              <w:rPr>
                <w:rFonts w:eastAsia="MS Mincho"/>
                <w:bCs/>
                <w:color w:val="FF0000"/>
              </w:rPr>
              <w:t>Stipendiją gavusių menininkų skaičius per metus</w:t>
            </w:r>
            <w:r w:rsidR="00A20351" w:rsidRPr="00472944">
              <w:rPr>
                <w:rFonts w:eastAsia="MS Mincho"/>
                <w:bCs/>
                <w:color w:val="FF0000"/>
              </w:rPr>
              <w:t xml:space="preserve"> </w:t>
            </w:r>
            <w:r w:rsidR="00A20351" w:rsidRPr="00292C14">
              <w:rPr>
                <w:rFonts w:eastAsia="MS Mincho"/>
                <w:bCs/>
                <w:color w:val="FF0000"/>
              </w:rPr>
              <w:t>(ne mažiau nei 7 menininkai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PMSA Kultūros ir meno skyrius</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2.3.3.2.</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snapToGrid w:val="0"/>
              </w:rPr>
            </w:pPr>
            <w:r w:rsidRPr="00472944">
              <w:rPr>
                <w:snapToGrid w:val="0"/>
              </w:rPr>
              <w:t>Remti iniciatyvas, skatinančias profesionalių menininkų įtraukimą į vietos kultūrinius projektus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763F19">
            <w:pPr>
              <w:jc w:val="center"/>
              <w:rPr>
                <w:rFonts w:eastAsia="MS Mincho"/>
                <w:bCs/>
              </w:rPr>
            </w:pPr>
            <w:r w:rsidRPr="00472944">
              <w:rPr>
                <w:rFonts w:eastAsia="MS Mincho"/>
                <w:bCs/>
              </w:rPr>
              <w:t xml:space="preserve">Paremtų </w:t>
            </w:r>
            <w:r w:rsidRPr="00472944">
              <w:rPr>
                <w:rFonts w:eastAsia="MS Mincho"/>
                <w:bCs/>
                <w:strike/>
              </w:rPr>
              <w:t>profesionaliojo meno</w:t>
            </w:r>
            <w:r w:rsidRPr="00472944">
              <w:rPr>
                <w:rFonts w:eastAsia="MS Mincho"/>
                <w:bCs/>
              </w:rPr>
              <w:t xml:space="preserve"> projektų skaičius </w:t>
            </w:r>
            <w:r w:rsidR="00763F19" w:rsidRPr="00292C14">
              <w:rPr>
                <w:rFonts w:eastAsia="MS Mincho"/>
                <w:bCs/>
                <w:color w:val="FF0000"/>
              </w:rPr>
              <w:t>(ne mažiau nei 6 projektai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PMSA Kultūros ir meno skyrius</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2.3.3.3.</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strike/>
              </w:rPr>
            </w:pPr>
            <w:r w:rsidRPr="00472944">
              <w:rPr>
                <w:snapToGrid w:val="0"/>
              </w:rPr>
              <w:t>Parengti kūrybinių industrijų galimybių plėtros studiją ir pagal ją įgyvendinti priemones</w:t>
            </w:r>
            <w:r w:rsidRPr="00472944">
              <w:rPr>
                <w:strike/>
                <w:snapToGrid w:val="0"/>
              </w:rPr>
              <w:t xml:space="preserve"> </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strike/>
              </w:rPr>
              <w:t>Parengta ir įgyvendinama studija</w:t>
            </w:r>
            <w:r w:rsidRPr="00472944">
              <w:rPr>
                <w:rFonts w:eastAsia="MS Mincho"/>
                <w:bCs/>
              </w:rPr>
              <w:t xml:space="preserve">, </w:t>
            </w:r>
          </w:p>
          <w:p w:rsidR="000E1F78" w:rsidRPr="00472944" w:rsidRDefault="000E1F78" w:rsidP="000E1F78">
            <w:pPr>
              <w:jc w:val="center"/>
              <w:rPr>
                <w:rFonts w:eastAsia="MS Mincho"/>
                <w:bCs/>
              </w:rPr>
            </w:pPr>
            <w:r w:rsidRPr="00472944">
              <w:rPr>
                <w:rFonts w:eastAsia="MS Mincho"/>
                <w:bCs/>
                <w:color w:val="FF0000"/>
              </w:rPr>
              <w:t xml:space="preserve">Įvykdytos kūrybinės dirbtuvės, įgyvendinti projektai, idėjų konkursai </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 xml:space="preserve">PMSA Kultūros ir meno, </w:t>
            </w:r>
            <w:r w:rsidRPr="00472944">
              <w:rPr>
                <w:color w:val="FF0000"/>
              </w:rPr>
              <w:t>Teritorijų planavimo ir architektūros</w:t>
            </w:r>
            <w:r w:rsidRPr="00472944">
              <w:rPr>
                <w:rFonts w:eastAsia="MS Mincho"/>
                <w:bCs/>
              </w:rPr>
              <w:t xml:space="preserve"> skyriai</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2.3.3.4.</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snapToGrid w:val="0"/>
              </w:rPr>
            </w:pPr>
            <w:r w:rsidRPr="00472944">
              <w:rPr>
                <w:snapToGrid w:val="0"/>
              </w:rPr>
              <w:t xml:space="preserve">Nuosekliai ir planingai remti mieste vykstančius tarptautinius profesionaliojo meno festivalius </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763F19">
            <w:pPr>
              <w:jc w:val="center"/>
              <w:rPr>
                <w:rFonts w:eastAsia="MS Mincho"/>
                <w:bCs/>
                <w:highlight w:val="yellow"/>
              </w:rPr>
            </w:pPr>
            <w:r w:rsidRPr="00472944">
              <w:rPr>
                <w:rFonts w:eastAsia="MS Mincho"/>
                <w:bCs/>
              </w:rPr>
              <w:t>Paremtų tarptautinių profesionaliojo meno festivalių skaičius</w:t>
            </w:r>
            <w:r w:rsidR="00763F19" w:rsidRPr="00472944">
              <w:rPr>
                <w:rFonts w:eastAsia="MS Mincho"/>
                <w:bCs/>
              </w:rPr>
              <w:t xml:space="preserve"> </w:t>
            </w:r>
            <w:r w:rsidR="00763F19" w:rsidRPr="00292C14">
              <w:rPr>
                <w:rFonts w:eastAsia="MS Mincho"/>
                <w:bCs/>
                <w:color w:val="FF0000"/>
              </w:rPr>
              <w:t>(ne mažiau nei 5 festivaliai per metus)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PMSA Kultūros ir meno skyrius</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color w:val="FF0000"/>
              </w:rPr>
            </w:pPr>
            <w:r w:rsidRPr="00472944">
              <w:rPr>
                <w:bCs/>
                <w:color w:val="FF0000"/>
              </w:rPr>
              <w:t>2.3.3.5.</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snapToGrid w:val="0"/>
                <w:color w:val="FF0000"/>
              </w:rPr>
            </w:pPr>
            <w:r w:rsidRPr="00472944">
              <w:rPr>
                <w:snapToGrid w:val="0"/>
                <w:color w:val="FF0000"/>
              </w:rPr>
              <w:t>Įkurti Stasio Eidrigevičiaus menų centrą Panevėžyje</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snapToGrid w:val="0"/>
                <w:color w:val="FF0000"/>
              </w:rPr>
              <w:t>Įkurtas Stasio Eidrigevičiaus menų centras Panevėžyje</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color w:val="FF0000"/>
              </w:rPr>
            </w:pPr>
            <w:r w:rsidRPr="00472944">
              <w:rPr>
                <w:bCs/>
                <w:iCs/>
                <w:color w:val="FF0000"/>
              </w:rPr>
              <w:t>2017</w:t>
            </w:r>
            <w:r w:rsidRPr="00472944">
              <w:rPr>
                <w:bCs/>
                <w:color w:val="FF0000"/>
              </w:rPr>
              <w:t>−</w:t>
            </w:r>
            <w:r w:rsidRPr="00472944">
              <w:rPr>
                <w:bCs/>
                <w:iCs/>
                <w:color w:val="FF0000"/>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color w:val="FF0000"/>
              </w:rPr>
              <w:t xml:space="preserve">PMSA </w:t>
            </w:r>
          </w:p>
        </w:tc>
      </w:tr>
      <w:tr w:rsidR="000E1F78" w:rsidRPr="00472944" w:rsidTr="006B0416">
        <w:tc>
          <w:tcPr>
            <w:tcW w:w="9470" w:type="dxa"/>
            <w:gridSpan w:val="9"/>
            <w:tcBorders>
              <w:top w:val="single" w:sz="6" w:space="0" w:color="000000"/>
              <w:bottom w:val="single" w:sz="6" w:space="0" w:color="000000"/>
            </w:tcBorders>
            <w:shd w:val="clear" w:color="auto" w:fill="auto"/>
            <w:vAlign w:val="center"/>
          </w:tcPr>
          <w:p w:rsidR="000E1F78" w:rsidRPr="00472944" w:rsidRDefault="000E1F78" w:rsidP="000E1F78">
            <w:pPr>
              <w:rPr>
                <w:rFonts w:eastAsia="MS Mincho"/>
                <w:bCs/>
              </w:rPr>
            </w:pPr>
            <w:r w:rsidRPr="00472944">
              <w:rPr>
                <w:rFonts w:eastAsia="MS Mincho"/>
                <w:bCs/>
              </w:rPr>
              <w:t xml:space="preserve">Menininkas </w:t>
            </w:r>
            <w:proofErr w:type="spellStart"/>
            <w:r w:rsidRPr="00472944">
              <w:rPr>
                <w:rFonts w:eastAsia="MS Mincho"/>
                <w:bCs/>
              </w:rPr>
              <w:t>S.Eidrigevičius</w:t>
            </w:r>
            <w:proofErr w:type="spellEnd"/>
            <w:r w:rsidRPr="00472944">
              <w:rPr>
                <w:rFonts w:eastAsia="MS Mincho"/>
                <w:bCs/>
              </w:rPr>
              <w:t xml:space="preserve"> kartu su Panevėžio miesto meru Ryčiu Račkausku pasirašė ketinimų protokolą, kuris taps pagrindu kuriant analogų Lietuvoje neturintį menų centro projektą. Menų centras veiks kaip interaktyvi </w:t>
            </w:r>
            <w:proofErr w:type="spellStart"/>
            <w:r w:rsidRPr="00472944">
              <w:rPr>
                <w:rFonts w:eastAsia="MS Mincho"/>
                <w:bCs/>
              </w:rPr>
              <w:t>multifunkcinė</w:t>
            </w:r>
            <w:proofErr w:type="spellEnd"/>
            <w:r w:rsidRPr="00472944">
              <w:rPr>
                <w:rFonts w:eastAsia="MS Mincho"/>
                <w:bCs/>
              </w:rPr>
              <w:t xml:space="preserve"> bendravimo erdvė, kurioje žiūrovai susipažins su S. Eidrigevičiaus darbų ekspozicija, plataus spektro parodomis, dalyvaus seminaruose, paskaitose, kūrybinėse dirbtuvėse, meistriškumo pamokose, </w:t>
            </w:r>
            <w:proofErr w:type="spellStart"/>
            <w:r w:rsidRPr="00472944">
              <w:rPr>
                <w:rFonts w:eastAsia="MS Mincho"/>
                <w:bCs/>
              </w:rPr>
              <w:t>performansuose</w:t>
            </w:r>
            <w:proofErr w:type="spellEnd"/>
            <w:r w:rsidRPr="00472944">
              <w:rPr>
                <w:rFonts w:eastAsia="MS Mincho"/>
                <w:bCs/>
              </w:rPr>
              <w:t xml:space="preserve">, meninėse akcijose. </w:t>
            </w:r>
          </w:p>
          <w:p w:rsidR="000E1F78" w:rsidRPr="00472944" w:rsidRDefault="000E1F78" w:rsidP="000E1F78">
            <w:pPr>
              <w:rPr>
                <w:rFonts w:eastAsia="MS Mincho"/>
                <w:bCs/>
                <w:color w:val="FF0000"/>
              </w:rPr>
            </w:pPr>
            <w:r w:rsidRPr="00472944">
              <w:rPr>
                <w:rFonts w:eastAsia="MS Mincho"/>
                <w:bCs/>
              </w:rPr>
              <w:t xml:space="preserve">S. Eidrigevičiaus menų centras, kurio ašis – </w:t>
            </w:r>
            <w:proofErr w:type="spellStart"/>
            <w:r w:rsidRPr="00472944">
              <w:rPr>
                <w:rFonts w:eastAsia="MS Mincho"/>
                <w:bCs/>
              </w:rPr>
              <w:t>maestro</w:t>
            </w:r>
            <w:proofErr w:type="spellEnd"/>
            <w:r w:rsidRPr="00472944">
              <w:rPr>
                <w:rFonts w:eastAsia="MS Mincho"/>
                <w:bCs/>
              </w:rPr>
              <w:t xml:space="preserve"> kolekcija, visuomenei tinkamai pristatys profesionalųjį meną. Centre planuojamos įrengti moderniai, jaukiai įrengtos funkcinės zonos, poilsio erdvės, atviro tipo skaitykla, dailės studija, </w:t>
            </w:r>
            <w:proofErr w:type="spellStart"/>
            <w:r w:rsidRPr="00472944">
              <w:rPr>
                <w:rFonts w:eastAsia="MS Mincho"/>
                <w:bCs/>
              </w:rPr>
              <w:t>media</w:t>
            </w:r>
            <w:proofErr w:type="spellEnd"/>
            <w:r w:rsidRPr="00472944">
              <w:rPr>
                <w:rFonts w:eastAsia="MS Mincho"/>
                <w:bCs/>
              </w:rPr>
              <w:t xml:space="preserve"> menų terminalas, universali </w:t>
            </w:r>
            <w:proofErr w:type="spellStart"/>
            <w:r w:rsidRPr="00472944">
              <w:rPr>
                <w:rFonts w:eastAsia="MS Mincho"/>
                <w:bCs/>
              </w:rPr>
              <w:t>multifunkcinė</w:t>
            </w:r>
            <w:proofErr w:type="spellEnd"/>
            <w:r w:rsidRPr="00472944">
              <w:rPr>
                <w:rFonts w:eastAsia="MS Mincho"/>
                <w:bCs/>
              </w:rPr>
              <w:t xml:space="preserve"> salė-forumas, kavinė.</w:t>
            </w:r>
          </w:p>
        </w:tc>
      </w:tr>
      <w:tr w:rsidR="000E1F78" w:rsidRPr="00472944" w:rsidTr="00136067">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2.3.4.</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8" w:name="_Toc365630901"/>
            <w:r w:rsidRPr="00472944">
              <w:rPr>
                <w:b w:val="0"/>
                <w:i/>
                <w:sz w:val="20"/>
                <w:lang w:eastAsia="lt-LT"/>
              </w:rPr>
              <w:t>Užtikrinti, kad kultūra Panevėžyje būtų aukštos šiuolaikiškos kokybės ir išsiskirtų iš kitų miestų</w:t>
            </w:r>
            <w:bookmarkEnd w:id="28"/>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2.3.4.1.</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t xml:space="preserve">Modernizuoti </w:t>
            </w:r>
            <w:r w:rsidRPr="00472944">
              <w:rPr>
                <w:snapToGrid w:val="0"/>
              </w:rPr>
              <w:t>kultūros įstaigų fizinę ir informacinę infrastruktūrą</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Parengtas kultūros įstaigų modernizavimo planas ir pagal jį sutvarkytos įstaigos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PMSA Kultūros ir meno skyrius, kultūros įstaigos</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strike/>
              </w:rPr>
            </w:pPr>
            <w:r w:rsidRPr="00472944">
              <w:rPr>
                <w:bCs/>
                <w:strike/>
              </w:rPr>
              <w:t>2.3.4.2.</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strike/>
              </w:rPr>
            </w:pPr>
            <w:r w:rsidRPr="00472944">
              <w:rPr>
                <w:rFonts w:eastAsia="MS Mincho"/>
                <w:bCs/>
                <w:strike/>
              </w:rPr>
              <w:t>Aktyvinti skaitmeninimo procesus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strike/>
              </w:rPr>
            </w:pPr>
            <w:r w:rsidRPr="00472944">
              <w:rPr>
                <w:rFonts w:eastAsia="MS Mincho"/>
                <w:bCs/>
                <w:strike/>
              </w:rPr>
              <w:t>Suskaitmenizuotų įstaigų skaičius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strike/>
              </w:rPr>
            </w:pPr>
            <w:r w:rsidRPr="00472944">
              <w:rPr>
                <w:bCs/>
                <w:iCs/>
                <w:strike/>
              </w:rPr>
              <w:t>2014</w:t>
            </w:r>
            <w:r w:rsidRPr="00472944">
              <w:rPr>
                <w:bCs/>
                <w:strike/>
              </w:rPr>
              <w:t>−</w:t>
            </w:r>
            <w:r w:rsidRPr="00472944">
              <w:rPr>
                <w:bCs/>
                <w:iCs/>
                <w:strike/>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strike/>
              </w:rPr>
            </w:pPr>
            <w:r w:rsidRPr="00472944">
              <w:rPr>
                <w:rFonts w:eastAsia="MS Mincho"/>
                <w:bCs/>
                <w:strike/>
              </w:rPr>
              <w:t>PMSA Kultūros ir meno skyrius, kultūros įstaigos</w:t>
            </w:r>
          </w:p>
        </w:tc>
      </w:tr>
      <w:tr w:rsidR="000E1F78" w:rsidRPr="00472944" w:rsidTr="00285553">
        <w:tc>
          <w:tcPr>
            <w:tcW w:w="9470" w:type="dxa"/>
            <w:gridSpan w:val="9"/>
            <w:tcBorders>
              <w:top w:val="single" w:sz="6" w:space="0" w:color="000000"/>
              <w:bottom w:val="single" w:sz="6" w:space="0" w:color="000000"/>
            </w:tcBorders>
            <w:shd w:val="clear" w:color="auto" w:fill="auto"/>
            <w:vAlign w:val="center"/>
          </w:tcPr>
          <w:p w:rsidR="000E1F78" w:rsidRPr="00472944" w:rsidRDefault="000E1F78" w:rsidP="000E1F78">
            <w:pPr>
              <w:rPr>
                <w:rFonts w:eastAsia="MS Mincho"/>
                <w:bCs/>
              </w:rPr>
            </w:pPr>
            <w:r w:rsidRPr="00472944">
              <w:rPr>
                <w:rFonts w:eastAsia="MS Mincho"/>
                <w:bCs/>
              </w:rPr>
              <w:t xml:space="preserve">Skaitmeninimo procesai vyksta nuolatinai. </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2.3.4.3.</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t>Modernizuoti muziejaus ekspozicijas, diegti interaktyvius kūrybinius sprendimus ir pritaikyti įvairių socialinių ir skirtingų amžiaus grupių poreikiams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740593">
            <w:pPr>
              <w:jc w:val="center"/>
              <w:rPr>
                <w:rFonts w:eastAsia="MS Mincho"/>
                <w:bCs/>
              </w:rPr>
            </w:pPr>
            <w:r w:rsidRPr="00472944">
              <w:rPr>
                <w:rFonts w:eastAsia="MS Mincho"/>
                <w:bCs/>
              </w:rPr>
              <w:t>Modernizuot</w:t>
            </w:r>
            <w:r w:rsidR="00740593" w:rsidRPr="00472944">
              <w:rPr>
                <w:rFonts w:eastAsia="MS Mincho"/>
                <w:bCs/>
              </w:rPr>
              <w:t>os</w:t>
            </w:r>
            <w:r w:rsidRPr="00472944">
              <w:rPr>
                <w:rFonts w:eastAsia="MS Mincho"/>
                <w:bCs/>
              </w:rPr>
              <w:t xml:space="preserve"> ekspozicij</w:t>
            </w:r>
            <w:r w:rsidR="00740593" w:rsidRPr="00472944">
              <w:rPr>
                <w:rFonts w:eastAsia="MS Mincho"/>
                <w:bCs/>
              </w:rPr>
              <w:t xml:space="preserve">os </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2016</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rPr>
            </w:pPr>
            <w:r w:rsidRPr="00472944">
              <w:rPr>
                <w:rFonts w:eastAsia="MS Mincho"/>
                <w:bCs/>
              </w:rPr>
              <w:t>PMSA Kultūros ir meno skyrius, Panevėžio kraštotyros muziejus</w:t>
            </w:r>
          </w:p>
        </w:tc>
      </w:tr>
      <w:tr w:rsidR="000E1F78" w:rsidRPr="00472944" w:rsidTr="00A01591">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2.3.4.4.</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jc w:val="both"/>
              <w:rPr>
                <w:rFonts w:eastAsia="MS Mincho"/>
                <w:bCs/>
              </w:rPr>
            </w:pPr>
            <w:r w:rsidRPr="00472944">
              <w:t>Sudaryti infrastruktūrines sąlygas miesto viešųjų bibliotekų paslaugų plėtrai ir kaitai, tenkinant sparčiai modernėjančios visuomenės poreikius, skatinant socialinę ir skaitmeninę integraciją bei neformalųjį gyventojų mokymąsi</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740593">
            <w:pPr>
              <w:jc w:val="center"/>
              <w:rPr>
                <w:rFonts w:eastAsia="MS Mincho"/>
                <w:bCs/>
              </w:rPr>
            </w:pPr>
            <w:r w:rsidRPr="00472944">
              <w:rPr>
                <w:rFonts w:eastAsia="MS Mincho"/>
                <w:bCs/>
              </w:rPr>
              <w:t>Modernizuot</w:t>
            </w:r>
            <w:r w:rsidR="00740593" w:rsidRPr="00472944">
              <w:rPr>
                <w:rFonts w:eastAsia="MS Mincho"/>
                <w:bCs/>
              </w:rPr>
              <w:t>os bibliotekos</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iCs/>
              </w:rPr>
            </w:pPr>
            <w:r w:rsidRPr="00472944">
              <w:rPr>
                <w:bCs/>
                <w:iCs/>
              </w:rPr>
              <w:t>2014</w:t>
            </w:r>
            <w:r w:rsidRPr="00472944">
              <w:rPr>
                <w:bCs/>
              </w:rPr>
              <w:t>−</w:t>
            </w:r>
            <w:r w:rsidRPr="00472944">
              <w:rPr>
                <w:bCs/>
                <w:iCs/>
              </w:rPr>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MS Mincho"/>
                <w:bCs/>
                <w:color w:val="FF0000"/>
              </w:rPr>
            </w:pPr>
            <w:r w:rsidRPr="00472944">
              <w:rPr>
                <w:rFonts w:eastAsia="MS Mincho"/>
                <w:bCs/>
              </w:rPr>
              <w:t xml:space="preserve">PMSA Kultūros ir meno skyrius, </w:t>
            </w:r>
            <w:r w:rsidRPr="00472944">
              <w:rPr>
                <w:bCs/>
              </w:rPr>
              <w:t>Panevėžio miesto savivaldybės viešoji biblioteka</w:t>
            </w:r>
          </w:p>
        </w:tc>
      </w:tr>
      <w:tr w:rsidR="008D0CC1" w:rsidRPr="00472944" w:rsidTr="00A01591">
        <w:tc>
          <w:tcPr>
            <w:tcW w:w="1092" w:type="dxa"/>
            <w:tcBorders>
              <w:top w:val="single" w:sz="6" w:space="0" w:color="000000"/>
              <w:bottom w:val="single" w:sz="6" w:space="0" w:color="000000"/>
            </w:tcBorders>
            <w:shd w:val="clear" w:color="auto" w:fill="auto"/>
            <w:vAlign w:val="center"/>
          </w:tcPr>
          <w:p w:rsidR="008D0CC1" w:rsidRPr="008D0CC1" w:rsidRDefault="008D0CC1" w:rsidP="000E1F78">
            <w:pPr>
              <w:jc w:val="center"/>
              <w:rPr>
                <w:bCs/>
                <w:color w:val="FF0000"/>
              </w:rPr>
            </w:pPr>
            <w:r w:rsidRPr="008D0CC1">
              <w:rPr>
                <w:bCs/>
                <w:color w:val="FF0000"/>
              </w:rPr>
              <w:t>2.3.4.5.</w:t>
            </w:r>
          </w:p>
        </w:tc>
        <w:tc>
          <w:tcPr>
            <w:tcW w:w="2979" w:type="dxa"/>
            <w:gridSpan w:val="3"/>
            <w:tcBorders>
              <w:top w:val="single" w:sz="6" w:space="0" w:color="000000"/>
              <w:bottom w:val="single" w:sz="6" w:space="0" w:color="000000"/>
            </w:tcBorders>
            <w:shd w:val="clear" w:color="auto" w:fill="auto"/>
            <w:vAlign w:val="center"/>
          </w:tcPr>
          <w:p w:rsidR="008D0CC1" w:rsidRPr="008D0CC1" w:rsidRDefault="008D0CC1" w:rsidP="000E1F78">
            <w:pPr>
              <w:jc w:val="both"/>
              <w:rPr>
                <w:color w:val="FF0000"/>
              </w:rPr>
            </w:pPr>
            <w:r w:rsidRPr="008D0CC1">
              <w:rPr>
                <w:rFonts w:eastAsia="Calibri"/>
                <w:color w:val="FF0000"/>
              </w:rPr>
              <w:t>G. Petkevičaitės - Bitės</w:t>
            </w:r>
            <w:r w:rsidRPr="008D0CC1">
              <w:rPr>
                <w:color w:val="FF0000"/>
              </w:rPr>
              <w:t xml:space="preserve"> memorialinės ekspozicijos aktualizavimas</w:t>
            </w:r>
          </w:p>
        </w:tc>
        <w:tc>
          <w:tcPr>
            <w:tcW w:w="2133" w:type="dxa"/>
            <w:gridSpan w:val="2"/>
            <w:tcBorders>
              <w:top w:val="single" w:sz="6" w:space="0" w:color="000000"/>
              <w:bottom w:val="single" w:sz="6" w:space="0" w:color="000000"/>
            </w:tcBorders>
            <w:shd w:val="clear" w:color="auto" w:fill="auto"/>
            <w:vAlign w:val="center"/>
          </w:tcPr>
          <w:p w:rsidR="008D0CC1" w:rsidRPr="008D0CC1" w:rsidRDefault="00AB4085" w:rsidP="008D0CC1">
            <w:pPr>
              <w:jc w:val="center"/>
              <w:rPr>
                <w:rFonts w:eastAsia="MS Mincho"/>
                <w:bCs/>
                <w:color w:val="FF0000"/>
              </w:rPr>
            </w:pPr>
            <w:r>
              <w:rPr>
                <w:rFonts w:eastAsia="MS Mincho"/>
                <w:bCs/>
                <w:color w:val="FF0000"/>
              </w:rPr>
              <w:t xml:space="preserve">Aktualizuota </w:t>
            </w:r>
            <w:r w:rsidR="008D0CC1">
              <w:rPr>
                <w:rFonts w:eastAsia="MS Mincho"/>
                <w:bCs/>
                <w:color w:val="FF0000"/>
              </w:rPr>
              <w:t xml:space="preserve"> </w:t>
            </w:r>
            <w:r w:rsidR="008D0CC1" w:rsidRPr="008D0CC1">
              <w:rPr>
                <w:rFonts w:eastAsia="Calibri"/>
                <w:color w:val="FF0000"/>
              </w:rPr>
              <w:t>G. Petkevičaitės - Bitės</w:t>
            </w:r>
            <w:r w:rsidR="008D0CC1" w:rsidRPr="008D0CC1">
              <w:rPr>
                <w:color w:val="FF0000"/>
              </w:rPr>
              <w:t xml:space="preserve"> memorialinė</w:t>
            </w:r>
            <w:r w:rsidR="008D0CC1">
              <w:rPr>
                <w:color w:val="FF0000"/>
              </w:rPr>
              <w:t xml:space="preserve"> </w:t>
            </w:r>
            <w:r w:rsidR="008D0CC1" w:rsidRPr="008D0CC1">
              <w:rPr>
                <w:color w:val="FF0000"/>
              </w:rPr>
              <w:t>ekspozicij</w:t>
            </w:r>
            <w:r w:rsidR="008D0CC1">
              <w:rPr>
                <w:color w:val="FF0000"/>
              </w:rPr>
              <w:t>a</w:t>
            </w:r>
          </w:p>
        </w:tc>
        <w:tc>
          <w:tcPr>
            <w:tcW w:w="1436" w:type="dxa"/>
            <w:tcBorders>
              <w:top w:val="single" w:sz="6" w:space="0" w:color="000000"/>
              <w:bottom w:val="single" w:sz="6" w:space="0" w:color="000000"/>
            </w:tcBorders>
            <w:shd w:val="clear" w:color="auto" w:fill="auto"/>
            <w:vAlign w:val="center"/>
          </w:tcPr>
          <w:p w:rsidR="008D0CC1" w:rsidRPr="008D0CC1" w:rsidRDefault="008D0CC1" w:rsidP="008D0CC1">
            <w:pPr>
              <w:jc w:val="center"/>
              <w:rPr>
                <w:bCs/>
                <w:iCs/>
                <w:color w:val="FF0000"/>
              </w:rPr>
            </w:pPr>
            <w:r w:rsidRPr="008D0CC1">
              <w:rPr>
                <w:bCs/>
                <w:iCs/>
                <w:color w:val="FF0000"/>
              </w:rPr>
              <w:t>2017</w:t>
            </w:r>
            <w:r w:rsidRPr="008D0CC1">
              <w:rPr>
                <w:bCs/>
                <w:color w:val="FF0000"/>
              </w:rPr>
              <w:t>−</w:t>
            </w:r>
            <w:r w:rsidRPr="008D0CC1">
              <w:rPr>
                <w:bCs/>
                <w:iCs/>
                <w:color w:val="FF0000"/>
              </w:rPr>
              <w:t>2020</w:t>
            </w:r>
          </w:p>
        </w:tc>
        <w:tc>
          <w:tcPr>
            <w:tcW w:w="1830" w:type="dxa"/>
            <w:gridSpan w:val="2"/>
            <w:tcBorders>
              <w:top w:val="single" w:sz="6" w:space="0" w:color="000000"/>
              <w:bottom w:val="single" w:sz="6" w:space="0" w:color="000000"/>
            </w:tcBorders>
            <w:shd w:val="clear" w:color="auto" w:fill="auto"/>
            <w:vAlign w:val="center"/>
          </w:tcPr>
          <w:p w:rsidR="008D0CC1" w:rsidRPr="008D0CC1" w:rsidRDefault="008D0CC1" w:rsidP="008D0CC1">
            <w:pPr>
              <w:jc w:val="center"/>
              <w:rPr>
                <w:rFonts w:eastAsia="MS Mincho"/>
                <w:bCs/>
                <w:color w:val="FF0000"/>
              </w:rPr>
            </w:pPr>
            <w:r w:rsidRPr="008D0CC1">
              <w:rPr>
                <w:color w:val="FF0000"/>
              </w:rPr>
              <w:t>PMSA</w:t>
            </w:r>
            <w:r w:rsidRPr="00472944">
              <w:t xml:space="preserve"> </w:t>
            </w:r>
            <w:r w:rsidRPr="00472944">
              <w:rPr>
                <w:color w:val="FF0000"/>
              </w:rPr>
              <w:t xml:space="preserve">Teritorijų planavimo ir architektūros,  </w:t>
            </w:r>
            <w:r>
              <w:rPr>
                <w:color w:val="FF0000"/>
              </w:rPr>
              <w:lastRenderedPageBreak/>
              <w:t>Kultūros ir meno</w:t>
            </w:r>
            <w:r w:rsidRPr="00472944">
              <w:rPr>
                <w:color w:val="FF0000"/>
              </w:rPr>
              <w:t xml:space="preserve"> skyriai</w:t>
            </w:r>
          </w:p>
        </w:tc>
      </w:tr>
      <w:tr w:rsidR="000E1F78" w:rsidRPr="00472944" w:rsidTr="00B205D5">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lastRenderedPageBreak/>
              <w:t>2.3.5.</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29" w:name="_Toc365630902"/>
            <w:r w:rsidRPr="00472944">
              <w:rPr>
                <w:b w:val="0"/>
                <w:i/>
                <w:sz w:val="20"/>
                <w:lang w:eastAsia="lt-LT"/>
              </w:rPr>
              <w:t>Ugdyti pilietiškumą ir patriotizmą, išsaugant kultūros paveldą, sudarant sąlygas jį pritaikyti, panaudoti ir pažinti</w:t>
            </w:r>
            <w:bookmarkEnd w:id="29"/>
          </w:p>
        </w:tc>
      </w:tr>
      <w:tr w:rsidR="000E1F78" w:rsidRPr="00472944" w:rsidTr="00A01591">
        <w:trPr>
          <w:cantSplit/>
        </w:trPr>
        <w:tc>
          <w:tcPr>
            <w:tcW w:w="1092" w:type="dxa"/>
            <w:tcBorders>
              <w:top w:val="single" w:sz="6" w:space="0" w:color="000000"/>
              <w:bottom w:val="single" w:sz="6" w:space="0" w:color="000000"/>
            </w:tcBorders>
            <w:shd w:val="clear" w:color="auto" w:fill="auto"/>
            <w:vAlign w:val="center"/>
          </w:tcPr>
          <w:p w:rsidR="000E1F78" w:rsidRPr="00472944" w:rsidRDefault="000E1F78" w:rsidP="000E1F78">
            <w:pPr>
              <w:jc w:val="center"/>
              <w:rPr>
                <w:bCs/>
              </w:rPr>
            </w:pPr>
            <w:r w:rsidRPr="00472944">
              <w:rPr>
                <w:bCs/>
              </w:rPr>
              <w:t>2.3.5.1.</w:t>
            </w:r>
          </w:p>
        </w:tc>
        <w:tc>
          <w:tcPr>
            <w:tcW w:w="2979" w:type="dxa"/>
            <w:gridSpan w:val="3"/>
            <w:tcBorders>
              <w:top w:val="single" w:sz="6" w:space="0" w:color="000000"/>
              <w:bottom w:val="single" w:sz="6" w:space="0" w:color="000000"/>
            </w:tcBorders>
            <w:shd w:val="clear" w:color="auto" w:fill="auto"/>
            <w:vAlign w:val="center"/>
          </w:tcPr>
          <w:p w:rsidR="000E1F78" w:rsidRPr="00472944" w:rsidRDefault="000E1F78" w:rsidP="000E1F78">
            <w:pPr>
              <w:tabs>
                <w:tab w:val="left" w:pos="0"/>
              </w:tabs>
              <w:jc w:val="both"/>
            </w:pPr>
            <w:r w:rsidRPr="00472944">
              <w:t>Užtikrinti nekilnojamojo kultūros paveldo tvarkybą ir pritaikymą visuomenės poreikiams</w:t>
            </w:r>
          </w:p>
        </w:tc>
        <w:tc>
          <w:tcPr>
            <w:tcW w:w="2133"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rPr>
                <w:rFonts w:eastAsia="Calibri"/>
              </w:rPr>
            </w:pPr>
            <w:r w:rsidRPr="00472944">
              <w:rPr>
                <w:rFonts w:eastAsia="Calibri"/>
              </w:rPr>
              <w:t xml:space="preserve">Parengtas nekilnojamojo kultūros paveldo objektų eiliškumo tvarkymo planas ir pagal jį tvarkomi objektai: 1. Panevėžio miesto dailės galerijos aktualizavimas; </w:t>
            </w:r>
          </w:p>
          <w:p w:rsidR="000E1F78" w:rsidRPr="00472944" w:rsidRDefault="000E1F78" w:rsidP="008D0CC1">
            <w:pPr>
              <w:jc w:val="center"/>
              <w:rPr>
                <w:color w:val="4F81BD" w:themeColor="accent1"/>
              </w:rPr>
            </w:pPr>
            <w:r w:rsidRPr="00472944">
              <w:rPr>
                <w:rFonts w:eastAsia="Calibri"/>
              </w:rPr>
              <w:t xml:space="preserve">2. </w:t>
            </w:r>
            <w:proofErr w:type="spellStart"/>
            <w:r w:rsidRPr="00472944">
              <w:rPr>
                <w:rFonts w:eastAsia="Calibri"/>
              </w:rPr>
              <w:t>Moigių</w:t>
            </w:r>
            <w:proofErr w:type="spellEnd"/>
            <w:r w:rsidRPr="00472944">
              <w:rPr>
                <w:rFonts w:eastAsia="Calibri"/>
              </w:rPr>
              <w:t xml:space="preserve"> namų pastatų komplekso modernizavimas ir pritaikymas visuomenės poreikiams; 3. poeto J. Čerkeso-Besparnio sodybos </w:t>
            </w:r>
            <w:r w:rsidRPr="00472944">
              <w:rPr>
                <w:rFonts w:eastAsia="Calibri"/>
                <w:strike/>
                <w:color w:val="FF0000"/>
              </w:rPr>
              <w:t>aktualizavimo galimybių paieška</w:t>
            </w:r>
            <w:r w:rsidRPr="00472944">
              <w:rPr>
                <w:rFonts w:eastAsia="Calibri"/>
                <w:color w:val="FF0000"/>
              </w:rPr>
              <w:t xml:space="preserve"> sutvarkymas</w:t>
            </w:r>
            <w:r w:rsidRPr="00472944">
              <w:rPr>
                <w:rFonts w:eastAsia="Calibri"/>
              </w:rPr>
              <w:t>;</w:t>
            </w:r>
            <w:r w:rsidRPr="00472944">
              <w:rPr>
                <w:rFonts w:eastAsia="Calibri"/>
                <w:color w:val="4F81BD" w:themeColor="accent1"/>
              </w:rPr>
              <w:t xml:space="preserve"> </w:t>
            </w:r>
            <w:r w:rsidRPr="00472944">
              <w:rPr>
                <w:rFonts w:eastAsia="Calibri"/>
              </w:rPr>
              <w:t xml:space="preserve">4. Panevėžio J. Balčikonio gimnazijos palėpių įrengimas; 5. Panevėžio V. Žemkalnio gimnazijos senojo pastato sutvarkymas; </w:t>
            </w:r>
            <w:r w:rsidRPr="00472944">
              <w:rPr>
                <w:rFonts w:eastAsia="Calibri"/>
                <w:strike/>
                <w:color w:val="FF0000"/>
              </w:rPr>
              <w:t>6. namo, kuriame gyveno G. Petkevičaitė-Bitė, aktualizavimo galimybių paieška;</w:t>
            </w:r>
            <w:r w:rsidRPr="00472944">
              <w:rPr>
                <w:rFonts w:eastAsia="Calibri"/>
                <w:color w:val="FF0000"/>
              </w:rPr>
              <w:t xml:space="preserve"> G. Petkevičaitės-Bitės</w:t>
            </w:r>
            <w:r w:rsidRPr="00472944">
              <w:rPr>
                <w:color w:val="FF0000"/>
              </w:rPr>
              <w:t xml:space="preserve"> memorialinės ekspozicijos aktualizavimas;</w:t>
            </w:r>
            <w:r w:rsidRPr="00472944">
              <w:rPr>
                <w:rFonts w:eastAsia="Calibri"/>
                <w:color w:val="FF0000"/>
              </w:rPr>
              <w:t xml:space="preserve"> </w:t>
            </w:r>
            <w:r w:rsidR="008D0CC1">
              <w:rPr>
                <w:rFonts w:eastAsia="Calibri"/>
              </w:rPr>
              <w:t>6</w:t>
            </w:r>
            <w:r w:rsidRPr="00472944">
              <w:rPr>
                <w:rFonts w:eastAsia="Calibri"/>
              </w:rPr>
              <w:t>. Panevėžio miesto kapinių, įrašytų į kultūros registrą, tvarkymas</w:t>
            </w:r>
            <w:r w:rsidR="00C6495E" w:rsidRPr="00472944">
              <w:rPr>
                <w:rFonts w:eastAsia="Calibri"/>
              </w:rPr>
              <w:t xml:space="preserve">; </w:t>
            </w:r>
            <w:r w:rsidR="008D0CC1">
              <w:rPr>
                <w:rFonts w:eastAsia="Calibri"/>
                <w:color w:val="FF0000"/>
              </w:rPr>
              <w:t>7</w:t>
            </w:r>
            <w:r w:rsidR="00C6495E" w:rsidRPr="00472944">
              <w:rPr>
                <w:rFonts w:eastAsia="Calibri"/>
                <w:color w:val="FF0000"/>
              </w:rPr>
              <w:t>.</w:t>
            </w:r>
            <w:r w:rsidR="0084390F" w:rsidRPr="00472944">
              <w:rPr>
                <w:rFonts w:eastAsia="Calibri"/>
                <w:color w:val="FF0000"/>
              </w:rPr>
              <w:t>Miesto istorinėje dalyje esančių gatvių tvarkyba</w:t>
            </w:r>
          </w:p>
        </w:tc>
        <w:tc>
          <w:tcPr>
            <w:tcW w:w="1436" w:type="dxa"/>
            <w:tcBorders>
              <w:top w:val="single" w:sz="6" w:space="0" w:color="000000"/>
              <w:bottom w:val="single" w:sz="6" w:space="0" w:color="000000"/>
            </w:tcBorders>
            <w:shd w:val="clear" w:color="auto" w:fill="auto"/>
            <w:vAlign w:val="center"/>
          </w:tcPr>
          <w:p w:rsidR="000E1F78" w:rsidRPr="00472944" w:rsidRDefault="000E1F78" w:rsidP="000E1F78">
            <w:pPr>
              <w:jc w:val="center"/>
            </w:pPr>
            <w:r w:rsidRPr="00472944">
              <w:t>2014</w:t>
            </w:r>
            <w:r w:rsidRPr="00472944">
              <w:rPr>
                <w:bCs/>
              </w:rPr>
              <w:t>−</w:t>
            </w:r>
            <w:r w:rsidRPr="00472944">
              <w:t>2020</w:t>
            </w:r>
          </w:p>
        </w:tc>
        <w:tc>
          <w:tcPr>
            <w:tcW w:w="1830" w:type="dxa"/>
            <w:gridSpan w:val="2"/>
            <w:tcBorders>
              <w:top w:val="single" w:sz="6" w:space="0" w:color="000000"/>
              <w:bottom w:val="single" w:sz="6" w:space="0" w:color="000000"/>
            </w:tcBorders>
            <w:shd w:val="clear" w:color="auto" w:fill="auto"/>
            <w:vAlign w:val="center"/>
          </w:tcPr>
          <w:p w:rsidR="000E1F78" w:rsidRPr="00472944" w:rsidRDefault="000E1F78" w:rsidP="000E1F78">
            <w:pPr>
              <w:jc w:val="center"/>
            </w:pPr>
            <w:r w:rsidRPr="00472944">
              <w:t xml:space="preserve">PMSA </w:t>
            </w:r>
            <w:r w:rsidRPr="00472944">
              <w:rPr>
                <w:strike/>
                <w:color w:val="FF0000"/>
              </w:rPr>
              <w:t xml:space="preserve">Kultūros paveldo, Investicijų, Statybos ir statinių priežiūros, Investicijų skyriai </w:t>
            </w:r>
            <w:r w:rsidRPr="00472944">
              <w:rPr>
                <w:color w:val="FF0000"/>
              </w:rPr>
              <w:t>Teritorijų planavimo ir architektūros,  Miesto infrastruktūros, Strateginio planavimo, investicijų ir biudžeto skyriai</w:t>
            </w:r>
          </w:p>
        </w:tc>
      </w:tr>
      <w:tr w:rsidR="004408EF" w:rsidRPr="00472944" w:rsidTr="006F72A9">
        <w:trPr>
          <w:cantSplit/>
        </w:trPr>
        <w:tc>
          <w:tcPr>
            <w:tcW w:w="9470" w:type="dxa"/>
            <w:gridSpan w:val="9"/>
            <w:tcBorders>
              <w:top w:val="single" w:sz="6" w:space="0" w:color="000000"/>
              <w:bottom w:val="single" w:sz="6" w:space="0" w:color="000000"/>
            </w:tcBorders>
            <w:shd w:val="clear" w:color="auto" w:fill="auto"/>
            <w:vAlign w:val="center"/>
          </w:tcPr>
          <w:p w:rsidR="004408EF" w:rsidRDefault="006F72A9" w:rsidP="006F72A9">
            <w:r w:rsidRPr="00472944">
              <w:t xml:space="preserve">Pagal Savivaldybės administracijos skaičiavimus, </w:t>
            </w:r>
            <w:proofErr w:type="spellStart"/>
            <w:r w:rsidRPr="00472944">
              <w:t>G.Petkevičiatės</w:t>
            </w:r>
            <w:proofErr w:type="spellEnd"/>
            <w:r w:rsidRPr="00472944">
              <w:t xml:space="preserve"> – Bitės namo sutvarkymo kaštai būtų nuo 1126 tūkst. Eurų – 1626 tūkst. Eurų, t. y. butų išpirkimas- 76 tūkst. Eurų, </w:t>
            </w:r>
            <w:proofErr w:type="spellStart"/>
            <w:r w:rsidRPr="00472944">
              <w:t>priešprojektiniai</w:t>
            </w:r>
            <w:proofErr w:type="spellEnd"/>
            <w:r w:rsidRPr="00472944">
              <w:t xml:space="preserve"> tyrimai (architektūriniai, konstrukciniai, </w:t>
            </w:r>
            <w:proofErr w:type="spellStart"/>
            <w:r w:rsidRPr="00472944">
              <w:t>mikologiniai</w:t>
            </w:r>
            <w:proofErr w:type="spellEnd"/>
            <w:r w:rsidRPr="00472944">
              <w:t>) – 20 tūkst. Eurų, tvarkybos darbų techninio projekto parengimas, ekspertizė – 30 tūkst. Eurų, restauravimo, atkūrimo darbai – 1000</w:t>
            </w:r>
            <w:r w:rsidR="00E16F5E" w:rsidRPr="00472944">
              <w:t xml:space="preserve"> </w:t>
            </w:r>
            <w:r w:rsidRPr="00472944">
              <w:t>- 1500 tūkst. Eurų. Sklypo plotas – 10,85 aro, namo plotas – 281,5 kv.</w:t>
            </w:r>
            <w:r w:rsidR="00853848" w:rsidRPr="00472944">
              <w:t xml:space="preserve"> </w:t>
            </w:r>
            <w:r w:rsidRPr="00472944">
              <w:t xml:space="preserve">m. </w:t>
            </w:r>
          </w:p>
          <w:p w:rsidR="008D0CC1" w:rsidRPr="00472944" w:rsidRDefault="008D0CC1" w:rsidP="006F72A9">
            <w:r>
              <w:rPr>
                <w:rFonts w:eastAsia="Calibri"/>
                <w:color w:val="FF0000"/>
              </w:rPr>
              <w:t>„</w:t>
            </w:r>
            <w:r w:rsidRPr="00472944">
              <w:rPr>
                <w:rFonts w:eastAsia="Calibri"/>
                <w:color w:val="FF0000"/>
              </w:rPr>
              <w:t>G. Petkevičaitės-Bitės</w:t>
            </w:r>
            <w:r w:rsidRPr="00472944">
              <w:rPr>
                <w:color w:val="FF0000"/>
              </w:rPr>
              <w:t xml:space="preserve"> memorialinės ekspozicijos aktualizavimas</w:t>
            </w:r>
            <w:r>
              <w:rPr>
                <w:color w:val="FF0000"/>
              </w:rPr>
              <w:t xml:space="preserve">“ </w:t>
            </w:r>
            <w:r w:rsidR="00343860">
              <w:rPr>
                <w:color w:val="FF0000"/>
              </w:rPr>
              <w:t>-</w:t>
            </w:r>
            <w:r>
              <w:rPr>
                <w:color w:val="FF0000"/>
              </w:rPr>
              <w:t xml:space="preserve"> naujas priemonės kodas 2.3.4.5.</w:t>
            </w:r>
          </w:p>
        </w:tc>
      </w:tr>
      <w:tr w:rsidR="000E1F78" w:rsidRPr="00472944" w:rsidTr="00BF4A70">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rPr>
                <w:b/>
              </w:rPr>
            </w:pPr>
            <w:r w:rsidRPr="00472944">
              <w:rPr>
                <w:b/>
              </w:rPr>
              <w:t>2.4.</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i/>
                <w:sz w:val="20"/>
                <w:lang w:eastAsia="lt-LT"/>
              </w:rPr>
            </w:pPr>
            <w:bookmarkStart w:id="30" w:name="_Toc365630903"/>
            <w:r w:rsidRPr="00472944">
              <w:rPr>
                <w:i/>
                <w:sz w:val="20"/>
                <w:lang w:eastAsia="lt-LT"/>
              </w:rPr>
              <w:t>Sudaryti sąlygas kūno kultūros ir sporto veikloms plėsti</w:t>
            </w:r>
            <w:bookmarkEnd w:id="30"/>
          </w:p>
        </w:tc>
      </w:tr>
      <w:tr w:rsidR="000E1F78" w:rsidRPr="00472944" w:rsidTr="00BF4A70">
        <w:trPr>
          <w:cantSplit/>
        </w:trPr>
        <w:tc>
          <w:tcPr>
            <w:tcW w:w="1092" w:type="dxa"/>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2.4.1.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31" w:name="_Toc365630904"/>
            <w:r w:rsidRPr="00472944">
              <w:rPr>
                <w:b w:val="0"/>
                <w:i/>
                <w:sz w:val="20"/>
                <w:lang w:eastAsia="lt-LT"/>
              </w:rPr>
              <w:t>Sistemingai skatinti profesionaliojo ir mėgėjiško sporto plėtrą</w:t>
            </w:r>
            <w:bookmarkEnd w:id="31"/>
          </w:p>
        </w:tc>
      </w:tr>
      <w:tr w:rsidR="000E1F78" w:rsidRPr="00472944" w:rsidTr="00A01591">
        <w:trPr>
          <w:cantSplit/>
          <w:trHeight w:val="450"/>
        </w:trPr>
        <w:tc>
          <w:tcPr>
            <w:tcW w:w="1092" w:type="dxa"/>
            <w:tcBorders>
              <w:top w:val="single" w:sz="6" w:space="0" w:color="000000"/>
            </w:tcBorders>
            <w:shd w:val="clear" w:color="auto" w:fill="auto"/>
            <w:vAlign w:val="center"/>
          </w:tcPr>
          <w:p w:rsidR="000E1F78" w:rsidRPr="00472944" w:rsidRDefault="000E1F78" w:rsidP="000E1F78">
            <w:pPr>
              <w:jc w:val="center"/>
              <w:rPr>
                <w:bCs/>
              </w:rPr>
            </w:pPr>
            <w:r w:rsidRPr="00472944">
              <w:rPr>
                <w:bCs/>
              </w:rPr>
              <w:t>2.4.1.1.</w:t>
            </w:r>
          </w:p>
        </w:tc>
        <w:tc>
          <w:tcPr>
            <w:tcW w:w="2979" w:type="dxa"/>
            <w:gridSpan w:val="3"/>
            <w:tcBorders>
              <w:top w:val="single" w:sz="6" w:space="0" w:color="000000"/>
            </w:tcBorders>
            <w:shd w:val="clear" w:color="auto" w:fill="auto"/>
            <w:vAlign w:val="center"/>
          </w:tcPr>
          <w:p w:rsidR="000E1F78" w:rsidRPr="00472944" w:rsidRDefault="000E1F78" w:rsidP="000E1F78">
            <w:pPr>
              <w:jc w:val="both"/>
              <w:rPr>
                <w:bCs/>
                <w:iCs/>
              </w:rPr>
            </w:pPr>
            <w:r w:rsidRPr="00472944">
              <w:rPr>
                <w:bCs/>
              </w:rPr>
              <w:t>Skatinti miesto gyventojus dalyvauti kūno kultūros ir sporto veikloje</w:t>
            </w:r>
          </w:p>
        </w:tc>
        <w:tc>
          <w:tcPr>
            <w:tcW w:w="2133" w:type="dxa"/>
            <w:gridSpan w:val="2"/>
            <w:tcBorders>
              <w:top w:val="single" w:sz="6" w:space="0" w:color="000000"/>
            </w:tcBorders>
            <w:shd w:val="clear" w:color="auto" w:fill="auto"/>
            <w:vAlign w:val="center"/>
          </w:tcPr>
          <w:p w:rsidR="000E1F78" w:rsidRPr="00472944" w:rsidRDefault="000E1F78" w:rsidP="000E1F78">
            <w:pPr>
              <w:snapToGrid w:val="0"/>
              <w:jc w:val="center"/>
              <w:rPr>
                <w:bCs/>
              </w:rPr>
            </w:pPr>
            <w:r w:rsidRPr="00472944">
              <w:rPr>
                <w:bCs/>
              </w:rPr>
              <w:t>Kūno kultūros ir sporto veikloje dalyvaujančių gyventojų skaičius – 6000 per metus</w:t>
            </w:r>
          </w:p>
        </w:tc>
        <w:tc>
          <w:tcPr>
            <w:tcW w:w="1436" w:type="dxa"/>
            <w:tcBorders>
              <w:top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0E1F78" w:rsidRPr="00472944" w:rsidRDefault="000E1F78" w:rsidP="000E1F78">
            <w:pPr>
              <w:snapToGrid w:val="0"/>
              <w:jc w:val="center"/>
              <w:rPr>
                <w:bCs/>
                <w:color w:val="FF0000"/>
              </w:rPr>
            </w:pPr>
            <w:r w:rsidRPr="00472944">
              <w:rPr>
                <w:bCs/>
              </w:rPr>
              <w:t>PMSA Sporto skyrius</w:t>
            </w:r>
          </w:p>
        </w:tc>
      </w:tr>
      <w:tr w:rsidR="000E1F78" w:rsidRPr="00472944" w:rsidTr="00A01591">
        <w:trPr>
          <w:cantSplit/>
        </w:trPr>
        <w:tc>
          <w:tcPr>
            <w:tcW w:w="1092" w:type="dxa"/>
            <w:tcBorders>
              <w:top w:val="single" w:sz="6" w:space="0" w:color="000000"/>
            </w:tcBorders>
            <w:shd w:val="clear" w:color="auto" w:fill="auto"/>
            <w:vAlign w:val="center"/>
          </w:tcPr>
          <w:p w:rsidR="000E1F78" w:rsidRPr="00472944" w:rsidRDefault="000E1F78" w:rsidP="000E1F78">
            <w:pPr>
              <w:jc w:val="center"/>
              <w:rPr>
                <w:bCs/>
              </w:rPr>
            </w:pPr>
            <w:r w:rsidRPr="00472944">
              <w:rPr>
                <w:bCs/>
              </w:rPr>
              <w:lastRenderedPageBreak/>
              <w:t>2.4.1.2.</w:t>
            </w:r>
          </w:p>
        </w:tc>
        <w:tc>
          <w:tcPr>
            <w:tcW w:w="2979" w:type="dxa"/>
            <w:gridSpan w:val="3"/>
            <w:tcBorders>
              <w:top w:val="single" w:sz="6" w:space="0" w:color="000000"/>
            </w:tcBorders>
            <w:shd w:val="clear" w:color="auto" w:fill="auto"/>
            <w:vAlign w:val="center"/>
          </w:tcPr>
          <w:p w:rsidR="000E1F78" w:rsidRPr="00472944" w:rsidRDefault="000E1F78" w:rsidP="000E1F78">
            <w:pPr>
              <w:jc w:val="both"/>
              <w:rPr>
                <w:bCs/>
                <w:iCs/>
              </w:rPr>
            </w:pPr>
            <w:r w:rsidRPr="00472944">
              <w:rPr>
                <w:bCs/>
              </w:rPr>
              <w:t>Įkurti regioninį sporto centrą, tobulinant talentingo jaunimo atrankos, ugdymo ir rėmimo sistemą</w:t>
            </w:r>
          </w:p>
        </w:tc>
        <w:tc>
          <w:tcPr>
            <w:tcW w:w="2133" w:type="dxa"/>
            <w:gridSpan w:val="2"/>
            <w:tcBorders>
              <w:top w:val="single" w:sz="6" w:space="0" w:color="000000"/>
            </w:tcBorders>
            <w:shd w:val="clear" w:color="auto" w:fill="auto"/>
            <w:vAlign w:val="center"/>
          </w:tcPr>
          <w:p w:rsidR="000E1F78" w:rsidRPr="00472944" w:rsidRDefault="000E1F78" w:rsidP="000E1F78">
            <w:pPr>
              <w:snapToGrid w:val="0"/>
              <w:jc w:val="center"/>
              <w:rPr>
                <w:bCs/>
              </w:rPr>
            </w:pPr>
            <w:r w:rsidRPr="00472944">
              <w:rPr>
                <w:bCs/>
              </w:rPr>
              <w:t>Įkurtas regioninis sporto centras</w:t>
            </w:r>
          </w:p>
        </w:tc>
        <w:tc>
          <w:tcPr>
            <w:tcW w:w="1436" w:type="dxa"/>
            <w:tcBorders>
              <w:top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2014−2015</w:t>
            </w:r>
          </w:p>
        </w:tc>
        <w:tc>
          <w:tcPr>
            <w:tcW w:w="1830" w:type="dxa"/>
            <w:gridSpan w:val="2"/>
            <w:tcBorders>
              <w:top w:val="single" w:sz="6" w:space="0" w:color="000000"/>
            </w:tcBorders>
            <w:shd w:val="clear" w:color="auto" w:fill="auto"/>
            <w:vAlign w:val="center"/>
          </w:tcPr>
          <w:p w:rsidR="000E1F78" w:rsidRPr="00472944" w:rsidRDefault="000E1F78" w:rsidP="000E1F78">
            <w:pPr>
              <w:snapToGrid w:val="0"/>
              <w:jc w:val="center"/>
              <w:rPr>
                <w:bCs/>
                <w:color w:val="FF0000"/>
              </w:rPr>
            </w:pPr>
            <w:r w:rsidRPr="00472944">
              <w:rPr>
                <w:bCs/>
              </w:rPr>
              <w:t>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2.4.1.3.</w:t>
            </w:r>
          </w:p>
        </w:tc>
        <w:tc>
          <w:tcPr>
            <w:tcW w:w="2979" w:type="dxa"/>
            <w:gridSpan w:val="3"/>
            <w:shd w:val="clear" w:color="auto" w:fill="auto"/>
            <w:vAlign w:val="center"/>
          </w:tcPr>
          <w:p w:rsidR="000E1F78" w:rsidRPr="00472944" w:rsidRDefault="000E1F78" w:rsidP="000E1F78">
            <w:pPr>
              <w:jc w:val="both"/>
              <w:rPr>
                <w:bCs/>
                <w:iCs/>
              </w:rPr>
            </w:pPr>
            <w:r w:rsidRPr="00472944">
              <w:rPr>
                <w:bCs/>
              </w:rPr>
              <w:t>Sudaryti sąlygas mieste organizuoti tarptautinio lygio varžybas, organizuoti kasmetinius tradicinius ir naujus kūno kultūros ir sporto renginius</w:t>
            </w:r>
          </w:p>
        </w:tc>
        <w:tc>
          <w:tcPr>
            <w:tcW w:w="2133" w:type="dxa"/>
            <w:gridSpan w:val="2"/>
            <w:shd w:val="clear" w:color="auto" w:fill="auto"/>
            <w:vAlign w:val="center"/>
          </w:tcPr>
          <w:p w:rsidR="000E1F78" w:rsidRPr="00472944" w:rsidRDefault="000E1F78" w:rsidP="000E1F78">
            <w:pPr>
              <w:snapToGrid w:val="0"/>
              <w:jc w:val="center"/>
              <w:rPr>
                <w:bCs/>
              </w:rPr>
            </w:pPr>
            <w:r w:rsidRPr="00472944">
              <w:rPr>
                <w:bCs/>
              </w:rPr>
              <w:t>14 suorganizuotų tarptautinio lygio varžybų; suorganizuotų kūno kultūros ir sporto renginių skaičius − 90 per metus; surengtų teminių ekspozicijų (sporto tema) skaičius − 1 per metus</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w:t>
            </w:r>
          </w:p>
          <w:p w:rsidR="000E1F78" w:rsidRPr="00472944" w:rsidRDefault="000E1F78" w:rsidP="000E1F78">
            <w:pPr>
              <w:snapToGrid w:val="0"/>
              <w:jc w:val="center"/>
              <w:rPr>
                <w:bCs/>
              </w:rPr>
            </w:pPr>
            <w:r w:rsidRPr="00472944">
              <w:rPr>
                <w:bCs/>
              </w:rPr>
              <w:t>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2.4.1.4.</w:t>
            </w:r>
          </w:p>
        </w:tc>
        <w:tc>
          <w:tcPr>
            <w:tcW w:w="2979" w:type="dxa"/>
            <w:gridSpan w:val="3"/>
            <w:shd w:val="clear" w:color="auto" w:fill="auto"/>
            <w:vAlign w:val="center"/>
          </w:tcPr>
          <w:p w:rsidR="000E1F78" w:rsidRPr="00472944" w:rsidRDefault="000E1F78" w:rsidP="000E1F78">
            <w:pPr>
              <w:jc w:val="both"/>
              <w:rPr>
                <w:bCs/>
                <w:iCs/>
              </w:rPr>
            </w:pPr>
            <w:r w:rsidRPr="00472944">
              <w:rPr>
                <w:bCs/>
              </w:rPr>
              <w:t>Skatinti miesto sporto šakų komandas dalyvauti šalies čempionatuose</w:t>
            </w:r>
          </w:p>
        </w:tc>
        <w:tc>
          <w:tcPr>
            <w:tcW w:w="2133" w:type="dxa"/>
            <w:gridSpan w:val="2"/>
            <w:shd w:val="clear" w:color="auto" w:fill="auto"/>
            <w:vAlign w:val="center"/>
          </w:tcPr>
          <w:p w:rsidR="000E1F78" w:rsidRPr="00472944" w:rsidRDefault="000E1F78" w:rsidP="000E1F78">
            <w:pPr>
              <w:snapToGrid w:val="0"/>
              <w:jc w:val="center"/>
              <w:rPr>
                <w:bCs/>
              </w:rPr>
            </w:pPr>
            <w:r w:rsidRPr="00472944">
              <w:rPr>
                <w:bCs/>
              </w:rPr>
              <w:t xml:space="preserve">10 dalyvaujančių komandų </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w:t>
            </w:r>
          </w:p>
          <w:p w:rsidR="000E1F78" w:rsidRPr="00472944" w:rsidRDefault="000E1F78" w:rsidP="000E1F78">
            <w:pPr>
              <w:snapToGrid w:val="0"/>
              <w:jc w:val="center"/>
              <w:rPr>
                <w:bCs/>
              </w:rPr>
            </w:pPr>
            <w:r w:rsidRPr="00472944">
              <w:rPr>
                <w:bCs/>
              </w:rPr>
              <w:t>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2.4.1.5.</w:t>
            </w:r>
          </w:p>
        </w:tc>
        <w:tc>
          <w:tcPr>
            <w:tcW w:w="2979" w:type="dxa"/>
            <w:gridSpan w:val="3"/>
            <w:shd w:val="clear" w:color="auto" w:fill="auto"/>
            <w:vAlign w:val="center"/>
          </w:tcPr>
          <w:p w:rsidR="000E1F78" w:rsidRPr="00472944" w:rsidRDefault="000E1F78" w:rsidP="000E1F78">
            <w:pPr>
              <w:jc w:val="both"/>
              <w:rPr>
                <w:bCs/>
              </w:rPr>
            </w:pPr>
            <w:r w:rsidRPr="00472944">
              <w:rPr>
                <w:bCs/>
              </w:rPr>
              <w:t>Skatinti kūno kultūros ir sporto klubinės sistemos plėtrą</w:t>
            </w:r>
          </w:p>
        </w:tc>
        <w:tc>
          <w:tcPr>
            <w:tcW w:w="2133" w:type="dxa"/>
            <w:gridSpan w:val="2"/>
            <w:shd w:val="clear" w:color="auto" w:fill="auto"/>
            <w:vAlign w:val="center"/>
          </w:tcPr>
          <w:p w:rsidR="000E1F78" w:rsidRPr="00472944" w:rsidRDefault="000E1F78" w:rsidP="000E1F78">
            <w:pPr>
              <w:snapToGrid w:val="0"/>
              <w:jc w:val="center"/>
              <w:rPr>
                <w:bCs/>
              </w:rPr>
            </w:pPr>
            <w:r w:rsidRPr="00472944">
              <w:rPr>
                <w:bCs/>
              </w:rPr>
              <w:t xml:space="preserve">100 vykdančių veiklą klubų </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w:t>
            </w:r>
          </w:p>
          <w:p w:rsidR="000E1F78" w:rsidRPr="00472944" w:rsidRDefault="000E1F78" w:rsidP="000E1F78">
            <w:pPr>
              <w:snapToGrid w:val="0"/>
              <w:jc w:val="center"/>
              <w:rPr>
                <w:bCs/>
              </w:rPr>
            </w:pPr>
            <w:r w:rsidRPr="00472944">
              <w:rPr>
                <w:bCs/>
              </w:rPr>
              <w:t>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2.4.1.6.</w:t>
            </w:r>
          </w:p>
        </w:tc>
        <w:tc>
          <w:tcPr>
            <w:tcW w:w="2979" w:type="dxa"/>
            <w:gridSpan w:val="3"/>
            <w:shd w:val="clear" w:color="auto" w:fill="auto"/>
            <w:vAlign w:val="center"/>
          </w:tcPr>
          <w:p w:rsidR="000E1F78" w:rsidRPr="00472944" w:rsidRDefault="000E1F78" w:rsidP="000E1F78">
            <w:pPr>
              <w:jc w:val="both"/>
              <w:rPr>
                <w:bCs/>
                <w:iCs/>
              </w:rPr>
            </w:pPr>
            <w:r w:rsidRPr="00472944">
              <w:rPr>
                <w:bCs/>
              </w:rPr>
              <w:t>Plėtoti tarptautinį bendradarbiavimą su miestais partneriais kūno kultūros ir sporto srityje</w:t>
            </w:r>
          </w:p>
        </w:tc>
        <w:tc>
          <w:tcPr>
            <w:tcW w:w="2133" w:type="dxa"/>
            <w:gridSpan w:val="2"/>
            <w:shd w:val="clear" w:color="auto" w:fill="auto"/>
            <w:vAlign w:val="center"/>
          </w:tcPr>
          <w:p w:rsidR="000E1F78" w:rsidRPr="00472944" w:rsidRDefault="000E1F78" w:rsidP="000E1F78">
            <w:pPr>
              <w:snapToGrid w:val="0"/>
              <w:jc w:val="center"/>
              <w:rPr>
                <w:bCs/>
              </w:rPr>
            </w:pPr>
            <w:r w:rsidRPr="00472944">
              <w:rPr>
                <w:bCs/>
              </w:rPr>
              <w:t>2 įvykę bendri renginiai per metus</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w:t>
            </w:r>
          </w:p>
          <w:p w:rsidR="000E1F78" w:rsidRPr="00472944" w:rsidRDefault="000E1F78" w:rsidP="000E1F78">
            <w:pPr>
              <w:snapToGrid w:val="0"/>
              <w:jc w:val="center"/>
              <w:rPr>
                <w:bCs/>
              </w:rPr>
            </w:pPr>
            <w:r w:rsidRPr="00472944">
              <w:rPr>
                <w:bCs/>
              </w:rPr>
              <w:t>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2.4.1.7.</w:t>
            </w:r>
          </w:p>
        </w:tc>
        <w:tc>
          <w:tcPr>
            <w:tcW w:w="2979" w:type="dxa"/>
            <w:gridSpan w:val="3"/>
            <w:shd w:val="clear" w:color="auto" w:fill="auto"/>
            <w:vAlign w:val="center"/>
          </w:tcPr>
          <w:p w:rsidR="000E1F78" w:rsidRPr="00472944" w:rsidRDefault="000E1F78" w:rsidP="000E1F78">
            <w:pPr>
              <w:jc w:val="both"/>
              <w:rPr>
                <w:bCs/>
                <w:iCs/>
              </w:rPr>
            </w:pPr>
            <w:r w:rsidRPr="00472944">
              <w:rPr>
                <w:bCs/>
              </w:rPr>
              <w:t>Modernizuoti, rekonstruoti, renovuoti ir plėsti Panevėžio miesto kūno kultūros ir sporto infrastruktūrą, pritaikyti ją šiuolaikiniams poreikiams</w:t>
            </w:r>
          </w:p>
        </w:tc>
        <w:tc>
          <w:tcPr>
            <w:tcW w:w="2133" w:type="dxa"/>
            <w:gridSpan w:val="2"/>
            <w:shd w:val="clear" w:color="auto" w:fill="auto"/>
            <w:vAlign w:val="center"/>
          </w:tcPr>
          <w:p w:rsidR="000E1F78" w:rsidRPr="00472944" w:rsidRDefault="000E1F78" w:rsidP="000E1F78">
            <w:pPr>
              <w:snapToGrid w:val="0"/>
              <w:jc w:val="center"/>
            </w:pPr>
            <w:r w:rsidRPr="00472944">
              <w:rPr>
                <w:bCs/>
              </w:rPr>
              <w:t>Atnaujinti objektai; naujai pastatyti objektai</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 BĮ Kūno kultūros ir sporto centras</w:t>
            </w:r>
          </w:p>
        </w:tc>
      </w:tr>
      <w:tr w:rsidR="000E1F78" w:rsidRPr="00472944" w:rsidTr="00A01591">
        <w:trPr>
          <w:cantSplit/>
        </w:trPr>
        <w:tc>
          <w:tcPr>
            <w:tcW w:w="1092" w:type="dxa"/>
            <w:shd w:val="clear" w:color="auto" w:fill="auto"/>
            <w:vAlign w:val="center"/>
          </w:tcPr>
          <w:p w:rsidR="000E1F78" w:rsidRPr="00472944" w:rsidRDefault="000E1F78" w:rsidP="000E1F78">
            <w:pPr>
              <w:jc w:val="center"/>
              <w:rPr>
                <w:bCs/>
              </w:rPr>
            </w:pPr>
            <w:r w:rsidRPr="00472944">
              <w:rPr>
                <w:bCs/>
              </w:rPr>
              <w:t>2.4.1.8.</w:t>
            </w:r>
          </w:p>
        </w:tc>
        <w:tc>
          <w:tcPr>
            <w:tcW w:w="2979" w:type="dxa"/>
            <w:gridSpan w:val="3"/>
            <w:shd w:val="clear" w:color="auto" w:fill="auto"/>
            <w:vAlign w:val="center"/>
          </w:tcPr>
          <w:p w:rsidR="000E1F78" w:rsidRPr="00472944" w:rsidRDefault="000E1F78" w:rsidP="000E1F78">
            <w:pPr>
              <w:jc w:val="both"/>
              <w:rPr>
                <w:bCs/>
              </w:rPr>
            </w:pPr>
            <w:r w:rsidRPr="00472944">
              <w:t xml:space="preserve">Atnaujinti ir įrengti naujas sporto aikšteles viešosiose vietose </w:t>
            </w:r>
          </w:p>
        </w:tc>
        <w:tc>
          <w:tcPr>
            <w:tcW w:w="2133" w:type="dxa"/>
            <w:gridSpan w:val="2"/>
            <w:shd w:val="clear" w:color="auto" w:fill="auto"/>
            <w:vAlign w:val="center"/>
          </w:tcPr>
          <w:p w:rsidR="000E1F78" w:rsidRPr="00472944" w:rsidRDefault="000E1F78" w:rsidP="000E1F78">
            <w:pPr>
              <w:snapToGrid w:val="0"/>
              <w:jc w:val="center"/>
              <w:rPr>
                <w:bCs/>
              </w:rPr>
            </w:pPr>
            <w:r w:rsidRPr="00472944">
              <w:rPr>
                <w:bCs/>
              </w:rPr>
              <w:t xml:space="preserve">Atnaujintos, naujai įrengtos sporto aikštelės </w:t>
            </w:r>
          </w:p>
        </w:tc>
        <w:tc>
          <w:tcPr>
            <w:tcW w:w="1436" w:type="dxa"/>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shd w:val="clear" w:color="auto" w:fill="auto"/>
            <w:vAlign w:val="center"/>
          </w:tcPr>
          <w:p w:rsidR="000E1F78" w:rsidRPr="00472944" w:rsidRDefault="000E1F78" w:rsidP="000E1F78">
            <w:pPr>
              <w:snapToGrid w:val="0"/>
              <w:jc w:val="center"/>
              <w:rPr>
                <w:bCs/>
              </w:rPr>
            </w:pPr>
            <w:r w:rsidRPr="00472944">
              <w:rPr>
                <w:bCs/>
              </w:rPr>
              <w:t>PMSA Sporto skyrius</w:t>
            </w:r>
          </w:p>
        </w:tc>
      </w:tr>
      <w:tr w:rsidR="000E1F78" w:rsidRPr="00472944" w:rsidTr="00F5487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rPr>
                <w:b/>
              </w:rPr>
            </w:pPr>
            <w:r w:rsidRPr="00472944">
              <w:rPr>
                <w:b/>
              </w:rPr>
              <w:t>2.5.</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i/>
                <w:sz w:val="20"/>
                <w:lang w:eastAsia="lt-LT"/>
              </w:rPr>
            </w:pPr>
            <w:bookmarkStart w:id="32" w:name="_Toc365630905"/>
            <w:r w:rsidRPr="00472944">
              <w:rPr>
                <w:i/>
                <w:sz w:val="20"/>
                <w:lang w:eastAsia="lt-LT"/>
              </w:rPr>
              <w:t>Sukurti saugų ir sveiką miestą</w:t>
            </w:r>
            <w:bookmarkEnd w:id="32"/>
          </w:p>
        </w:tc>
      </w:tr>
      <w:tr w:rsidR="000E1F78" w:rsidRPr="00472944" w:rsidTr="00F5487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2.5.1.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sz w:val="20"/>
                <w:lang w:eastAsia="lt-LT"/>
              </w:rPr>
            </w:pPr>
            <w:bookmarkStart w:id="33" w:name="_Toc365630906"/>
            <w:r w:rsidRPr="00472944">
              <w:rPr>
                <w:b w:val="0"/>
                <w:i/>
                <w:sz w:val="20"/>
                <w:lang w:eastAsia="lt-LT"/>
              </w:rPr>
              <w:t>Prieinamos, kokybiškos ir saugios sveikatos priežiūros paslaugos kiekvienam panevėžiečiui</w:t>
            </w:r>
            <w:bookmarkEnd w:id="33"/>
          </w:p>
        </w:tc>
      </w:tr>
      <w:tr w:rsidR="000E1F78" w:rsidRPr="00472944" w:rsidTr="00A01591">
        <w:trPr>
          <w:cantSplit/>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2.5.1.1.</w:t>
            </w:r>
          </w:p>
        </w:tc>
        <w:tc>
          <w:tcPr>
            <w:tcW w:w="2977" w:type="dxa"/>
            <w:gridSpan w:val="3"/>
            <w:tcBorders>
              <w:bottom w:val="single" w:sz="6" w:space="0" w:color="000000"/>
            </w:tcBorders>
            <w:shd w:val="clear" w:color="auto" w:fill="auto"/>
            <w:vAlign w:val="center"/>
          </w:tcPr>
          <w:p w:rsidR="000E1F78" w:rsidRPr="00472944" w:rsidRDefault="000E1F78" w:rsidP="000E1F78">
            <w:pPr>
              <w:jc w:val="both"/>
            </w:pPr>
            <w:r w:rsidRPr="00472944">
              <w:rPr>
                <w:bCs/>
              </w:rPr>
              <w:t xml:space="preserve">Gerinti ir modernizuoti sveikatos priežiūros įstaigų infrastruktūrą </w:t>
            </w:r>
          </w:p>
        </w:tc>
        <w:tc>
          <w:tcPr>
            <w:tcW w:w="212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Modernizuotos įstaigos</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color w:val="FF0000"/>
              </w:rPr>
            </w:pPr>
            <w:r w:rsidRPr="00472944">
              <w:rPr>
                <w:bCs/>
              </w:rPr>
              <w:t>PMSA</w:t>
            </w:r>
            <w:r w:rsidRPr="00472944">
              <w:rPr>
                <w:bCs/>
                <w:color w:val="FF0000"/>
              </w:rPr>
              <w:t xml:space="preserve"> </w:t>
            </w:r>
            <w:r w:rsidRPr="00472944">
              <w:rPr>
                <w:bCs/>
                <w:strike/>
                <w:color w:val="FF0000"/>
              </w:rPr>
              <w:t>Sveikatos skyrius,</w:t>
            </w:r>
            <w:r w:rsidRPr="00472944">
              <w:rPr>
                <w:bCs/>
                <w:color w:val="FF0000"/>
              </w:rPr>
              <w:t xml:space="preserve"> Socialinių reikalų skyrius, </w:t>
            </w:r>
            <w:r w:rsidRPr="00472944">
              <w:rPr>
                <w:bCs/>
              </w:rPr>
              <w:t>sveikatos priežiūros įstaigos</w:t>
            </w:r>
          </w:p>
        </w:tc>
      </w:tr>
      <w:tr w:rsidR="000E1F78" w:rsidRPr="00472944" w:rsidTr="00A01591">
        <w:trPr>
          <w:cantSplit/>
          <w:trHeight w:val="1118"/>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2.5.1.2.</w:t>
            </w:r>
          </w:p>
        </w:tc>
        <w:tc>
          <w:tcPr>
            <w:tcW w:w="2977" w:type="dxa"/>
            <w:gridSpan w:val="3"/>
            <w:tcBorders>
              <w:bottom w:val="single" w:sz="6" w:space="0" w:color="000000"/>
            </w:tcBorders>
            <w:shd w:val="clear" w:color="auto" w:fill="auto"/>
            <w:vAlign w:val="center"/>
          </w:tcPr>
          <w:p w:rsidR="000E1F78" w:rsidRPr="00472944" w:rsidRDefault="000E1F78" w:rsidP="000E1F78">
            <w:pPr>
              <w:jc w:val="both"/>
            </w:pPr>
            <w:r w:rsidRPr="00472944">
              <w:t>Informacinių technologijų diegimas ir tobulinimas sveikatos priežiūros įstaigose</w:t>
            </w:r>
          </w:p>
        </w:tc>
        <w:tc>
          <w:tcPr>
            <w:tcW w:w="2126" w:type="dxa"/>
            <w:tcBorders>
              <w:bottom w:val="single" w:sz="6" w:space="0" w:color="000000"/>
            </w:tcBorders>
            <w:shd w:val="clear" w:color="auto" w:fill="auto"/>
            <w:vAlign w:val="center"/>
          </w:tcPr>
          <w:p w:rsidR="000E1F78" w:rsidRPr="00472944" w:rsidRDefault="000E1F78" w:rsidP="000E1F78">
            <w:pPr>
              <w:jc w:val="center"/>
            </w:pPr>
            <w:r w:rsidRPr="00472944">
              <w:t>Įdiegtos ir patobulintos informacinės technologijos sveikatos priežiūros įstaigose</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color w:val="FF0000"/>
              </w:rPr>
            </w:pPr>
            <w:r w:rsidRPr="00472944">
              <w:rPr>
                <w:bCs/>
              </w:rPr>
              <w:t>PMSA</w:t>
            </w:r>
            <w:r w:rsidRPr="00472944">
              <w:rPr>
                <w:bCs/>
                <w:color w:val="FF0000"/>
              </w:rPr>
              <w:t xml:space="preserve"> </w:t>
            </w:r>
            <w:r w:rsidRPr="00472944">
              <w:rPr>
                <w:bCs/>
                <w:strike/>
                <w:color w:val="FF0000"/>
              </w:rPr>
              <w:t>Sveikatos skyrius,</w:t>
            </w:r>
            <w:r w:rsidRPr="00472944">
              <w:rPr>
                <w:bCs/>
                <w:color w:val="FF0000"/>
              </w:rPr>
              <w:t xml:space="preserve"> Socialinių reikalų skyrius, </w:t>
            </w:r>
            <w:r w:rsidRPr="00472944">
              <w:rPr>
                <w:bCs/>
              </w:rPr>
              <w:t>sveikatos priežiūros įstaigos</w:t>
            </w:r>
          </w:p>
        </w:tc>
      </w:tr>
      <w:tr w:rsidR="000E1F78" w:rsidRPr="00472944" w:rsidTr="00A01591">
        <w:trPr>
          <w:cantSplit/>
          <w:trHeight w:val="1118"/>
        </w:trPr>
        <w:tc>
          <w:tcPr>
            <w:tcW w:w="1101" w:type="dxa"/>
            <w:gridSpan w:val="2"/>
            <w:tcBorders>
              <w:bottom w:val="single" w:sz="6" w:space="0" w:color="000000"/>
            </w:tcBorders>
            <w:shd w:val="clear" w:color="auto" w:fill="auto"/>
            <w:vAlign w:val="center"/>
          </w:tcPr>
          <w:p w:rsidR="000E1F78" w:rsidRPr="00472944" w:rsidRDefault="000E1F78" w:rsidP="000E1F78">
            <w:pPr>
              <w:jc w:val="center"/>
              <w:rPr>
                <w:bCs/>
              </w:rPr>
            </w:pPr>
            <w:r w:rsidRPr="00472944">
              <w:rPr>
                <w:bCs/>
              </w:rPr>
              <w:t>2.5.1.3.</w:t>
            </w:r>
          </w:p>
        </w:tc>
        <w:tc>
          <w:tcPr>
            <w:tcW w:w="2977" w:type="dxa"/>
            <w:gridSpan w:val="3"/>
            <w:tcBorders>
              <w:bottom w:val="single" w:sz="6" w:space="0" w:color="000000"/>
            </w:tcBorders>
            <w:shd w:val="clear" w:color="auto" w:fill="auto"/>
            <w:vAlign w:val="center"/>
          </w:tcPr>
          <w:p w:rsidR="000E1F78" w:rsidRPr="00472944" w:rsidRDefault="000E1F78" w:rsidP="000E1F78">
            <w:pPr>
              <w:jc w:val="both"/>
              <w:rPr>
                <w:color w:val="FF0000"/>
              </w:rPr>
            </w:pPr>
            <w:r w:rsidRPr="00472944">
              <w:rPr>
                <w:strike/>
                <w:color w:val="FF0000"/>
              </w:rPr>
              <w:t>Lopšelio-darželio pastato, Trumpoji g. 1, Panevėžys, rekonstravimas, pritaikant</w:t>
            </w:r>
            <w:r w:rsidRPr="00472944">
              <w:rPr>
                <w:color w:val="FF0000"/>
              </w:rPr>
              <w:t xml:space="preserve"> VšĮ „Panevėžio miesto greitosios medicinos pagalbos stotis“ infrastruktūros gerinimas  </w:t>
            </w:r>
            <w:r w:rsidRPr="00472944">
              <w:rPr>
                <w:strike/>
                <w:color w:val="FF0000"/>
              </w:rPr>
              <w:t xml:space="preserve">veiklai </w:t>
            </w:r>
          </w:p>
        </w:tc>
        <w:tc>
          <w:tcPr>
            <w:tcW w:w="2126" w:type="dxa"/>
            <w:tcBorders>
              <w:bottom w:val="single" w:sz="6" w:space="0" w:color="000000"/>
            </w:tcBorders>
            <w:shd w:val="clear" w:color="auto" w:fill="auto"/>
            <w:vAlign w:val="center"/>
          </w:tcPr>
          <w:p w:rsidR="000E1F78" w:rsidRPr="00472944" w:rsidRDefault="000E1F78" w:rsidP="000E1F78">
            <w:pPr>
              <w:jc w:val="center"/>
              <w:rPr>
                <w:color w:val="FF0000"/>
              </w:rPr>
            </w:pPr>
            <w:r w:rsidRPr="00472944">
              <w:rPr>
                <w:strike/>
                <w:color w:val="FF0000"/>
              </w:rPr>
              <w:t>Lopšelio-darželio pastato, Trumpoji g. 1, Panevėžys, pritaikymas</w:t>
            </w:r>
            <w:r w:rsidRPr="00472944">
              <w:rPr>
                <w:color w:val="FF0000"/>
              </w:rPr>
              <w:t xml:space="preserve"> Pagerinta VšĮ „Panevėžio miesto greitosios medicinos pagalbos stotis“  infrastruktūra </w:t>
            </w:r>
            <w:r w:rsidRPr="00472944">
              <w:rPr>
                <w:strike/>
                <w:color w:val="FF0000"/>
              </w:rPr>
              <w:t>veiklai</w:t>
            </w:r>
            <w:r w:rsidRPr="00472944">
              <w:rPr>
                <w:color w:val="FF0000"/>
              </w:rPr>
              <w:t xml:space="preserve"> </w:t>
            </w:r>
          </w:p>
        </w:tc>
        <w:tc>
          <w:tcPr>
            <w:tcW w:w="1436" w:type="dxa"/>
            <w:tcBorders>
              <w:bottom w:val="single" w:sz="6" w:space="0" w:color="000000"/>
            </w:tcBorders>
            <w:shd w:val="clear" w:color="auto" w:fill="auto"/>
            <w:vAlign w:val="center"/>
          </w:tcPr>
          <w:p w:rsidR="000E1F78" w:rsidRPr="00472944" w:rsidRDefault="000E1F78" w:rsidP="000E1F78">
            <w:pPr>
              <w:snapToGrid w:val="0"/>
              <w:jc w:val="center"/>
              <w:rPr>
                <w:bCs/>
                <w:strike/>
              </w:rPr>
            </w:pPr>
            <w:r w:rsidRPr="00472944">
              <w:rPr>
                <w:bCs/>
                <w:strike/>
              </w:rPr>
              <w:t>2014−2020</w:t>
            </w:r>
          </w:p>
          <w:p w:rsidR="000E1F78" w:rsidRPr="00472944" w:rsidRDefault="000E1F78" w:rsidP="000E1F78">
            <w:pPr>
              <w:snapToGrid w:val="0"/>
              <w:jc w:val="center"/>
              <w:rPr>
                <w:bCs/>
              </w:rPr>
            </w:pPr>
            <w:r w:rsidRPr="00472944">
              <w:rPr>
                <w:bCs/>
              </w:rPr>
              <w:t>2017−2020</w:t>
            </w:r>
          </w:p>
        </w:tc>
        <w:tc>
          <w:tcPr>
            <w:tcW w:w="1830" w:type="dxa"/>
            <w:gridSpan w:val="2"/>
            <w:tcBorders>
              <w:bottom w:val="single" w:sz="6" w:space="0" w:color="000000"/>
            </w:tcBorders>
            <w:shd w:val="clear" w:color="auto" w:fill="auto"/>
            <w:vAlign w:val="center"/>
          </w:tcPr>
          <w:p w:rsidR="000E1F78" w:rsidRPr="00472944" w:rsidRDefault="000E1F78" w:rsidP="000E1F78">
            <w:pPr>
              <w:jc w:val="center"/>
              <w:rPr>
                <w:bCs/>
                <w:color w:val="FF0000"/>
              </w:rPr>
            </w:pPr>
            <w:r w:rsidRPr="00472944">
              <w:rPr>
                <w:bCs/>
              </w:rPr>
              <w:t>PMSA</w:t>
            </w:r>
            <w:r w:rsidRPr="00472944">
              <w:rPr>
                <w:bCs/>
                <w:color w:val="FF0000"/>
              </w:rPr>
              <w:t xml:space="preserve"> </w:t>
            </w:r>
            <w:r w:rsidRPr="00472944">
              <w:rPr>
                <w:bCs/>
                <w:strike/>
                <w:color w:val="FF0000"/>
              </w:rPr>
              <w:t>Investicijų,  Sveikatos skyriai,</w:t>
            </w:r>
            <w:r w:rsidRPr="00472944">
              <w:rPr>
                <w:bCs/>
                <w:color w:val="FF0000"/>
              </w:rPr>
              <w:t xml:space="preserve"> Socialinių reikalų, Strateginio planavimo, investicijų ir biudžeto skyriai</w:t>
            </w:r>
          </w:p>
        </w:tc>
      </w:tr>
      <w:tr w:rsidR="000E1F78" w:rsidRPr="00472944" w:rsidTr="00920CE9">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spacing w:before="60" w:after="60"/>
              <w:jc w:val="center"/>
            </w:pPr>
            <w:r w:rsidRPr="00472944">
              <w:t>2.5.2.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0E1F78" w:rsidRPr="00472944" w:rsidRDefault="000E1F78" w:rsidP="000E1F78">
            <w:pPr>
              <w:pStyle w:val="Antrat2"/>
              <w:spacing w:before="60"/>
              <w:jc w:val="both"/>
              <w:rPr>
                <w:b w:val="0"/>
                <w:i/>
                <w:color w:val="FF0000"/>
                <w:sz w:val="20"/>
                <w:lang w:eastAsia="lt-LT"/>
              </w:rPr>
            </w:pPr>
            <w:bookmarkStart w:id="34" w:name="_Toc365630907"/>
            <w:r w:rsidRPr="00472944">
              <w:rPr>
                <w:b w:val="0"/>
                <w:i/>
                <w:sz w:val="20"/>
                <w:lang w:eastAsia="lt-LT"/>
              </w:rPr>
              <w:t>Sveikos gyvensenos principų ir įgūdžių sklaida bendruomenėje</w:t>
            </w:r>
            <w:bookmarkEnd w:id="34"/>
          </w:p>
        </w:tc>
      </w:tr>
      <w:tr w:rsidR="00740593" w:rsidRPr="00472944" w:rsidTr="00A01591">
        <w:trPr>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2.5.2.1.</w:t>
            </w:r>
          </w:p>
        </w:tc>
        <w:tc>
          <w:tcPr>
            <w:tcW w:w="2977" w:type="dxa"/>
            <w:gridSpan w:val="3"/>
            <w:tcBorders>
              <w:top w:val="single" w:sz="6" w:space="0" w:color="000000"/>
            </w:tcBorders>
            <w:shd w:val="clear" w:color="auto" w:fill="auto"/>
            <w:vAlign w:val="center"/>
          </w:tcPr>
          <w:p w:rsidR="00740593" w:rsidRPr="00472944" w:rsidRDefault="00740593" w:rsidP="00740593">
            <w:pPr>
              <w:jc w:val="both"/>
            </w:pPr>
            <w:r w:rsidRPr="00472944">
              <w:t>Vykdyti prevencines sveikatos programas, sveikos gyvensenos mokymus, akcijas, konkursus, plėsti gyventojų informuotumą sveikatos klausimais</w:t>
            </w:r>
          </w:p>
        </w:tc>
        <w:tc>
          <w:tcPr>
            <w:tcW w:w="2126" w:type="dxa"/>
            <w:tcBorders>
              <w:top w:val="single" w:sz="6" w:space="0" w:color="000000"/>
            </w:tcBorders>
            <w:shd w:val="clear" w:color="auto" w:fill="auto"/>
            <w:vAlign w:val="center"/>
          </w:tcPr>
          <w:p w:rsidR="00740593" w:rsidRPr="00472944" w:rsidRDefault="00740593" w:rsidP="00740593">
            <w:pPr>
              <w:jc w:val="center"/>
            </w:pPr>
            <w:r w:rsidRPr="00472944">
              <w:t xml:space="preserve">Vykdomi ir įgyvendinami programos ir projektai </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Sveikatos skyrius,</w:t>
            </w:r>
            <w:r w:rsidRPr="00472944">
              <w:rPr>
                <w:bCs/>
                <w:color w:val="FF0000"/>
              </w:rPr>
              <w:t xml:space="preserve"> Socialinių reikalų skyrius, </w:t>
            </w:r>
            <w:r w:rsidRPr="00472944">
              <w:rPr>
                <w:bCs/>
              </w:rPr>
              <w:t>sveikatos priežiūros, švietimo įstaigos, VSB</w:t>
            </w:r>
          </w:p>
        </w:tc>
      </w:tr>
      <w:tr w:rsidR="00740593" w:rsidRPr="00472944" w:rsidTr="00A01591">
        <w:trPr>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2.5.2.2.</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t>Bendradarbiavimo plėtra tarp socialinių partnerių, visuomeninių organizacijų, sveikatos priežiūros įstaigų, miesto bendruomenių, žiniasklaidos, įgyvendinant bendrus sveikatinimo projektus</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Bendradarbiavimo pagrindu įgyvendinti projektai</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color w:val="FF0000"/>
              </w:rPr>
              <w:t xml:space="preserve">PMSA </w:t>
            </w:r>
            <w:r w:rsidRPr="00472944">
              <w:rPr>
                <w:bCs/>
                <w:strike/>
                <w:color w:val="FF0000"/>
              </w:rPr>
              <w:t>Sveikatos skyrius,</w:t>
            </w:r>
            <w:r w:rsidRPr="00472944">
              <w:rPr>
                <w:bCs/>
                <w:color w:val="FF0000"/>
              </w:rPr>
              <w:t xml:space="preserve"> Socialinių reikalų skyrius,</w:t>
            </w:r>
            <w:r w:rsidRPr="00472944">
              <w:rPr>
                <w:bCs/>
              </w:rPr>
              <w:t xml:space="preserve"> VSB, sveikatos priežiūros įstaigos, NVO</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2.5.2.3.</w:t>
            </w:r>
          </w:p>
        </w:tc>
        <w:tc>
          <w:tcPr>
            <w:tcW w:w="2977" w:type="dxa"/>
            <w:gridSpan w:val="3"/>
            <w:shd w:val="clear" w:color="auto" w:fill="auto"/>
            <w:vAlign w:val="center"/>
          </w:tcPr>
          <w:p w:rsidR="00740593" w:rsidRPr="00472944" w:rsidRDefault="00740593" w:rsidP="00740593">
            <w:pPr>
              <w:jc w:val="both"/>
            </w:pPr>
            <w:r w:rsidRPr="00472944">
              <w:t xml:space="preserve">Vaikų ir jaunimo fizinio aktyvumo didinimas per neformaliojo ugdymo būrelius </w:t>
            </w:r>
          </w:p>
        </w:tc>
        <w:tc>
          <w:tcPr>
            <w:tcW w:w="2126" w:type="dxa"/>
            <w:shd w:val="clear" w:color="auto" w:fill="auto"/>
            <w:vAlign w:val="center"/>
          </w:tcPr>
          <w:p w:rsidR="00740593" w:rsidRPr="00472944" w:rsidRDefault="00740593" w:rsidP="00740593">
            <w:pPr>
              <w:jc w:val="center"/>
            </w:pPr>
            <w:r w:rsidRPr="00472944">
              <w:t>Išaugęs neformaliojo ugdymo (sporto)  būrelius lankančių vaikų skaičius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Švietimo,</w:t>
            </w:r>
            <w:r w:rsidRPr="00472944">
              <w:rPr>
                <w:bCs/>
                <w:color w:val="FF0000"/>
              </w:rPr>
              <w:t xml:space="preserve"> Švietimo ir jaunimo reikalų, </w:t>
            </w:r>
            <w:r w:rsidRPr="00472944">
              <w:rPr>
                <w:bCs/>
              </w:rPr>
              <w:t>Sporto skyriai</w:t>
            </w:r>
          </w:p>
        </w:tc>
      </w:tr>
      <w:tr w:rsidR="00740593" w:rsidRPr="00472944" w:rsidTr="00A01591">
        <w:trPr>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2.5.2.4.</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strike/>
              </w:rPr>
            </w:pPr>
            <w:r w:rsidRPr="00472944">
              <w:rPr>
                <w:strike/>
              </w:rPr>
              <w:t>Atnaujinti „Žalos mažinimo kabineto“ veiklą ir užtikrinti tęstinumą</w:t>
            </w:r>
          </w:p>
          <w:p w:rsidR="00740593" w:rsidRPr="00472944" w:rsidRDefault="00740593" w:rsidP="00740593">
            <w:pPr>
              <w:jc w:val="both"/>
            </w:pPr>
            <w:r w:rsidRPr="00472944">
              <w:rPr>
                <w:color w:val="FF0000"/>
              </w:rPr>
              <w:t>Užtikrinti „Žalos mažinimo kabineto“ veiklos tęstinumą</w:t>
            </w:r>
          </w:p>
        </w:tc>
        <w:tc>
          <w:tcPr>
            <w:tcW w:w="2126" w:type="dxa"/>
            <w:tcBorders>
              <w:bottom w:val="single" w:sz="6" w:space="0" w:color="000000"/>
            </w:tcBorders>
            <w:shd w:val="clear" w:color="auto" w:fill="auto"/>
            <w:vAlign w:val="center"/>
          </w:tcPr>
          <w:p w:rsidR="00740593" w:rsidRPr="00472944" w:rsidRDefault="00740593" w:rsidP="00740593">
            <w:pPr>
              <w:jc w:val="center"/>
            </w:pPr>
            <w:r w:rsidRPr="00472944">
              <w:t xml:space="preserve">Apsilankymų skaičius </w:t>
            </w:r>
            <w:r w:rsidRPr="00472944">
              <w:rPr>
                <w:bCs/>
              </w:rPr>
              <w:t>−</w:t>
            </w:r>
            <w:r w:rsidRPr="00472944">
              <w:t xml:space="preserve"> 300 per metus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Sveikatos skyrius,</w:t>
            </w:r>
            <w:r w:rsidRPr="00472944">
              <w:rPr>
                <w:bCs/>
                <w:color w:val="FF0000"/>
              </w:rPr>
              <w:t xml:space="preserve"> Socialinių reikalų skyrius</w:t>
            </w:r>
          </w:p>
        </w:tc>
      </w:tr>
      <w:tr w:rsidR="00740593" w:rsidRPr="00472944" w:rsidTr="00AB5CE2">
        <w:trPr>
          <w:cantSplit/>
        </w:trPr>
        <w:tc>
          <w:tcPr>
            <w:tcW w:w="1101" w:type="dxa"/>
            <w:gridSpan w:val="2"/>
            <w:tcBorders>
              <w:top w:val="single" w:sz="6" w:space="0" w:color="000000"/>
              <w:bottom w:val="single" w:sz="6" w:space="0" w:color="000000"/>
            </w:tcBorders>
            <w:shd w:val="clear" w:color="auto" w:fill="D9D9D9" w:themeFill="background1" w:themeFillShade="D9"/>
          </w:tcPr>
          <w:p w:rsidR="00740593" w:rsidRPr="00472944" w:rsidRDefault="00740593" w:rsidP="00740593">
            <w:pPr>
              <w:spacing w:before="60" w:after="60"/>
              <w:jc w:val="center"/>
            </w:pPr>
            <w:r w:rsidRPr="00472944">
              <w:t>2.5.3.</w:t>
            </w:r>
          </w:p>
        </w:tc>
        <w:tc>
          <w:tcPr>
            <w:tcW w:w="8369" w:type="dxa"/>
            <w:gridSpan w:val="7"/>
            <w:tcBorders>
              <w:top w:val="single" w:sz="6" w:space="0" w:color="000000"/>
              <w:bottom w:val="single" w:sz="6" w:space="0" w:color="000000"/>
            </w:tcBorders>
            <w:shd w:val="clear" w:color="auto" w:fill="D9D9D9" w:themeFill="background1" w:themeFillShade="D9"/>
          </w:tcPr>
          <w:p w:rsidR="00740593" w:rsidRPr="00472944" w:rsidRDefault="00740593" w:rsidP="00740593">
            <w:pPr>
              <w:pStyle w:val="Antrat2"/>
              <w:spacing w:before="60"/>
              <w:jc w:val="both"/>
              <w:rPr>
                <w:b w:val="0"/>
                <w:i/>
                <w:color w:val="FF0000"/>
                <w:sz w:val="20"/>
                <w:lang w:eastAsia="lt-LT"/>
              </w:rPr>
            </w:pPr>
            <w:bookmarkStart w:id="35" w:name="_Toc365630908"/>
            <w:r w:rsidRPr="00472944">
              <w:rPr>
                <w:b w:val="0"/>
                <w:i/>
                <w:sz w:val="20"/>
                <w:lang w:eastAsia="lt-LT"/>
              </w:rPr>
              <w:t>Vykdyti priemones nusikalstamumo prevencijos srityje</w:t>
            </w:r>
            <w:bookmarkEnd w:id="35"/>
          </w:p>
        </w:tc>
      </w:tr>
      <w:tr w:rsidR="00740593" w:rsidRPr="00472944" w:rsidTr="00A01591">
        <w:trPr>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2.5.3.1.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Vykdyti įvairias prevencines, šviečiamąsias programas</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Padidėjęs saugumas mieste</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Švietimo skyrius,</w:t>
            </w:r>
            <w:r w:rsidRPr="00472944">
              <w:rPr>
                <w:bCs/>
                <w:color w:val="FF0000"/>
              </w:rPr>
              <w:t xml:space="preserve">  Švietimo ir jaunimo reikalų skyrius,  </w:t>
            </w:r>
            <w:r w:rsidRPr="00472944">
              <w:rPr>
                <w:bCs/>
              </w:rPr>
              <w:t>Panevėžio apskr. VPK</w:t>
            </w:r>
            <w:r w:rsidRPr="00472944">
              <w:rPr>
                <w:bCs/>
                <w:color w:val="FF0000"/>
              </w:rPr>
              <w:t xml:space="preserve"> </w:t>
            </w:r>
          </w:p>
        </w:tc>
      </w:tr>
      <w:tr w:rsidR="00740593" w:rsidRPr="00472944" w:rsidTr="00A01591">
        <w:trPr>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2.5.3.2.</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rPr>
                <w:bCs/>
              </w:rPr>
              <w:t>Stiprinti tarpžinybinį bendradarbiavimą fiksuojant ir forminant teisės aktų pažeidimus, skatinti miesto bendruomenėje saugios kaimynystės principus ir iniciatyvas</w:t>
            </w:r>
          </w:p>
        </w:tc>
        <w:tc>
          <w:tcPr>
            <w:tcW w:w="2126" w:type="dxa"/>
            <w:tcBorders>
              <w:bottom w:val="single" w:sz="6" w:space="0" w:color="000000"/>
            </w:tcBorders>
            <w:shd w:val="clear" w:color="auto" w:fill="auto"/>
          </w:tcPr>
          <w:p w:rsidR="00740593" w:rsidRPr="00472944" w:rsidRDefault="00740593" w:rsidP="00740593">
            <w:pPr>
              <w:snapToGrid w:val="0"/>
              <w:jc w:val="center"/>
              <w:rPr>
                <w:bCs/>
              </w:rPr>
            </w:pPr>
            <w:r w:rsidRPr="00472944">
              <w:rPr>
                <w:bCs/>
              </w:rPr>
              <w:t>Tarpžinybinio bendradarbiavimo priemonių skaičius (pasitarimai, atlikti bendri patikrinimai), informacijos teikimas saugumo temomis miesto bendruomenei</w:t>
            </w:r>
          </w:p>
        </w:tc>
        <w:tc>
          <w:tcPr>
            <w:tcW w:w="1436" w:type="dxa"/>
            <w:tcBorders>
              <w:bottom w:val="single" w:sz="6" w:space="0" w:color="000000"/>
            </w:tcBorders>
            <w:shd w:val="clear" w:color="auto" w:fill="auto"/>
            <w:vAlign w:val="center"/>
          </w:tcPr>
          <w:p w:rsidR="00740593" w:rsidRPr="00472944" w:rsidRDefault="00740593" w:rsidP="00740593">
            <w:pPr>
              <w:snapToGrid w:val="0"/>
              <w:spacing w:line="480" w:lineRule="auto"/>
              <w:jc w:val="center"/>
              <w:rPr>
                <w:bCs/>
              </w:rPr>
            </w:pPr>
            <w:r w:rsidRPr="00472944">
              <w:rPr>
                <w:bCs/>
              </w:rPr>
              <w:t>2014−2020</w:t>
            </w:r>
          </w:p>
        </w:tc>
        <w:tc>
          <w:tcPr>
            <w:tcW w:w="1830" w:type="dxa"/>
            <w:gridSpan w:val="2"/>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Viešosios tvarkos ir kontrolės skyrius,</w:t>
            </w:r>
            <w:r w:rsidRPr="00472944">
              <w:rPr>
                <w:bCs/>
                <w:color w:val="FF0000"/>
              </w:rPr>
              <w:t xml:space="preserve"> Teisės ir viešosios tvarkos skyrius, </w:t>
            </w:r>
            <w:r w:rsidRPr="00472944">
              <w:rPr>
                <w:bCs/>
              </w:rPr>
              <w:t>Panevėžio apskr. VPK</w:t>
            </w:r>
          </w:p>
        </w:tc>
      </w:tr>
      <w:tr w:rsidR="00740593" w:rsidRPr="00472944" w:rsidTr="002A1FC4">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2.5.4.</w:t>
            </w:r>
          </w:p>
        </w:tc>
        <w:tc>
          <w:tcPr>
            <w:tcW w:w="8369" w:type="dxa"/>
            <w:gridSpan w:val="7"/>
            <w:tcBorders>
              <w:top w:val="single" w:sz="6" w:space="0" w:color="000000"/>
              <w:bottom w:val="single" w:sz="6" w:space="0" w:color="000000"/>
            </w:tcBorders>
            <w:shd w:val="clear" w:color="auto" w:fill="D9D9D9" w:themeFill="background1" w:themeFillShade="D9"/>
          </w:tcPr>
          <w:p w:rsidR="00740593" w:rsidRPr="00472944" w:rsidRDefault="00740593" w:rsidP="00740593">
            <w:pPr>
              <w:pStyle w:val="Antrat2"/>
              <w:spacing w:before="60"/>
              <w:jc w:val="both"/>
              <w:rPr>
                <w:b w:val="0"/>
                <w:i/>
                <w:color w:val="FF0000"/>
                <w:sz w:val="20"/>
                <w:lang w:eastAsia="lt-LT"/>
              </w:rPr>
            </w:pPr>
            <w:bookmarkStart w:id="36" w:name="_Toc365630909"/>
            <w:r w:rsidRPr="00472944">
              <w:rPr>
                <w:b w:val="0"/>
                <w:i/>
                <w:sz w:val="20"/>
                <w:lang w:eastAsia="lt-LT"/>
              </w:rPr>
              <w:t>Atnaujinti ir plėsti efektyvias, viešąjį saugumą užtikrinančias priemones</w:t>
            </w:r>
            <w:bookmarkEnd w:id="36"/>
          </w:p>
        </w:tc>
      </w:tr>
      <w:tr w:rsidR="00740593" w:rsidRPr="00472944" w:rsidTr="00A01591">
        <w:trPr>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2.5.4.1.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Atnaujinti ir plėsti pažeidimų fiksavimo priemonių infrastruktūrą potencialiai pavojingose miesto teritorijose</w:t>
            </w:r>
          </w:p>
        </w:tc>
        <w:tc>
          <w:tcPr>
            <w:tcW w:w="2126" w:type="dxa"/>
            <w:tcBorders>
              <w:top w:val="single" w:sz="6" w:space="0" w:color="000000"/>
            </w:tcBorders>
            <w:shd w:val="clear" w:color="auto" w:fill="auto"/>
          </w:tcPr>
          <w:p w:rsidR="00740593" w:rsidRPr="00472944" w:rsidRDefault="00740593" w:rsidP="00740593">
            <w:pPr>
              <w:snapToGrid w:val="0"/>
              <w:jc w:val="center"/>
              <w:rPr>
                <w:bCs/>
              </w:rPr>
            </w:pPr>
            <w:r w:rsidRPr="00472944">
              <w:rPr>
                <w:bCs/>
              </w:rPr>
              <w:t>Atnaujintos, naujai įrengtos vaizdo kameros, kitos techninės saugumo priemonės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 </w:t>
            </w:r>
            <w:r w:rsidRPr="00472944">
              <w:rPr>
                <w:bCs/>
              </w:rPr>
              <w:t>Panevėžio apskr. VPK</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2.5.4.2.</w:t>
            </w:r>
          </w:p>
        </w:tc>
        <w:tc>
          <w:tcPr>
            <w:tcW w:w="2977" w:type="dxa"/>
            <w:gridSpan w:val="3"/>
            <w:shd w:val="clear" w:color="auto" w:fill="auto"/>
            <w:vAlign w:val="center"/>
          </w:tcPr>
          <w:p w:rsidR="00740593" w:rsidRPr="00472944" w:rsidRDefault="00740593" w:rsidP="00740593">
            <w:pPr>
              <w:jc w:val="both"/>
              <w:rPr>
                <w:bCs/>
              </w:rPr>
            </w:pPr>
            <w:r w:rsidRPr="00472944">
              <w:rPr>
                <w:bCs/>
              </w:rPr>
              <w:t>Diegti eismo saugumą didinančias priemones</w:t>
            </w:r>
          </w:p>
        </w:tc>
        <w:tc>
          <w:tcPr>
            <w:tcW w:w="2126" w:type="dxa"/>
            <w:shd w:val="clear" w:color="auto" w:fill="auto"/>
          </w:tcPr>
          <w:p w:rsidR="00740593" w:rsidRPr="00472944" w:rsidRDefault="00740593" w:rsidP="00740593">
            <w:pPr>
              <w:snapToGrid w:val="0"/>
              <w:jc w:val="center"/>
              <w:rPr>
                <w:bCs/>
              </w:rPr>
            </w:pPr>
            <w:r w:rsidRPr="00472944">
              <w:rPr>
                <w:bCs/>
              </w:rPr>
              <w:t>Atnaujintas, naujai įrengtas apšvietimas perėjose, greičio ribojimo kalneliai, greičio matavimo prietaisai, kitos techninės, eismo saugumą didinančios, priemonės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 </w:t>
            </w:r>
            <w:r w:rsidRPr="00472944">
              <w:rPr>
                <w:bCs/>
              </w:rPr>
              <w:t>Panevėžio apskr. VPK</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lastRenderedPageBreak/>
              <w:t>2.5.4.3.</w:t>
            </w:r>
          </w:p>
        </w:tc>
        <w:tc>
          <w:tcPr>
            <w:tcW w:w="2977" w:type="dxa"/>
            <w:gridSpan w:val="3"/>
            <w:shd w:val="clear" w:color="auto" w:fill="auto"/>
            <w:vAlign w:val="center"/>
          </w:tcPr>
          <w:p w:rsidR="00740593" w:rsidRPr="00472944" w:rsidRDefault="00740593" w:rsidP="00740593">
            <w:pPr>
              <w:jc w:val="both"/>
              <w:rPr>
                <w:bCs/>
              </w:rPr>
            </w:pPr>
            <w:r w:rsidRPr="00472944">
              <w:rPr>
                <w:bCs/>
              </w:rPr>
              <w:t>Diegti technines saugumo priemones viešąsias paslaugas teikiančiose įstaigose</w:t>
            </w:r>
          </w:p>
        </w:tc>
        <w:tc>
          <w:tcPr>
            <w:tcW w:w="2126" w:type="dxa"/>
            <w:shd w:val="clear" w:color="auto" w:fill="auto"/>
            <w:vAlign w:val="center"/>
          </w:tcPr>
          <w:p w:rsidR="00740593" w:rsidRPr="00472944" w:rsidRDefault="00740593" w:rsidP="00740593">
            <w:pPr>
              <w:snapToGrid w:val="0"/>
              <w:jc w:val="center"/>
              <w:rPr>
                <w:bCs/>
              </w:rPr>
            </w:pPr>
            <w:r w:rsidRPr="00472944">
              <w:rPr>
                <w:bCs/>
              </w:rPr>
              <w:t>Naujai įdiegtos saugumo priemonės viešąsias paslaugas teikiančiose įstaigose</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 </w:t>
            </w:r>
            <w:r w:rsidRPr="00472944">
              <w:rPr>
                <w:bCs/>
              </w:rPr>
              <w:t>Panevėžio apskr. VPK,</w:t>
            </w:r>
            <w:r w:rsidRPr="00472944">
              <w:rPr>
                <w:bCs/>
                <w:color w:val="FF0000"/>
              </w:rPr>
              <w:t xml:space="preserve"> </w:t>
            </w:r>
            <w:r w:rsidRPr="00472944">
              <w:rPr>
                <w:bCs/>
              </w:rPr>
              <w:t>švietimo, kultūros, sveikatos priežiūros, socialinių paslaugų įstaigos</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2.5.4.4.</w:t>
            </w:r>
          </w:p>
        </w:tc>
        <w:tc>
          <w:tcPr>
            <w:tcW w:w="2977" w:type="dxa"/>
            <w:gridSpan w:val="3"/>
            <w:shd w:val="clear" w:color="auto" w:fill="auto"/>
            <w:vAlign w:val="center"/>
          </w:tcPr>
          <w:p w:rsidR="00740593" w:rsidRPr="00472944" w:rsidRDefault="00740593" w:rsidP="00740593">
            <w:pPr>
              <w:jc w:val="both"/>
            </w:pPr>
            <w:r w:rsidRPr="00472944">
              <w:t>Modernizuoti miesto gyventojų perspėjimo ir informavimo sistemą</w:t>
            </w:r>
          </w:p>
        </w:tc>
        <w:tc>
          <w:tcPr>
            <w:tcW w:w="2126" w:type="dxa"/>
            <w:shd w:val="clear" w:color="auto" w:fill="auto"/>
            <w:vAlign w:val="center"/>
          </w:tcPr>
          <w:p w:rsidR="00740593" w:rsidRPr="00472944" w:rsidRDefault="00740593" w:rsidP="00740593">
            <w:pPr>
              <w:jc w:val="center"/>
            </w:pPr>
            <w:r w:rsidRPr="00472944">
              <w:t xml:space="preserve">Modernizuota centrinio valdymo elektros sirenų sistema. Savivaldybės teritorijos </w:t>
            </w:r>
            <w:proofErr w:type="spellStart"/>
            <w:r w:rsidRPr="00472944">
              <w:t>dengiamumas</w:t>
            </w:r>
            <w:proofErr w:type="spellEnd"/>
            <w:r w:rsidRPr="00472944">
              <w:t xml:space="preserve"> – 100 </w:t>
            </w:r>
            <w:r w:rsidRPr="00472944">
              <w:rPr>
                <w:lang w:val="en-US"/>
              </w:rPr>
              <w:t>%</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Civilinės saugos skyrius</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2.5.4.5.</w:t>
            </w:r>
          </w:p>
        </w:tc>
        <w:tc>
          <w:tcPr>
            <w:tcW w:w="2977" w:type="dxa"/>
            <w:gridSpan w:val="3"/>
            <w:shd w:val="clear" w:color="auto" w:fill="auto"/>
            <w:vAlign w:val="center"/>
          </w:tcPr>
          <w:p w:rsidR="00740593" w:rsidRPr="00472944" w:rsidRDefault="00740593" w:rsidP="00740593">
            <w:pPr>
              <w:jc w:val="both"/>
            </w:pPr>
            <w:r w:rsidRPr="00472944">
              <w:t xml:space="preserve">Prisijungti prie Gyventojų perspėjimo ir informavimo sistemos </w:t>
            </w:r>
          </w:p>
        </w:tc>
        <w:tc>
          <w:tcPr>
            <w:tcW w:w="2126" w:type="dxa"/>
            <w:shd w:val="clear" w:color="auto" w:fill="auto"/>
            <w:vAlign w:val="center"/>
          </w:tcPr>
          <w:p w:rsidR="00740593" w:rsidRPr="00472944" w:rsidRDefault="00740593" w:rsidP="00740593">
            <w:pPr>
              <w:jc w:val="center"/>
            </w:pPr>
            <w:r w:rsidRPr="00472944">
              <w:t>Prisijungta prie Gyventojų perspėjimo ir informavimo sistemos</w:t>
            </w:r>
          </w:p>
          <w:p w:rsidR="00740593" w:rsidRPr="00472944" w:rsidRDefault="00740593" w:rsidP="00740593">
            <w:pPr>
              <w:jc w:val="center"/>
            </w:pP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Civilinės saugos skyrius,</w:t>
            </w:r>
            <w:r w:rsidRPr="00472944">
              <w:rPr>
                <w:bCs/>
                <w:color w:val="FF0000"/>
              </w:rPr>
              <w:t xml:space="preserve"> </w:t>
            </w:r>
            <w:r w:rsidRPr="00472944">
              <w:rPr>
                <w:bCs/>
              </w:rPr>
              <w:t>Panevėžio apskr. PGV</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2.5.4.6.</w:t>
            </w:r>
          </w:p>
        </w:tc>
        <w:tc>
          <w:tcPr>
            <w:tcW w:w="2977" w:type="dxa"/>
            <w:gridSpan w:val="3"/>
            <w:shd w:val="clear" w:color="auto" w:fill="auto"/>
            <w:vAlign w:val="center"/>
          </w:tcPr>
          <w:p w:rsidR="00740593" w:rsidRPr="00472944" w:rsidRDefault="00740593" w:rsidP="00740593">
            <w:pPr>
              <w:jc w:val="both"/>
            </w:pPr>
            <w:r w:rsidRPr="00472944">
              <w:t>Savivaldybės ekstremaliųjų situacijų operacijų centro patalpų įrengimas ir aprūpinimas privalomomis techninėmis priemonėmis</w:t>
            </w:r>
          </w:p>
        </w:tc>
        <w:tc>
          <w:tcPr>
            <w:tcW w:w="2126" w:type="dxa"/>
            <w:shd w:val="clear" w:color="auto" w:fill="auto"/>
            <w:vAlign w:val="center"/>
          </w:tcPr>
          <w:p w:rsidR="00740593" w:rsidRPr="00472944" w:rsidRDefault="00740593" w:rsidP="00740593">
            <w:pPr>
              <w:jc w:val="center"/>
            </w:pPr>
            <w:r w:rsidRPr="00472944">
              <w:t>Įrengtos ir aprūpintos technine įranga patalpos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Civilinės saugos skyrius</w:t>
            </w:r>
          </w:p>
        </w:tc>
      </w:tr>
      <w:tr w:rsidR="00740593" w:rsidRPr="00472944" w:rsidTr="00A01591">
        <w:trPr>
          <w:cantSplit/>
        </w:trPr>
        <w:tc>
          <w:tcPr>
            <w:tcW w:w="1101" w:type="dxa"/>
            <w:gridSpan w:val="2"/>
            <w:shd w:val="clear" w:color="auto" w:fill="auto"/>
            <w:vAlign w:val="center"/>
          </w:tcPr>
          <w:p w:rsidR="00740593" w:rsidRPr="00472944" w:rsidRDefault="00740593" w:rsidP="00740593">
            <w:pPr>
              <w:jc w:val="center"/>
              <w:rPr>
                <w:bCs/>
              </w:rPr>
            </w:pPr>
            <w:r w:rsidRPr="00472944">
              <w:rPr>
                <w:bCs/>
              </w:rPr>
              <w:t>2.5.4.7.</w:t>
            </w:r>
          </w:p>
        </w:tc>
        <w:tc>
          <w:tcPr>
            <w:tcW w:w="2977" w:type="dxa"/>
            <w:gridSpan w:val="3"/>
            <w:shd w:val="clear" w:color="auto" w:fill="auto"/>
            <w:vAlign w:val="center"/>
          </w:tcPr>
          <w:p w:rsidR="00740593" w:rsidRPr="00472944" w:rsidRDefault="00740593" w:rsidP="00740593">
            <w:pPr>
              <w:jc w:val="both"/>
            </w:pPr>
            <w:r w:rsidRPr="00472944">
              <w:t>Įkurti koordinacinę tarybą, kuri koordinuotų ir vykdytų visas saugaus miesto veiklos kryptis</w:t>
            </w:r>
          </w:p>
        </w:tc>
        <w:tc>
          <w:tcPr>
            <w:tcW w:w="2126" w:type="dxa"/>
            <w:shd w:val="clear" w:color="auto" w:fill="auto"/>
            <w:vAlign w:val="center"/>
          </w:tcPr>
          <w:p w:rsidR="00740593" w:rsidRPr="00472944" w:rsidRDefault="00740593" w:rsidP="00740593">
            <w:pPr>
              <w:jc w:val="center"/>
            </w:pPr>
            <w:r w:rsidRPr="00472944">
              <w:t>Įkurta koordinacinė taryba; pasiektas „saugios savivaldybės“ indeksas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30" w:type="dxa"/>
            <w:gridSpan w:val="2"/>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Civilinės saugos</w:t>
            </w:r>
            <w:r w:rsidRPr="00472944">
              <w:rPr>
                <w:bCs/>
                <w:color w:val="FF0000"/>
              </w:rPr>
              <w:t xml:space="preserve">, </w:t>
            </w:r>
            <w:r w:rsidRPr="00472944">
              <w:rPr>
                <w:bCs/>
                <w:strike/>
                <w:color w:val="FF0000"/>
              </w:rPr>
              <w:t>Viešosios tvarkos ir kontrolės skyriai,</w:t>
            </w:r>
            <w:r w:rsidRPr="00472944">
              <w:rPr>
                <w:bCs/>
                <w:color w:val="FF0000"/>
              </w:rPr>
              <w:t xml:space="preserve"> Teisės ir viešosios tvarkos skyrius, </w:t>
            </w:r>
            <w:r w:rsidRPr="00472944">
              <w:rPr>
                <w:bCs/>
              </w:rPr>
              <w:t>koordinacinė taryba</w:t>
            </w:r>
          </w:p>
        </w:tc>
      </w:tr>
      <w:tr w:rsidR="00740593" w:rsidRPr="00472944" w:rsidTr="0055389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t>2.6.</w:t>
            </w:r>
          </w:p>
        </w:tc>
        <w:tc>
          <w:tcPr>
            <w:tcW w:w="8363" w:type="dxa"/>
            <w:gridSpan w:val="6"/>
            <w:tcBorders>
              <w:top w:val="single" w:sz="6" w:space="0" w:color="000000"/>
              <w:bottom w:val="single" w:sz="6" w:space="0" w:color="000000"/>
            </w:tcBorders>
            <w:shd w:val="clear" w:color="auto" w:fill="D9D9D9" w:themeFill="background1" w:themeFillShade="D9"/>
          </w:tcPr>
          <w:p w:rsidR="00740593" w:rsidRPr="00472944" w:rsidRDefault="00740593" w:rsidP="00740593">
            <w:pPr>
              <w:pStyle w:val="Antrat2"/>
              <w:spacing w:before="60"/>
              <w:jc w:val="both"/>
              <w:rPr>
                <w:i/>
                <w:sz w:val="20"/>
                <w:lang w:eastAsia="lt-LT"/>
              </w:rPr>
            </w:pPr>
            <w:bookmarkStart w:id="37" w:name="_Toc365630910"/>
            <w:r w:rsidRPr="00472944">
              <w:rPr>
                <w:i/>
                <w:sz w:val="20"/>
                <w:lang w:eastAsia="lt-LT"/>
              </w:rPr>
              <w:t>Didinti savivaldybės valdymo efektyvumą ir teikiamų viešųjų paslaugų kokybę</w:t>
            </w:r>
            <w:bookmarkEnd w:id="37"/>
          </w:p>
        </w:tc>
      </w:tr>
      <w:tr w:rsidR="00740593" w:rsidRPr="00472944" w:rsidTr="0055389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2.6.1.</w:t>
            </w:r>
          </w:p>
        </w:tc>
        <w:tc>
          <w:tcPr>
            <w:tcW w:w="8363" w:type="dxa"/>
            <w:gridSpan w:val="6"/>
            <w:tcBorders>
              <w:top w:val="single" w:sz="6" w:space="0" w:color="000000"/>
              <w:bottom w:val="single" w:sz="6" w:space="0" w:color="000000"/>
            </w:tcBorders>
            <w:shd w:val="clear" w:color="auto" w:fill="D9D9D9" w:themeFill="background1" w:themeFillShade="D9"/>
          </w:tcPr>
          <w:p w:rsidR="00740593" w:rsidRPr="00472944" w:rsidRDefault="00740593" w:rsidP="00740593">
            <w:pPr>
              <w:pStyle w:val="Antrat2"/>
              <w:spacing w:before="60"/>
              <w:jc w:val="both"/>
              <w:rPr>
                <w:b w:val="0"/>
                <w:i/>
                <w:sz w:val="20"/>
                <w:lang w:eastAsia="lt-LT"/>
              </w:rPr>
            </w:pPr>
            <w:bookmarkStart w:id="38" w:name="_Toc365630911"/>
            <w:r w:rsidRPr="00472944">
              <w:rPr>
                <w:b w:val="0"/>
                <w:i/>
                <w:sz w:val="20"/>
                <w:lang w:eastAsia="lt-LT"/>
              </w:rPr>
              <w:t>Didinti savivaldybės išteklių valdymo efektyvumą</w:t>
            </w:r>
            <w:bookmarkEnd w:id="38"/>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2.6.1.1.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Organizuoti specializuotus administracijos darbuotojų ir politikų mokymus pagal tikslines grupes</w:t>
            </w:r>
          </w:p>
        </w:tc>
        <w:tc>
          <w:tcPr>
            <w:tcW w:w="2126" w:type="dxa"/>
            <w:tcBorders>
              <w:top w:val="single" w:sz="6" w:space="0" w:color="000000"/>
            </w:tcBorders>
            <w:shd w:val="clear" w:color="auto" w:fill="auto"/>
          </w:tcPr>
          <w:p w:rsidR="00740593" w:rsidRPr="00472944" w:rsidRDefault="00740593" w:rsidP="00740593">
            <w:pPr>
              <w:snapToGrid w:val="0"/>
              <w:jc w:val="center"/>
              <w:rPr>
                <w:bCs/>
              </w:rPr>
            </w:pPr>
            <w:r w:rsidRPr="00472944">
              <w:rPr>
                <w:bCs/>
              </w:rPr>
              <w:t>Suorganizuotų mokymų skaičius: tarybos nariams − ≥ 6, administracijos darbuotojams − 70; asmenų, kėlusių kvalifikaciją, skaičius: 31 tarybos narys, 150 administracijos darbuotojų</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 xml:space="preserve">2014−2020 </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 xml:space="preserve">Personalo skyrius </w:t>
            </w:r>
            <w:r w:rsidRPr="00472944">
              <w:rPr>
                <w:bCs/>
                <w:color w:val="FF0000"/>
              </w:rPr>
              <w:t>Vidaus administravimo skyrius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2.6.1.2.</w:t>
            </w:r>
          </w:p>
        </w:tc>
        <w:tc>
          <w:tcPr>
            <w:tcW w:w="2977" w:type="dxa"/>
            <w:gridSpan w:val="3"/>
            <w:shd w:val="clear" w:color="auto" w:fill="auto"/>
            <w:vAlign w:val="center"/>
          </w:tcPr>
          <w:p w:rsidR="00740593" w:rsidRPr="00472944" w:rsidRDefault="00740593" w:rsidP="00740593">
            <w:pPr>
              <w:jc w:val="both"/>
              <w:rPr>
                <w:bCs/>
              </w:rPr>
            </w:pPr>
            <w:r w:rsidRPr="00472944">
              <w:rPr>
                <w:bCs/>
              </w:rPr>
              <w:t>Rengti, atnaujinti ir įgyvendinti strateginio planavimo dokumentus</w:t>
            </w:r>
          </w:p>
        </w:tc>
        <w:tc>
          <w:tcPr>
            <w:tcW w:w="2126" w:type="dxa"/>
            <w:shd w:val="clear" w:color="auto" w:fill="auto"/>
            <w:vAlign w:val="center"/>
          </w:tcPr>
          <w:p w:rsidR="00740593" w:rsidRPr="00472944" w:rsidRDefault="00740593" w:rsidP="00740593">
            <w:pPr>
              <w:snapToGrid w:val="0"/>
              <w:jc w:val="center"/>
              <w:rPr>
                <w:bCs/>
              </w:rPr>
            </w:pPr>
            <w:r w:rsidRPr="00472944">
              <w:rPr>
                <w:bCs/>
              </w:rPr>
              <w:t>Parengtas, atnaujinamas ir įgyvendinamas ilgalaikis plėtros strateginis planas; kiekvienais metais rengiami ir įgyvendinami strateginiai veiklos planai</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Ekonomikos ir turto valdymo skyrius</w:t>
            </w:r>
            <w:r w:rsidRPr="00472944">
              <w:rPr>
                <w:bCs/>
                <w:color w:val="FF0000"/>
              </w:rPr>
              <w:t xml:space="preserve"> Strateginio planavimo, investicijų ir biudžeto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2.6.1.3.</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rPr>
                <w:bCs/>
              </w:rPr>
              <w:t>Rengti, atnaujinti ir įgyvendinti teritorijų planavimo dokumentus</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Rengiami, atnaujinami ir įgyvendinami teritorijų planavimo dokumentai</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rPr>
            </w:pPr>
            <w:r w:rsidRPr="00472944">
              <w:rPr>
                <w:bCs/>
              </w:rPr>
              <w:t>PMSA</w:t>
            </w:r>
            <w:r w:rsidRPr="00472944">
              <w:rPr>
                <w:bCs/>
                <w:color w:val="FF0000"/>
              </w:rPr>
              <w:t xml:space="preserve"> </w:t>
            </w:r>
            <w:r w:rsidRPr="00472944">
              <w:rPr>
                <w:bCs/>
                <w:strike/>
                <w:color w:val="FF0000"/>
              </w:rPr>
              <w:t>Architektūros ir urbanistikos skyrius</w:t>
            </w:r>
            <w:r w:rsidRPr="00472944">
              <w:rPr>
                <w:bCs/>
                <w:color w:val="FF0000"/>
              </w:rPr>
              <w:t xml:space="preserve"> Teritorijų planavimo ir architektūros skyrius</w:t>
            </w:r>
          </w:p>
        </w:tc>
      </w:tr>
      <w:tr w:rsidR="00740593" w:rsidRPr="00472944" w:rsidTr="00286DBF">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2.6.2.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39" w:name="_Toc365630912"/>
            <w:r w:rsidRPr="00472944">
              <w:rPr>
                <w:b w:val="0"/>
                <w:i/>
                <w:sz w:val="20"/>
                <w:lang w:eastAsia="lt-LT"/>
              </w:rPr>
              <w:t>Sudaryti sąlygas išmaniajam miestui sukurti</w:t>
            </w:r>
            <w:bookmarkEnd w:id="39"/>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strike/>
              </w:rPr>
            </w:pPr>
            <w:r w:rsidRPr="00472944">
              <w:rPr>
                <w:bCs/>
                <w:strike/>
              </w:rPr>
              <w:t>2.6.2.1.</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strike/>
              </w:rPr>
            </w:pPr>
            <w:r w:rsidRPr="00472944">
              <w:rPr>
                <w:bCs/>
                <w:strike/>
              </w:rPr>
              <w:t>Įdiegti 3 ir 4 elektroninių paslaugų brandos lygių viešųjų paslaugų teikimo sistemą</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Į interneto svetainę perkeltų elektroninių paslaugų dalis − 100 proc.; 3, 4 brandos lygio paslaugų dalis nuo visų elektroninių paslaugų − 80 proc.</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strike/>
                <w:color w:val="FF0000"/>
              </w:rPr>
            </w:pPr>
            <w:r w:rsidRPr="00472944">
              <w:rPr>
                <w:bCs/>
                <w:strike/>
              </w:rPr>
              <w:t xml:space="preserve">PMSA Informacinės visuomenės plėtros skyrius E. plėtros skyrius </w:t>
            </w:r>
          </w:p>
        </w:tc>
      </w:tr>
      <w:tr w:rsidR="00740593" w:rsidRPr="00472944" w:rsidTr="00285553">
        <w:trPr>
          <w:gridAfter w:val="1"/>
          <w:wAfter w:w="6" w:type="dxa"/>
          <w:cantSplit/>
        </w:trPr>
        <w:tc>
          <w:tcPr>
            <w:tcW w:w="9464" w:type="dxa"/>
            <w:gridSpan w:val="8"/>
            <w:tcBorders>
              <w:bottom w:val="single" w:sz="6" w:space="0" w:color="000000"/>
            </w:tcBorders>
            <w:shd w:val="clear" w:color="auto" w:fill="auto"/>
            <w:vAlign w:val="center"/>
          </w:tcPr>
          <w:p w:rsidR="00740593" w:rsidRPr="00472944" w:rsidRDefault="00740593" w:rsidP="00740593">
            <w:pPr>
              <w:rPr>
                <w:bCs/>
              </w:rPr>
            </w:pPr>
            <w:r w:rsidRPr="00472944">
              <w:rPr>
                <w:bCs/>
                <w:color w:val="9BBB59" w:themeColor="accent3"/>
              </w:rPr>
              <w:t>Apjungiama su 2.6.2.3. priemone</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2.6.2.2.</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t>Plėtoti elektroninės demokratijos priemones ir  didinti prieigą prie viešosios informacijos, taikant atviruosius duomenis</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t>2 naujos arba modernizuotos esamos elektroninės demokratijos priemonės, atvirųjų duomenų viešinimas pagal įvairias sritis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Informacinės visuomenės</w:t>
            </w:r>
            <w:r w:rsidRPr="00472944">
              <w:rPr>
                <w:bCs/>
                <w:color w:val="FF0000"/>
              </w:rPr>
              <w:t xml:space="preserve"> </w:t>
            </w:r>
            <w:r w:rsidRPr="00472944">
              <w:rPr>
                <w:bCs/>
                <w:strike/>
                <w:color w:val="FF0000"/>
              </w:rPr>
              <w:t>plėtros skyrius</w:t>
            </w:r>
            <w:r w:rsidRPr="00472944">
              <w:rPr>
                <w:bCs/>
                <w:color w:val="FF0000"/>
              </w:rPr>
              <w:t xml:space="preserve"> E. plėtros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2.6.2.3.</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strike/>
              </w:rPr>
            </w:pPr>
            <w:r w:rsidRPr="00472944">
              <w:rPr>
                <w:bCs/>
                <w:strike/>
              </w:rPr>
              <w:t>Atnaujinti ir plėsti Savivaldybės administracijos ir jai pavaldžių įstaigų IT ir ryšių infrastruktūrą</w:t>
            </w:r>
          </w:p>
          <w:p w:rsidR="00740593" w:rsidRPr="00472944" w:rsidRDefault="00740593" w:rsidP="00740593">
            <w:pPr>
              <w:jc w:val="both"/>
              <w:rPr>
                <w:bCs/>
                <w:strike/>
              </w:rPr>
            </w:pPr>
            <w:r w:rsidRPr="00472944">
              <w:rPr>
                <w:bCs/>
                <w:color w:val="FF0000"/>
              </w:rPr>
              <w:t>Įdiegti elektroninių paslaugų 3 ir 4 brandos lygių viešųjų paslaugų teikimo sistemą</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80 įstaigų, kuriose atnaujinta IT ir ryšių infrastruktūra</w:t>
            </w:r>
          </w:p>
          <w:p w:rsidR="00740593" w:rsidRPr="00472944" w:rsidRDefault="00740593" w:rsidP="00740593">
            <w:pPr>
              <w:snapToGrid w:val="0"/>
              <w:jc w:val="center"/>
              <w:rPr>
                <w:bCs/>
                <w:strike/>
              </w:rPr>
            </w:pPr>
            <w:r w:rsidRPr="00472944">
              <w:rPr>
                <w:bCs/>
                <w:color w:val="FF0000"/>
              </w:rPr>
              <w:t>3, 4 brandos lygio paslaugų dalis nuo visų elektroninių paslaugų − 60 proc.</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Informacinės visuomenės</w:t>
            </w:r>
            <w:r w:rsidRPr="00472944">
              <w:rPr>
                <w:bCs/>
                <w:color w:val="FF0000"/>
              </w:rPr>
              <w:t xml:space="preserve"> </w:t>
            </w:r>
            <w:r w:rsidRPr="00472944">
              <w:rPr>
                <w:bCs/>
                <w:strike/>
                <w:color w:val="FF0000"/>
              </w:rPr>
              <w:t>plėtros skyrius</w:t>
            </w:r>
            <w:r w:rsidRPr="00472944">
              <w:rPr>
                <w:bCs/>
                <w:color w:val="FF0000"/>
              </w:rPr>
              <w:t xml:space="preserve"> E. plėtros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2.6.2.4.</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rPr>
                <w:bCs/>
              </w:rPr>
              <w:t>Plėtoti įdiegtas informacines sistemas, modernizuojant viešąjį administravimą</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Įdiegtos 6 informacinės sistemos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Informacinės visuomenės plėtros skyrius</w:t>
            </w:r>
            <w:r w:rsidRPr="00472944">
              <w:rPr>
                <w:bCs/>
                <w:color w:val="FF0000"/>
              </w:rPr>
              <w:t xml:space="preserve"> E. plėtros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2.6.2.5.</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iCs/>
              </w:rPr>
            </w:pPr>
            <w:r w:rsidRPr="00472944">
              <w:rPr>
                <w:bCs/>
                <w:iCs/>
              </w:rPr>
              <w:t>Plėsti keitimosi elektroniniais dokumentais, tarp savivaldos ir kitų institucijų, sistemą</w:t>
            </w:r>
          </w:p>
        </w:tc>
        <w:tc>
          <w:tcPr>
            <w:tcW w:w="2126" w:type="dxa"/>
            <w:tcBorders>
              <w:bottom w:val="single" w:sz="6" w:space="0" w:color="000000"/>
            </w:tcBorders>
            <w:shd w:val="clear" w:color="auto" w:fill="auto"/>
            <w:vAlign w:val="center"/>
          </w:tcPr>
          <w:p w:rsidR="00740593" w:rsidRPr="00472944" w:rsidRDefault="00740593" w:rsidP="00740593">
            <w:pPr>
              <w:jc w:val="center"/>
              <w:rPr>
                <w:bCs/>
              </w:rPr>
            </w:pPr>
            <w:r w:rsidRPr="00472944">
              <w:rPr>
                <w:bCs/>
              </w:rPr>
              <w:t xml:space="preserve">Išplėsta 1 keitimosi </w:t>
            </w:r>
            <w:r w:rsidRPr="00472944">
              <w:rPr>
                <w:bCs/>
                <w:iCs/>
              </w:rPr>
              <w:t xml:space="preserve">elektroniniais dokumentais, </w:t>
            </w:r>
            <w:r w:rsidRPr="00472944">
              <w:rPr>
                <w:bCs/>
              </w:rPr>
              <w:t xml:space="preserve">tarp savivaldos </w:t>
            </w:r>
            <w:r w:rsidRPr="00472944">
              <w:rPr>
                <w:bCs/>
                <w:iCs/>
              </w:rPr>
              <w:t>ir kitų institucijų, sistema</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Informacinės visuomenės plėtros skyrius</w:t>
            </w:r>
            <w:r w:rsidRPr="00472944">
              <w:rPr>
                <w:bCs/>
                <w:color w:val="FF0000"/>
              </w:rPr>
              <w:t xml:space="preserve"> E. plėtros skyrius</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2.6.2.6</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 xml:space="preserve">Sukurti naujas išmaniojo miesto priemones </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 xml:space="preserve">8 išmaniojo miesto priemonės </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strike/>
                <w:color w:val="FF0000"/>
              </w:rPr>
            </w:pPr>
            <w:r w:rsidRPr="00472944">
              <w:rPr>
                <w:bCs/>
              </w:rPr>
              <w:t xml:space="preserve">PMSA </w:t>
            </w:r>
            <w:r w:rsidRPr="00472944">
              <w:rPr>
                <w:bCs/>
                <w:strike/>
                <w:color w:val="FF0000"/>
              </w:rPr>
              <w:t xml:space="preserve">Informacinės visuomenės plėtros, Investicijų, Miesto ūkio skyriai  </w:t>
            </w:r>
          </w:p>
          <w:p w:rsidR="00740593" w:rsidRPr="00472944" w:rsidRDefault="00740593" w:rsidP="00740593">
            <w:pPr>
              <w:jc w:val="center"/>
              <w:rPr>
                <w:bCs/>
                <w:color w:val="FF0000"/>
              </w:rPr>
            </w:pPr>
            <w:r w:rsidRPr="00472944">
              <w:rPr>
                <w:bCs/>
                <w:color w:val="FF0000"/>
              </w:rPr>
              <w:t>E. plėtros, Miesto infrastruktūros, Teritorijų planavimo ir architektūros skyriai</w:t>
            </w:r>
          </w:p>
        </w:tc>
      </w:tr>
      <w:tr w:rsidR="00740593" w:rsidRPr="00472944" w:rsidTr="00815121">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2.6.3.</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color w:val="FF0000"/>
                <w:sz w:val="20"/>
                <w:lang w:eastAsia="lt-LT"/>
              </w:rPr>
            </w:pPr>
            <w:bookmarkStart w:id="40" w:name="_Toc365630913"/>
            <w:r w:rsidRPr="00472944">
              <w:rPr>
                <w:b w:val="0"/>
                <w:i/>
                <w:sz w:val="20"/>
                <w:lang w:eastAsia="lt-LT"/>
              </w:rPr>
              <w:t>NVO veiklos plėtra ir iniciatyvų skatinimas</w:t>
            </w:r>
            <w:bookmarkEnd w:id="40"/>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2.6.3.1.</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rPr>
                <w:bCs/>
              </w:rPr>
              <w:t>Plėsti nevyriausybinių organizacijų tinklą, skatinti šių organizacijų veiklą</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Teikiama parama nevyriausybinėms organizacijoms – paremtų projektų skaičius, gavėjų skaičius</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Švietimo, Sveikatos, Socialinės paramos,</w:t>
            </w:r>
            <w:r w:rsidRPr="00472944">
              <w:rPr>
                <w:bCs/>
                <w:color w:val="FF0000"/>
              </w:rPr>
              <w:t xml:space="preserve"> Švietimo ir jaunimo reikalų, Socialinių reikalų, </w:t>
            </w:r>
            <w:r w:rsidRPr="00472944">
              <w:rPr>
                <w:bCs/>
              </w:rPr>
              <w:t xml:space="preserve">Kultūros ir meno, </w:t>
            </w:r>
            <w:r w:rsidRPr="00472944">
              <w:rPr>
                <w:bCs/>
                <w:color w:val="FF0000"/>
              </w:rPr>
              <w:t xml:space="preserve">Komunikacijos </w:t>
            </w:r>
            <w:r w:rsidRPr="00472944">
              <w:rPr>
                <w:bCs/>
              </w:rPr>
              <w:t>skyriai</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2.6.3.2</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rPr>
                <w:bCs/>
              </w:rPr>
              <w:t>Palaikyti esamus ir kurti naujus teritorinių bendruomenių centrus</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Palaikomi esami ir įkurti nauji bendruomenių centrai</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vyriausiasis jaunimo reikalų koordinatorius</w:t>
            </w:r>
            <w:r w:rsidRPr="00472944">
              <w:rPr>
                <w:bCs/>
                <w:color w:val="FF0000"/>
              </w:rPr>
              <w:t xml:space="preserve"> </w:t>
            </w:r>
            <w:r w:rsidRPr="00472944">
              <w:rPr>
                <w:bCs/>
                <w:strike/>
                <w:color w:val="FF0000"/>
              </w:rPr>
              <w:t>Švietimo ir jaunimo reikalų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strike/>
              </w:rPr>
            </w:pPr>
            <w:r w:rsidRPr="00472944">
              <w:rPr>
                <w:bCs/>
                <w:strike/>
              </w:rPr>
              <w:t>2.6.3.3.</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spacing w:before="60" w:after="60"/>
              <w:jc w:val="both"/>
              <w:rPr>
                <w:strike/>
                <w:snapToGrid w:val="0"/>
              </w:rPr>
            </w:pPr>
            <w:r w:rsidRPr="00472944">
              <w:rPr>
                <w:strike/>
                <w:snapToGrid w:val="0"/>
              </w:rPr>
              <w:t xml:space="preserve">Įkurti dviračių namus </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strike/>
                <w:snapToGrid w:val="0"/>
              </w:rPr>
              <w:t>Įkurti dviračių namai</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2017−2020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strike/>
              </w:rPr>
            </w:pPr>
            <w:r w:rsidRPr="00472944">
              <w:rPr>
                <w:bCs/>
                <w:strike/>
              </w:rPr>
              <w:t>PMSA Sporto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2.6.3.4.</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rFonts w:eastAsia="SimSun"/>
                <w:bCs/>
                <w:lang w:eastAsia="zh-CN"/>
              </w:rPr>
            </w:pPr>
            <w:r w:rsidRPr="00472944">
              <w:rPr>
                <w:rFonts w:eastAsia="SimSun"/>
                <w:bCs/>
                <w:lang w:eastAsia="zh-CN"/>
              </w:rPr>
              <w:t xml:space="preserve">Panevėžio gamtos mokyklos pastato atnaujinimas (modernizavimas) </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Atnaujintas (modernizuotas) Panevėžio gamtos mokyklos pastatas</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2015−2017</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Panevėžio gamtos mokykla, PMSA </w:t>
            </w:r>
            <w:r w:rsidRPr="00472944">
              <w:rPr>
                <w:bCs/>
                <w:strike/>
                <w:color w:val="FF0000"/>
              </w:rPr>
              <w:t xml:space="preserve">Investicijų, Kultūros paveldo skyriai </w:t>
            </w:r>
            <w:r w:rsidRPr="00472944">
              <w:rPr>
                <w:bCs/>
                <w:color w:val="FF0000"/>
              </w:rPr>
              <w:t>Teritorijų planavimo ir architektūros, Strateginio planavimo, investicijų ir biudžeto skyriai</w:t>
            </w:r>
          </w:p>
        </w:tc>
      </w:tr>
      <w:tr w:rsidR="00740593" w:rsidRPr="00472944" w:rsidTr="00D02E2E">
        <w:trPr>
          <w:gridAfter w:val="1"/>
          <w:wAfter w:w="6" w:type="dxa"/>
          <w:cantSplit/>
        </w:trPr>
        <w:tc>
          <w:tcPr>
            <w:tcW w:w="1101" w:type="dxa"/>
            <w:gridSpan w:val="2"/>
            <w:tcBorders>
              <w:top w:val="single" w:sz="6" w:space="0" w:color="000000"/>
              <w:bottom w:val="single" w:sz="6" w:space="0" w:color="000000"/>
            </w:tcBorders>
            <w:shd w:val="clear" w:color="auto" w:fill="BFBFBF" w:themeFill="background1" w:themeFillShade="BF"/>
            <w:vAlign w:val="center"/>
          </w:tcPr>
          <w:p w:rsidR="00740593" w:rsidRPr="00472944" w:rsidRDefault="00740593" w:rsidP="00740593">
            <w:pPr>
              <w:jc w:val="center"/>
              <w:rPr>
                <w:b/>
              </w:rPr>
            </w:pPr>
            <w:r w:rsidRPr="00472944">
              <w:rPr>
                <w:b/>
              </w:rPr>
              <w:t>3.</w:t>
            </w:r>
          </w:p>
        </w:tc>
        <w:tc>
          <w:tcPr>
            <w:tcW w:w="8363" w:type="dxa"/>
            <w:gridSpan w:val="6"/>
            <w:tcBorders>
              <w:top w:val="single" w:sz="6" w:space="0" w:color="000000"/>
              <w:bottom w:val="single" w:sz="6" w:space="0" w:color="000000"/>
            </w:tcBorders>
            <w:shd w:val="clear" w:color="auto" w:fill="BFBFBF" w:themeFill="background1" w:themeFillShade="BF"/>
            <w:vAlign w:val="center"/>
          </w:tcPr>
          <w:p w:rsidR="00740593" w:rsidRPr="00472944" w:rsidRDefault="00740593" w:rsidP="00740593">
            <w:pPr>
              <w:pStyle w:val="Antrat2"/>
              <w:spacing w:before="60"/>
              <w:jc w:val="both"/>
              <w:rPr>
                <w:i/>
                <w:sz w:val="20"/>
                <w:lang w:eastAsia="lt-LT"/>
              </w:rPr>
            </w:pPr>
            <w:bookmarkStart w:id="41" w:name="_Toc365630914"/>
            <w:r w:rsidRPr="00472944">
              <w:rPr>
                <w:i/>
                <w:sz w:val="20"/>
                <w:lang w:eastAsia="lt-LT"/>
              </w:rPr>
              <w:t>DARNI MIESTO TERITORIJŲ IR INFRASTRUKTŪROS PLĖTRA</w:t>
            </w:r>
            <w:bookmarkEnd w:id="41"/>
          </w:p>
        </w:tc>
      </w:tr>
      <w:tr w:rsidR="00740593" w:rsidRPr="00472944" w:rsidTr="00D02E2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t>3.1.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i/>
                <w:sz w:val="20"/>
                <w:lang w:eastAsia="lt-LT"/>
              </w:rPr>
            </w:pPr>
            <w:bookmarkStart w:id="42" w:name="_Toc365630915"/>
            <w:r w:rsidRPr="00472944">
              <w:rPr>
                <w:i/>
                <w:sz w:val="20"/>
                <w:lang w:eastAsia="lt-LT"/>
              </w:rPr>
              <w:t>Modernizuoti ir plėsti miesto inžinerinę infrastruktūrą</w:t>
            </w:r>
            <w:bookmarkEnd w:id="42"/>
          </w:p>
        </w:tc>
      </w:tr>
      <w:tr w:rsidR="00740593" w:rsidRPr="00472944" w:rsidTr="00D02E2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3.1.1.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43" w:name="_Toc365630916"/>
            <w:r w:rsidRPr="00472944">
              <w:rPr>
                <w:b w:val="0"/>
                <w:i/>
                <w:sz w:val="20"/>
                <w:lang w:eastAsia="lt-LT"/>
              </w:rPr>
              <w:t>Atnaujinti ir plėsti vandens tiekimo ir nuotekų tvarkymo infrastruktūrą</w:t>
            </w:r>
            <w:bookmarkEnd w:id="43"/>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3.1.1.1.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iCs/>
              </w:rPr>
            </w:pPr>
            <w:r w:rsidRPr="00472944">
              <w:rPr>
                <w:bCs/>
              </w:rPr>
              <w:t>Vandentiekio tinklų būklės tyrimas, renovacijos plano sudarymas, investicijų poreikio įvertinimas, projekto realizacija</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Vandens nuostoliai tinkluose dėl nutekėjimų − ≤ 18 proc.</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rPr>
            </w:pPr>
            <w:r w:rsidRPr="00472944">
              <w:rPr>
                <w:bCs/>
              </w:rPr>
              <w:t>UAB „Aukštaitijos vandenys“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3.1.1.2.</w:t>
            </w:r>
          </w:p>
        </w:tc>
        <w:tc>
          <w:tcPr>
            <w:tcW w:w="2977" w:type="dxa"/>
            <w:gridSpan w:val="3"/>
            <w:shd w:val="clear" w:color="auto" w:fill="auto"/>
            <w:vAlign w:val="center"/>
          </w:tcPr>
          <w:p w:rsidR="00740593" w:rsidRPr="00472944" w:rsidRDefault="00740593" w:rsidP="00740593">
            <w:pPr>
              <w:jc w:val="both"/>
              <w:rPr>
                <w:bCs/>
                <w:iCs/>
              </w:rPr>
            </w:pPr>
            <w:r w:rsidRPr="00472944">
              <w:rPr>
                <w:bCs/>
              </w:rPr>
              <w:t>Naujų vandentiekio ir nuotekų tinklų statyba</w:t>
            </w:r>
          </w:p>
        </w:tc>
        <w:tc>
          <w:tcPr>
            <w:tcW w:w="2126" w:type="dxa"/>
            <w:shd w:val="clear" w:color="auto" w:fill="auto"/>
            <w:vAlign w:val="center"/>
          </w:tcPr>
          <w:p w:rsidR="00740593" w:rsidRPr="00472944" w:rsidRDefault="00740593" w:rsidP="00740593">
            <w:pPr>
              <w:snapToGrid w:val="0"/>
              <w:jc w:val="center"/>
              <w:rPr>
                <w:bCs/>
              </w:rPr>
            </w:pPr>
            <w:r w:rsidRPr="00472944">
              <w:rPr>
                <w:bCs/>
              </w:rPr>
              <w:t>Užtikrinti, kad daugiau kaip 95 proc. gyventojų būtų aprūpinti viešojo vandens tiekėjo tiekiamu vandeniu ir teikiamomis nuotekų tvarkymo paslaugomis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shd w:val="clear" w:color="auto" w:fill="auto"/>
            <w:vAlign w:val="center"/>
          </w:tcPr>
          <w:p w:rsidR="00740593" w:rsidRPr="00472944" w:rsidRDefault="00740593" w:rsidP="00740593">
            <w:pPr>
              <w:jc w:val="center"/>
              <w:rPr>
                <w:bCs/>
              </w:rPr>
            </w:pPr>
            <w:r w:rsidRPr="00472944">
              <w:rPr>
                <w:bCs/>
              </w:rPr>
              <w:t>UAB „Aukštaitijos vandenys“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3.1.1.3</w:t>
            </w:r>
          </w:p>
        </w:tc>
        <w:tc>
          <w:tcPr>
            <w:tcW w:w="2977" w:type="dxa"/>
            <w:gridSpan w:val="3"/>
            <w:shd w:val="clear" w:color="auto" w:fill="auto"/>
            <w:vAlign w:val="center"/>
          </w:tcPr>
          <w:p w:rsidR="00740593" w:rsidRPr="00472944" w:rsidRDefault="00740593" w:rsidP="00740593">
            <w:pPr>
              <w:jc w:val="both"/>
              <w:rPr>
                <w:bCs/>
                <w:iCs/>
              </w:rPr>
            </w:pPr>
            <w:r w:rsidRPr="00472944">
              <w:rPr>
                <w:bCs/>
              </w:rPr>
              <w:t>Geriamojo vandens kokybės gerinimo įrenginių rekonstrukcija</w:t>
            </w:r>
          </w:p>
        </w:tc>
        <w:tc>
          <w:tcPr>
            <w:tcW w:w="2126" w:type="dxa"/>
            <w:shd w:val="clear" w:color="auto" w:fill="auto"/>
            <w:vAlign w:val="center"/>
          </w:tcPr>
          <w:p w:rsidR="00740593" w:rsidRPr="00472944" w:rsidRDefault="00740593" w:rsidP="00740593">
            <w:pPr>
              <w:snapToGrid w:val="0"/>
              <w:jc w:val="center"/>
              <w:rPr>
                <w:bCs/>
              </w:rPr>
            </w:pPr>
            <w:r w:rsidRPr="00472944">
              <w:rPr>
                <w:bCs/>
              </w:rPr>
              <w:t>Geriamojo vandens kokybė atitinka Lietuvos higienos normos HN 24:2003 reikalavimus</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shd w:val="clear" w:color="auto" w:fill="auto"/>
            <w:vAlign w:val="center"/>
          </w:tcPr>
          <w:p w:rsidR="00740593" w:rsidRPr="00472944" w:rsidRDefault="00740593" w:rsidP="00740593">
            <w:pPr>
              <w:jc w:val="center"/>
              <w:rPr>
                <w:bCs/>
              </w:rPr>
            </w:pPr>
            <w:r w:rsidRPr="00472944">
              <w:rPr>
                <w:bCs/>
              </w:rPr>
              <w:t>UAB „Aukštaitijos vandenys“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3.1.1.4.</w:t>
            </w:r>
          </w:p>
        </w:tc>
        <w:tc>
          <w:tcPr>
            <w:tcW w:w="2977" w:type="dxa"/>
            <w:gridSpan w:val="3"/>
            <w:shd w:val="clear" w:color="auto" w:fill="auto"/>
            <w:vAlign w:val="center"/>
          </w:tcPr>
          <w:p w:rsidR="00740593" w:rsidRPr="00472944" w:rsidRDefault="00740593" w:rsidP="00740593">
            <w:pPr>
              <w:jc w:val="both"/>
              <w:rPr>
                <w:bCs/>
                <w:iCs/>
              </w:rPr>
            </w:pPr>
            <w:r w:rsidRPr="00472944">
              <w:rPr>
                <w:bCs/>
              </w:rPr>
              <w:t>Nuotekų tinklų būklės tyrimas, renovacijos plano sudarymas, investicijų poreikio įvertinimas, projekto realizacija</w:t>
            </w:r>
          </w:p>
        </w:tc>
        <w:tc>
          <w:tcPr>
            <w:tcW w:w="2126" w:type="dxa"/>
            <w:shd w:val="clear" w:color="auto" w:fill="auto"/>
            <w:vAlign w:val="center"/>
          </w:tcPr>
          <w:p w:rsidR="00740593" w:rsidRPr="00472944" w:rsidRDefault="00740593" w:rsidP="00740593">
            <w:pPr>
              <w:snapToGrid w:val="0"/>
              <w:jc w:val="center"/>
              <w:rPr>
                <w:bCs/>
              </w:rPr>
            </w:pPr>
            <w:proofErr w:type="spellStart"/>
            <w:r w:rsidRPr="00472944">
              <w:rPr>
                <w:bCs/>
              </w:rPr>
              <w:t>Infiltracija</w:t>
            </w:r>
            <w:proofErr w:type="spellEnd"/>
            <w:r w:rsidRPr="00472944">
              <w:rPr>
                <w:bCs/>
              </w:rPr>
              <w:t xml:space="preserve"> − &lt; 36 proc.</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shd w:val="clear" w:color="auto" w:fill="auto"/>
            <w:vAlign w:val="center"/>
          </w:tcPr>
          <w:p w:rsidR="00740593" w:rsidRPr="00472944" w:rsidRDefault="00740593" w:rsidP="00740593">
            <w:pPr>
              <w:jc w:val="center"/>
              <w:rPr>
                <w:bCs/>
              </w:rPr>
            </w:pPr>
            <w:r w:rsidRPr="00472944">
              <w:rPr>
                <w:bCs/>
              </w:rPr>
              <w:t>UAB „Aukštaitijos vandenys“</w:t>
            </w:r>
          </w:p>
        </w:tc>
      </w:tr>
      <w:tr w:rsidR="00740593" w:rsidRPr="00472944" w:rsidTr="002617F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3.1.2.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44" w:name="_Toc365630917"/>
            <w:r w:rsidRPr="00472944">
              <w:rPr>
                <w:b w:val="0"/>
                <w:i/>
                <w:sz w:val="20"/>
                <w:lang w:eastAsia="lt-LT"/>
              </w:rPr>
              <w:t>Atnaujinti ir plėsti energetikos infrastruktūrą</w:t>
            </w:r>
            <w:bookmarkEnd w:id="44"/>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3.1.2.1.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Panevėžio miesto rajoninės katilinės RK-1 modernizavimas, įvedant į eksploataciją pirmą 12 MW šiluminės galios biokuro katilą</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t>Iš atsinaujinančių energijos išteklių (biokuro) Panevėžio mieste bus pagaminama apie 47 % miestui reikalingos šilumos energijos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2014−2015</w:t>
            </w:r>
          </w:p>
        </w:tc>
        <w:tc>
          <w:tcPr>
            <w:tcW w:w="1824" w:type="dxa"/>
            <w:tcBorders>
              <w:top w:val="single" w:sz="6" w:space="0" w:color="000000"/>
            </w:tcBorders>
            <w:shd w:val="clear" w:color="auto" w:fill="auto"/>
            <w:vAlign w:val="center"/>
          </w:tcPr>
          <w:p w:rsidR="00740593" w:rsidRPr="00472944" w:rsidRDefault="00740593" w:rsidP="00740593">
            <w:pPr>
              <w:jc w:val="center"/>
              <w:rPr>
                <w:bCs/>
              </w:rPr>
            </w:pPr>
            <w:r w:rsidRPr="00472944">
              <w:rPr>
                <w:bCs/>
              </w:rPr>
              <w:t xml:space="preserve">AB „Panevėžio energija“ </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3.1.2.2.</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Panevėžio miesto rajoninės katilinės RK-1 modernizavimas, įvedant į eksploataciją antrą 12 MW šiluminės galios biokuro katilą</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t>Iš atsinaujinančių energijos išteklių (biokuro) Panevėžio mieste bus pagaminama apie 60 % miestui reikalingos šilumos energijos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2015−2017</w:t>
            </w:r>
          </w:p>
        </w:tc>
        <w:tc>
          <w:tcPr>
            <w:tcW w:w="1824" w:type="dxa"/>
            <w:tcBorders>
              <w:top w:val="single" w:sz="6" w:space="0" w:color="000000"/>
            </w:tcBorders>
            <w:shd w:val="clear" w:color="auto" w:fill="auto"/>
            <w:vAlign w:val="center"/>
          </w:tcPr>
          <w:p w:rsidR="00740593" w:rsidRPr="00472944" w:rsidRDefault="00740593" w:rsidP="00740593">
            <w:pPr>
              <w:jc w:val="center"/>
              <w:rPr>
                <w:b/>
                <w:bCs/>
              </w:rPr>
            </w:pPr>
            <w:r w:rsidRPr="00472944">
              <w:rPr>
                <w:bCs/>
              </w:rPr>
              <w:t>AB „Panevėžio energija“</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3.1.2.3.</w:t>
            </w:r>
          </w:p>
        </w:tc>
        <w:tc>
          <w:tcPr>
            <w:tcW w:w="2977" w:type="dxa"/>
            <w:gridSpan w:val="3"/>
            <w:shd w:val="clear" w:color="auto" w:fill="auto"/>
            <w:vAlign w:val="center"/>
          </w:tcPr>
          <w:p w:rsidR="00740593" w:rsidRPr="00472944" w:rsidRDefault="00740593" w:rsidP="00740593">
            <w:pPr>
              <w:jc w:val="both"/>
              <w:rPr>
                <w:bCs/>
                <w:iCs/>
              </w:rPr>
            </w:pPr>
            <w:r w:rsidRPr="00472944">
              <w:rPr>
                <w:bCs/>
              </w:rPr>
              <w:t>Šilumos tinklų trasų būklės tyrimas įvertinant vamzdynų būklę (terminės savybės, pralaidumas, hidrauliniai nuostoliai)</w:t>
            </w:r>
          </w:p>
        </w:tc>
        <w:tc>
          <w:tcPr>
            <w:tcW w:w="2126" w:type="dxa"/>
            <w:vMerge w:val="restart"/>
            <w:shd w:val="clear" w:color="auto" w:fill="auto"/>
            <w:vAlign w:val="center"/>
          </w:tcPr>
          <w:p w:rsidR="00740593" w:rsidRPr="00472944" w:rsidRDefault="00740593" w:rsidP="00740593">
            <w:pPr>
              <w:snapToGrid w:val="0"/>
              <w:jc w:val="center"/>
              <w:rPr>
                <w:bCs/>
              </w:rPr>
            </w:pPr>
            <w:r w:rsidRPr="00472944">
              <w:rPr>
                <w:bCs/>
              </w:rPr>
              <w:t>Atliktas šilumos tinklų trasų būklės tyrimas; sudarytas vamzdynų pakeitimo planas, atlikta šilumos trasų renovacija</w:t>
            </w:r>
          </w:p>
        </w:tc>
        <w:tc>
          <w:tcPr>
            <w:tcW w:w="1436" w:type="dxa"/>
            <w:vMerge w:val="restart"/>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vMerge w:val="restart"/>
            <w:shd w:val="clear" w:color="auto" w:fill="auto"/>
            <w:vAlign w:val="center"/>
          </w:tcPr>
          <w:p w:rsidR="00740593" w:rsidRPr="00472944" w:rsidRDefault="00740593" w:rsidP="00740593">
            <w:pPr>
              <w:jc w:val="center"/>
              <w:rPr>
                <w:bCs/>
              </w:rPr>
            </w:pPr>
            <w:r w:rsidRPr="00472944">
              <w:rPr>
                <w:bCs/>
              </w:rPr>
              <w:t>AB „Panevėžio energija“</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3.1.2.4.</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iCs/>
              </w:rPr>
            </w:pPr>
            <w:r w:rsidRPr="00472944">
              <w:rPr>
                <w:bCs/>
              </w:rPr>
              <w:t>Įvertinti investicijų į tinklų atnaujinimą finansines galimybes ir sudaryti vamzdynų pakeitimo planą, atlikti šilumos trasų renovaciją</w:t>
            </w:r>
          </w:p>
        </w:tc>
        <w:tc>
          <w:tcPr>
            <w:tcW w:w="2126" w:type="dxa"/>
            <w:vMerge/>
            <w:tcBorders>
              <w:bottom w:val="single" w:sz="6" w:space="0" w:color="000000"/>
            </w:tcBorders>
            <w:shd w:val="clear" w:color="auto" w:fill="auto"/>
            <w:vAlign w:val="center"/>
          </w:tcPr>
          <w:p w:rsidR="00740593" w:rsidRPr="00472944" w:rsidRDefault="00740593" w:rsidP="00740593">
            <w:pPr>
              <w:snapToGrid w:val="0"/>
              <w:jc w:val="center"/>
              <w:rPr>
                <w:bCs/>
              </w:rPr>
            </w:pPr>
          </w:p>
        </w:tc>
        <w:tc>
          <w:tcPr>
            <w:tcW w:w="1436" w:type="dxa"/>
            <w:vMerge/>
            <w:tcBorders>
              <w:bottom w:val="single" w:sz="6" w:space="0" w:color="000000"/>
            </w:tcBorders>
            <w:shd w:val="clear" w:color="auto" w:fill="auto"/>
            <w:vAlign w:val="center"/>
          </w:tcPr>
          <w:p w:rsidR="00740593" w:rsidRPr="00472944" w:rsidRDefault="00740593" w:rsidP="00740593">
            <w:pPr>
              <w:snapToGrid w:val="0"/>
              <w:jc w:val="center"/>
              <w:rPr>
                <w:bCs/>
              </w:rPr>
            </w:pPr>
          </w:p>
        </w:tc>
        <w:tc>
          <w:tcPr>
            <w:tcW w:w="1824" w:type="dxa"/>
            <w:vMerge/>
            <w:tcBorders>
              <w:bottom w:val="single" w:sz="6" w:space="0" w:color="000000"/>
            </w:tcBorders>
            <w:shd w:val="clear" w:color="auto" w:fill="auto"/>
            <w:vAlign w:val="center"/>
          </w:tcPr>
          <w:p w:rsidR="00740593" w:rsidRPr="00472944" w:rsidRDefault="00740593" w:rsidP="00740593">
            <w:pPr>
              <w:jc w:val="center"/>
              <w:rPr>
                <w:bCs/>
                <w:color w:val="FF0000"/>
              </w:rPr>
            </w:pP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3.1.2.5.</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rPr>
                <w:bCs/>
              </w:rPr>
              <w:t>Miesto apšvietimo sistemų efektyvumo didinimas</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pPr>
            <w:r w:rsidRPr="00472944">
              <w:rPr>
                <w:bCs/>
              </w:rPr>
              <w:t>Galimybių studijos (specialiojo plano) parengimas; miesto apšvietimo automatinių reguliavimo sistemų įrengimas, LED šviestuvų įrengimas miesto gatvių apšvietimo sistemose</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2017−2020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3.1.2.6.</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rPr>
                <w:bCs/>
              </w:rPr>
              <w:t>Miesto daugiabučių renovacija</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Naujai renovuotų daugiabučių namų augimas &gt; 5 proc.</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3.1.2.7.</w:t>
            </w:r>
          </w:p>
        </w:tc>
        <w:tc>
          <w:tcPr>
            <w:tcW w:w="2977" w:type="dxa"/>
            <w:gridSpan w:val="3"/>
            <w:shd w:val="clear" w:color="auto" w:fill="auto"/>
            <w:vAlign w:val="center"/>
          </w:tcPr>
          <w:p w:rsidR="00740593" w:rsidRPr="00472944" w:rsidRDefault="00740593" w:rsidP="00740593">
            <w:pPr>
              <w:jc w:val="both"/>
              <w:rPr>
                <w:bCs/>
                <w:strike/>
              </w:rPr>
            </w:pPr>
            <w:r w:rsidRPr="00472944">
              <w:rPr>
                <w:bCs/>
              </w:rPr>
              <w:t xml:space="preserve">Remti atsinaujinančių energijos išteklių naudojimo, energijos vartojimo efektyvumo didinimo priemones viešuosiuose pastatuose ir daugiabučiuose namuose </w:t>
            </w:r>
          </w:p>
        </w:tc>
        <w:tc>
          <w:tcPr>
            <w:tcW w:w="2126" w:type="dxa"/>
            <w:shd w:val="clear" w:color="auto" w:fill="auto"/>
            <w:vAlign w:val="center"/>
          </w:tcPr>
          <w:p w:rsidR="00740593" w:rsidRPr="00472944" w:rsidRDefault="00740593" w:rsidP="00740593">
            <w:pPr>
              <w:snapToGrid w:val="0"/>
              <w:jc w:val="center"/>
              <w:rPr>
                <w:bCs/>
              </w:rPr>
            </w:pPr>
            <w:r w:rsidRPr="00472944">
              <w:rPr>
                <w:bCs/>
              </w:rPr>
              <w:t>Parengta Savivaldybės atsinaujinančių energijos išteklių plėtros finansavimo programa</w:t>
            </w:r>
          </w:p>
        </w:tc>
        <w:tc>
          <w:tcPr>
            <w:tcW w:w="1436" w:type="dxa"/>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shd w:val="clear" w:color="auto" w:fill="auto"/>
            <w:vAlign w:val="center"/>
          </w:tcPr>
          <w:p w:rsidR="00740593" w:rsidRPr="00472944" w:rsidRDefault="00740593" w:rsidP="00740593">
            <w:pPr>
              <w:jc w:val="center"/>
              <w:rPr>
                <w:bCs/>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910E07">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t>3.2.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i/>
                <w:sz w:val="20"/>
                <w:lang w:eastAsia="lt-LT"/>
              </w:rPr>
            </w:pPr>
            <w:bookmarkStart w:id="45" w:name="_Toc365630918"/>
            <w:r w:rsidRPr="00472944">
              <w:rPr>
                <w:i/>
                <w:sz w:val="20"/>
                <w:lang w:eastAsia="lt-LT"/>
              </w:rPr>
              <w:t>Išsaugoti ir gerinti aplinkos kokybę</w:t>
            </w:r>
            <w:bookmarkEnd w:id="45"/>
          </w:p>
        </w:tc>
      </w:tr>
      <w:tr w:rsidR="00740593" w:rsidRPr="00472944" w:rsidTr="00910E07">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3.2.1.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46" w:name="_Toc365630919"/>
            <w:r w:rsidRPr="00472944">
              <w:rPr>
                <w:b w:val="0"/>
                <w:i/>
                <w:sz w:val="20"/>
                <w:lang w:eastAsia="lt-LT"/>
              </w:rPr>
              <w:t>Numatyti ir vykdyti aplinką tausojančias priemones</w:t>
            </w:r>
            <w:bookmarkEnd w:id="46"/>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3.2.1.1.</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t>Projektuoti, įdiegti ir renovuoti lietaus vandens surinkimo, valymo ir nuotekų bei drenažo sistemas Panevėžio mieste</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t xml:space="preserve">Investicijų projekto parengimas; techninių projektų parengimas; lietaus nuotekų sistemos atnaujinimas ir įrengimas; naftos gaudytuvų įrengimas; drenažo sistemos atnaujinimas ir įrengimas; lietaus vandens </w:t>
            </w:r>
            <w:proofErr w:type="spellStart"/>
            <w:r w:rsidRPr="00472944">
              <w:t>infiltracijos</w:t>
            </w:r>
            <w:proofErr w:type="spellEnd"/>
            <w:r w:rsidRPr="00472944">
              <w:t xml:space="preserve"> įrengimas</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2016−2018</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 xml:space="preserve">UAB „Panevėžio gatvės“, PMSA </w:t>
            </w:r>
            <w:r w:rsidRPr="00472944">
              <w:rPr>
                <w:bCs/>
                <w:strike/>
                <w:color w:val="FF0000"/>
              </w:rPr>
              <w:t>Investicijų, Miesto ūkio skyriai</w:t>
            </w:r>
            <w:r w:rsidRPr="00472944">
              <w:rPr>
                <w:bCs/>
                <w:color w:val="FF0000"/>
              </w:rPr>
              <w:t xml:space="preserve"> Miesto infrastruktūros, Strateginio planavimo, investicijų ir  biudžeto skyriai </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3.2.1.2.</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rPr>
            </w:pPr>
            <w:r w:rsidRPr="00472944">
              <w:t>Didinti rūšiavimo ir kompostavimo galimybes Panevėžio mieste</w:t>
            </w:r>
          </w:p>
        </w:tc>
        <w:tc>
          <w:tcPr>
            <w:tcW w:w="2126" w:type="dxa"/>
            <w:tcBorders>
              <w:top w:val="single" w:sz="6" w:space="0" w:color="000000"/>
            </w:tcBorders>
            <w:shd w:val="clear" w:color="auto" w:fill="auto"/>
          </w:tcPr>
          <w:p w:rsidR="00740593" w:rsidRPr="00472944" w:rsidRDefault="00740593" w:rsidP="00740593">
            <w:pPr>
              <w:jc w:val="center"/>
            </w:pPr>
            <w:r w:rsidRPr="00472944">
              <w:t>Plečiama antrinių žaliavų surinkimo sistema: įrengta 16 naujų komunalinių ir antrinių žaliavų surinkimo aikštelių, rekonstruota 80 komunalinių ir antrinių žaliavų surinkimo konteinerių aikštelių, įsigyta 16000 individualių antrinių žaliavų konteinerių ir 7000 konteinerių žaliosioms atliekoms kompostuoti individualiose namų valdose</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rPr>
            </w:pPr>
            <w:r w:rsidRPr="00472944">
              <w:rPr>
                <w:bCs/>
              </w:rPr>
              <w:t>PRATC,</w:t>
            </w:r>
          </w:p>
          <w:p w:rsidR="00740593" w:rsidRPr="00472944" w:rsidRDefault="00740593" w:rsidP="00740593">
            <w:pPr>
              <w:jc w:val="center"/>
              <w:rPr>
                <w:bCs/>
              </w:rPr>
            </w:pPr>
            <w:r w:rsidRPr="00472944">
              <w:rPr>
                <w:bCs/>
              </w:rPr>
              <w:t xml:space="preserve">PMSA </w:t>
            </w:r>
            <w:r w:rsidRPr="00472944">
              <w:rPr>
                <w:bCs/>
                <w:strike/>
                <w:color w:val="FF0000"/>
              </w:rPr>
              <w:t>Investicijų, Ekologijos, Miesto ūkio skyriai</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3.2.1.3.</w:t>
            </w:r>
          </w:p>
        </w:tc>
        <w:tc>
          <w:tcPr>
            <w:tcW w:w="2977" w:type="dxa"/>
            <w:gridSpan w:val="3"/>
            <w:tcBorders>
              <w:bottom w:val="single" w:sz="6" w:space="0" w:color="000000"/>
            </w:tcBorders>
            <w:shd w:val="clear" w:color="auto" w:fill="auto"/>
            <w:vAlign w:val="center"/>
          </w:tcPr>
          <w:p w:rsidR="00740593" w:rsidRPr="00472944" w:rsidRDefault="00740593" w:rsidP="00740593">
            <w:pPr>
              <w:pStyle w:val="prastasiniatinklio"/>
              <w:jc w:val="both"/>
              <w:rPr>
                <w:bCs/>
                <w:sz w:val="20"/>
                <w:szCs w:val="20"/>
              </w:rPr>
            </w:pPr>
            <w:r w:rsidRPr="00472944">
              <w:rPr>
                <w:bCs/>
                <w:sz w:val="20"/>
                <w:szCs w:val="20"/>
              </w:rPr>
              <w:t>Vykdyti aplinkos taršos mažinimo priemones</w:t>
            </w:r>
          </w:p>
        </w:tc>
        <w:tc>
          <w:tcPr>
            <w:tcW w:w="2126" w:type="dxa"/>
            <w:tcBorders>
              <w:bottom w:val="single" w:sz="6" w:space="0" w:color="000000"/>
            </w:tcBorders>
            <w:shd w:val="clear" w:color="auto" w:fill="auto"/>
            <w:vAlign w:val="center"/>
          </w:tcPr>
          <w:p w:rsidR="00740593" w:rsidRPr="00472944" w:rsidRDefault="00092123" w:rsidP="00740593">
            <w:pPr>
              <w:pStyle w:val="prastasiniatinklio"/>
              <w:jc w:val="center"/>
              <w:rPr>
                <w:bCs/>
                <w:sz w:val="20"/>
                <w:szCs w:val="20"/>
              </w:rPr>
            </w:pPr>
            <w:r w:rsidRPr="00472944">
              <w:rPr>
                <w:bCs/>
                <w:sz w:val="20"/>
                <w:szCs w:val="20"/>
              </w:rPr>
              <w:t>Įgyvendintos priemonės,  surinktos besavininkių atliekos; surinktos gatvių valymo atliekos; surinktos naudotų automobilio padangos, iš miesto bendrojo naudojimo teritorijų; išasfaltuotos žvyruotos gatvės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 Ekologijos, Miesto ūkio skyriai</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3.2.1.4.</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rPr>
                <w:bCs/>
              </w:rPr>
              <w:t>Vykdyti Panevėžio miesto aplinkos monitoringą pagal parengtą ir patvirtintą programą</w:t>
            </w:r>
          </w:p>
        </w:tc>
        <w:tc>
          <w:tcPr>
            <w:tcW w:w="2126" w:type="dxa"/>
            <w:tcBorders>
              <w:bottom w:val="single" w:sz="6" w:space="0" w:color="000000"/>
            </w:tcBorders>
            <w:shd w:val="clear" w:color="auto" w:fill="auto"/>
          </w:tcPr>
          <w:p w:rsidR="00740593" w:rsidRPr="00472944" w:rsidRDefault="00740593" w:rsidP="00740593">
            <w:pPr>
              <w:ind w:firstLine="62"/>
              <w:jc w:val="center"/>
            </w:pPr>
            <w:r w:rsidRPr="00472944">
              <w:t>Vykdomas monitoringas: aplinkos oro; Molainių, buvusių filtracijos, laukų teritorijos dirvožemio, požeminio bei paviršinio vandens; tyliosios viešosios zonos triukšmo; maudyklų</w:t>
            </w:r>
          </w:p>
        </w:tc>
        <w:tc>
          <w:tcPr>
            <w:tcW w:w="1436" w:type="dxa"/>
            <w:tcBorders>
              <w:bottom w:val="single" w:sz="6" w:space="0" w:color="000000"/>
            </w:tcBorders>
            <w:shd w:val="clear" w:color="auto" w:fill="auto"/>
            <w:vAlign w:val="center"/>
          </w:tcPr>
          <w:p w:rsidR="00740593" w:rsidRPr="00472944" w:rsidRDefault="00740593" w:rsidP="00740593">
            <w:pPr>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 xml:space="preserve">Ekologijos, Sveikatos skyriai </w:t>
            </w:r>
            <w:r w:rsidRPr="00472944">
              <w:rPr>
                <w:bCs/>
                <w:color w:val="FF0000"/>
              </w:rPr>
              <w:t>Miesto infrastruktūros,</w:t>
            </w:r>
            <w:r w:rsidRPr="00472944">
              <w:rPr>
                <w:bCs/>
                <w:strike/>
                <w:color w:val="FF0000"/>
              </w:rPr>
              <w:t xml:space="preserve"> </w:t>
            </w:r>
            <w:r w:rsidRPr="00472944">
              <w:rPr>
                <w:bCs/>
                <w:color w:val="FF0000"/>
              </w:rPr>
              <w:t>Socialinių reikalų skyriai</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3.2.1.5.</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rPr>
            </w:pPr>
            <w:r w:rsidRPr="00472944">
              <w:rPr>
                <w:bCs/>
              </w:rPr>
              <w:t>Gatvių valymo technologijų gerinimas Panevėžio mieste</w:t>
            </w:r>
          </w:p>
        </w:tc>
        <w:tc>
          <w:tcPr>
            <w:tcW w:w="2126" w:type="dxa"/>
            <w:tcBorders>
              <w:bottom w:val="single" w:sz="6" w:space="0" w:color="000000"/>
            </w:tcBorders>
            <w:shd w:val="clear" w:color="auto" w:fill="auto"/>
            <w:vAlign w:val="center"/>
          </w:tcPr>
          <w:p w:rsidR="00740593" w:rsidRPr="00472944" w:rsidRDefault="00740593" w:rsidP="00740593">
            <w:pPr>
              <w:jc w:val="center"/>
            </w:pPr>
            <w:r w:rsidRPr="00472944">
              <w:t xml:space="preserve">Įsigyta technika – 1 vakuuminio šaligatvių (gatvių) valymo automobilis, 1 vakuuminio gatvių valymo automobilis </w:t>
            </w:r>
            <w:r w:rsidRPr="00472944">
              <w:rPr>
                <w:strike/>
                <w:color w:val="FF0000"/>
              </w:rPr>
              <w:t>1 gatvių laistymo ir plovimo automobilis</w:t>
            </w:r>
            <w:r w:rsidRPr="00472944">
              <w:rPr>
                <w:color w:val="FF0000"/>
              </w:rPr>
              <w:t xml:space="preserve">  </w:t>
            </w:r>
          </w:p>
        </w:tc>
        <w:tc>
          <w:tcPr>
            <w:tcW w:w="1436" w:type="dxa"/>
            <w:tcBorders>
              <w:bottom w:val="single" w:sz="6" w:space="0" w:color="000000"/>
            </w:tcBorders>
            <w:shd w:val="clear" w:color="auto" w:fill="auto"/>
            <w:vAlign w:val="center"/>
          </w:tcPr>
          <w:p w:rsidR="00740593" w:rsidRPr="00472944" w:rsidRDefault="00740593" w:rsidP="00740593">
            <w:pPr>
              <w:jc w:val="center"/>
              <w:rPr>
                <w:bCs/>
              </w:rPr>
            </w:pPr>
            <w:r w:rsidRPr="00472944">
              <w:rPr>
                <w:bCs/>
              </w:rPr>
              <w:t>2016−2018</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AB „Panevėžio specialus autotransportas“ PMSA </w:t>
            </w:r>
            <w:r w:rsidRPr="00472944">
              <w:rPr>
                <w:bCs/>
                <w:strike/>
                <w:color w:val="FF0000"/>
              </w:rPr>
              <w:t>Miesto ūkio, Ekologijos skyriai</w:t>
            </w:r>
            <w:r w:rsidRPr="00472944">
              <w:rPr>
                <w:bCs/>
                <w:color w:val="FF0000"/>
              </w:rPr>
              <w:t xml:space="preserve"> Miesto infrastruktūros, Strateginio planavimo, investicijų ir  biudžeto skyriai </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3.2.1.6.</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color w:val="4F81BD" w:themeColor="accent1"/>
              </w:rPr>
            </w:pPr>
            <w:r w:rsidRPr="00472944">
              <w:rPr>
                <w:bCs/>
              </w:rPr>
              <w:t>Panevėžio miesto savivaldybės aplinkos oro kokybės valdymo programos parengimas</w:t>
            </w:r>
            <w:r w:rsidRPr="00472944">
              <w:rPr>
                <w:bCs/>
                <w:color w:val="4F81BD" w:themeColor="accent1"/>
              </w:rPr>
              <w:t xml:space="preserve"> </w:t>
            </w:r>
            <w:r w:rsidRPr="00472944">
              <w:rPr>
                <w:bCs/>
              </w:rPr>
              <w:t>ir priemonių įgyvendinimas</w:t>
            </w:r>
          </w:p>
        </w:tc>
        <w:tc>
          <w:tcPr>
            <w:tcW w:w="2126" w:type="dxa"/>
            <w:tcBorders>
              <w:bottom w:val="single" w:sz="6" w:space="0" w:color="000000"/>
            </w:tcBorders>
            <w:shd w:val="clear" w:color="auto" w:fill="auto"/>
          </w:tcPr>
          <w:p w:rsidR="00740593" w:rsidRPr="00472944" w:rsidRDefault="00740593" w:rsidP="00740593">
            <w:pPr>
              <w:jc w:val="center"/>
              <w:rPr>
                <w:color w:val="4F81BD" w:themeColor="accent1"/>
              </w:rPr>
            </w:pPr>
            <w:r w:rsidRPr="00472944">
              <w:t>Parengta ir įgyvendinta</w:t>
            </w:r>
            <w:r w:rsidRPr="00472944">
              <w:rPr>
                <w:color w:val="4F81BD" w:themeColor="accent1"/>
              </w:rPr>
              <w:t xml:space="preserve">  </w:t>
            </w:r>
            <w:r w:rsidRPr="00472944">
              <w:t xml:space="preserve">Panevėžio miesto savivaldybės </w:t>
            </w:r>
            <w:r w:rsidRPr="00472944">
              <w:rPr>
                <w:bCs/>
              </w:rPr>
              <w:t>aplinkos oro kokybės valdymo programa</w:t>
            </w:r>
            <w:r w:rsidRPr="00472944">
              <w:rPr>
                <w:color w:val="4F81BD" w:themeColor="accent1"/>
              </w:rPr>
              <w:t xml:space="preserve"> </w:t>
            </w:r>
          </w:p>
        </w:tc>
        <w:tc>
          <w:tcPr>
            <w:tcW w:w="1436" w:type="dxa"/>
            <w:tcBorders>
              <w:bottom w:val="single" w:sz="6" w:space="0" w:color="000000"/>
            </w:tcBorders>
            <w:shd w:val="clear" w:color="auto" w:fill="auto"/>
            <w:vAlign w:val="center"/>
          </w:tcPr>
          <w:p w:rsidR="00740593" w:rsidRPr="00472944" w:rsidRDefault="00740593" w:rsidP="00740593">
            <w:pPr>
              <w:jc w:val="center"/>
              <w:rPr>
                <w:bCs/>
                <w:strike/>
              </w:rPr>
            </w:pPr>
            <w:r w:rsidRPr="00472944">
              <w:rPr>
                <w:bCs/>
                <w:strike/>
              </w:rPr>
              <w:t>2016–2018</w:t>
            </w:r>
          </w:p>
          <w:p w:rsidR="00740593" w:rsidRPr="00472944" w:rsidRDefault="00740593" w:rsidP="00740593">
            <w:pPr>
              <w:jc w:val="center"/>
              <w:rPr>
                <w:bCs/>
              </w:rPr>
            </w:pPr>
            <w:r w:rsidRPr="00472944">
              <w:rPr>
                <w:bCs/>
                <w:color w:val="FF0000"/>
              </w:rPr>
              <w:t>2016–2020</w:t>
            </w:r>
            <w:r w:rsidRPr="00472944">
              <w:rPr>
                <w:bCs/>
                <w:color w:val="FF0000"/>
                <w:vertAlign w:val="superscript"/>
              </w:rPr>
              <w:t>*</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 xml:space="preserve">Ekologijos skyrius </w:t>
            </w:r>
            <w:r w:rsidRPr="00472944">
              <w:rPr>
                <w:bCs/>
                <w:color w:val="FF0000"/>
              </w:rPr>
              <w:t xml:space="preserve">Miesto infrastruktūros, Strateginio planavimo, investicijų ir  biudžeto skyriai </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spacing w:before="20"/>
              <w:jc w:val="center"/>
              <w:rPr>
                <w:bCs/>
              </w:rPr>
            </w:pPr>
            <w:r w:rsidRPr="00472944">
              <w:rPr>
                <w:bCs/>
              </w:rPr>
              <w:lastRenderedPageBreak/>
              <w:t>3.2.1.7.</w:t>
            </w:r>
          </w:p>
        </w:tc>
        <w:tc>
          <w:tcPr>
            <w:tcW w:w="2977" w:type="dxa"/>
            <w:gridSpan w:val="3"/>
            <w:tcBorders>
              <w:bottom w:val="single" w:sz="6" w:space="0" w:color="000000"/>
            </w:tcBorders>
            <w:shd w:val="clear" w:color="auto" w:fill="auto"/>
            <w:vAlign w:val="center"/>
          </w:tcPr>
          <w:p w:rsidR="00740593" w:rsidRPr="00472944" w:rsidRDefault="00740593" w:rsidP="00740593">
            <w:pPr>
              <w:spacing w:before="20"/>
              <w:jc w:val="both"/>
              <w:rPr>
                <w:bCs/>
              </w:rPr>
            </w:pPr>
            <w:r w:rsidRPr="00472944">
              <w:rPr>
                <w:bCs/>
              </w:rPr>
              <w:t>Vandens telkinių būklės gerinimas Panevėžio mieste</w:t>
            </w:r>
          </w:p>
        </w:tc>
        <w:tc>
          <w:tcPr>
            <w:tcW w:w="2126" w:type="dxa"/>
            <w:tcBorders>
              <w:bottom w:val="single" w:sz="6" w:space="0" w:color="000000"/>
            </w:tcBorders>
            <w:shd w:val="clear" w:color="auto" w:fill="auto"/>
            <w:vAlign w:val="center"/>
          </w:tcPr>
          <w:p w:rsidR="00740593" w:rsidRPr="00472944" w:rsidRDefault="00740593" w:rsidP="00740593">
            <w:pPr>
              <w:spacing w:before="20"/>
              <w:jc w:val="center"/>
            </w:pPr>
            <w:r w:rsidRPr="00472944">
              <w:t>Prižiūrėtas 1 vandens telkinys</w:t>
            </w:r>
          </w:p>
        </w:tc>
        <w:tc>
          <w:tcPr>
            <w:tcW w:w="1436" w:type="dxa"/>
            <w:tcBorders>
              <w:bottom w:val="single" w:sz="6" w:space="0" w:color="000000"/>
            </w:tcBorders>
            <w:shd w:val="clear" w:color="auto" w:fill="auto"/>
            <w:vAlign w:val="center"/>
          </w:tcPr>
          <w:p w:rsidR="00740593" w:rsidRPr="00472944" w:rsidRDefault="00740593" w:rsidP="00740593">
            <w:pPr>
              <w:spacing w:before="20"/>
              <w:jc w:val="center"/>
              <w:rPr>
                <w:bCs/>
              </w:rPr>
            </w:pPr>
            <w:r w:rsidRPr="00472944">
              <w:rPr>
                <w:bCs/>
              </w:rPr>
              <w:t>2016−2020</w:t>
            </w:r>
          </w:p>
        </w:tc>
        <w:tc>
          <w:tcPr>
            <w:tcW w:w="1824" w:type="dxa"/>
            <w:tcBorders>
              <w:bottom w:val="single" w:sz="6" w:space="0" w:color="000000"/>
            </w:tcBorders>
            <w:shd w:val="clear" w:color="auto" w:fill="auto"/>
            <w:vAlign w:val="center"/>
          </w:tcPr>
          <w:p w:rsidR="00740593" w:rsidRPr="00472944" w:rsidRDefault="00740593" w:rsidP="00740593">
            <w:pPr>
              <w:spacing w:before="20"/>
              <w:jc w:val="center"/>
              <w:rPr>
                <w:bCs/>
                <w:color w:val="FF0000"/>
              </w:rPr>
            </w:pPr>
            <w:r w:rsidRPr="00472944">
              <w:rPr>
                <w:bCs/>
              </w:rPr>
              <w:t>PMSA</w:t>
            </w:r>
            <w:r w:rsidRPr="00472944">
              <w:rPr>
                <w:bCs/>
                <w:color w:val="FF0000"/>
              </w:rPr>
              <w:t xml:space="preserve"> </w:t>
            </w:r>
            <w:r w:rsidRPr="00472944">
              <w:rPr>
                <w:bCs/>
                <w:strike/>
                <w:color w:val="FF0000"/>
              </w:rPr>
              <w:t>Ekologijos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3.2.1.8</w:t>
            </w:r>
          </w:p>
        </w:tc>
        <w:tc>
          <w:tcPr>
            <w:tcW w:w="2977" w:type="dxa"/>
            <w:gridSpan w:val="3"/>
            <w:tcBorders>
              <w:bottom w:val="single" w:sz="6" w:space="0" w:color="000000"/>
            </w:tcBorders>
            <w:shd w:val="clear" w:color="auto" w:fill="auto"/>
            <w:vAlign w:val="center"/>
          </w:tcPr>
          <w:p w:rsidR="00740593" w:rsidRPr="00472944" w:rsidRDefault="00740593" w:rsidP="00740593">
            <w:pPr>
              <w:snapToGrid w:val="0"/>
              <w:jc w:val="both"/>
              <w:rPr>
                <w:bCs/>
                <w:strike/>
              </w:rPr>
            </w:pPr>
            <w:r w:rsidRPr="00472944">
              <w:rPr>
                <w:bCs/>
                <w:strike/>
                <w:color w:val="FF0000"/>
              </w:rPr>
              <w:t xml:space="preserve">Kraštovaizdžio tvarkymas ir atkūrimas Panevėžio mieste </w:t>
            </w:r>
            <w:r w:rsidRPr="00472944">
              <w:rPr>
                <w:bCs/>
                <w:color w:val="FF0000"/>
              </w:rPr>
              <w:t>Vizualios taršos mažinimas Panevėžio mieste</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color w:val="FF0000"/>
              </w:rPr>
            </w:pPr>
            <w:r w:rsidRPr="00472944">
              <w:rPr>
                <w:bCs/>
                <w:strike/>
                <w:color w:val="FF0000"/>
              </w:rPr>
              <w:t xml:space="preserve">Atskirų miesto dalių kraštovaizdžio sutvarkymas </w:t>
            </w:r>
            <w:r w:rsidRPr="00472944">
              <w:rPr>
                <w:bCs/>
                <w:color w:val="FF0000"/>
              </w:rPr>
              <w:t>Pakeistas Panevėžio miesto bendrasis planas;</w:t>
            </w:r>
          </w:p>
          <w:p w:rsidR="00740593" w:rsidRPr="00472944" w:rsidRDefault="00740593" w:rsidP="00740593">
            <w:pPr>
              <w:snapToGrid w:val="0"/>
              <w:jc w:val="center"/>
              <w:rPr>
                <w:bCs/>
                <w:color w:val="FF0000"/>
              </w:rPr>
            </w:pPr>
            <w:r w:rsidRPr="00472944">
              <w:rPr>
                <w:bCs/>
                <w:color w:val="FF0000"/>
              </w:rPr>
              <w:t>Viešojo sektoriaus darbai;</w:t>
            </w:r>
          </w:p>
          <w:p w:rsidR="00740593" w:rsidRPr="00472944" w:rsidRDefault="00740593" w:rsidP="00740593">
            <w:pPr>
              <w:snapToGrid w:val="0"/>
              <w:jc w:val="center"/>
              <w:rPr>
                <w:bCs/>
                <w:strike/>
              </w:rPr>
            </w:pPr>
            <w:r w:rsidRPr="00472944">
              <w:rPr>
                <w:bCs/>
                <w:color w:val="FF0000"/>
              </w:rPr>
              <w:t>Privataus sektoriaus darbų integravimas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2019–2020</w:t>
            </w:r>
            <w:r w:rsidRPr="00472944">
              <w:rPr>
                <w:bCs/>
                <w:strike/>
                <w:vertAlign w:val="superscript"/>
              </w:rPr>
              <w:t>*</w:t>
            </w:r>
            <w:r w:rsidRPr="00472944">
              <w:rPr>
                <w:bCs/>
                <w:strike/>
              </w:rPr>
              <w:t xml:space="preserve"> </w:t>
            </w:r>
          </w:p>
          <w:p w:rsidR="00740593" w:rsidRPr="00472944" w:rsidRDefault="00740593" w:rsidP="00740593">
            <w:pPr>
              <w:snapToGrid w:val="0"/>
              <w:jc w:val="center"/>
              <w:rPr>
                <w:bCs/>
              </w:rPr>
            </w:pPr>
            <w:r w:rsidRPr="00472944">
              <w:rPr>
                <w:bCs/>
              </w:rPr>
              <w:t>2016–2020</w:t>
            </w:r>
            <w:r w:rsidRPr="00472944">
              <w:rPr>
                <w:bCs/>
                <w:vertAlign w:val="superscript"/>
              </w:rPr>
              <w:t>*</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Architektūros ir urbanistikos, Investicijų, Ekologijos skyriai</w:t>
            </w:r>
            <w:r w:rsidRPr="00472944">
              <w:rPr>
                <w:bCs/>
                <w:color w:val="FF0000"/>
              </w:rPr>
              <w:t xml:space="preserve"> Teritorijų planavimo ir architektūros, Miesto infrastruktūros skyriai</w:t>
            </w:r>
          </w:p>
        </w:tc>
      </w:tr>
      <w:tr w:rsidR="003E696C" w:rsidRPr="00472944" w:rsidTr="006263D4">
        <w:trPr>
          <w:gridAfter w:val="1"/>
          <w:wAfter w:w="6" w:type="dxa"/>
          <w:cantSplit/>
        </w:trPr>
        <w:tc>
          <w:tcPr>
            <w:tcW w:w="9464" w:type="dxa"/>
            <w:gridSpan w:val="8"/>
            <w:tcBorders>
              <w:bottom w:val="single" w:sz="6" w:space="0" w:color="000000"/>
            </w:tcBorders>
            <w:shd w:val="clear" w:color="auto" w:fill="auto"/>
            <w:vAlign w:val="center"/>
          </w:tcPr>
          <w:p w:rsidR="003E696C" w:rsidRPr="00472944" w:rsidRDefault="003E696C" w:rsidP="003E696C">
            <w:pPr>
              <w:rPr>
                <w:bCs/>
              </w:rPr>
            </w:pPr>
            <w:r w:rsidRPr="003E696C">
              <w:rPr>
                <w:bCs/>
              </w:rPr>
              <w:t>Vizuali (regimoji) tarša - kraštovaizdžio estetinę vertę mažinantys statiniai, esantys vertingose ir vaizdingose teritorijose (neišvaizdūs, kraštovaizdyje nederančio architektūrinio stiliaus), ir želdiniai, užstojantys gamtos ir kultūros paveldo objektus.</w:t>
            </w:r>
          </w:p>
        </w:tc>
      </w:tr>
      <w:tr w:rsidR="00740593" w:rsidRPr="00472944" w:rsidTr="0014122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3.2.2.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47" w:name="_Toc365630920"/>
            <w:r w:rsidRPr="00472944">
              <w:rPr>
                <w:b w:val="0"/>
                <w:i/>
                <w:sz w:val="20"/>
                <w:lang w:eastAsia="lt-LT"/>
              </w:rPr>
              <w:t>Sudaryti prielaidas ekologinio transporto plėtrai</w:t>
            </w:r>
            <w:bookmarkEnd w:id="47"/>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3.2.2.1.</w:t>
            </w:r>
          </w:p>
        </w:tc>
        <w:tc>
          <w:tcPr>
            <w:tcW w:w="2977" w:type="dxa"/>
            <w:gridSpan w:val="3"/>
            <w:shd w:val="clear" w:color="auto" w:fill="auto"/>
            <w:vAlign w:val="center"/>
          </w:tcPr>
          <w:p w:rsidR="00740593" w:rsidRPr="00472944" w:rsidRDefault="00740593" w:rsidP="00740593">
            <w:pPr>
              <w:jc w:val="both"/>
              <w:rPr>
                <w:bCs/>
              </w:rPr>
            </w:pPr>
            <w:r w:rsidRPr="00472944">
              <w:rPr>
                <w:bCs/>
              </w:rPr>
              <w:t xml:space="preserve">Įrengti elektromobilių įkrovimo infrastruktūrą, skatinant ekologiško transporto naudojimą </w:t>
            </w:r>
          </w:p>
          <w:p w:rsidR="00740593" w:rsidRPr="00472944" w:rsidRDefault="00740593" w:rsidP="00740593">
            <w:pPr>
              <w:jc w:val="both"/>
              <w:rPr>
                <w:bCs/>
                <w:strike/>
              </w:rPr>
            </w:pPr>
          </w:p>
        </w:tc>
        <w:tc>
          <w:tcPr>
            <w:tcW w:w="2126" w:type="dxa"/>
            <w:shd w:val="clear" w:color="auto" w:fill="auto"/>
            <w:vAlign w:val="center"/>
          </w:tcPr>
          <w:p w:rsidR="00740593" w:rsidRPr="00472944" w:rsidRDefault="00740593" w:rsidP="00740593">
            <w:pPr>
              <w:snapToGrid w:val="0"/>
              <w:jc w:val="center"/>
              <w:rPr>
                <w:bCs/>
                <w:strike/>
                <w:color w:val="FF0000"/>
              </w:rPr>
            </w:pPr>
            <w:r w:rsidRPr="00472944">
              <w:rPr>
                <w:bCs/>
              </w:rPr>
              <w:t xml:space="preserve">Įrengtos </w:t>
            </w:r>
            <w:r w:rsidRPr="00472944">
              <w:rPr>
                <w:bCs/>
                <w:color w:val="FF0000"/>
              </w:rPr>
              <w:t xml:space="preserve">elektromobilių įkrovimo prieigos </w:t>
            </w:r>
            <w:r w:rsidRPr="00472944">
              <w:rPr>
                <w:bCs/>
                <w:strike/>
              </w:rPr>
              <w:t>stotelės</w:t>
            </w:r>
            <w:r w:rsidRPr="00472944">
              <w:rPr>
                <w:bCs/>
              </w:rPr>
              <w:t xml:space="preserve">  </w:t>
            </w:r>
            <w:proofErr w:type="spellStart"/>
            <w:r w:rsidRPr="00472944">
              <w:rPr>
                <w:bCs/>
                <w:strike/>
              </w:rPr>
              <w:t>Savitiškio</w:t>
            </w:r>
            <w:proofErr w:type="spellEnd"/>
            <w:r w:rsidRPr="00472944">
              <w:rPr>
                <w:bCs/>
                <w:strike/>
              </w:rPr>
              <w:t xml:space="preserve"> g., Laisvės a., prie „</w:t>
            </w:r>
            <w:proofErr w:type="spellStart"/>
            <w:r w:rsidRPr="00472944">
              <w:rPr>
                <w:bCs/>
                <w:strike/>
              </w:rPr>
              <w:t>Cido</w:t>
            </w:r>
            <w:proofErr w:type="spellEnd"/>
            <w:r w:rsidRPr="00472944">
              <w:rPr>
                <w:bCs/>
                <w:strike/>
              </w:rPr>
              <w:t xml:space="preserve">“ arenos, Ukmergės g. </w:t>
            </w:r>
          </w:p>
          <w:p w:rsidR="00740593" w:rsidRPr="00472944" w:rsidRDefault="00740593" w:rsidP="00740593">
            <w:pPr>
              <w:snapToGrid w:val="0"/>
              <w:jc w:val="center"/>
              <w:rPr>
                <w:bCs/>
              </w:rPr>
            </w:pPr>
            <w:r w:rsidRPr="00472944">
              <w:rPr>
                <w:color w:val="FF0000"/>
              </w:rPr>
              <w:t xml:space="preserve">Elektros g., </w:t>
            </w:r>
            <w:r w:rsidRPr="00472944">
              <w:rPr>
                <w:color w:val="FF0000"/>
                <w:shd w:val="clear" w:color="auto" w:fill="FFFFFF"/>
              </w:rPr>
              <w:t xml:space="preserve">Laisvės a.,  </w:t>
            </w:r>
            <w:r w:rsidRPr="00472944">
              <w:rPr>
                <w:color w:val="FF0000"/>
              </w:rPr>
              <w:t xml:space="preserve">Parko g., J. </w:t>
            </w:r>
            <w:proofErr w:type="spellStart"/>
            <w:r w:rsidRPr="00472944">
              <w:rPr>
                <w:color w:val="FF0000"/>
              </w:rPr>
              <w:t>Tilvyčio</w:t>
            </w:r>
            <w:proofErr w:type="spellEnd"/>
            <w:r w:rsidRPr="00472944">
              <w:rPr>
                <w:color w:val="FF0000"/>
              </w:rPr>
              <w:t xml:space="preserve"> g.</w:t>
            </w:r>
          </w:p>
        </w:tc>
        <w:tc>
          <w:tcPr>
            <w:tcW w:w="1436" w:type="dxa"/>
            <w:shd w:val="clear" w:color="auto" w:fill="auto"/>
            <w:vAlign w:val="center"/>
          </w:tcPr>
          <w:p w:rsidR="00740593" w:rsidRPr="00472944" w:rsidRDefault="00740593" w:rsidP="00740593">
            <w:pPr>
              <w:jc w:val="center"/>
              <w:rPr>
                <w:bCs/>
                <w:strike/>
              </w:rPr>
            </w:pPr>
            <w:r w:rsidRPr="00472944">
              <w:rPr>
                <w:bCs/>
                <w:strike/>
              </w:rPr>
              <w:t>2017−2019</w:t>
            </w:r>
          </w:p>
          <w:p w:rsidR="00740593" w:rsidRPr="00472944" w:rsidRDefault="00740593" w:rsidP="00740593">
            <w:pPr>
              <w:jc w:val="center"/>
              <w:rPr>
                <w:bCs/>
                <w:strike/>
              </w:rPr>
            </w:pPr>
            <w:r w:rsidRPr="00472944">
              <w:rPr>
                <w:bCs/>
                <w:color w:val="FF0000"/>
              </w:rPr>
              <w:t>2017-2020</w:t>
            </w:r>
          </w:p>
        </w:tc>
        <w:tc>
          <w:tcPr>
            <w:tcW w:w="1824" w:type="dxa"/>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color w:val="4F81BD" w:themeColor="accent1"/>
              </w:rPr>
            </w:pPr>
            <w:r w:rsidRPr="00472944">
              <w:rPr>
                <w:bCs/>
              </w:rPr>
              <w:t>3.2.2.2.</w:t>
            </w:r>
          </w:p>
        </w:tc>
        <w:tc>
          <w:tcPr>
            <w:tcW w:w="2977" w:type="dxa"/>
            <w:gridSpan w:val="3"/>
            <w:shd w:val="clear" w:color="auto" w:fill="auto"/>
            <w:vAlign w:val="center"/>
          </w:tcPr>
          <w:p w:rsidR="00740593" w:rsidRPr="00472944" w:rsidRDefault="00740593" w:rsidP="00740593">
            <w:pPr>
              <w:jc w:val="both"/>
              <w:rPr>
                <w:bCs/>
              </w:rPr>
            </w:pPr>
            <w:r w:rsidRPr="00472944">
              <w:rPr>
                <w:bCs/>
              </w:rPr>
              <w:t xml:space="preserve">Atnaujinti ekologiško viešojo transporto priemones </w:t>
            </w:r>
          </w:p>
        </w:tc>
        <w:tc>
          <w:tcPr>
            <w:tcW w:w="2126" w:type="dxa"/>
            <w:shd w:val="clear" w:color="auto" w:fill="auto"/>
            <w:vAlign w:val="center"/>
          </w:tcPr>
          <w:p w:rsidR="00740593" w:rsidRPr="00472944" w:rsidRDefault="00740593" w:rsidP="00740593">
            <w:pPr>
              <w:snapToGrid w:val="0"/>
              <w:jc w:val="center"/>
              <w:rPr>
                <w:bCs/>
              </w:rPr>
            </w:pPr>
            <w:r w:rsidRPr="00472944">
              <w:rPr>
                <w:bCs/>
              </w:rPr>
              <w:t xml:space="preserve">Įsigyta ne mažiau kaip 10 ekologiško viešojo transporto priemonių </w:t>
            </w:r>
          </w:p>
        </w:tc>
        <w:tc>
          <w:tcPr>
            <w:tcW w:w="1436" w:type="dxa"/>
            <w:shd w:val="clear" w:color="auto" w:fill="auto"/>
            <w:vAlign w:val="center"/>
          </w:tcPr>
          <w:p w:rsidR="00740593" w:rsidRPr="00472944" w:rsidRDefault="00740593" w:rsidP="00740593">
            <w:pPr>
              <w:jc w:val="center"/>
              <w:rPr>
                <w:bCs/>
              </w:rPr>
            </w:pPr>
            <w:r w:rsidRPr="00472944">
              <w:rPr>
                <w:bCs/>
              </w:rPr>
              <w:t>2017−2019</w:t>
            </w:r>
          </w:p>
          <w:p w:rsidR="00740593" w:rsidRPr="00472944" w:rsidRDefault="00740593" w:rsidP="00740593">
            <w:pPr>
              <w:jc w:val="center"/>
              <w:rPr>
                <w:bCs/>
              </w:rPr>
            </w:pPr>
          </w:p>
        </w:tc>
        <w:tc>
          <w:tcPr>
            <w:tcW w:w="1824" w:type="dxa"/>
            <w:shd w:val="clear" w:color="auto" w:fill="auto"/>
            <w:vAlign w:val="center"/>
          </w:tcPr>
          <w:p w:rsidR="00740593" w:rsidRPr="00472944" w:rsidRDefault="00740593" w:rsidP="00740593">
            <w:pPr>
              <w:jc w:val="center"/>
              <w:rPr>
                <w:bCs/>
                <w:color w:val="FF0000"/>
              </w:rPr>
            </w:pPr>
            <w:r w:rsidRPr="00472944">
              <w:rPr>
                <w:bCs/>
              </w:rPr>
              <w:t>UAB „Panevėžio autobusų parkas“, PMSA</w:t>
            </w:r>
            <w:r w:rsidRPr="00472944">
              <w:rPr>
                <w:bCs/>
                <w:color w:val="FF0000"/>
              </w:rPr>
              <w:t xml:space="preserve"> </w:t>
            </w:r>
            <w:r w:rsidRPr="00472944">
              <w:rPr>
                <w:bCs/>
                <w:strike/>
                <w:color w:val="FF0000"/>
              </w:rPr>
              <w:t>Investicijų skyrius</w:t>
            </w:r>
            <w:r w:rsidRPr="00472944">
              <w:rPr>
                <w:bCs/>
                <w:color w:val="FF0000"/>
              </w:rPr>
              <w:t xml:space="preserve"> Miesto infrastruktūros skyrius</w:t>
            </w:r>
          </w:p>
        </w:tc>
      </w:tr>
      <w:tr w:rsidR="00740593" w:rsidRPr="0047294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t>3.3.</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i/>
                <w:sz w:val="20"/>
                <w:lang w:eastAsia="lt-LT"/>
              </w:rPr>
            </w:pPr>
            <w:bookmarkStart w:id="48" w:name="_Toc365630921"/>
            <w:r w:rsidRPr="00472944">
              <w:rPr>
                <w:i/>
                <w:sz w:val="20"/>
                <w:lang w:eastAsia="lt-LT"/>
              </w:rPr>
              <w:t>Modernizuoti ir plėsti susisiekimo infrastruktūrą</w:t>
            </w:r>
            <w:bookmarkEnd w:id="48"/>
          </w:p>
        </w:tc>
      </w:tr>
      <w:tr w:rsidR="00740593" w:rsidRPr="0047294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3.3.1.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49" w:name="_Toc365630922"/>
            <w:r w:rsidRPr="00472944">
              <w:rPr>
                <w:b w:val="0"/>
                <w:i/>
                <w:sz w:val="20"/>
                <w:lang w:eastAsia="lt-LT"/>
              </w:rPr>
              <w:t>Gerinti susisiekimo infrastruktūros tinklą</w:t>
            </w:r>
            <w:bookmarkEnd w:id="49"/>
            <w:r w:rsidRPr="00472944">
              <w:rPr>
                <w:b w:val="0"/>
                <w:i/>
                <w:sz w:val="20"/>
                <w:lang w:eastAsia="lt-LT"/>
              </w:rPr>
              <w:t xml:space="preserve"> </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3.3.1.1.</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rPr>
                <w:bCs/>
              </w:rPr>
              <w:t>Parengti ir įgyvendinti darnaus judumo planą</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pPr>
            <w:r w:rsidRPr="00472944">
              <w:t>Parengtas ir įgyvendintas darnaus judumo planas</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2015−2017</w:t>
            </w:r>
          </w:p>
          <w:p w:rsidR="00740593" w:rsidRPr="00472944" w:rsidRDefault="00740593" w:rsidP="00740593">
            <w:pPr>
              <w:snapToGrid w:val="0"/>
              <w:jc w:val="center"/>
              <w:rPr>
                <w:bCs/>
              </w:rPr>
            </w:pPr>
            <w:r w:rsidRPr="00472944">
              <w:rPr>
                <w:bCs/>
                <w:color w:val="FF0000"/>
              </w:rPr>
              <w:t>2016-2018</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PMSA</w:t>
            </w:r>
            <w:r w:rsidRPr="00472944">
              <w:rPr>
                <w:bCs/>
                <w:color w:val="FF0000"/>
              </w:rPr>
              <w:t xml:space="preserve"> </w:t>
            </w:r>
            <w:r w:rsidRPr="00472944">
              <w:rPr>
                <w:bCs/>
                <w:strike/>
                <w:color w:val="FF0000"/>
              </w:rPr>
              <w:t>Investicijų skyrius</w:t>
            </w:r>
            <w:r w:rsidRPr="00472944">
              <w:rPr>
                <w:bCs/>
                <w:color w:val="FF0000"/>
              </w:rPr>
              <w:t xml:space="preserve"> Strateginio planavimo, investicijų ir  biudžeto, Teritorijų planavimo ir architektūros skyriai</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3.3.1.2.</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iCs/>
              </w:rPr>
            </w:pPr>
            <w:r w:rsidRPr="00472944">
              <w:rPr>
                <w:bCs/>
              </w:rPr>
              <w:t xml:space="preserve">Rekonstruoti ir plėsti miesto vietinės reikšmės kelių ir gatvių infrastruktūrą </w:t>
            </w:r>
          </w:p>
        </w:tc>
        <w:tc>
          <w:tcPr>
            <w:tcW w:w="2126" w:type="dxa"/>
            <w:tcBorders>
              <w:top w:val="single" w:sz="6" w:space="0" w:color="000000"/>
            </w:tcBorders>
            <w:shd w:val="clear" w:color="auto" w:fill="auto"/>
            <w:vAlign w:val="center"/>
          </w:tcPr>
          <w:p w:rsidR="00740593" w:rsidRPr="00472944" w:rsidRDefault="00740593" w:rsidP="00740593">
            <w:pPr>
              <w:snapToGrid w:val="0"/>
            </w:pPr>
            <w:r w:rsidRPr="00472944">
              <w:t>Atnaujint</w:t>
            </w:r>
            <w:r w:rsidR="00784384">
              <w:t>i</w:t>
            </w:r>
            <w:r w:rsidRPr="00472944">
              <w:t xml:space="preserve"> ir naujai įrengt</w:t>
            </w:r>
            <w:r w:rsidR="00784384">
              <w:t>i</w:t>
            </w:r>
            <w:r w:rsidRPr="00472944">
              <w:t xml:space="preserve"> keli</w:t>
            </w:r>
            <w:r w:rsidR="00784384">
              <w:t>ai</w:t>
            </w:r>
            <w:r w:rsidRPr="00472944">
              <w:t xml:space="preserve"> ir gatv</w:t>
            </w:r>
            <w:r w:rsidR="00784384">
              <w:t>ės</w:t>
            </w:r>
            <w:r w:rsidRPr="00472944">
              <w:t>;</w:t>
            </w:r>
          </w:p>
          <w:p w:rsidR="00740593" w:rsidRPr="00472944" w:rsidRDefault="00740593" w:rsidP="00740593">
            <w:pPr>
              <w:rPr>
                <w:strike/>
                <w:color w:val="FF0000"/>
              </w:rPr>
            </w:pPr>
            <w:r w:rsidRPr="00472944">
              <w:rPr>
                <w:color w:val="FF0000"/>
              </w:rPr>
              <w:t>A</w:t>
            </w:r>
            <w:r w:rsidRPr="00472944">
              <w:rPr>
                <w:strike/>
                <w:color w:val="FF0000"/>
              </w:rPr>
              <w:t xml:space="preserve">. Jakšto g. rekonstrukcija, V. Alanto g. (nuo Projektuotojų g. iki </w:t>
            </w:r>
            <w:proofErr w:type="spellStart"/>
            <w:r w:rsidRPr="00472944">
              <w:rPr>
                <w:strike/>
                <w:color w:val="FF0000"/>
              </w:rPr>
              <w:t>Savitiškio</w:t>
            </w:r>
            <w:proofErr w:type="spellEnd"/>
            <w:r w:rsidRPr="00472944">
              <w:rPr>
                <w:strike/>
                <w:color w:val="FF0000"/>
              </w:rPr>
              <w:t xml:space="preserve">  g.),  </w:t>
            </w:r>
            <w:proofErr w:type="spellStart"/>
            <w:r w:rsidRPr="00472944">
              <w:rPr>
                <w:strike/>
                <w:color w:val="FF0000"/>
              </w:rPr>
              <w:t>Savitiškio</w:t>
            </w:r>
            <w:proofErr w:type="spellEnd"/>
            <w:r w:rsidRPr="00472944">
              <w:rPr>
                <w:strike/>
                <w:color w:val="FF0000"/>
              </w:rPr>
              <w:t xml:space="preserve"> g. (nuo V. Alanto g. iki Kniaudiškių g.), Jurginų g. statybos darbai;</w:t>
            </w:r>
          </w:p>
          <w:p w:rsidR="00740593" w:rsidRPr="00472944" w:rsidRDefault="00740593" w:rsidP="00740593">
            <w:pPr>
              <w:rPr>
                <w:strike/>
                <w:color w:val="FF0000"/>
              </w:rPr>
            </w:pPr>
            <w:r w:rsidRPr="00472944">
              <w:rPr>
                <w:strike/>
                <w:color w:val="FF0000"/>
              </w:rPr>
              <w:t xml:space="preserve">J. </w:t>
            </w:r>
            <w:proofErr w:type="spellStart"/>
            <w:r w:rsidRPr="00472944">
              <w:rPr>
                <w:strike/>
                <w:color w:val="FF0000"/>
              </w:rPr>
              <w:t>Tilvyčio</w:t>
            </w:r>
            <w:proofErr w:type="spellEnd"/>
            <w:r w:rsidRPr="00472944">
              <w:rPr>
                <w:strike/>
                <w:color w:val="FF0000"/>
              </w:rPr>
              <w:t xml:space="preserve"> g., Smėlynės g. rekonstrukcija; </w:t>
            </w:r>
          </w:p>
          <w:p w:rsidR="00740593" w:rsidRPr="00472944" w:rsidRDefault="00740593" w:rsidP="00740593">
            <w:pPr>
              <w:rPr>
                <w:bCs/>
                <w:color w:val="4F81BD" w:themeColor="accent1"/>
              </w:rPr>
            </w:pPr>
            <w:r w:rsidRPr="00472944">
              <w:t>kitų magistralinių, krašto ir vietinių kelių statyba, rekonstrukcija ir kapitalinis remontas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3.3.1.3.</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iCs/>
              </w:rPr>
            </w:pPr>
            <w:r w:rsidRPr="00472944">
              <w:rPr>
                <w:bCs/>
                <w:iCs/>
              </w:rPr>
              <w:t>Dviračių,</w:t>
            </w:r>
            <w:r w:rsidRPr="00472944">
              <w:rPr>
                <w:bCs/>
                <w:iCs/>
                <w:color w:val="FF0000"/>
              </w:rPr>
              <w:t xml:space="preserve"> pėsčiųjų </w:t>
            </w:r>
            <w:r w:rsidRPr="00472944">
              <w:rPr>
                <w:bCs/>
                <w:iCs/>
              </w:rPr>
              <w:t xml:space="preserve">takų ir </w:t>
            </w:r>
            <w:r w:rsidRPr="00472944">
              <w:rPr>
                <w:bCs/>
                <w:iCs/>
                <w:color w:val="FF0000"/>
              </w:rPr>
              <w:t>tiltų</w:t>
            </w:r>
            <w:r w:rsidRPr="00472944">
              <w:rPr>
                <w:bCs/>
                <w:iCs/>
              </w:rPr>
              <w:t xml:space="preserve"> (jungčių) sistemos infrastruktūros įrengimas, rekonstrukcija  ir kapitalinis remontas</w:t>
            </w:r>
          </w:p>
        </w:tc>
        <w:tc>
          <w:tcPr>
            <w:tcW w:w="2126" w:type="dxa"/>
            <w:tcBorders>
              <w:top w:val="single" w:sz="6" w:space="0" w:color="000000"/>
            </w:tcBorders>
            <w:shd w:val="clear" w:color="auto" w:fill="auto"/>
            <w:vAlign w:val="center"/>
          </w:tcPr>
          <w:p w:rsidR="00740593" w:rsidRPr="00472944" w:rsidRDefault="00092123" w:rsidP="00092123">
            <w:pPr>
              <w:snapToGrid w:val="0"/>
              <w:jc w:val="center"/>
              <w:rPr>
                <w:bCs/>
              </w:rPr>
            </w:pPr>
            <w:r w:rsidRPr="00472944">
              <w:rPr>
                <w:bCs/>
              </w:rPr>
              <w:t xml:space="preserve">Įrengti ir rekonstruoti dviračių, pėsčiųjų takai ir </w:t>
            </w:r>
            <w:r w:rsidRPr="00292C14">
              <w:rPr>
                <w:bCs/>
                <w:color w:val="FF0000"/>
              </w:rPr>
              <w:t xml:space="preserve">tiltai </w:t>
            </w:r>
            <w:r w:rsidRPr="00472944">
              <w:rPr>
                <w:bCs/>
              </w:rPr>
              <w:t>(jungtys)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2016−2020</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p>
          <w:p w:rsidR="00740593" w:rsidRPr="00472944" w:rsidRDefault="00740593" w:rsidP="00740593">
            <w:pPr>
              <w:jc w:val="center"/>
              <w:rPr>
                <w:bCs/>
                <w:color w:val="FF0000"/>
              </w:rPr>
            </w:pPr>
            <w:r w:rsidRPr="00472944">
              <w:rPr>
                <w:bCs/>
                <w:strike/>
                <w:color w:val="FF0000"/>
              </w:rPr>
              <w:t>Investicijų, Statybos ir statinių priežiūros, Miesto ūkio skyriai</w:t>
            </w:r>
            <w:r w:rsidRPr="00472944">
              <w:rPr>
                <w:bCs/>
                <w:color w:val="FF0000"/>
              </w:rPr>
              <w:t xml:space="preserve"> Strateginio planavimo, investicijų ir biudžeto, Miesto infrastruktūros skyriai</w:t>
            </w:r>
          </w:p>
        </w:tc>
      </w:tr>
      <w:tr w:rsidR="00740593" w:rsidRPr="0047294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3.3.2.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50" w:name="_Toc365630923"/>
            <w:r w:rsidRPr="00472944">
              <w:rPr>
                <w:b w:val="0"/>
                <w:i/>
                <w:sz w:val="20"/>
                <w:lang w:eastAsia="lt-LT"/>
              </w:rPr>
              <w:t>Gerinti viešojo transporto sistemos infrastruktūrą ir efektyvumą</w:t>
            </w:r>
            <w:bookmarkEnd w:id="50"/>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3.3.2.1.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iCs/>
              </w:rPr>
            </w:pPr>
            <w:r w:rsidRPr="00472944">
              <w:rPr>
                <w:bCs/>
                <w:iCs/>
              </w:rPr>
              <w:t>Tobulinti Panevėžio miesto viešojo keleivinio transporto maršrutų tinklą</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Optimizuojamas viešojo keleivinio transporto maršrutų tinklas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3.3.2.2.</w:t>
            </w:r>
          </w:p>
        </w:tc>
        <w:tc>
          <w:tcPr>
            <w:tcW w:w="2977" w:type="dxa"/>
            <w:gridSpan w:val="3"/>
            <w:shd w:val="clear" w:color="auto" w:fill="auto"/>
            <w:vAlign w:val="center"/>
          </w:tcPr>
          <w:p w:rsidR="00740593" w:rsidRPr="00472944" w:rsidRDefault="00740593" w:rsidP="00740593">
            <w:pPr>
              <w:jc w:val="both"/>
              <w:rPr>
                <w:bCs/>
                <w:iCs/>
              </w:rPr>
            </w:pPr>
            <w:r w:rsidRPr="00472944">
              <w:rPr>
                <w:bCs/>
                <w:iCs/>
              </w:rPr>
              <w:t>Parengti elektroninio bilieto ir viešojo keleivinio transporto keleivių informavimo sistemų įdiegimo Panevėžio mieste galimybių studiją</w:t>
            </w:r>
          </w:p>
        </w:tc>
        <w:tc>
          <w:tcPr>
            <w:tcW w:w="2126" w:type="dxa"/>
            <w:shd w:val="clear" w:color="auto" w:fill="auto"/>
            <w:vAlign w:val="center"/>
          </w:tcPr>
          <w:p w:rsidR="00740593" w:rsidRPr="00472944" w:rsidRDefault="00740593" w:rsidP="00740593">
            <w:pPr>
              <w:snapToGrid w:val="0"/>
              <w:jc w:val="center"/>
              <w:rPr>
                <w:bCs/>
              </w:rPr>
            </w:pPr>
            <w:r w:rsidRPr="00472944">
              <w:rPr>
                <w:bCs/>
              </w:rPr>
              <w:t>Parengta studija</w:t>
            </w:r>
          </w:p>
        </w:tc>
        <w:tc>
          <w:tcPr>
            <w:tcW w:w="1436" w:type="dxa"/>
            <w:shd w:val="clear" w:color="auto" w:fill="auto"/>
            <w:vAlign w:val="center"/>
          </w:tcPr>
          <w:p w:rsidR="00740593" w:rsidRPr="00472944" w:rsidRDefault="00740593" w:rsidP="00740593">
            <w:pPr>
              <w:snapToGrid w:val="0"/>
              <w:jc w:val="center"/>
              <w:rPr>
                <w:bCs/>
              </w:rPr>
            </w:pPr>
            <w:r w:rsidRPr="00472944">
              <w:rPr>
                <w:bCs/>
              </w:rPr>
              <w:t>2016−2018</w:t>
            </w:r>
          </w:p>
        </w:tc>
        <w:tc>
          <w:tcPr>
            <w:tcW w:w="1824" w:type="dxa"/>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3.3.2.3.</w:t>
            </w:r>
          </w:p>
        </w:tc>
        <w:tc>
          <w:tcPr>
            <w:tcW w:w="2977" w:type="dxa"/>
            <w:gridSpan w:val="3"/>
            <w:shd w:val="clear" w:color="auto" w:fill="auto"/>
            <w:vAlign w:val="center"/>
          </w:tcPr>
          <w:p w:rsidR="00740593" w:rsidRPr="00472944" w:rsidRDefault="00740593" w:rsidP="00740593">
            <w:pPr>
              <w:jc w:val="both"/>
              <w:rPr>
                <w:bCs/>
                <w:iCs/>
              </w:rPr>
            </w:pPr>
            <w:r w:rsidRPr="00472944">
              <w:rPr>
                <w:bCs/>
                <w:iCs/>
              </w:rPr>
              <w:t>Įdiegti elektroninį bilietą mieste</w:t>
            </w:r>
          </w:p>
        </w:tc>
        <w:tc>
          <w:tcPr>
            <w:tcW w:w="2126" w:type="dxa"/>
            <w:shd w:val="clear" w:color="auto" w:fill="auto"/>
            <w:vAlign w:val="center"/>
          </w:tcPr>
          <w:p w:rsidR="00740593" w:rsidRPr="00472944" w:rsidRDefault="00740593" w:rsidP="00740593">
            <w:pPr>
              <w:snapToGrid w:val="0"/>
              <w:jc w:val="center"/>
              <w:rPr>
                <w:bCs/>
              </w:rPr>
            </w:pPr>
            <w:r w:rsidRPr="00472944">
              <w:rPr>
                <w:bCs/>
              </w:rPr>
              <w:t>Įdiegtas elektroninis bilietas</w:t>
            </w:r>
          </w:p>
        </w:tc>
        <w:tc>
          <w:tcPr>
            <w:tcW w:w="1436" w:type="dxa"/>
            <w:shd w:val="clear" w:color="auto" w:fill="auto"/>
            <w:vAlign w:val="center"/>
          </w:tcPr>
          <w:p w:rsidR="00740593" w:rsidRPr="00472944" w:rsidRDefault="00740593" w:rsidP="00740593">
            <w:pPr>
              <w:snapToGrid w:val="0"/>
              <w:jc w:val="center"/>
              <w:rPr>
                <w:bCs/>
              </w:rPr>
            </w:pPr>
            <w:r w:rsidRPr="00472944">
              <w:rPr>
                <w:bCs/>
              </w:rPr>
              <w:t>2019−2020</w:t>
            </w:r>
          </w:p>
        </w:tc>
        <w:tc>
          <w:tcPr>
            <w:tcW w:w="1824" w:type="dxa"/>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3.3.2.4.</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iCs/>
              </w:rPr>
            </w:pPr>
            <w:r w:rsidRPr="00472944">
              <w:rPr>
                <w:bCs/>
                <w:iCs/>
              </w:rPr>
              <w:t>Diegti naujas Panevėžio miesto viešojo keleivinio transporto keleivių informavimo priemones</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Įdiegtų viešojo keleivinio transporto informavimo priemonių skaičius − ≥ 1</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r w:rsidRPr="00472944">
              <w:rPr>
                <w:bCs/>
                <w:strike/>
                <w:color w:val="FF0000"/>
              </w:rPr>
              <w:t>Miesto ūkio skyrius</w:t>
            </w:r>
            <w:r w:rsidRPr="00472944">
              <w:rPr>
                <w:bCs/>
                <w:color w:val="FF0000"/>
              </w:rPr>
              <w:t xml:space="preserve"> 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3.3.2.5.</w:t>
            </w:r>
          </w:p>
        </w:tc>
        <w:tc>
          <w:tcPr>
            <w:tcW w:w="2977" w:type="dxa"/>
            <w:gridSpan w:val="3"/>
            <w:tcBorders>
              <w:bottom w:val="single" w:sz="6" w:space="0" w:color="000000"/>
            </w:tcBorders>
            <w:shd w:val="clear" w:color="auto" w:fill="auto"/>
            <w:vAlign w:val="center"/>
          </w:tcPr>
          <w:p w:rsidR="00740593" w:rsidRPr="00472944" w:rsidRDefault="00740593" w:rsidP="00740593">
            <w:pPr>
              <w:jc w:val="both"/>
              <w:rPr>
                <w:bCs/>
                <w:color w:val="4F81BD" w:themeColor="accent1"/>
              </w:rPr>
            </w:pPr>
            <w:r w:rsidRPr="00472944">
              <w:rPr>
                <w:bCs/>
              </w:rPr>
              <w:t>Įdiegti „</w:t>
            </w:r>
            <w:proofErr w:type="spellStart"/>
            <w:r w:rsidRPr="00472944">
              <w:rPr>
                <w:bCs/>
              </w:rPr>
              <w:t>Bike</w:t>
            </w:r>
            <w:proofErr w:type="spellEnd"/>
            <w:r w:rsidRPr="00472944">
              <w:rPr>
                <w:bCs/>
              </w:rPr>
              <w:t xml:space="preserve"> </w:t>
            </w:r>
            <w:proofErr w:type="spellStart"/>
            <w:r w:rsidRPr="00472944">
              <w:rPr>
                <w:bCs/>
              </w:rPr>
              <w:t>sharing</w:t>
            </w:r>
            <w:proofErr w:type="spellEnd"/>
            <w:r w:rsidRPr="00472944">
              <w:rPr>
                <w:bCs/>
              </w:rPr>
              <w:t xml:space="preserve">“ sistemą ir įrengti dviračių statymo vietas </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Įdiegta „</w:t>
            </w:r>
            <w:proofErr w:type="spellStart"/>
            <w:r w:rsidRPr="00472944">
              <w:rPr>
                <w:bCs/>
              </w:rPr>
              <w:t>Bike</w:t>
            </w:r>
            <w:proofErr w:type="spellEnd"/>
            <w:r w:rsidRPr="00472944">
              <w:rPr>
                <w:bCs/>
              </w:rPr>
              <w:t xml:space="preserve"> </w:t>
            </w:r>
            <w:proofErr w:type="spellStart"/>
            <w:r w:rsidRPr="00472944">
              <w:rPr>
                <w:bCs/>
              </w:rPr>
              <w:t>sharing</w:t>
            </w:r>
            <w:proofErr w:type="spellEnd"/>
            <w:r w:rsidRPr="00472944">
              <w:rPr>
                <w:bCs/>
              </w:rPr>
              <w:t>“ sistema, įrengtų vietų dviračiams statyti skaičius</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strike/>
                <w:color w:val="FF0000"/>
              </w:rPr>
            </w:pPr>
            <w:r w:rsidRPr="00472944">
              <w:rPr>
                <w:bCs/>
                <w:strike/>
              </w:rPr>
              <w:t>2014−2020*</w:t>
            </w:r>
          </w:p>
          <w:p w:rsidR="00740593" w:rsidRPr="00472944" w:rsidRDefault="00740593" w:rsidP="00740593">
            <w:pPr>
              <w:snapToGrid w:val="0"/>
              <w:jc w:val="center"/>
              <w:rPr>
                <w:bCs/>
              </w:rPr>
            </w:pPr>
            <w:r w:rsidRPr="00472944">
              <w:rPr>
                <w:bCs/>
                <w:color w:val="FF0000"/>
              </w:rPr>
              <w:t>2018</w:t>
            </w:r>
            <w:r w:rsidRPr="00472944">
              <w:rPr>
                <w:bCs/>
              </w:rPr>
              <w:t>−</w:t>
            </w:r>
            <w:r w:rsidRPr="00472944">
              <w:rPr>
                <w:bCs/>
                <w:color w:val="FF0000"/>
              </w:rPr>
              <w:t>2020*</w:t>
            </w:r>
          </w:p>
        </w:tc>
        <w:tc>
          <w:tcPr>
            <w:tcW w:w="1824" w:type="dxa"/>
            <w:tcBorders>
              <w:bottom w:val="single" w:sz="6" w:space="0" w:color="000000"/>
            </w:tcBorders>
            <w:shd w:val="clear" w:color="auto" w:fill="auto"/>
            <w:vAlign w:val="center"/>
          </w:tcPr>
          <w:p w:rsidR="00740593" w:rsidRPr="00472944" w:rsidRDefault="00740593" w:rsidP="00740593">
            <w:pPr>
              <w:jc w:val="center"/>
              <w:rPr>
                <w:bCs/>
              </w:rPr>
            </w:pPr>
            <w:r w:rsidRPr="00472944">
              <w:rPr>
                <w:bCs/>
              </w:rPr>
              <w:t>PMSA</w:t>
            </w:r>
            <w:r w:rsidRPr="00472944">
              <w:rPr>
                <w:bCs/>
                <w:color w:val="FF0000"/>
              </w:rPr>
              <w:t xml:space="preserve"> </w:t>
            </w:r>
            <w:r w:rsidRPr="00472944">
              <w:rPr>
                <w:bCs/>
                <w:strike/>
                <w:color w:val="FF0000"/>
              </w:rPr>
              <w:t xml:space="preserve">Miesto ūkio skyrius, Investicijų skyrius  </w:t>
            </w:r>
            <w:r w:rsidRPr="00472944">
              <w:rPr>
                <w:bCs/>
                <w:color w:val="FF0000"/>
              </w:rPr>
              <w:t>Miesto infrastruktūros, Strateginio planavimo, investicijų ir biudžeto skyriai</w:t>
            </w:r>
          </w:p>
        </w:tc>
      </w:tr>
      <w:tr w:rsidR="00740593" w:rsidRPr="00472944" w:rsidTr="001D34E5">
        <w:trPr>
          <w:gridAfter w:val="1"/>
          <w:wAfter w:w="6" w:type="dxa"/>
          <w:cantSplit/>
        </w:trPr>
        <w:tc>
          <w:tcPr>
            <w:tcW w:w="9464" w:type="dxa"/>
            <w:gridSpan w:val="8"/>
            <w:tcBorders>
              <w:bottom w:val="single" w:sz="6" w:space="0" w:color="000000"/>
            </w:tcBorders>
            <w:shd w:val="clear" w:color="auto" w:fill="auto"/>
            <w:vAlign w:val="center"/>
          </w:tcPr>
          <w:p w:rsidR="00740593" w:rsidRPr="00472944" w:rsidRDefault="00740593" w:rsidP="00740593">
            <w:pPr>
              <w:rPr>
                <w:bCs/>
              </w:rPr>
            </w:pPr>
            <w:r w:rsidRPr="00472944">
              <w:rPr>
                <w:bCs/>
              </w:rPr>
              <w:t>Pakoreguota pagal ITI programos 2014–2020 priemones</w:t>
            </w:r>
          </w:p>
        </w:tc>
      </w:tr>
      <w:tr w:rsidR="00740593" w:rsidRPr="00472944" w:rsidTr="00DB774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lastRenderedPageBreak/>
              <w:t>3.4.</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i/>
                <w:sz w:val="20"/>
                <w:lang w:eastAsia="lt-LT"/>
              </w:rPr>
            </w:pPr>
            <w:bookmarkStart w:id="51" w:name="_Toc365630924"/>
            <w:r w:rsidRPr="00472944">
              <w:rPr>
                <w:i/>
                <w:sz w:val="20"/>
                <w:lang w:eastAsia="lt-LT"/>
              </w:rPr>
              <w:t>Atnaujinti ir plėsti miesto viešųjų erdvių infrastruktūrą</w:t>
            </w:r>
            <w:bookmarkEnd w:id="51"/>
          </w:p>
        </w:tc>
      </w:tr>
      <w:tr w:rsidR="00740593" w:rsidRPr="00472944" w:rsidTr="00DB774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3.4.1.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bookmarkStart w:id="52" w:name="_Toc365630925"/>
            <w:r w:rsidRPr="00472944">
              <w:rPr>
                <w:b w:val="0"/>
                <w:i/>
                <w:sz w:val="20"/>
                <w:lang w:eastAsia="lt-LT"/>
              </w:rPr>
              <w:t>Kompleksiškai sutvarkyti miesto viešąsias erdves, atnaujinti / sukurti poilsio ir rekreacinių zonų infrastruktūrą</w:t>
            </w:r>
            <w:bookmarkEnd w:id="52"/>
          </w:p>
        </w:tc>
      </w:tr>
      <w:tr w:rsidR="00740593" w:rsidRPr="00472944" w:rsidTr="00A01591">
        <w:trPr>
          <w:gridAfter w:val="1"/>
          <w:wAfter w:w="6" w:type="dxa"/>
          <w:cantSplit/>
        </w:trPr>
        <w:tc>
          <w:tcPr>
            <w:tcW w:w="1101" w:type="dxa"/>
            <w:gridSpan w:val="2"/>
            <w:tcBorders>
              <w:top w:val="single" w:sz="6" w:space="0" w:color="000000"/>
            </w:tcBorders>
            <w:shd w:val="clear" w:color="auto" w:fill="auto"/>
            <w:vAlign w:val="center"/>
          </w:tcPr>
          <w:p w:rsidR="00740593" w:rsidRPr="00472944" w:rsidRDefault="00740593" w:rsidP="00740593">
            <w:pPr>
              <w:jc w:val="center"/>
              <w:rPr>
                <w:bCs/>
              </w:rPr>
            </w:pPr>
            <w:r w:rsidRPr="00472944">
              <w:rPr>
                <w:bCs/>
              </w:rPr>
              <w:t>3.4.1.1.</w:t>
            </w:r>
          </w:p>
        </w:tc>
        <w:tc>
          <w:tcPr>
            <w:tcW w:w="2977" w:type="dxa"/>
            <w:gridSpan w:val="3"/>
            <w:tcBorders>
              <w:top w:val="single" w:sz="6" w:space="0" w:color="000000"/>
            </w:tcBorders>
            <w:shd w:val="clear" w:color="auto" w:fill="auto"/>
            <w:vAlign w:val="center"/>
          </w:tcPr>
          <w:p w:rsidR="00740593" w:rsidRPr="00472944" w:rsidRDefault="00740593" w:rsidP="00740593">
            <w:pPr>
              <w:jc w:val="both"/>
              <w:rPr>
                <w:bCs/>
                <w:iCs/>
              </w:rPr>
            </w:pPr>
            <w:r w:rsidRPr="00472944">
              <w:rPr>
                <w:bCs/>
                <w:iCs/>
              </w:rPr>
              <w:t>Miesto parkų, poilsio ir rekreacinių zonų kompleksinis sutvarkymas</w:t>
            </w:r>
          </w:p>
        </w:tc>
        <w:tc>
          <w:tcPr>
            <w:tcW w:w="212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Kompleksiškai sutvarkyta: Panevėžio senvagės teritorija, Skaistakalnio parkas ir jo prieigos, Kultūros ir poilsio parkas, Jaunimo sodas, Kniaudiškių parkas</w:t>
            </w:r>
          </w:p>
        </w:tc>
        <w:tc>
          <w:tcPr>
            <w:tcW w:w="1436" w:type="dxa"/>
            <w:tcBorders>
              <w:top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2016−2020</w:t>
            </w:r>
          </w:p>
        </w:tc>
        <w:tc>
          <w:tcPr>
            <w:tcW w:w="1824" w:type="dxa"/>
            <w:tcBorders>
              <w:top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 Architektūros ir urbanistikos, Statybos ir statinių priežiūros skyriai</w:t>
            </w:r>
            <w:r w:rsidRPr="00472944">
              <w:rPr>
                <w:bCs/>
                <w:color w:val="FF0000"/>
              </w:rPr>
              <w:t xml:space="preserve"> Strateginio planavimo, investicijų ir biudžeto, Teritorijų planavimo ir architektūros, Miesto infrastruktūros skyriai </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3.4.1.2.</w:t>
            </w:r>
          </w:p>
        </w:tc>
        <w:tc>
          <w:tcPr>
            <w:tcW w:w="2977" w:type="dxa"/>
            <w:gridSpan w:val="3"/>
            <w:shd w:val="clear" w:color="auto" w:fill="auto"/>
            <w:vAlign w:val="center"/>
          </w:tcPr>
          <w:p w:rsidR="00740593" w:rsidRPr="00472944" w:rsidRDefault="00740593" w:rsidP="00740593">
            <w:pPr>
              <w:autoSpaceDE w:val="0"/>
              <w:autoSpaceDN w:val="0"/>
              <w:adjustRightInd w:val="0"/>
              <w:jc w:val="both"/>
              <w:rPr>
                <w:bCs/>
                <w:iCs/>
                <w:strike/>
                <w:color w:val="FF0000"/>
              </w:rPr>
            </w:pPr>
            <w:r w:rsidRPr="00472944">
              <w:rPr>
                <w:strike/>
                <w:color w:val="FF0000"/>
              </w:rPr>
              <w:t xml:space="preserve">Panevėžio bendruomenių rūmų patalpų pritaikymas gyventojų socialinei, kultūrinei veiklai, užimtumui ir verslumui skatinti, Bendruomenių rūmų prieigų sutvarkymas </w:t>
            </w:r>
            <w:r w:rsidRPr="00472944">
              <w:rPr>
                <w:color w:val="FF0000"/>
              </w:rPr>
              <w:t xml:space="preserve">Viešųjų </w:t>
            </w:r>
            <w:r w:rsidRPr="00472944">
              <w:rPr>
                <w:color w:val="FF0000"/>
                <w:lang w:eastAsia="lt-LT"/>
              </w:rPr>
              <w:t>erdvių prie Panevėžio Bendruomenių rūmų sutvarkymas</w:t>
            </w:r>
          </w:p>
        </w:tc>
        <w:tc>
          <w:tcPr>
            <w:tcW w:w="2126" w:type="dxa"/>
            <w:shd w:val="clear" w:color="auto" w:fill="auto"/>
            <w:vAlign w:val="center"/>
          </w:tcPr>
          <w:p w:rsidR="00740593" w:rsidRPr="00472944" w:rsidRDefault="00740593" w:rsidP="00740593">
            <w:pPr>
              <w:snapToGrid w:val="0"/>
              <w:jc w:val="center"/>
              <w:rPr>
                <w:bCs/>
                <w:strike/>
                <w:color w:val="FF0000"/>
              </w:rPr>
            </w:pPr>
            <w:r w:rsidRPr="00472944">
              <w:rPr>
                <w:bCs/>
                <w:strike/>
                <w:color w:val="FF0000"/>
              </w:rPr>
              <w:t xml:space="preserve">Kompleksiškai sutvarkyti Bendruomenių rūmai ir prieigos </w:t>
            </w:r>
          </w:p>
          <w:p w:rsidR="00740593" w:rsidRPr="00472944" w:rsidRDefault="00740593" w:rsidP="00740593">
            <w:pPr>
              <w:snapToGrid w:val="0"/>
              <w:jc w:val="center"/>
              <w:rPr>
                <w:bCs/>
                <w:color w:val="FF0000"/>
              </w:rPr>
            </w:pPr>
            <w:r w:rsidRPr="00472944">
              <w:rPr>
                <w:bCs/>
                <w:color w:val="FF0000"/>
              </w:rPr>
              <w:t xml:space="preserve">Sutvarkytos viešosios erdvės  </w:t>
            </w:r>
            <w:r w:rsidRPr="00472944">
              <w:rPr>
                <w:color w:val="FF0000"/>
                <w:lang w:eastAsia="lt-LT"/>
              </w:rPr>
              <w:t>prie Panevėžio Bendruomenių rūmų</w:t>
            </w:r>
          </w:p>
        </w:tc>
        <w:tc>
          <w:tcPr>
            <w:tcW w:w="1436" w:type="dxa"/>
            <w:shd w:val="clear" w:color="auto" w:fill="auto"/>
            <w:vAlign w:val="center"/>
          </w:tcPr>
          <w:p w:rsidR="00740593" w:rsidRPr="00472944" w:rsidRDefault="00740593" w:rsidP="00740593">
            <w:pPr>
              <w:snapToGrid w:val="0"/>
              <w:jc w:val="center"/>
              <w:rPr>
                <w:bCs/>
              </w:rPr>
            </w:pPr>
            <w:r w:rsidRPr="00472944">
              <w:rPr>
                <w:bCs/>
              </w:rPr>
              <w:t>2017−2019</w:t>
            </w:r>
          </w:p>
        </w:tc>
        <w:tc>
          <w:tcPr>
            <w:tcW w:w="1824" w:type="dxa"/>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w:t>
            </w:r>
            <w:r w:rsidRPr="00472944">
              <w:rPr>
                <w:bCs/>
                <w:color w:val="FF0000"/>
              </w:rPr>
              <w:t xml:space="preserve"> Strateginio planavimo, investicijų ir biudžeto, </w:t>
            </w:r>
            <w:r w:rsidRPr="00472944">
              <w:rPr>
                <w:bCs/>
              </w:rPr>
              <w:t>Kultūros ir meno skyriai</w:t>
            </w:r>
          </w:p>
        </w:tc>
      </w:tr>
      <w:tr w:rsidR="00740593" w:rsidRPr="00472944" w:rsidTr="007152DE">
        <w:trPr>
          <w:gridAfter w:val="1"/>
          <w:wAfter w:w="6" w:type="dxa"/>
          <w:cantSplit/>
        </w:trPr>
        <w:tc>
          <w:tcPr>
            <w:tcW w:w="9464" w:type="dxa"/>
            <w:gridSpan w:val="8"/>
            <w:shd w:val="clear" w:color="auto" w:fill="auto"/>
            <w:vAlign w:val="center"/>
          </w:tcPr>
          <w:p w:rsidR="00740593" w:rsidRPr="00472944" w:rsidRDefault="00740593" w:rsidP="00740593">
            <w:pPr>
              <w:rPr>
                <w:bCs/>
              </w:rPr>
            </w:pPr>
            <w:r w:rsidRPr="00472944">
              <w:rPr>
                <w:bCs/>
              </w:rPr>
              <w:t>Pagal patvirtintą Finansavimo sąlygų aprašą (URBAN projektams) nefinansuojamas pastatų, skirtų viešojo administravimo, sveikatos priežiūros, socialinių paslaugų, Kultūros ir švietimo įstaigų veiklai. Iš URBAN programos Bendruomenių rūmų patalpos nebus tvarkomos, vidaus modernizavimui bus ieškoma finansavimo iš valstybės kapitalo investicijų programos (VIP)</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3.4.1.3.</w:t>
            </w:r>
          </w:p>
        </w:tc>
        <w:tc>
          <w:tcPr>
            <w:tcW w:w="2977" w:type="dxa"/>
            <w:gridSpan w:val="3"/>
            <w:shd w:val="clear" w:color="auto" w:fill="auto"/>
            <w:vAlign w:val="center"/>
          </w:tcPr>
          <w:p w:rsidR="00740593" w:rsidRPr="00472944" w:rsidRDefault="00740593" w:rsidP="00740593">
            <w:pPr>
              <w:jc w:val="both"/>
              <w:rPr>
                <w:bCs/>
              </w:rPr>
            </w:pPr>
            <w:r w:rsidRPr="00472944">
              <w:rPr>
                <w:bCs/>
              </w:rPr>
              <w:t xml:space="preserve">Modernizuoti viešosios paskirties pastatus ir sutvarkyti teritoriją </w:t>
            </w:r>
          </w:p>
        </w:tc>
        <w:tc>
          <w:tcPr>
            <w:tcW w:w="2126" w:type="dxa"/>
            <w:shd w:val="clear" w:color="auto" w:fill="auto"/>
            <w:vAlign w:val="center"/>
          </w:tcPr>
          <w:p w:rsidR="00740593" w:rsidRPr="00472944" w:rsidRDefault="00740593" w:rsidP="00092123">
            <w:pPr>
              <w:snapToGrid w:val="0"/>
              <w:jc w:val="center"/>
              <w:rPr>
                <w:bCs/>
              </w:rPr>
            </w:pPr>
            <w:r w:rsidRPr="00472944">
              <w:rPr>
                <w:bCs/>
              </w:rPr>
              <w:t>Modernizuot</w:t>
            </w:r>
            <w:r w:rsidR="00092123" w:rsidRPr="00472944">
              <w:rPr>
                <w:bCs/>
              </w:rPr>
              <w:t>i pastatai</w:t>
            </w:r>
            <w:r w:rsidRPr="00472944">
              <w:rPr>
                <w:bCs/>
              </w:rPr>
              <w:t xml:space="preserve"> </w:t>
            </w:r>
          </w:p>
        </w:tc>
        <w:tc>
          <w:tcPr>
            <w:tcW w:w="1436" w:type="dxa"/>
            <w:shd w:val="clear" w:color="auto" w:fill="auto"/>
            <w:vAlign w:val="center"/>
          </w:tcPr>
          <w:p w:rsidR="00740593" w:rsidRPr="00472944" w:rsidRDefault="00740593" w:rsidP="00740593">
            <w:pPr>
              <w:snapToGrid w:val="0"/>
              <w:jc w:val="center"/>
              <w:rPr>
                <w:bCs/>
              </w:rPr>
            </w:pPr>
            <w:r w:rsidRPr="00472944">
              <w:rPr>
                <w:bCs/>
              </w:rPr>
              <w:t>2016−2020</w:t>
            </w:r>
          </w:p>
        </w:tc>
        <w:tc>
          <w:tcPr>
            <w:tcW w:w="1824" w:type="dxa"/>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 Statybos ir statinių priežiūros skyriai</w:t>
            </w:r>
            <w:r w:rsidRPr="00472944">
              <w:rPr>
                <w:bCs/>
                <w:color w:val="FF0000"/>
              </w:rPr>
              <w:t xml:space="preserve"> Miesto infrastruktūros, Strateginio planavimo, investicijų ir biudžeto skyriai</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t>3.4.1.4.</w:t>
            </w:r>
          </w:p>
        </w:tc>
        <w:tc>
          <w:tcPr>
            <w:tcW w:w="2977" w:type="dxa"/>
            <w:gridSpan w:val="3"/>
            <w:shd w:val="clear" w:color="auto" w:fill="auto"/>
            <w:vAlign w:val="center"/>
          </w:tcPr>
          <w:p w:rsidR="00740593" w:rsidRPr="00472944" w:rsidRDefault="00740593" w:rsidP="00740593">
            <w:pPr>
              <w:autoSpaceDE w:val="0"/>
              <w:autoSpaceDN w:val="0"/>
              <w:adjustRightInd w:val="0"/>
              <w:jc w:val="both"/>
              <w:rPr>
                <w:bCs/>
                <w:iCs/>
              </w:rPr>
            </w:pPr>
            <w:r w:rsidRPr="00472944">
              <w:rPr>
                <w:bCs/>
                <w:iCs/>
              </w:rPr>
              <w:t xml:space="preserve">Teritorijos prie „Ekrano“ marių </w:t>
            </w:r>
            <w:r w:rsidRPr="00472944">
              <w:rPr>
                <w:bCs/>
                <w:iCs/>
                <w:strike/>
                <w:color w:val="FF0000"/>
              </w:rPr>
              <w:t>(prie J. Biliūno g.)</w:t>
            </w:r>
            <w:r w:rsidRPr="00472944">
              <w:rPr>
                <w:bCs/>
                <w:iCs/>
                <w:color w:val="FF0000"/>
              </w:rPr>
              <w:t xml:space="preserve"> </w:t>
            </w:r>
            <w:r w:rsidRPr="00472944">
              <w:rPr>
                <w:bCs/>
                <w:iCs/>
              </w:rPr>
              <w:t>konversija, pritaikant ją aktyviam poilsiui, užimtumui ir vietos verslo skatinimui</w:t>
            </w:r>
          </w:p>
        </w:tc>
        <w:tc>
          <w:tcPr>
            <w:tcW w:w="2126" w:type="dxa"/>
            <w:shd w:val="clear" w:color="auto" w:fill="auto"/>
            <w:vAlign w:val="center"/>
          </w:tcPr>
          <w:p w:rsidR="00740593" w:rsidRPr="00472944" w:rsidRDefault="00740593" w:rsidP="00740593">
            <w:pPr>
              <w:snapToGrid w:val="0"/>
              <w:jc w:val="center"/>
              <w:rPr>
                <w:bCs/>
              </w:rPr>
            </w:pPr>
            <w:r w:rsidRPr="00472944">
              <w:rPr>
                <w:bCs/>
              </w:rPr>
              <w:t>Įrengtas paplūdimys;</w:t>
            </w:r>
          </w:p>
          <w:p w:rsidR="00740593" w:rsidRPr="00472944" w:rsidRDefault="00740593" w:rsidP="00740593">
            <w:pPr>
              <w:snapToGrid w:val="0"/>
              <w:jc w:val="center"/>
              <w:rPr>
                <w:bCs/>
              </w:rPr>
            </w:pPr>
            <w:r w:rsidRPr="00472944">
              <w:rPr>
                <w:bCs/>
              </w:rPr>
              <w:t>sutvarkyta ir pritaikyta aktyviam poilsiui, užimtumui ir vietos verslo skatinimui t</w:t>
            </w:r>
            <w:r w:rsidRPr="00472944">
              <w:rPr>
                <w:bCs/>
                <w:iCs/>
              </w:rPr>
              <w:t>eritorija prie „Ekrano“ marių</w:t>
            </w:r>
          </w:p>
        </w:tc>
        <w:tc>
          <w:tcPr>
            <w:tcW w:w="1436" w:type="dxa"/>
            <w:shd w:val="clear" w:color="auto" w:fill="auto"/>
            <w:vAlign w:val="center"/>
          </w:tcPr>
          <w:p w:rsidR="00740593" w:rsidRPr="00472944" w:rsidRDefault="00740593" w:rsidP="00740593">
            <w:pPr>
              <w:snapToGrid w:val="0"/>
              <w:jc w:val="center"/>
              <w:rPr>
                <w:bCs/>
                <w:strike/>
              </w:rPr>
            </w:pPr>
            <w:r w:rsidRPr="00472944">
              <w:rPr>
                <w:bCs/>
              </w:rPr>
              <w:t>2017−2019</w:t>
            </w:r>
          </w:p>
        </w:tc>
        <w:tc>
          <w:tcPr>
            <w:tcW w:w="1824" w:type="dxa"/>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 Statybos ir statinių priežiūros skyriai</w:t>
            </w:r>
            <w:r w:rsidRPr="00472944">
              <w:rPr>
                <w:bCs/>
                <w:color w:val="FF0000"/>
              </w:rPr>
              <w:t xml:space="preserve"> Strateginio planavimo, investicijų ir biudžeto, Miesto infrastruktūros skyriai</w:t>
            </w:r>
          </w:p>
        </w:tc>
      </w:tr>
      <w:tr w:rsidR="00740593" w:rsidRPr="00472944" w:rsidTr="00A01591">
        <w:trPr>
          <w:gridAfter w:val="1"/>
          <w:wAfter w:w="6" w:type="dxa"/>
          <w:cantSplit/>
        </w:trPr>
        <w:tc>
          <w:tcPr>
            <w:tcW w:w="1101" w:type="dxa"/>
            <w:gridSpan w:val="2"/>
            <w:shd w:val="clear" w:color="auto" w:fill="auto"/>
            <w:vAlign w:val="center"/>
          </w:tcPr>
          <w:p w:rsidR="00740593" w:rsidRPr="00472944" w:rsidRDefault="00740593" w:rsidP="00740593">
            <w:pPr>
              <w:jc w:val="center"/>
              <w:rPr>
                <w:bCs/>
              </w:rPr>
            </w:pPr>
            <w:r w:rsidRPr="00472944">
              <w:rPr>
                <w:bCs/>
              </w:rPr>
              <w:lastRenderedPageBreak/>
              <w:t>3.4.1.5.</w:t>
            </w:r>
          </w:p>
        </w:tc>
        <w:tc>
          <w:tcPr>
            <w:tcW w:w="2977" w:type="dxa"/>
            <w:gridSpan w:val="3"/>
            <w:tcBorders>
              <w:bottom w:val="single" w:sz="6" w:space="0" w:color="000000"/>
            </w:tcBorders>
            <w:shd w:val="clear" w:color="auto" w:fill="auto"/>
            <w:vAlign w:val="center"/>
          </w:tcPr>
          <w:p w:rsidR="00740593" w:rsidRPr="00472944" w:rsidRDefault="00740593" w:rsidP="00740593">
            <w:pPr>
              <w:autoSpaceDE w:val="0"/>
              <w:autoSpaceDN w:val="0"/>
              <w:adjustRightInd w:val="0"/>
              <w:jc w:val="both"/>
              <w:rPr>
                <w:bCs/>
                <w:iCs/>
              </w:rPr>
            </w:pPr>
            <w:r w:rsidRPr="00472944">
              <w:t>Sutvarkyti Nepriklausomybės aikštę ir jos prieigas</w:t>
            </w:r>
          </w:p>
        </w:tc>
        <w:tc>
          <w:tcPr>
            <w:tcW w:w="2126" w:type="dxa"/>
            <w:shd w:val="clear" w:color="auto" w:fill="auto"/>
            <w:vAlign w:val="center"/>
          </w:tcPr>
          <w:p w:rsidR="00740593" w:rsidRPr="00472944" w:rsidRDefault="00740593" w:rsidP="00740593">
            <w:pPr>
              <w:snapToGrid w:val="0"/>
              <w:jc w:val="center"/>
              <w:rPr>
                <w:bCs/>
              </w:rPr>
            </w:pPr>
            <w:r w:rsidRPr="00472944">
              <w:rPr>
                <w:bCs/>
              </w:rPr>
              <w:t>Sutvarkyta Nepriklausomybės aikštė ir jos prieigos</w:t>
            </w:r>
          </w:p>
        </w:tc>
        <w:tc>
          <w:tcPr>
            <w:tcW w:w="1436" w:type="dxa"/>
            <w:shd w:val="clear" w:color="auto" w:fill="auto"/>
            <w:vAlign w:val="center"/>
          </w:tcPr>
          <w:p w:rsidR="00740593" w:rsidRPr="00472944" w:rsidRDefault="00740593" w:rsidP="00740593">
            <w:pPr>
              <w:snapToGrid w:val="0"/>
              <w:jc w:val="center"/>
              <w:rPr>
                <w:bCs/>
              </w:rPr>
            </w:pPr>
            <w:r w:rsidRPr="00472944">
              <w:rPr>
                <w:bCs/>
              </w:rPr>
              <w:t>2016−2020</w:t>
            </w:r>
          </w:p>
        </w:tc>
        <w:tc>
          <w:tcPr>
            <w:tcW w:w="1824" w:type="dxa"/>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Investicijų, Architektūros ir urbanistikos, Miesto ūkio, Statybos ir statinių priežiūros skyriai</w:t>
            </w:r>
            <w:r w:rsidRPr="00472944">
              <w:rPr>
                <w:bCs/>
                <w:color w:val="FF0000"/>
              </w:rPr>
              <w:t xml:space="preserve"> Strateginio planavimo, investicijų ir biudžeto, Teritorijų planavimo ir architektūros, Miesto infrastruktūros skyriai</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jc w:val="center"/>
              <w:rPr>
                <w:bCs/>
              </w:rPr>
            </w:pPr>
            <w:r w:rsidRPr="00472944">
              <w:rPr>
                <w:bCs/>
              </w:rPr>
              <w:t>3.4.1.6.</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rPr>
                <w:bCs/>
                <w:iCs/>
              </w:rPr>
            </w:pPr>
            <w:r w:rsidRPr="00472944">
              <w:t>Atskirųjų želdynų ir bendro naudojimo teritorijų įrengimas, vaikų žaidimo aikštelių įrengimas, šunims vedžioti skirtos aikštelės įrengimas</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 xml:space="preserve">Įrengti atskirieji želdynai ir bendro naudojimo teritorijos; įrengtos vaikų žaidimo aikštelės; įrengta aikštelė šunims vedžioti </w:t>
            </w:r>
          </w:p>
        </w:tc>
        <w:tc>
          <w:tcPr>
            <w:tcW w:w="143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2014−2020</w:t>
            </w:r>
          </w:p>
        </w:tc>
        <w:tc>
          <w:tcPr>
            <w:tcW w:w="1824" w:type="dxa"/>
            <w:tcBorders>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strike/>
                <w:color w:val="FF0000"/>
              </w:rPr>
              <w:t xml:space="preserve"> Miesto ūkio, Statybos ir statinių priežiūros skyriai </w:t>
            </w:r>
            <w:r w:rsidRPr="00472944">
              <w:rPr>
                <w:bCs/>
                <w:color w:val="FF0000"/>
              </w:rPr>
              <w:t>Miesto infrastruktūros skyrius</w:t>
            </w:r>
          </w:p>
        </w:tc>
      </w:tr>
      <w:tr w:rsidR="00740593" w:rsidRPr="00472944" w:rsidTr="00A01591">
        <w:trPr>
          <w:gridAfter w:val="1"/>
          <w:wAfter w:w="6" w:type="dxa"/>
          <w:cantSplit/>
        </w:trPr>
        <w:tc>
          <w:tcPr>
            <w:tcW w:w="1101" w:type="dxa"/>
            <w:gridSpan w:val="2"/>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3.4.1.7</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snapToGrid w:val="0"/>
              <w:jc w:val="both"/>
              <w:rPr>
                <w:bCs/>
              </w:rPr>
            </w:pPr>
            <w:r w:rsidRPr="00472944">
              <w:rPr>
                <w:bCs/>
              </w:rPr>
              <w:t>Sutvarkyti Nevėžio upę ir jo pakrantes</w:t>
            </w:r>
          </w:p>
        </w:tc>
        <w:tc>
          <w:tcPr>
            <w:tcW w:w="2126" w:type="dxa"/>
            <w:tcBorders>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Sutvarkyta Nevėžio upė ir pakrantės</w:t>
            </w:r>
          </w:p>
        </w:tc>
        <w:tc>
          <w:tcPr>
            <w:tcW w:w="1436" w:type="dxa"/>
            <w:tcBorders>
              <w:bottom w:val="single" w:sz="6" w:space="0" w:color="000000"/>
            </w:tcBorders>
            <w:shd w:val="clear" w:color="auto" w:fill="auto"/>
            <w:vAlign w:val="center"/>
          </w:tcPr>
          <w:p w:rsidR="00740593" w:rsidRPr="00472944" w:rsidRDefault="00740593" w:rsidP="00740593">
            <w:pPr>
              <w:pStyle w:val="Sraopastraipa"/>
              <w:snapToGrid w:val="0"/>
              <w:ind w:left="0"/>
              <w:jc w:val="center"/>
              <w:rPr>
                <w:bCs/>
                <w:sz w:val="20"/>
                <w:szCs w:val="20"/>
              </w:rPr>
            </w:pPr>
            <w:r w:rsidRPr="00472944">
              <w:rPr>
                <w:bCs/>
                <w:strike/>
                <w:color w:val="FF0000"/>
                <w:sz w:val="20"/>
                <w:szCs w:val="20"/>
              </w:rPr>
              <w:t>2019–2020</w:t>
            </w:r>
            <w:r w:rsidRPr="00472944">
              <w:rPr>
                <w:bCs/>
                <w:strike/>
                <w:color w:val="FF0000"/>
                <w:sz w:val="20"/>
                <w:szCs w:val="20"/>
                <w:vertAlign w:val="superscript"/>
              </w:rPr>
              <w:t>*</w:t>
            </w:r>
            <w:r w:rsidRPr="00472944">
              <w:rPr>
                <w:bCs/>
                <w:color w:val="FF0000"/>
                <w:sz w:val="20"/>
                <w:szCs w:val="20"/>
                <w:vertAlign w:val="superscript"/>
              </w:rPr>
              <w:t xml:space="preserve"> </w:t>
            </w:r>
            <w:r w:rsidRPr="00472944">
              <w:rPr>
                <w:bCs/>
                <w:color w:val="FF0000"/>
                <w:sz w:val="20"/>
                <w:szCs w:val="20"/>
              </w:rPr>
              <w:t>2016–2020</w:t>
            </w:r>
          </w:p>
        </w:tc>
        <w:tc>
          <w:tcPr>
            <w:tcW w:w="1824" w:type="dxa"/>
            <w:tcBorders>
              <w:bottom w:val="single" w:sz="6" w:space="0" w:color="000000"/>
            </w:tcBorders>
            <w:shd w:val="clear" w:color="auto" w:fill="auto"/>
            <w:vAlign w:val="center"/>
          </w:tcPr>
          <w:p w:rsidR="00740593" w:rsidRPr="00472944" w:rsidRDefault="00740593" w:rsidP="00740593">
            <w:pPr>
              <w:jc w:val="center"/>
              <w:rPr>
                <w:bCs/>
                <w:strike/>
                <w:color w:val="FF0000"/>
              </w:rPr>
            </w:pPr>
            <w:r w:rsidRPr="00472944">
              <w:rPr>
                <w:bCs/>
              </w:rPr>
              <w:t xml:space="preserve">PMSA </w:t>
            </w:r>
            <w:r w:rsidRPr="00472944">
              <w:rPr>
                <w:bCs/>
                <w:strike/>
                <w:color w:val="FF0000"/>
              </w:rPr>
              <w:t>Investicijų, Miesto ūkio, Ekologijos skyriai</w:t>
            </w:r>
          </w:p>
          <w:p w:rsidR="00740593" w:rsidRPr="00472944" w:rsidRDefault="00740593" w:rsidP="00740593">
            <w:pPr>
              <w:jc w:val="center"/>
              <w:rPr>
                <w:bCs/>
                <w:color w:val="FF0000"/>
              </w:rPr>
            </w:pPr>
            <w:r w:rsidRPr="00472944">
              <w:rPr>
                <w:bCs/>
                <w:color w:val="FF0000"/>
              </w:rPr>
              <w:t>Strateginio planavimo, investicijų ir biudžeto, Miesto infrastruktūros skyriai</w:t>
            </w:r>
          </w:p>
        </w:tc>
      </w:tr>
      <w:tr w:rsidR="00740593" w:rsidRPr="00472944" w:rsidTr="00851C73">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3.4.2.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color w:val="FF0000"/>
                <w:sz w:val="20"/>
                <w:lang w:eastAsia="lt-LT"/>
              </w:rPr>
            </w:pPr>
            <w:r w:rsidRPr="00472944">
              <w:rPr>
                <w:b w:val="0"/>
                <w:i/>
                <w:sz w:val="20"/>
                <w:lang w:eastAsia="lt-LT"/>
              </w:rPr>
              <w:t>Kokybiškos architektūros ir urbanistikos plėtojimas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3.4.2.1</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pPr>
            <w:r w:rsidRPr="00472944">
              <w:t xml:space="preserve">Parengti miesto centrinės dalies urbanistinio atnaujinimo koncepciją su detaliomis vizualizacijomis </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 xml:space="preserve">Parengta koncepcija su detaliomis vizualizacijomis, </w:t>
            </w:r>
            <w:r w:rsidRPr="00472944">
              <w:rPr>
                <w:bCs/>
                <w:color w:val="FF0000"/>
              </w:rPr>
              <w:t xml:space="preserve">pagamintas maketas  </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 xml:space="preserve">2016 </w:t>
            </w:r>
          </w:p>
          <w:p w:rsidR="00740593" w:rsidRPr="00472944" w:rsidRDefault="00740593" w:rsidP="00740593">
            <w:pPr>
              <w:snapToGrid w:val="0"/>
              <w:jc w:val="center"/>
              <w:rPr>
                <w:bCs/>
              </w:rPr>
            </w:pPr>
            <w:r w:rsidRPr="00472944">
              <w:rPr>
                <w:bCs/>
                <w:color w:val="FF0000"/>
              </w:rPr>
              <w:t>2016-2017</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color w:val="FF0000"/>
              </w:rPr>
            </w:pPr>
            <w:r w:rsidRPr="00472944">
              <w:rPr>
                <w:bCs/>
              </w:rPr>
              <w:t xml:space="preserve">PMSA </w:t>
            </w:r>
            <w:r w:rsidRPr="00472944">
              <w:rPr>
                <w:bCs/>
                <w:strike/>
                <w:color w:val="FF0000"/>
              </w:rPr>
              <w:t>Architektūros ir urbanistikos skyrius</w:t>
            </w:r>
            <w:r w:rsidRPr="00472944">
              <w:rPr>
                <w:bCs/>
                <w:color w:val="FF0000"/>
              </w:rPr>
              <w:t xml:space="preserve"> Teritorijų planavimo ir architektūros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3.4.2.2.</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pPr>
            <w:r w:rsidRPr="00472944">
              <w:t>Įgyvendinti miesto centrinės dalies urbanistinio atnaujinimo koncepciją</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Sutvarkyti ir įrengti objektai</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2017−2020</w:t>
            </w:r>
          </w:p>
          <w:p w:rsidR="00740593" w:rsidRPr="00472944" w:rsidRDefault="00740593" w:rsidP="00740593">
            <w:pPr>
              <w:snapToGrid w:val="0"/>
              <w:jc w:val="center"/>
              <w:rPr>
                <w:bCs/>
              </w:rPr>
            </w:pPr>
            <w:r w:rsidRPr="00472944">
              <w:rPr>
                <w:bCs/>
                <w:color w:val="FF0000"/>
              </w:rPr>
              <w:t>2017−2020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color w:val="FF0000"/>
              </w:rPr>
            </w:pPr>
            <w:r w:rsidRPr="00472944">
              <w:rPr>
                <w:bCs/>
              </w:rPr>
              <w:t xml:space="preserve">PMSA </w:t>
            </w:r>
            <w:r w:rsidRPr="00472944">
              <w:rPr>
                <w:bCs/>
                <w:strike/>
                <w:color w:val="FF0000"/>
              </w:rPr>
              <w:t>Architektūros ir urbanistikos skyrius</w:t>
            </w:r>
            <w:r w:rsidRPr="00472944">
              <w:rPr>
                <w:bCs/>
                <w:color w:val="FF0000"/>
              </w:rPr>
              <w:t xml:space="preserve"> Teritorijų planavimo ir architektūros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3.4.2.3.</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pPr>
            <w:r w:rsidRPr="00472944">
              <w:t>Patikslinti miesto centrinei daliai vystyti reikalingus teritorijų planavimo dokumentus</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Patikslinti teritorijų planavimo dokumentai</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2014−2017</w:t>
            </w:r>
          </w:p>
          <w:p w:rsidR="00740593" w:rsidRPr="00472944" w:rsidRDefault="00740593" w:rsidP="00740593">
            <w:pPr>
              <w:snapToGrid w:val="0"/>
              <w:jc w:val="center"/>
              <w:rPr>
                <w:bCs/>
              </w:rPr>
            </w:pPr>
            <w:r w:rsidRPr="00472944">
              <w:rPr>
                <w:bCs/>
                <w:color w:val="FF0000"/>
              </w:rPr>
              <w:t>2014−2020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color w:val="FF0000"/>
              </w:rPr>
            </w:pPr>
            <w:r w:rsidRPr="00472944">
              <w:rPr>
                <w:bCs/>
              </w:rPr>
              <w:t xml:space="preserve">PMSA </w:t>
            </w:r>
            <w:r w:rsidRPr="00472944">
              <w:rPr>
                <w:bCs/>
                <w:strike/>
                <w:color w:val="FF0000"/>
              </w:rPr>
              <w:t>Architektūros ir urbanistikos skyrius</w:t>
            </w:r>
            <w:r w:rsidRPr="00472944">
              <w:rPr>
                <w:bCs/>
                <w:color w:val="FF0000"/>
              </w:rPr>
              <w:t xml:space="preserve"> Teritorijų planavimo ir architektūros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lastRenderedPageBreak/>
              <w:t>3.4.2.4.</w:t>
            </w:r>
          </w:p>
        </w:tc>
        <w:tc>
          <w:tcPr>
            <w:tcW w:w="2977" w:type="dxa"/>
            <w:gridSpan w:val="3"/>
            <w:tcBorders>
              <w:top w:val="single" w:sz="6" w:space="0" w:color="000000"/>
              <w:bottom w:val="single" w:sz="6" w:space="0" w:color="000000"/>
            </w:tcBorders>
            <w:shd w:val="clear" w:color="auto" w:fill="auto"/>
            <w:vAlign w:val="center"/>
          </w:tcPr>
          <w:p w:rsidR="00740593" w:rsidRDefault="00740593" w:rsidP="00740593">
            <w:pPr>
              <w:autoSpaceDE w:val="0"/>
              <w:autoSpaceDN w:val="0"/>
              <w:adjustRightInd w:val="0"/>
              <w:jc w:val="both"/>
              <w:rPr>
                <w:strike/>
                <w:color w:val="FF0000"/>
              </w:rPr>
            </w:pPr>
            <w:r w:rsidRPr="00472944">
              <w:rPr>
                <w:strike/>
              </w:rPr>
              <w:t>Gerinti reklamos įrenginių kokybę, mažinti reklamos sukeliamą „vizualinę taršą“; tikslinti reklamos įrengimo reglamentavimą</w:t>
            </w:r>
            <w:r w:rsidRPr="00472944">
              <w:t xml:space="preserve"> </w:t>
            </w:r>
            <w:r w:rsidRPr="00AA26AF">
              <w:rPr>
                <w:strike/>
                <w:color w:val="FF0000"/>
              </w:rPr>
              <w:t>Įvesti kokybės parametrą miesto centrinėje dalyje</w:t>
            </w:r>
          </w:p>
          <w:p w:rsidR="00AA26AF" w:rsidRPr="00AA26AF" w:rsidRDefault="00AA26AF" w:rsidP="00740593">
            <w:pPr>
              <w:autoSpaceDE w:val="0"/>
              <w:autoSpaceDN w:val="0"/>
              <w:adjustRightInd w:val="0"/>
              <w:jc w:val="both"/>
            </w:pPr>
            <w:r w:rsidRPr="00AA26AF">
              <w:rPr>
                <w:color w:val="FF0000"/>
              </w:rPr>
              <w:t>Vykdyti projektus</w:t>
            </w:r>
            <w:r>
              <w:rPr>
                <w:color w:val="FF0000"/>
              </w:rPr>
              <w:t>, kuriais siekiama inovatyvumo, estetiškumo, funkcionalumo</w:t>
            </w:r>
            <w:r w:rsidRPr="00AA26AF">
              <w:rPr>
                <w:color w:val="FF0000"/>
              </w:rPr>
              <w:t xml:space="preserve">  </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Patikslinto</w:t>
            </w:r>
            <w:r w:rsidRPr="00472944">
              <w:rPr>
                <w:strike/>
              </w:rPr>
              <w:t xml:space="preserve">s reklamos įrengimo mieste taisyklės </w:t>
            </w:r>
            <w:r w:rsidRPr="00472944">
              <w:rPr>
                <w:color w:val="FF0000"/>
              </w:rPr>
              <w:t>Sutvarkyta mažoji architektūra, reklama, infrastruktūra miesto centrinėje dalyje ir miesto vizualinis apipa</w:t>
            </w:r>
            <w:bookmarkStart w:id="53" w:name="_GoBack"/>
            <w:bookmarkEnd w:id="53"/>
            <w:r w:rsidRPr="00472944">
              <w:rPr>
                <w:color w:val="FF0000"/>
              </w:rPr>
              <w:t>vidalinimas švenčių metu</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rPr>
            </w:pPr>
            <w:r w:rsidRPr="00472944">
              <w:rPr>
                <w:bCs/>
                <w:strike/>
              </w:rPr>
              <w:t xml:space="preserve">2014 </w:t>
            </w:r>
          </w:p>
          <w:p w:rsidR="00740593" w:rsidRPr="00472944" w:rsidRDefault="00740593" w:rsidP="00740593">
            <w:pPr>
              <w:snapToGrid w:val="0"/>
              <w:jc w:val="center"/>
              <w:rPr>
                <w:bCs/>
              </w:rPr>
            </w:pPr>
            <w:r w:rsidRPr="00472944">
              <w:rPr>
                <w:bCs/>
                <w:color w:val="FF0000"/>
              </w:rPr>
              <w:t>2017-2020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color w:val="FF0000"/>
              </w:rPr>
            </w:pPr>
            <w:r w:rsidRPr="00472944">
              <w:rPr>
                <w:bCs/>
              </w:rPr>
              <w:t xml:space="preserve">PMSA </w:t>
            </w:r>
            <w:r w:rsidRPr="00472944">
              <w:rPr>
                <w:bCs/>
                <w:strike/>
                <w:color w:val="FF0000"/>
              </w:rPr>
              <w:t>Architektūros ir urbanistikos skyrius</w:t>
            </w:r>
            <w:r w:rsidRPr="00472944">
              <w:rPr>
                <w:bCs/>
                <w:color w:val="FF0000"/>
              </w:rPr>
              <w:t xml:space="preserve"> Teritorijų planavimo ir architektūros skyrius</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3.4.2.5.</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autoSpaceDE w:val="0"/>
              <w:autoSpaceDN w:val="0"/>
              <w:adjustRightInd w:val="0"/>
              <w:jc w:val="both"/>
              <w:rPr>
                <w:bCs/>
                <w:iCs/>
                <w:strike/>
              </w:rPr>
            </w:pPr>
            <w:r w:rsidRPr="00472944">
              <w:rPr>
                <w:strike/>
              </w:rPr>
              <w:t xml:space="preserve">Miesto riboženklių kompleksinis sutvarkymas, įrengiant informavimo ir paslaugų centrus </w:t>
            </w:r>
            <w:r w:rsidRPr="00472944">
              <w:rPr>
                <w:color w:val="FF0000"/>
              </w:rPr>
              <w:t>Miesto prieigų sutvarkymas, riboženklių statyba ir atnaujinimas</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Sutvarkytos 3 miesto prieigos, kuriose įrengti riboženkliai</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2017−2020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rPr>
              <w:t>Architektūros ir urbanistikos, Miesto ūkio skyriai</w:t>
            </w:r>
            <w:r w:rsidRPr="00472944">
              <w:rPr>
                <w:bCs/>
              </w:rPr>
              <w:t xml:space="preserve"> </w:t>
            </w:r>
            <w:r w:rsidRPr="00472944">
              <w:rPr>
                <w:bCs/>
                <w:color w:val="FF0000"/>
              </w:rPr>
              <w:t>Teritorijų planavimo ir architektūros, Miesto infrastruktūros skyriai</w:t>
            </w:r>
          </w:p>
        </w:tc>
      </w:tr>
      <w:tr w:rsidR="00740593" w:rsidRPr="00472944" w:rsidTr="00E04B7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rPr>
                <w:b/>
              </w:rPr>
            </w:pPr>
            <w:r w:rsidRPr="00472944">
              <w:rPr>
                <w:b/>
              </w:rPr>
              <w:t>3.5.</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i/>
                <w:sz w:val="20"/>
                <w:lang w:eastAsia="lt-LT"/>
              </w:rPr>
            </w:pPr>
            <w:r w:rsidRPr="00472944">
              <w:rPr>
                <w:i/>
                <w:sz w:val="20"/>
                <w:lang w:eastAsia="lt-LT"/>
              </w:rPr>
              <w:t>Modernizuoti miesto gyvenamuosius rajonus</w:t>
            </w:r>
          </w:p>
        </w:tc>
      </w:tr>
      <w:tr w:rsidR="00740593" w:rsidRPr="00472944" w:rsidTr="00E04B7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spacing w:before="60" w:after="60"/>
              <w:jc w:val="center"/>
            </w:pPr>
            <w:r w:rsidRPr="00472944">
              <w:t>3.5.1.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740593" w:rsidRPr="00472944" w:rsidRDefault="00740593" w:rsidP="00740593">
            <w:pPr>
              <w:pStyle w:val="Antrat2"/>
              <w:spacing w:before="60"/>
              <w:jc w:val="both"/>
              <w:rPr>
                <w:b w:val="0"/>
                <w:i/>
                <w:sz w:val="20"/>
                <w:lang w:eastAsia="lt-LT"/>
              </w:rPr>
            </w:pPr>
            <w:r w:rsidRPr="00472944">
              <w:rPr>
                <w:b w:val="0"/>
                <w:i/>
                <w:sz w:val="20"/>
                <w:lang w:eastAsia="lt-LT"/>
              </w:rPr>
              <w:t xml:space="preserve">Paskatinti Panevėžio miesto gyvenamųjų rajonų fizinį ir socialinį persitvarkymą </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3.5.1.1.</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jc w:val="both"/>
              <w:rPr>
                <w:bCs/>
              </w:rPr>
            </w:pPr>
            <w:r w:rsidRPr="00472944">
              <w:rPr>
                <w:bCs/>
              </w:rPr>
              <w:t>Pagerinti daugiabučių gyvenamųjų namų aplinką</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pPr>
            <w:r w:rsidRPr="00472944">
              <w:rPr>
                <w:strike/>
              </w:rPr>
              <w:t xml:space="preserve">Automobilių </w:t>
            </w:r>
            <w:r w:rsidRPr="00472944">
              <w:rPr>
                <w:color w:val="FF0000"/>
              </w:rPr>
              <w:t xml:space="preserve">Transporto priemonių </w:t>
            </w:r>
            <w:r w:rsidRPr="00472944">
              <w:t xml:space="preserve">stovėjimo </w:t>
            </w:r>
            <w:r w:rsidRPr="00472944">
              <w:rPr>
                <w:strike/>
              </w:rPr>
              <w:t xml:space="preserve">vietų </w:t>
            </w:r>
            <w:r w:rsidRPr="00472944">
              <w:rPr>
                <w:color w:val="FF0000"/>
              </w:rPr>
              <w:t>aikštelių</w:t>
            </w:r>
            <w:r w:rsidRPr="00472944">
              <w:t xml:space="preserve"> įrengimas,  </w:t>
            </w:r>
            <w:r w:rsidRPr="00472944">
              <w:rPr>
                <w:color w:val="FF0000"/>
              </w:rPr>
              <w:t>vietinių  kelių</w:t>
            </w:r>
            <w:r w:rsidRPr="00472944">
              <w:t xml:space="preserve"> </w:t>
            </w:r>
            <w:r w:rsidRPr="00472944">
              <w:rPr>
                <w:color w:val="FF0000"/>
              </w:rPr>
              <w:t>remontas, rekonstrukcija</w:t>
            </w:r>
            <w:r w:rsidRPr="00472944">
              <w:t xml:space="preserve">, </w:t>
            </w:r>
            <w:r w:rsidRPr="00472944">
              <w:rPr>
                <w:strike/>
              </w:rPr>
              <w:t>privažiavimų rekonstrukcija ir įrengimas</w:t>
            </w:r>
            <w:r w:rsidRPr="00472944">
              <w:t>, dviračių ir pėsčiųjų takų įrengimas, vaikų žaidimų ir sporto aikštelių įrengimas, želdynų ir kraštovaizdžio sutvarkymas</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strike/>
                <w:vertAlign w:val="superscript"/>
              </w:rPr>
            </w:pPr>
            <w:r w:rsidRPr="00472944">
              <w:rPr>
                <w:bCs/>
                <w:strike/>
              </w:rPr>
              <w:t>2019–2020</w:t>
            </w:r>
            <w:r w:rsidRPr="00472944">
              <w:rPr>
                <w:bCs/>
                <w:strike/>
                <w:vertAlign w:val="superscript"/>
              </w:rPr>
              <w:t>*</w:t>
            </w:r>
          </w:p>
          <w:p w:rsidR="00740593" w:rsidRPr="00472944" w:rsidRDefault="00740593" w:rsidP="00740593">
            <w:pPr>
              <w:snapToGrid w:val="0"/>
              <w:jc w:val="center"/>
              <w:rPr>
                <w:bCs/>
              </w:rPr>
            </w:pPr>
            <w:r w:rsidRPr="00472944">
              <w:rPr>
                <w:bCs/>
                <w:color w:val="FF0000"/>
              </w:rPr>
              <w:t>2016–2020</w:t>
            </w:r>
            <w:r w:rsidRPr="00472944">
              <w:rPr>
                <w:bCs/>
                <w:color w:val="FF0000"/>
                <w:vertAlign w:val="superscript"/>
              </w:rPr>
              <w:t>*</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PMSA</w:t>
            </w:r>
            <w:r w:rsidRPr="00472944">
              <w:rPr>
                <w:bCs/>
                <w:color w:val="FF0000"/>
              </w:rPr>
              <w:t xml:space="preserve"> </w:t>
            </w:r>
          </w:p>
          <w:p w:rsidR="00740593" w:rsidRPr="00472944" w:rsidRDefault="00740593" w:rsidP="00740593">
            <w:pPr>
              <w:jc w:val="center"/>
              <w:rPr>
                <w:bCs/>
                <w:strike/>
                <w:color w:val="FF0000"/>
              </w:rPr>
            </w:pPr>
            <w:r w:rsidRPr="00472944">
              <w:rPr>
                <w:bCs/>
                <w:strike/>
                <w:color w:val="FF0000"/>
              </w:rPr>
              <w:t>Investicijų,</w:t>
            </w:r>
          </w:p>
          <w:p w:rsidR="00740593" w:rsidRPr="00472944" w:rsidRDefault="00740593" w:rsidP="00740593">
            <w:pPr>
              <w:jc w:val="center"/>
              <w:rPr>
                <w:bCs/>
                <w:color w:val="FF0000"/>
              </w:rPr>
            </w:pPr>
            <w:r w:rsidRPr="00472944">
              <w:rPr>
                <w:bCs/>
                <w:strike/>
                <w:color w:val="FF0000"/>
              </w:rPr>
              <w:t>Miesto ūkio, Statybos ir statinių priežiūros skyriai</w:t>
            </w:r>
            <w:r w:rsidRPr="00472944">
              <w:rPr>
                <w:bCs/>
                <w:color w:val="FF0000"/>
              </w:rPr>
              <w:t xml:space="preserve"> Strateginio planavimo, investicijų ir biudžeto, Miesto infrastruktūros skyriai</w:t>
            </w:r>
          </w:p>
        </w:tc>
      </w:tr>
      <w:tr w:rsidR="00740593" w:rsidRPr="00472944" w:rsidTr="00A01591">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740593" w:rsidRPr="00472944" w:rsidRDefault="00740593" w:rsidP="00740593">
            <w:pPr>
              <w:jc w:val="center"/>
              <w:rPr>
                <w:bCs/>
              </w:rPr>
            </w:pPr>
            <w:r w:rsidRPr="00472944">
              <w:rPr>
                <w:bCs/>
              </w:rPr>
              <w:t>3.5.1.2.</w:t>
            </w:r>
          </w:p>
        </w:tc>
        <w:tc>
          <w:tcPr>
            <w:tcW w:w="2977" w:type="dxa"/>
            <w:gridSpan w:val="3"/>
            <w:tcBorders>
              <w:top w:val="single" w:sz="6" w:space="0" w:color="000000"/>
              <w:bottom w:val="single" w:sz="6" w:space="0" w:color="000000"/>
            </w:tcBorders>
            <w:shd w:val="clear" w:color="auto" w:fill="auto"/>
            <w:vAlign w:val="center"/>
          </w:tcPr>
          <w:p w:rsidR="00740593" w:rsidRPr="00472944" w:rsidRDefault="00740593" w:rsidP="00740593">
            <w:pPr>
              <w:rPr>
                <w:bCs/>
              </w:rPr>
            </w:pPr>
            <w:r w:rsidRPr="00472944">
              <w:t>Sukurti finansinį paramos mechanizmą „</w:t>
            </w:r>
            <w:proofErr w:type="spellStart"/>
            <w:r w:rsidRPr="00472944">
              <w:t>Inovatyvus</w:t>
            </w:r>
            <w:proofErr w:type="spellEnd"/>
            <w:r w:rsidRPr="00472944">
              <w:t xml:space="preserve"> paveldas“, skirtą atnaujinti (modernizuoti) daugiabučius namus, kuriems taikomi </w:t>
            </w:r>
            <w:proofErr w:type="spellStart"/>
            <w:r w:rsidRPr="00472944">
              <w:t>paveldosauginiai</w:t>
            </w:r>
            <w:proofErr w:type="spellEnd"/>
            <w:r w:rsidRPr="00472944">
              <w:t xml:space="preserve"> reikalavimai (esančių </w:t>
            </w:r>
            <w:proofErr w:type="spellStart"/>
            <w:r w:rsidRPr="00472944">
              <w:t>paveldosauginėje</w:t>
            </w:r>
            <w:proofErr w:type="spellEnd"/>
            <w:r w:rsidRPr="00472944">
              <w:t xml:space="preserve"> miesto zonoje, turinčių saugotinų architektūrinių elementų) ir kurie pasiekia aukštą energetinį efektyvumą</w:t>
            </w:r>
          </w:p>
        </w:tc>
        <w:tc>
          <w:tcPr>
            <w:tcW w:w="2126" w:type="dxa"/>
            <w:tcBorders>
              <w:top w:val="single" w:sz="6" w:space="0" w:color="000000"/>
              <w:bottom w:val="single" w:sz="6" w:space="0" w:color="000000"/>
            </w:tcBorders>
            <w:shd w:val="clear" w:color="auto" w:fill="auto"/>
            <w:vAlign w:val="center"/>
          </w:tcPr>
          <w:p w:rsidR="00740593" w:rsidRPr="00472944" w:rsidRDefault="00740593" w:rsidP="00740593">
            <w:pPr>
              <w:snapToGrid w:val="0"/>
            </w:pPr>
            <w:r w:rsidRPr="00472944">
              <w:t xml:space="preserve">Parengta </w:t>
            </w:r>
            <w:proofErr w:type="spellStart"/>
            <w:r w:rsidRPr="00472944">
              <w:t>paveldosauginių</w:t>
            </w:r>
            <w:proofErr w:type="spellEnd"/>
            <w:r w:rsidRPr="00472944">
              <w:t xml:space="preserve"> daugiabučių namų, siekiančių aukšto energetinio efektyvumo (B ir aukštesnė klasė), renovacijos dalinio finansavimo, taikytino priemonėms, susijusioms su statinio išorės vaizdu – fasadas (įskaitant balkonus), stogas, – tvarka ir pagal ją įgyvendinamos  priemonės  </w:t>
            </w:r>
          </w:p>
        </w:tc>
        <w:tc>
          <w:tcPr>
            <w:tcW w:w="1436" w:type="dxa"/>
            <w:tcBorders>
              <w:top w:val="single" w:sz="6" w:space="0" w:color="000000"/>
              <w:bottom w:val="single" w:sz="6" w:space="0" w:color="000000"/>
            </w:tcBorders>
            <w:shd w:val="clear" w:color="auto" w:fill="auto"/>
            <w:vAlign w:val="center"/>
          </w:tcPr>
          <w:p w:rsidR="00740593" w:rsidRPr="00472944" w:rsidRDefault="00740593" w:rsidP="00740593">
            <w:pPr>
              <w:snapToGrid w:val="0"/>
              <w:jc w:val="center"/>
              <w:rPr>
                <w:bCs/>
              </w:rPr>
            </w:pPr>
            <w:r w:rsidRPr="00472944">
              <w:rPr>
                <w:bCs/>
              </w:rPr>
              <w:t>2016–2020</w:t>
            </w:r>
          </w:p>
        </w:tc>
        <w:tc>
          <w:tcPr>
            <w:tcW w:w="1824" w:type="dxa"/>
            <w:tcBorders>
              <w:top w:val="single" w:sz="6" w:space="0" w:color="000000"/>
              <w:bottom w:val="single" w:sz="6" w:space="0" w:color="000000"/>
            </w:tcBorders>
            <w:shd w:val="clear" w:color="auto" w:fill="auto"/>
            <w:vAlign w:val="center"/>
          </w:tcPr>
          <w:p w:rsidR="00740593" w:rsidRPr="00472944" w:rsidRDefault="00740593" w:rsidP="00740593">
            <w:pPr>
              <w:jc w:val="center"/>
              <w:rPr>
                <w:bCs/>
                <w:color w:val="FF0000"/>
              </w:rPr>
            </w:pPr>
            <w:r w:rsidRPr="00472944">
              <w:rPr>
                <w:bCs/>
              </w:rPr>
              <w:t xml:space="preserve">PMSA </w:t>
            </w:r>
            <w:r w:rsidRPr="00472944">
              <w:rPr>
                <w:bCs/>
                <w:strike/>
                <w:color w:val="FF0000"/>
              </w:rPr>
              <w:t>Miesto ūkio, Kultūros paveldo skyriai</w:t>
            </w:r>
            <w:r w:rsidRPr="00472944">
              <w:rPr>
                <w:bCs/>
                <w:color w:val="FF0000"/>
              </w:rPr>
              <w:t xml:space="preserve"> Miesto infrastruktūros, Teritorijų planavimo ir architektūros skyriai</w:t>
            </w:r>
          </w:p>
        </w:tc>
      </w:tr>
    </w:tbl>
    <w:p w:rsidR="00FC2059" w:rsidRPr="00472944" w:rsidRDefault="00FC2059" w:rsidP="00FC2059">
      <w:pPr>
        <w:pStyle w:val="1skyrius"/>
        <w:ind w:left="720"/>
        <w:jc w:val="left"/>
        <w:rPr>
          <w:rFonts w:ascii="Times New Roman" w:hAnsi="Times New Roman"/>
          <w:sz w:val="20"/>
          <w:szCs w:val="20"/>
        </w:rPr>
      </w:pPr>
    </w:p>
    <w:p w:rsidR="00FC2059" w:rsidRPr="00472944" w:rsidRDefault="00FC2059" w:rsidP="00FC2059">
      <w:pPr>
        <w:pStyle w:val="1skyrius"/>
        <w:ind w:left="720"/>
        <w:jc w:val="left"/>
        <w:rPr>
          <w:rFonts w:ascii="Times New Roman" w:hAnsi="Times New Roman"/>
          <w:sz w:val="20"/>
          <w:szCs w:val="20"/>
        </w:rPr>
      </w:pPr>
      <w:r w:rsidRPr="00472944">
        <w:rPr>
          <w:rFonts w:ascii="Times New Roman" w:hAnsi="Times New Roman"/>
          <w:sz w:val="20"/>
          <w:szCs w:val="20"/>
        </w:rPr>
        <w:t xml:space="preserve">* </w:t>
      </w:r>
      <w:r w:rsidRPr="00472944">
        <w:rPr>
          <w:rFonts w:ascii="Times New Roman" w:hAnsi="Times New Roman"/>
          <w:b w:val="0"/>
          <w:smallCaps w:val="0"/>
          <w:sz w:val="20"/>
          <w:szCs w:val="20"/>
        </w:rPr>
        <w:t>Priemonė tęstinė</w:t>
      </w:r>
    </w:p>
    <w:p w:rsidR="009044EA" w:rsidRPr="00472944" w:rsidRDefault="009044EA" w:rsidP="001F52FC">
      <w:pPr>
        <w:pStyle w:val="1skyrius"/>
        <w:ind w:left="720"/>
        <w:jc w:val="left"/>
        <w:rPr>
          <w:rFonts w:ascii="Times New Roman" w:eastAsia="Calibri" w:hAnsi="Times New Roman"/>
          <w:sz w:val="20"/>
          <w:szCs w:val="20"/>
        </w:rPr>
      </w:pPr>
      <w:r w:rsidRPr="00472944">
        <w:rPr>
          <w:rFonts w:ascii="Times New Roman" w:hAnsi="Times New Roman"/>
          <w:sz w:val="20"/>
          <w:szCs w:val="20"/>
        </w:rPr>
        <w:br w:type="page"/>
      </w:r>
      <w:bookmarkStart w:id="54" w:name="_Toc365630927"/>
      <w:r w:rsidRPr="00472944">
        <w:rPr>
          <w:rFonts w:ascii="Times New Roman" w:eastAsia="Calibri" w:hAnsi="Times New Roman"/>
          <w:sz w:val="20"/>
          <w:szCs w:val="20"/>
        </w:rPr>
        <w:lastRenderedPageBreak/>
        <w:t>PLĖTROS PRIEMONIŲ PLANE NAUDOJAMI SUTRUMPINIMAI</w:t>
      </w:r>
      <w:bookmarkEnd w:id="54"/>
    </w:p>
    <w:tbl>
      <w:tblPr>
        <w:tblW w:w="0" w:type="auto"/>
        <w:tblLook w:val="04A0" w:firstRow="1" w:lastRow="0" w:firstColumn="1" w:lastColumn="0" w:noHBand="0" w:noVBand="1"/>
      </w:tblPr>
      <w:tblGrid>
        <w:gridCol w:w="4805"/>
        <w:gridCol w:w="4834"/>
      </w:tblGrid>
      <w:tr w:rsidR="009044EA" w:rsidRPr="00472944" w:rsidTr="00206D4C">
        <w:tc>
          <w:tcPr>
            <w:tcW w:w="4805" w:type="dxa"/>
            <w:shd w:val="clear" w:color="auto" w:fill="auto"/>
          </w:tcPr>
          <w:p w:rsidR="009044EA" w:rsidRPr="00472944" w:rsidRDefault="009044EA" w:rsidP="009044EA">
            <w:r w:rsidRPr="00472944">
              <w:t>PMSA</w:t>
            </w:r>
          </w:p>
        </w:tc>
        <w:tc>
          <w:tcPr>
            <w:tcW w:w="4834" w:type="dxa"/>
            <w:shd w:val="clear" w:color="auto" w:fill="auto"/>
          </w:tcPr>
          <w:p w:rsidR="009044EA" w:rsidRPr="00472944" w:rsidRDefault="009044EA" w:rsidP="009044EA">
            <w:r w:rsidRPr="00472944">
              <w:t>Panevėžio miesto savivaldybės administracija</w:t>
            </w:r>
          </w:p>
        </w:tc>
      </w:tr>
      <w:tr w:rsidR="009044EA" w:rsidRPr="00472944" w:rsidTr="00206D4C">
        <w:tc>
          <w:tcPr>
            <w:tcW w:w="4805" w:type="dxa"/>
            <w:shd w:val="clear" w:color="auto" w:fill="auto"/>
          </w:tcPr>
          <w:p w:rsidR="009044EA" w:rsidRPr="00472944" w:rsidRDefault="009044EA" w:rsidP="009044EA">
            <w:r w:rsidRPr="00472944">
              <w:t>PMTP</w:t>
            </w:r>
          </w:p>
        </w:tc>
        <w:tc>
          <w:tcPr>
            <w:tcW w:w="4834" w:type="dxa"/>
            <w:shd w:val="clear" w:color="auto" w:fill="auto"/>
          </w:tcPr>
          <w:p w:rsidR="009044EA" w:rsidRPr="00472944" w:rsidRDefault="009044EA" w:rsidP="009044EA">
            <w:r w:rsidRPr="00472944">
              <w:t>Panevėžio mokslo ir technologijų parkas</w:t>
            </w:r>
          </w:p>
        </w:tc>
      </w:tr>
      <w:tr w:rsidR="009044EA" w:rsidRPr="00472944" w:rsidTr="00206D4C">
        <w:tc>
          <w:tcPr>
            <w:tcW w:w="4805" w:type="dxa"/>
            <w:shd w:val="clear" w:color="auto" w:fill="auto"/>
          </w:tcPr>
          <w:p w:rsidR="009044EA" w:rsidRPr="00472944" w:rsidRDefault="009044EA" w:rsidP="0059464B">
            <w:r w:rsidRPr="00472944">
              <w:t xml:space="preserve">KTU </w:t>
            </w:r>
          </w:p>
        </w:tc>
        <w:tc>
          <w:tcPr>
            <w:tcW w:w="4834" w:type="dxa"/>
            <w:shd w:val="clear" w:color="auto" w:fill="auto"/>
          </w:tcPr>
          <w:p w:rsidR="009044EA" w:rsidRPr="00472944" w:rsidRDefault="0059464B" w:rsidP="009044EA">
            <w:r w:rsidRPr="00472944">
              <w:t>KTU</w:t>
            </w:r>
            <w:r w:rsidRPr="00472944">
              <w:br/>
              <w:t>Panevėžio technologijų ir verslo fakultetas</w:t>
            </w:r>
          </w:p>
        </w:tc>
      </w:tr>
      <w:tr w:rsidR="009044EA" w:rsidRPr="00472944" w:rsidTr="00206D4C">
        <w:tc>
          <w:tcPr>
            <w:tcW w:w="4805" w:type="dxa"/>
            <w:shd w:val="clear" w:color="auto" w:fill="auto"/>
          </w:tcPr>
          <w:p w:rsidR="009044EA" w:rsidRPr="00472944" w:rsidRDefault="009044EA" w:rsidP="009044EA">
            <w:r w:rsidRPr="00472944">
              <w:t>LIC</w:t>
            </w:r>
          </w:p>
        </w:tc>
        <w:tc>
          <w:tcPr>
            <w:tcW w:w="4834" w:type="dxa"/>
            <w:shd w:val="clear" w:color="auto" w:fill="auto"/>
          </w:tcPr>
          <w:p w:rsidR="009044EA" w:rsidRPr="00472944" w:rsidRDefault="009044EA" w:rsidP="009044EA">
            <w:r w:rsidRPr="00472944">
              <w:t>Lietuvos inovacijų centras</w:t>
            </w:r>
          </w:p>
        </w:tc>
      </w:tr>
      <w:tr w:rsidR="009044EA" w:rsidRPr="00472944" w:rsidTr="00206D4C">
        <w:tc>
          <w:tcPr>
            <w:tcW w:w="4805" w:type="dxa"/>
            <w:shd w:val="clear" w:color="auto" w:fill="auto"/>
          </w:tcPr>
          <w:p w:rsidR="009044EA" w:rsidRPr="00472944" w:rsidRDefault="009044EA" w:rsidP="009044EA">
            <w:r w:rsidRPr="00472944">
              <w:rPr>
                <w:bCs/>
              </w:rPr>
              <w:t>PPAR</w:t>
            </w:r>
          </w:p>
        </w:tc>
        <w:tc>
          <w:tcPr>
            <w:tcW w:w="4834" w:type="dxa"/>
            <w:shd w:val="clear" w:color="auto" w:fill="auto"/>
          </w:tcPr>
          <w:p w:rsidR="009044EA" w:rsidRPr="00472944" w:rsidRDefault="009044EA" w:rsidP="003E51DA">
            <w:r w:rsidRPr="00472944">
              <w:t xml:space="preserve">Panevėžio </w:t>
            </w:r>
            <w:r w:rsidR="003E51DA" w:rsidRPr="00472944">
              <w:t xml:space="preserve">prekybos, </w:t>
            </w:r>
            <w:r w:rsidRPr="00472944">
              <w:t>pramonės ir amatų rūmai</w:t>
            </w:r>
          </w:p>
        </w:tc>
      </w:tr>
      <w:tr w:rsidR="009044EA" w:rsidRPr="00472944" w:rsidTr="00206D4C">
        <w:tc>
          <w:tcPr>
            <w:tcW w:w="4805" w:type="dxa"/>
            <w:shd w:val="clear" w:color="auto" w:fill="auto"/>
          </w:tcPr>
          <w:p w:rsidR="009044EA" w:rsidRPr="00472944" w:rsidRDefault="009044EA" w:rsidP="009044EA">
            <w:pPr>
              <w:rPr>
                <w:bCs/>
              </w:rPr>
            </w:pPr>
            <w:r w:rsidRPr="00472944">
              <w:rPr>
                <w:bCs/>
              </w:rPr>
              <w:t>PVKC</w:t>
            </w:r>
          </w:p>
        </w:tc>
        <w:tc>
          <w:tcPr>
            <w:tcW w:w="4834" w:type="dxa"/>
            <w:shd w:val="clear" w:color="auto" w:fill="auto"/>
          </w:tcPr>
          <w:p w:rsidR="009044EA" w:rsidRPr="00472944" w:rsidRDefault="009044EA" w:rsidP="009044EA">
            <w:r w:rsidRPr="00472944">
              <w:t>Panevėžio verslo konsultacijų centras</w:t>
            </w:r>
          </w:p>
        </w:tc>
      </w:tr>
      <w:tr w:rsidR="009044EA" w:rsidRPr="00472944" w:rsidTr="00206D4C">
        <w:tc>
          <w:tcPr>
            <w:tcW w:w="4805" w:type="dxa"/>
            <w:shd w:val="clear" w:color="auto" w:fill="auto"/>
          </w:tcPr>
          <w:p w:rsidR="009044EA" w:rsidRPr="00472944" w:rsidRDefault="009044EA" w:rsidP="009044EA">
            <w:r w:rsidRPr="00472944">
              <w:t>NVO</w:t>
            </w:r>
          </w:p>
        </w:tc>
        <w:tc>
          <w:tcPr>
            <w:tcW w:w="4834" w:type="dxa"/>
            <w:shd w:val="clear" w:color="auto" w:fill="auto"/>
          </w:tcPr>
          <w:p w:rsidR="009044EA" w:rsidRPr="00472944" w:rsidRDefault="009044EA" w:rsidP="009044EA">
            <w:r w:rsidRPr="00472944">
              <w:t>Nevyriausybinės organizacijos</w:t>
            </w:r>
          </w:p>
        </w:tc>
      </w:tr>
      <w:tr w:rsidR="009044EA" w:rsidRPr="00472944" w:rsidTr="00206D4C">
        <w:tc>
          <w:tcPr>
            <w:tcW w:w="4805" w:type="dxa"/>
            <w:shd w:val="clear" w:color="auto" w:fill="auto"/>
          </w:tcPr>
          <w:p w:rsidR="009044EA" w:rsidRPr="00472944" w:rsidRDefault="009044EA" w:rsidP="009044EA">
            <w:r w:rsidRPr="00472944">
              <w:t>VSB</w:t>
            </w:r>
          </w:p>
        </w:tc>
        <w:tc>
          <w:tcPr>
            <w:tcW w:w="4834" w:type="dxa"/>
            <w:shd w:val="clear" w:color="auto" w:fill="auto"/>
          </w:tcPr>
          <w:p w:rsidR="009044EA" w:rsidRPr="00472944" w:rsidRDefault="009044EA" w:rsidP="009044EA">
            <w:r w:rsidRPr="00472944">
              <w:t>Panevėžio visuomenės sveikatos biuras</w:t>
            </w:r>
          </w:p>
        </w:tc>
      </w:tr>
      <w:tr w:rsidR="009044EA" w:rsidRPr="00472944" w:rsidTr="00206D4C">
        <w:tc>
          <w:tcPr>
            <w:tcW w:w="4805" w:type="dxa"/>
            <w:shd w:val="clear" w:color="auto" w:fill="auto"/>
          </w:tcPr>
          <w:p w:rsidR="009044EA" w:rsidRPr="00472944" w:rsidRDefault="009044EA" w:rsidP="009044EA">
            <w:r w:rsidRPr="00472944">
              <w:t>TIC</w:t>
            </w:r>
          </w:p>
        </w:tc>
        <w:tc>
          <w:tcPr>
            <w:tcW w:w="4834" w:type="dxa"/>
            <w:shd w:val="clear" w:color="auto" w:fill="auto"/>
          </w:tcPr>
          <w:p w:rsidR="009044EA" w:rsidRPr="00472944" w:rsidRDefault="009044EA" w:rsidP="009044EA">
            <w:r w:rsidRPr="00472944">
              <w:t>Panevėžio turizmo informacijos centras</w:t>
            </w:r>
          </w:p>
        </w:tc>
      </w:tr>
      <w:tr w:rsidR="009044EA" w:rsidRPr="00472944" w:rsidTr="00206D4C">
        <w:tc>
          <w:tcPr>
            <w:tcW w:w="4805" w:type="dxa"/>
            <w:shd w:val="clear" w:color="auto" w:fill="auto"/>
          </w:tcPr>
          <w:p w:rsidR="009044EA" w:rsidRPr="00472944" w:rsidRDefault="009044EA" w:rsidP="009044EA">
            <w:r w:rsidRPr="00472944">
              <w:t>PŠC</w:t>
            </w:r>
          </w:p>
        </w:tc>
        <w:tc>
          <w:tcPr>
            <w:tcW w:w="4834" w:type="dxa"/>
            <w:shd w:val="clear" w:color="auto" w:fill="auto"/>
          </w:tcPr>
          <w:p w:rsidR="009044EA" w:rsidRPr="00472944" w:rsidRDefault="009044EA" w:rsidP="009044EA">
            <w:r w:rsidRPr="00472944">
              <w:rPr>
                <w:bCs/>
              </w:rPr>
              <w:t>Panevėžio pedagogų švietimo centras</w:t>
            </w:r>
          </w:p>
        </w:tc>
      </w:tr>
      <w:tr w:rsidR="009044EA" w:rsidRPr="00472944" w:rsidTr="00206D4C">
        <w:tc>
          <w:tcPr>
            <w:tcW w:w="4805" w:type="dxa"/>
            <w:shd w:val="clear" w:color="auto" w:fill="auto"/>
          </w:tcPr>
          <w:p w:rsidR="009044EA" w:rsidRPr="00472944" w:rsidRDefault="009044EA" w:rsidP="009044EA">
            <w:r w:rsidRPr="00472944">
              <w:t>VPK</w:t>
            </w:r>
          </w:p>
        </w:tc>
        <w:tc>
          <w:tcPr>
            <w:tcW w:w="4834" w:type="dxa"/>
            <w:shd w:val="clear" w:color="auto" w:fill="auto"/>
          </w:tcPr>
          <w:p w:rsidR="009044EA" w:rsidRPr="00472944" w:rsidRDefault="00247D56" w:rsidP="00A122F6">
            <w:pPr>
              <w:rPr>
                <w:bCs/>
              </w:rPr>
            </w:pPr>
            <w:r w:rsidRPr="00472944">
              <w:rPr>
                <w:bCs/>
              </w:rPr>
              <w:t>V</w:t>
            </w:r>
            <w:r w:rsidR="009044EA" w:rsidRPr="00472944">
              <w:rPr>
                <w:bCs/>
              </w:rPr>
              <w:t>yriausias</w:t>
            </w:r>
            <w:r w:rsidR="003E51DA" w:rsidRPr="00472944">
              <w:rPr>
                <w:bCs/>
              </w:rPr>
              <w:t>is</w:t>
            </w:r>
            <w:r w:rsidR="009044EA" w:rsidRPr="00472944">
              <w:rPr>
                <w:bCs/>
              </w:rPr>
              <w:t xml:space="preserve"> policijos komisariatas</w:t>
            </w:r>
          </w:p>
        </w:tc>
      </w:tr>
      <w:tr w:rsidR="009044EA" w:rsidRPr="00472944" w:rsidTr="00206D4C">
        <w:trPr>
          <w:trHeight w:val="243"/>
        </w:trPr>
        <w:tc>
          <w:tcPr>
            <w:tcW w:w="4805" w:type="dxa"/>
            <w:shd w:val="clear" w:color="auto" w:fill="auto"/>
          </w:tcPr>
          <w:p w:rsidR="009044EA" w:rsidRPr="00472944" w:rsidRDefault="009044EA" w:rsidP="009044EA">
            <w:r w:rsidRPr="00472944">
              <w:t>PGV</w:t>
            </w:r>
          </w:p>
        </w:tc>
        <w:tc>
          <w:tcPr>
            <w:tcW w:w="4834" w:type="dxa"/>
            <w:shd w:val="clear" w:color="auto" w:fill="auto"/>
          </w:tcPr>
          <w:p w:rsidR="009044EA" w:rsidRPr="00472944" w:rsidRDefault="009044EA" w:rsidP="009044EA">
            <w:pPr>
              <w:rPr>
                <w:bCs/>
              </w:rPr>
            </w:pPr>
            <w:r w:rsidRPr="00472944">
              <w:rPr>
                <w:bCs/>
              </w:rPr>
              <w:t>Priešgaisrinė gelbėjimo valdyba</w:t>
            </w:r>
          </w:p>
        </w:tc>
      </w:tr>
      <w:tr w:rsidR="00206D4C" w:rsidRPr="00472944" w:rsidTr="00206D4C">
        <w:trPr>
          <w:trHeight w:val="243"/>
        </w:trPr>
        <w:tc>
          <w:tcPr>
            <w:tcW w:w="4805" w:type="dxa"/>
            <w:shd w:val="clear" w:color="auto" w:fill="auto"/>
          </w:tcPr>
          <w:p w:rsidR="00206D4C" w:rsidRPr="00472944" w:rsidRDefault="00206D4C" w:rsidP="006F5B9F">
            <w:pPr>
              <w:rPr>
                <w:b/>
                <w:color w:val="FF0000"/>
              </w:rPr>
            </w:pPr>
            <w:r w:rsidRPr="00472944">
              <w:rPr>
                <w:b/>
                <w:color w:val="FF0000"/>
              </w:rPr>
              <w:t>AJC</w:t>
            </w:r>
          </w:p>
        </w:tc>
        <w:tc>
          <w:tcPr>
            <w:tcW w:w="4834" w:type="dxa"/>
            <w:shd w:val="clear" w:color="auto" w:fill="auto"/>
          </w:tcPr>
          <w:p w:rsidR="00206D4C" w:rsidRPr="00472944" w:rsidRDefault="00206D4C" w:rsidP="006F5B9F">
            <w:pPr>
              <w:rPr>
                <w:b/>
                <w:bCs/>
                <w:color w:val="FF0000"/>
              </w:rPr>
            </w:pPr>
            <w:r w:rsidRPr="00472944">
              <w:rPr>
                <w:b/>
                <w:bCs/>
                <w:color w:val="FF0000"/>
              </w:rPr>
              <w:t>Atvirasis jaunimo centras</w:t>
            </w:r>
          </w:p>
        </w:tc>
      </w:tr>
    </w:tbl>
    <w:p w:rsidR="009044EA" w:rsidRPr="00472944" w:rsidRDefault="009044EA" w:rsidP="009044EA">
      <w:pPr>
        <w:rPr>
          <w:b/>
          <w:color w:val="FF0000"/>
        </w:rPr>
      </w:pPr>
    </w:p>
    <w:p w:rsidR="009044EA" w:rsidRPr="00472944" w:rsidRDefault="009044EA" w:rsidP="009044EA">
      <w:r w:rsidRPr="00472944">
        <w:br/>
      </w:r>
    </w:p>
    <w:sectPr w:rsidR="009044EA" w:rsidRPr="00472944" w:rsidSect="002A3774">
      <w:headerReference w:type="even" r:id="rId8"/>
      <w:headerReference w:type="default" r:id="rId9"/>
      <w:footerReference w:type="even" r:id="rId10"/>
      <w:pgSz w:w="11907" w:h="16840"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BA3" w:rsidRDefault="00594BA3">
      <w:r>
        <w:separator/>
      </w:r>
    </w:p>
  </w:endnote>
  <w:endnote w:type="continuationSeparator" w:id="0">
    <w:p w:rsidR="00594BA3" w:rsidRDefault="0059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Univers 55">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37" w:rsidRDefault="00D07337">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07337" w:rsidRDefault="00D07337">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BA3" w:rsidRDefault="00594BA3">
      <w:r>
        <w:separator/>
      </w:r>
    </w:p>
  </w:footnote>
  <w:footnote w:type="continuationSeparator" w:id="0">
    <w:p w:rsidR="00594BA3" w:rsidRDefault="00594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37" w:rsidRDefault="00D07337">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07337" w:rsidRDefault="00D07337">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21767"/>
      <w:docPartObj>
        <w:docPartGallery w:val="Page Numbers (Top of Page)"/>
        <w:docPartUnique/>
      </w:docPartObj>
    </w:sdtPr>
    <w:sdtEndPr/>
    <w:sdtContent>
      <w:p w:rsidR="00D07337" w:rsidRDefault="00D07337">
        <w:pPr>
          <w:pStyle w:val="Antrats"/>
          <w:jc w:val="center"/>
        </w:pPr>
        <w:r>
          <w:fldChar w:fldCharType="begin"/>
        </w:r>
        <w:r>
          <w:instrText>PAGE   \* MERGEFORMAT</w:instrText>
        </w:r>
        <w:r>
          <w:fldChar w:fldCharType="separate"/>
        </w:r>
        <w:r w:rsidR="00AA26AF">
          <w:rPr>
            <w:noProof/>
          </w:rPr>
          <w:t>30</w:t>
        </w:r>
        <w:r>
          <w:fldChar w:fldCharType="end"/>
        </w:r>
      </w:p>
    </w:sdtContent>
  </w:sdt>
  <w:p w:rsidR="00D07337" w:rsidRDefault="00D07337" w:rsidP="003B484B">
    <w:pPr>
      <w:pStyle w:val="Antrats"/>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0"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7D6DB4"/>
    <w:multiLevelType w:val="hybridMultilevel"/>
    <w:tmpl w:val="CB7CD134"/>
    <w:lvl w:ilvl="0" w:tplc="0427000B">
      <w:start w:val="3"/>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C6C0F13"/>
    <w:multiLevelType w:val="hybridMultilevel"/>
    <w:tmpl w:val="DD1C2EC4"/>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88461B"/>
    <w:multiLevelType w:val="hybridMultilevel"/>
    <w:tmpl w:val="0C90472A"/>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FE34CD"/>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2C0143"/>
    <w:multiLevelType w:val="multilevel"/>
    <w:tmpl w:val="4D4E1BF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b w:val="0"/>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7"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670435"/>
    <w:multiLevelType w:val="multilevel"/>
    <w:tmpl w:val="0324F43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2E4424"/>
    <w:multiLevelType w:val="hybridMultilevel"/>
    <w:tmpl w:val="68A4D920"/>
    <w:lvl w:ilvl="0" w:tplc="B86212EA">
      <w:start w:val="1"/>
      <w:numFmt w:val="decimal"/>
      <w:lvlText w:val="%1."/>
      <w:lvlJc w:val="left"/>
      <w:pPr>
        <w:tabs>
          <w:tab w:val="num" w:pos="0"/>
        </w:tabs>
        <w:ind w:left="0" w:firstLine="643"/>
      </w:pPr>
      <w:rPr>
        <w:rFonts w:hint="default"/>
      </w:rPr>
    </w:lvl>
    <w:lvl w:ilvl="1" w:tplc="5A2CE142">
      <w:start w:val="17"/>
      <w:numFmt w:val="decimal"/>
      <w:lvlText w:val="%2."/>
      <w:lvlJc w:val="left"/>
      <w:pPr>
        <w:tabs>
          <w:tab w:val="num" w:pos="0"/>
        </w:tabs>
        <w:ind w:left="0" w:firstLine="643"/>
      </w:pPr>
      <w:rPr>
        <w:rFonts w:hint="default"/>
      </w:rPr>
    </w:lvl>
    <w:lvl w:ilvl="2" w:tplc="0427001B" w:tentative="1">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abstractNumId w:val="23"/>
  </w:num>
  <w:num w:numId="2">
    <w:abstractNumId w:val="24"/>
  </w:num>
  <w:num w:numId="3">
    <w:abstractNumId w:val="15"/>
  </w:num>
  <w:num w:numId="4">
    <w:abstractNumId w:val="16"/>
  </w:num>
  <w:num w:numId="5">
    <w:abstractNumId w:val="7"/>
  </w:num>
  <w:num w:numId="6">
    <w:abstractNumId w:val="9"/>
  </w:num>
  <w:num w:numId="7">
    <w:abstractNumId w:val="2"/>
  </w:num>
  <w:num w:numId="8">
    <w:abstractNumId w:val="22"/>
  </w:num>
  <w:num w:numId="9">
    <w:abstractNumId w:val="5"/>
  </w:num>
  <w:num w:numId="10">
    <w:abstractNumId w:val="12"/>
  </w:num>
  <w:num w:numId="11">
    <w:abstractNumId w:val="20"/>
  </w:num>
  <w:num w:numId="12">
    <w:abstractNumId w:val="6"/>
  </w:num>
  <w:num w:numId="13">
    <w:abstractNumId w:val="17"/>
  </w:num>
  <w:num w:numId="14">
    <w:abstractNumId w:val="0"/>
  </w:num>
  <w:num w:numId="15">
    <w:abstractNumId w:val="21"/>
  </w:num>
  <w:num w:numId="16">
    <w:abstractNumId w:val="1"/>
  </w:num>
  <w:num w:numId="17">
    <w:abstractNumId w:val="10"/>
  </w:num>
  <w:num w:numId="18">
    <w:abstractNumId w:val="3"/>
  </w:num>
  <w:num w:numId="19">
    <w:abstractNumId w:val="8"/>
  </w:num>
  <w:num w:numId="20">
    <w:abstractNumId w:val="19"/>
  </w:num>
  <w:num w:numId="21">
    <w:abstractNumId w:val="18"/>
  </w:num>
  <w:num w:numId="22">
    <w:abstractNumId w:val="4"/>
  </w:num>
  <w:num w:numId="23">
    <w:abstractNumId w:val="11"/>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0C"/>
    <w:rsid w:val="00001311"/>
    <w:rsid w:val="00002F30"/>
    <w:rsid w:val="000054C8"/>
    <w:rsid w:val="00005F7C"/>
    <w:rsid w:val="0000732F"/>
    <w:rsid w:val="000073F6"/>
    <w:rsid w:val="00013004"/>
    <w:rsid w:val="00014B21"/>
    <w:rsid w:val="00016375"/>
    <w:rsid w:val="00023081"/>
    <w:rsid w:val="0002437B"/>
    <w:rsid w:val="0002740C"/>
    <w:rsid w:val="00027DE9"/>
    <w:rsid w:val="000317D6"/>
    <w:rsid w:val="00040092"/>
    <w:rsid w:val="000422FD"/>
    <w:rsid w:val="00054057"/>
    <w:rsid w:val="00054C34"/>
    <w:rsid w:val="000558F1"/>
    <w:rsid w:val="00055A49"/>
    <w:rsid w:val="00056ED0"/>
    <w:rsid w:val="00057AA0"/>
    <w:rsid w:val="00061360"/>
    <w:rsid w:val="000614DE"/>
    <w:rsid w:val="00063482"/>
    <w:rsid w:val="00065339"/>
    <w:rsid w:val="000658B4"/>
    <w:rsid w:val="0006763C"/>
    <w:rsid w:val="00067F61"/>
    <w:rsid w:val="0007404E"/>
    <w:rsid w:val="00077E90"/>
    <w:rsid w:val="000806FB"/>
    <w:rsid w:val="00087287"/>
    <w:rsid w:val="00090FF0"/>
    <w:rsid w:val="00092123"/>
    <w:rsid w:val="00094AB9"/>
    <w:rsid w:val="00094D9C"/>
    <w:rsid w:val="000A132E"/>
    <w:rsid w:val="000A6610"/>
    <w:rsid w:val="000A6E4B"/>
    <w:rsid w:val="000A7BCA"/>
    <w:rsid w:val="000B18A6"/>
    <w:rsid w:val="000B2534"/>
    <w:rsid w:val="000C31B5"/>
    <w:rsid w:val="000C3480"/>
    <w:rsid w:val="000C36A6"/>
    <w:rsid w:val="000C371D"/>
    <w:rsid w:val="000C548F"/>
    <w:rsid w:val="000D089D"/>
    <w:rsid w:val="000D202C"/>
    <w:rsid w:val="000D6730"/>
    <w:rsid w:val="000E158B"/>
    <w:rsid w:val="000E1F78"/>
    <w:rsid w:val="000E6DB7"/>
    <w:rsid w:val="000F2F8C"/>
    <w:rsid w:val="000F3F82"/>
    <w:rsid w:val="00101B6A"/>
    <w:rsid w:val="00103A0F"/>
    <w:rsid w:val="00104407"/>
    <w:rsid w:val="00104BEC"/>
    <w:rsid w:val="001108F2"/>
    <w:rsid w:val="00111D60"/>
    <w:rsid w:val="001139DC"/>
    <w:rsid w:val="0011580B"/>
    <w:rsid w:val="0012162A"/>
    <w:rsid w:val="001318A0"/>
    <w:rsid w:val="001322EC"/>
    <w:rsid w:val="00136067"/>
    <w:rsid w:val="00140A00"/>
    <w:rsid w:val="00140A3A"/>
    <w:rsid w:val="0014122D"/>
    <w:rsid w:val="00147631"/>
    <w:rsid w:val="001551CD"/>
    <w:rsid w:val="00156121"/>
    <w:rsid w:val="00156A1D"/>
    <w:rsid w:val="00157635"/>
    <w:rsid w:val="00160280"/>
    <w:rsid w:val="001636F2"/>
    <w:rsid w:val="00165BD9"/>
    <w:rsid w:val="00165E39"/>
    <w:rsid w:val="001670FF"/>
    <w:rsid w:val="0017755C"/>
    <w:rsid w:val="00184166"/>
    <w:rsid w:val="00185893"/>
    <w:rsid w:val="001864FA"/>
    <w:rsid w:val="0019623F"/>
    <w:rsid w:val="001A2778"/>
    <w:rsid w:val="001A4658"/>
    <w:rsid w:val="001A5681"/>
    <w:rsid w:val="001B0286"/>
    <w:rsid w:val="001B19AF"/>
    <w:rsid w:val="001B2D52"/>
    <w:rsid w:val="001B7EFC"/>
    <w:rsid w:val="001C1706"/>
    <w:rsid w:val="001C37AA"/>
    <w:rsid w:val="001C3D92"/>
    <w:rsid w:val="001C3F08"/>
    <w:rsid w:val="001C48B6"/>
    <w:rsid w:val="001C545D"/>
    <w:rsid w:val="001C7849"/>
    <w:rsid w:val="001D18C1"/>
    <w:rsid w:val="001D34E5"/>
    <w:rsid w:val="001E0597"/>
    <w:rsid w:val="001E05B3"/>
    <w:rsid w:val="001E2F2E"/>
    <w:rsid w:val="001E4021"/>
    <w:rsid w:val="001E57F6"/>
    <w:rsid w:val="001E6D02"/>
    <w:rsid w:val="001E70FF"/>
    <w:rsid w:val="001F05DD"/>
    <w:rsid w:val="001F3799"/>
    <w:rsid w:val="001F52FC"/>
    <w:rsid w:val="001F5C40"/>
    <w:rsid w:val="001F6710"/>
    <w:rsid w:val="001F7246"/>
    <w:rsid w:val="00200757"/>
    <w:rsid w:val="00205477"/>
    <w:rsid w:val="00206D4C"/>
    <w:rsid w:val="00207A32"/>
    <w:rsid w:val="00211983"/>
    <w:rsid w:val="00220119"/>
    <w:rsid w:val="00221024"/>
    <w:rsid w:val="00222097"/>
    <w:rsid w:val="00223C3D"/>
    <w:rsid w:val="002249DB"/>
    <w:rsid w:val="00226C77"/>
    <w:rsid w:val="00231B3A"/>
    <w:rsid w:val="002321A9"/>
    <w:rsid w:val="002333CB"/>
    <w:rsid w:val="00233F68"/>
    <w:rsid w:val="00235E51"/>
    <w:rsid w:val="002433FD"/>
    <w:rsid w:val="00243FB2"/>
    <w:rsid w:val="00247D56"/>
    <w:rsid w:val="002530AD"/>
    <w:rsid w:val="002546FB"/>
    <w:rsid w:val="002617FB"/>
    <w:rsid w:val="00262A51"/>
    <w:rsid w:val="00263244"/>
    <w:rsid w:val="002634A9"/>
    <w:rsid w:val="00265B37"/>
    <w:rsid w:val="0027033C"/>
    <w:rsid w:val="00270DFE"/>
    <w:rsid w:val="0027429B"/>
    <w:rsid w:val="002753B0"/>
    <w:rsid w:val="0028231D"/>
    <w:rsid w:val="00282B1B"/>
    <w:rsid w:val="00282B7C"/>
    <w:rsid w:val="00283D1C"/>
    <w:rsid w:val="00283D54"/>
    <w:rsid w:val="00285553"/>
    <w:rsid w:val="00286DBF"/>
    <w:rsid w:val="00290334"/>
    <w:rsid w:val="00290E62"/>
    <w:rsid w:val="0029151A"/>
    <w:rsid w:val="00291A1B"/>
    <w:rsid w:val="00292C14"/>
    <w:rsid w:val="002A0116"/>
    <w:rsid w:val="002A1FC4"/>
    <w:rsid w:val="002A3774"/>
    <w:rsid w:val="002A3DE8"/>
    <w:rsid w:val="002A47A0"/>
    <w:rsid w:val="002B0112"/>
    <w:rsid w:val="002B0CF1"/>
    <w:rsid w:val="002B18B4"/>
    <w:rsid w:val="002B19B2"/>
    <w:rsid w:val="002B38D6"/>
    <w:rsid w:val="002B5697"/>
    <w:rsid w:val="002B5CE0"/>
    <w:rsid w:val="002B6617"/>
    <w:rsid w:val="002B6E5D"/>
    <w:rsid w:val="002C0F67"/>
    <w:rsid w:val="002C39F0"/>
    <w:rsid w:val="002D0C0E"/>
    <w:rsid w:val="002D12A3"/>
    <w:rsid w:val="002D32E8"/>
    <w:rsid w:val="002D3F7B"/>
    <w:rsid w:val="002D6E36"/>
    <w:rsid w:val="002D7BF7"/>
    <w:rsid w:val="002E3DCD"/>
    <w:rsid w:val="002E6859"/>
    <w:rsid w:val="002E6A99"/>
    <w:rsid w:val="002E7F4F"/>
    <w:rsid w:val="002F43F7"/>
    <w:rsid w:val="002F55C3"/>
    <w:rsid w:val="002F7527"/>
    <w:rsid w:val="00302730"/>
    <w:rsid w:val="003029E3"/>
    <w:rsid w:val="00310043"/>
    <w:rsid w:val="003159FA"/>
    <w:rsid w:val="00316954"/>
    <w:rsid w:val="0032144C"/>
    <w:rsid w:val="003220C0"/>
    <w:rsid w:val="0032210A"/>
    <w:rsid w:val="00324903"/>
    <w:rsid w:val="00334F40"/>
    <w:rsid w:val="003377B9"/>
    <w:rsid w:val="00341430"/>
    <w:rsid w:val="00342C00"/>
    <w:rsid w:val="00342D72"/>
    <w:rsid w:val="00343860"/>
    <w:rsid w:val="003439A1"/>
    <w:rsid w:val="003444D1"/>
    <w:rsid w:val="003463DB"/>
    <w:rsid w:val="0034660C"/>
    <w:rsid w:val="0035172C"/>
    <w:rsid w:val="00353FEB"/>
    <w:rsid w:val="00354C4C"/>
    <w:rsid w:val="00354FB0"/>
    <w:rsid w:val="00355BCD"/>
    <w:rsid w:val="003561A7"/>
    <w:rsid w:val="0036263F"/>
    <w:rsid w:val="00362ED8"/>
    <w:rsid w:val="003724AB"/>
    <w:rsid w:val="003830DA"/>
    <w:rsid w:val="00386AD4"/>
    <w:rsid w:val="00386EDD"/>
    <w:rsid w:val="00395AD7"/>
    <w:rsid w:val="00395F6C"/>
    <w:rsid w:val="0039624C"/>
    <w:rsid w:val="003A4944"/>
    <w:rsid w:val="003B0E7F"/>
    <w:rsid w:val="003B424E"/>
    <w:rsid w:val="003B484B"/>
    <w:rsid w:val="003B7828"/>
    <w:rsid w:val="003C12DD"/>
    <w:rsid w:val="003C2AF7"/>
    <w:rsid w:val="003D09FF"/>
    <w:rsid w:val="003D1BFC"/>
    <w:rsid w:val="003D5571"/>
    <w:rsid w:val="003E0951"/>
    <w:rsid w:val="003E51DA"/>
    <w:rsid w:val="003E696C"/>
    <w:rsid w:val="003E6DAB"/>
    <w:rsid w:val="003F026D"/>
    <w:rsid w:val="003F1AD2"/>
    <w:rsid w:val="003F2895"/>
    <w:rsid w:val="004011D9"/>
    <w:rsid w:val="0040411D"/>
    <w:rsid w:val="00404772"/>
    <w:rsid w:val="00404CD0"/>
    <w:rsid w:val="00404D52"/>
    <w:rsid w:val="00404E61"/>
    <w:rsid w:val="00406732"/>
    <w:rsid w:val="004074EC"/>
    <w:rsid w:val="00412C63"/>
    <w:rsid w:val="00413537"/>
    <w:rsid w:val="00413CA0"/>
    <w:rsid w:val="004156F3"/>
    <w:rsid w:val="004219AE"/>
    <w:rsid w:val="00422BE9"/>
    <w:rsid w:val="00424CB5"/>
    <w:rsid w:val="0042510A"/>
    <w:rsid w:val="004270ED"/>
    <w:rsid w:val="00431305"/>
    <w:rsid w:val="004337E0"/>
    <w:rsid w:val="004338AE"/>
    <w:rsid w:val="00433F2B"/>
    <w:rsid w:val="00436E7E"/>
    <w:rsid w:val="004408EF"/>
    <w:rsid w:val="00441ACB"/>
    <w:rsid w:val="00442CF3"/>
    <w:rsid w:val="00443A91"/>
    <w:rsid w:val="004445CE"/>
    <w:rsid w:val="0044490A"/>
    <w:rsid w:val="00445DC0"/>
    <w:rsid w:val="00445EAF"/>
    <w:rsid w:val="00447EDE"/>
    <w:rsid w:val="00453626"/>
    <w:rsid w:val="00454578"/>
    <w:rsid w:val="00454B5D"/>
    <w:rsid w:val="00454C4F"/>
    <w:rsid w:val="00455BD5"/>
    <w:rsid w:val="004609D6"/>
    <w:rsid w:val="00461180"/>
    <w:rsid w:val="004640E9"/>
    <w:rsid w:val="00464F9A"/>
    <w:rsid w:val="00467DEF"/>
    <w:rsid w:val="00472944"/>
    <w:rsid w:val="0047323C"/>
    <w:rsid w:val="004733C5"/>
    <w:rsid w:val="0047399A"/>
    <w:rsid w:val="00477BC1"/>
    <w:rsid w:val="004839CA"/>
    <w:rsid w:val="00484481"/>
    <w:rsid w:val="00484A38"/>
    <w:rsid w:val="00484E5B"/>
    <w:rsid w:val="00486508"/>
    <w:rsid w:val="00496972"/>
    <w:rsid w:val="004A254D"/>
    <w:rsid w:val="004A3E1B"/>
    <w:rsid w:val="004A7F82"/>
    <w:rsid w:val="004C1982"/>
    <w:rsid w:val="004C29F6"/>
    <w:rsid w:val="004C3A38"/>
    <w:rsid w:val="004D17A3"/>
    <w:rsid w:val="004D465F"/>
    <w:rsid w:val="004E275E"/>
    <w:rsid w:val="004E2B01"/>
    <w:rsid w:val="004E5166"/>
    <w:rsid w:val="004E59D2"/>
    <w:rsid w:val="004E5AEA"/>
    <w:rsid w:val="004F1DA7"/>
    <w:rsid w:val="004F51B5"/>
    <w:rsid w:val="004F7082"/>
    <w:rsid w:val="005009C8"/>
    <w:rsid w:val="00500C8D"/>
    <w:rsid w:val="00501EDB"/>
    <w:rsid w:val="005106F2"/>
    <w:rsid w:val="0051157B"/>
    <w:rsid w:val="005164A6"/>
    <w:rsid w:val="005169DD"/>
    <w:rsid w:val="00517953"/>
    <w:rsid w:val="00520EEA"/>
    <w:rsid w:val="00521A5B"/>
    <w:rsid w:val="0052452C"/>
    <w:rsid w:val="00526E77"/>
    <w:rsid w:val="005279F7"/>
    <w:rsid w:val="005307A3"/>
    <w:rsid w:val="00531073"/>
    <w:rsid w:val="00534877"/>
    <w:rsid w:val="00540288"/>
    <w:rsid w:val="00542273"/>
    <w:rsid w:val="00542337"/>
    <w:rsid w:val="00543133"/>
    <w:rsid w:val="00551257"/>
    <w:rsid w:val="00551EA5"/>
    <w:rsid w:val="00551FF5"/>
    <w:rsid w:val="0055389E"/>
    <w:rsid w:val="00553F45"/>
    <w:rsid w:val="00563E48"/>
    <w:rsid w:val="00565BC8"/>
    <w:rsid w:val="0057004A"/>
    <w:rsid w:val="00571728"/>
    <w:rsid w:val="00571A7C"/>
    <w:rsid w:val="0057293B"/>
    <w:rsid w:val="0057332C"/>
    <w:rsid w:val="005735CF"/>
    <w:rsid w:val="00576E73"/>
    <w:rsid w:val="005864FA"/>
    <w:rsid w:val="00586A10"/>
    <w:rsid w:val="005917FB"/>
    <w:rsid w:val="0059464B"/>
    <w:rsid w:val="00594672"/>
    <w:rsid w:val="00594BA3"/>
    <w:rsid w:val="00596F47"/>
    <w:rsid w:val="005A0F51"/>
    <w:rsid w:val="005A17E7"/>
    <w:rsid w:val="005B0CC7"/>
    <w:rsid w:val="005B3098"/>
    <w:rsid w:val="005B5C3B"/>
    <w:rsid w:val="005C4389"/>
    <w:rsid w:val="005C52CC"/>
    <w:rsid w:val="005C5FE7"/>
    <w:rsid w:val="005C6C53"/>
    <w:rsid w:val="005D1B56"/>
    <w:rsid w:val="005D2730"/>
    <w:rsid w:val="005D354E"/>
    <w:rsid w:val="005D3E92"/>
    <w:rsid w:val="005D40B0"/>
    <w:rsid w:val="005D68D5"/>
    <w:rsid w:val="005D7869"/>
    <w:rsid w:val="005E3654"/>
    <w:rsid w:val="005E41E1"/>
    <w:rsid w:val="005E4E94"/>
    <w:rsid w:val="005F03CB"/>
    <w:rsid w:val="005F1169"/>
    <w:rsid w:val="005F1390"/>
    <w:rsid w:val="005F16D8"/>
    <w:rsid w:val="005F391E"/>
    <w:rsid w:val="005F491D"/>
    <w:rsid w:val="00601446"/>
    <w:rsid w:val="006034A9"/>
    <w:rsid w:val="00604E0C"/>
    <w:rsid w:val="00606ACC"/>
    <w:rsid w:val="00611B29"/>
    <w:rsid w:val="00612C5B"/>
    <w:rsid w:val="00614303"/>
    <w:rsid w:val="00615127"/>
    <w:rsid w:val="00616C1B"/>
    <w:rsid w:val="006222C2"/>
    <w:rsid w:val="0062763C"/>
    <w:rsid w:val="00633854"/>
    <w:rsid w:val="00636311"/>
    <w:rsid w:val="006374A7"/>
    <w:rsid w:val="0064218C"/>
    <w:rsid w:val="00644ACF"/>
    <w:rsid w:val="00646C36"/>
    <w:rsid w:val="00650CBC"/>
    <w:rsid w:val="00653E85"/>
    <w:rsid w:val="006540BF"/>
    <w:rsid w:val="00667142"/>
    <w:rsid w:val="006702E6"/>
    <w:rsid w:val="0067103C"/>
    <w:rsid w:val="00672197"/>
    <w:rsid w:val="006733D7"/>
    <w:rsid w:val="006740DD"/>
    <w:rsid w:val="00676DE4"/>
    <w:rsid w:val="00682463"/>
    <w:rsid w:val="00684EFF"/>
    <w:rsid w:val="00686D0A"/>
    <w:rsid w:val="00687D78"/>
    <w:rsid w:val="0069120E"/>
    <w:rsid w:val="006935F9"/>
    <w:rsid w:val="00696788"/>
    <w:rsid w:val="00696CDA"/>
    <w:rsid w:val="006975A2"/>
    <w:rsid w:val="006A1966"/>
    <w:rsid w:val="006A3544"/>
    <w:rsid w:val="006B0416"/>
    <w:rsid w:val="006B43CB"/>
    <w:rsid w:val="006B4973"/>
    <w:rsid w:val="006B5182"/>
    <w:rsid w:val="006B6FBB"/>
    <w:rsid w:val="006C0159"/>
    <w:rsid w:val="006C4A02"/>
    <w:rsid w:val="006C7327"/>
    <w:rsid w:val="006D2879"/>
    <w:rsid w:val="006D5F56"/>
    <w:rsid w:val="006D726E"/>
    <w:rsid w:val="006E013F"/>
    <w:rsid w:val="006E0EA5"/>
    <w:rsid w:val="006E42EE"/>
    <w:rsid w:val="006E54B3"/>
    <w:rsid w:val="006F27AC"/>
    <w:rsid w:val="006F4178"/>
    <w:rsid w:val="006F547A"/>
    <w:rsid w:val="006F577D"/>
    <w:rsid w:val="006F5B9F"/>
    <w:rsid w:val="006F6C7B"/>
    <w:rsid w:val="006F6D16"/>
    <w:rsid w:val="006F72A9"/>
    <w:rsid w:val="006F75DF"/>
    <w:rsid w:val="00712E72"/>
    <w:rsid w:val="00714BC9"/>
    <w:rsid w:val="007152DE"/>
    <w:rsid w:val="00723998"/>
    <w:rsid w:val="00726AA7"/>
    <w:rsid w:val="007272CD"/>
    <w:rsid w:val="00730BB0"/>
    <w:rsid w:val="00733197"/>
    <w:rsid w:val="00735AAA"/>
    <w:rsid w:val="00740593"/>
    <w:rsid w:val="00741534"/>
    <w:rsid w:val="00742DBB"/>
    <w:rsid w:val="00751874"/>
    <w:rsid w:val="00756740"/>
    <w:rsid w:val="00756AD1"/>
    <w:rsid w:val="00756F0A"/>
    <w:rsid w:val="00756F2F"/>
    <w:rsid w:val="00763141"/>
    <w:rsid w:val="00763F19"/>
    <w:rsid w:val="007710A6"/>
    <w:rsid w:val="007720A4"/>
    <w:rsid w:val="007809C5"/>
    <w:rsid w:val="00782DAF"/>
    <w:rsid w:val="00783117"/>
    <w:rsid w:val="00784384"/>
    <w:rsid w:val="00790BB3"/>
    <w:rsid w:val="00791378"/>
    <w:rsid w:val="00794419"/>
    <w:rsid w:val="007962BA"/>
    <w:rsid w:val="0079709F"/>
    <w:rsid w:val="00797150"/>
    <w:rsid w:val="007A0D16"/>
    <w:rsid w:val="007A362B"/>
    <w:rsid w:val="007B0F5E"/>
    <w:rsid w:val="007B3D7C"/>
    <w:rsid w:val="007B4AB3"/>
    <w:rsid w:val="007B5EF3"/>
    <w:rsid w:val="007C365B"/>
    <w:rsid w:val="007C4B8C"/>
    <w:rsid w:val="007C6AE7"/>
    <w:rsid w:val="007C7181"/>
    <w:rsid w:val="007D2D04"/>
    <w:rsid w:val="007D6A58"/>
    <w:rsid w:val="007D6E58"/>
    <w:rsid w:val="007D74C9"/>
    <w:rsid w:val="007E2B3D"/>
    <w:rsid w:val="007E42CC"/>
    <w:rsid w:val="007E42DF"/>
    <w:rsid w:val="007E4C40"/>
    <w:rsid w:val="007E4FD2"/>
    <w:rsid w:val="007F3467"/>
    <w:rsid w:val="007F4CAF"/>
    <w:rsid w:val="007F5324"/>
    <w:rsid w:val="007F66A2"/>
    <w:rsid w:val="007F70C3"/>
    <w:rsid w:val="008013F6"/>
    <w:rsid w:val="00807EC2"/>
    <w:rsid w:val="00814386"/>
    <w:rsid w:val="00814A33"/>
    <w:rsid w:val="00814F4E"/>
    <w:rsid w:val="00815121"/>
    <w:rsid w:val="00826631"/>
    <w:rsid w:val="008313FA"/>
    <w:rsid w:val="008378A7"/>
    <w:rsid w:val="00837DD5"/>
    <w:rsid w:val="0084390F"/>
    <w:rsid w:val="0084635C"/>
    <w:rsid w:val="00851C73"/>
    <w:rsid w:val="00852F7F"/>
    <w:rsid w:val="00853848"/>
    <w:rsid w:val="008548F3"/>
    <w:rsid w:val="00855ABA"/>
    <w:rsid w:val="008571C0"/>
    <w:rsid w:val="00862539"/>
    <w:rsid w:val="00866E79"/>
    <w:rsid w:val="0087116D"/>
    <w:rsid w:val="00872959"/>
    <w:rsid w:val="00872B43"/>
    <w:rsid w:val="00875E94"/>
    <w:rsid w:val="008764D8"/>
    <w:rsid w:val="008777A3"/>
    <w:rsid w:val="00877F88"/>
    <w:rsid w:val="00880002"/>
    <w:rsid w:val="008838DD"/>
    <w:rsid w:val="00890AC6"/>
    <w:rsid w:val="00893612"/>
    <w:rsid w:val="00895238"/>
    <w:rsid w:val="00895847"/>
    <w:rsid w:val="008959FE"/>
    <w:rsid w:val="00896481"/>
    <w:rsid w:val="008967D6"/>
    <w:rsid w:val="008A1F3E"/>
    <w:rsid w:val="008A70B1"/>
    <w:rsid w:val="008B00AF"/>
    <w:rsid w:val="008B3A94"/>
    <w:rsid w:val="008C01EC"/>
    <w:rsid w:val="008C0DD7"/>
    <w:rsid w:val="008C7EB3"/>
    <w:rsid w:val="008D0CC1"/>
    <w:rsid w:val="008D74E9"/>
    <w:rsid w:val="008E1A93"/>
    <w:rsid w:val="008E261C"/>
    <w:rsid w:val="008E285F"/>
    <w:rsid w:val="008E457A"/>
    <w:rsid w:val="008E563F"/>
    <w:rsid w:val="008E613F"/>
    <w:rsid w:val="008E78F2"/>
    <w:rsid w:val="0090343C"/>
    <w:rsid w:val="009044EA"/>
    <w:rsid w:val="00906DDB"/>
    <w:rsid w:val="00907482"/>
    <w:rsid w:val="00910E07"/>
    <w:rsid w:val="0091241E"/>
    <w:rsid w:val="00913D3C"/>
    <w:rsid w:val="00914A12"/>
    <w:rsid w:val="00914BF6"/>
    <w:rsid w:val="00920CE9"/>
    <w:rsid w:val="00925350"/>
    <w:rsid w:val="009277FE"/>
    <w:rsid w:val="00933B8A"/>
    <w:rsid w:val="00934810"/>
    <w:rsid w:val="009431B5"/>
    <w:rsid w:val="00946557"/>
    <w:rsid w:val="00947958"/>
    <w:rsid w:val="00947B65"/>
    <w:rsid w:val="00951055"/>
    <w:rsid w:val="00951532"/>
    <w:rsid w:val="0095503B"/>
    <w:rsid w:val="009605CC"/>
    <w:rsid w:val="0096519A"/>
    <w:rsid w:val="00966247"/>
    <w:rsid w:val="009668D6"/>
    <w:rsid w:val="00967309"/>
    <w:rsid w:val="00967DD0"/>
    <w:rsid w:val="00970070"/>
    <w:rsid w:val="00982C6C"/>
    <w:rsid w:val="00984C3F"/>
    <w:rsid w:val="00985EAA"/>
    <w:rsid w:val="00987E91"/>
    <w:rsid w:val="00990E21"/>
    <w:rsid w:val="00991A9C"/>
    <w:rsid w:val="00991C43"/>
    <w:rsid w:val="009A17EF"/>
    <w:rsid w:val="009A2390"/>
    <w:rsid w:val="009A26A1"/>
    <w:rsid w:val="009A403D"/>
    <w:rsid w:val="009A4876"/>
    <w:rsid w:val="009A4A15"/>
    <w:rsid w:val="009A7ECB"/>
    <w:rsid w:val="009B3E8A"/>
    <w:rsid w:val="009B684E"/>
    <w:rsid w:val="009C2785"/>
    <w:rsid w:val="009C46F4"/>
    <w:rsid w:val="009C6752"/>
    <w:rsid w:val="009D11F6"/>
    <w:rsid w:val="009D27BB"/>
    <w:rsid w:val="009D32E8"/>
    <w:rsid w:val="009D3ABB"/>
    <w:rsid w:val="009E03C8"/>
    <w:rsid w:val="009E15E7"/>
    <w:rsid w:val="009F0DF1"/>
    <w:rsid w:val="009F17EB"/>
    <w:rsid w:val="009F1F29"/>
    <w:rsid w:val="00A01591"/>
    <w:rsid w:val="00A02DCE"/>
    <w:rsid w:val="00A122F6"/>
    <w:rsid w:val="00A13020"/>
    <w:rsid w:val="00A16500"/>
    <w:rsid w:val="00A20351"/>
    <w:rsid w:val="00A22677"/>
    <w:rsid w:val="00A24CF1"/>
    <w:rsid w:val="00A26E78"/>
    <w:rsid w:val="00A3004D"/>
    <w:rsid w:val="00A31605"/>
    <w:rsid w:val="00A32411"/>
    <w:rsid w:val="00A36725"/>
    <w:rsid w:val="00A372BD"/>
    <w:rsid w:val="00A37597"/>
    <w:rsid w:val="00A377F2"/>
    <w:rsid w:val="00A453F7"/>
    <w:rsid w:val="00A45B38"/>
    <w:rsid w:val="00A47301"/>
    <w:rsid w:val="00A52204"/>
    <w:rsid w:val="00A52633"/>
    <w:rsid w:val="00A5281F"/>
    <w:rsid w:val="00A54E12"/>
    <w:rsid w:val="00A550F1"/>
    <w:rsid w:val="00A55DA1"/>
    <w:rsid w:val="00A60A72"/>
    <w:rsid w:val="00A62723"/>
    <w:rsid w:val="00A7042F"/>
    <w:rsid w:val="00A710F6"/>
    <w:rsid w:val="00A72A14"/>
    <w:rsid w:val="00A81343"/>
    <w:rsid w:val="00A839D5"/>
    <w:rsid w:val="00A8584E"/>
    <w:rsid w:val="00A86D11"/>
    <w:rsid w:val="00A926E8"/>
    <w:rsid w:val="00A938C1"/>
    <w:rsid w:val="00A95CDC"/>
    <w:rsid w:val="00A96EE1"/>
    <w:rsid w:val="00A979FB"/>
    <w:rsid w:val="00AA005B"/>
    <w:rsid w:val="00AA26AF"/>
    <w:rsid w:val="00AA308E"/>
    <w:rsid w:val="00AA40E5"/>
    <w:rsid w:val="00AA4892"/>
    <w:rsid w:val="00AA6E00"/>
    <w:rsid w:val="00AA7DA0"/>
    <w:rsid w:val="00AB0B6D"/>
    <w:rsid w:val="00AB4085"/>
    <w:rsid w:val="00AB4B98"/>
    <w:rsid w:val="00AB52FC"/>
    <w:rsid w:val="00AB5CE2"/>
    <w:rsid w:val="00AC1198"/>
    <w:rsid w:val="00AC3B6D"/>
    <w:rsid w:val="00AD292A"/>
    <w:rsid w:val="00AD41B2"/>
    <w:rsid w:val="00AD7709"/>
    <w:rsid w:val="00AE067A"/>
    <w:rsid w:val="00AE399D"/>
    <w:rsid w:val="00AE438D"/>
    <w:rsid w:val="00AF6FD0"/>
    <w:rsid w:val="00AF7AFA"/>
    <w:rsid w:val="00B010CC"/>
    <w:rsid w:val="00B02618"/>
    <w:rsid w:val="00B05B4D"/>
    <w:rsid w:val="00B16B23"/>
    <w:rsid w:val="00B205D5"/>
    <w:rsid w:val="00B23FA7"/>
    <w:rsid w:val="00B2401F"/>
    <w:rsid w:val="00B259C4"/>
    <w:rsid w:val="00B260AD"/>
    <w:rsid w:val="00B37704"/>
    <w:rsid w:val="00B37996"/>
    <w:rsid w:val="00B402F5"/>
    <w:rsid w:val="00B40E8F"/>
    <w:rsid w:val="00B41A04"/>
    <w:rsid w:val="00B421E7"/>
    <w:rsid w:val="00B42BEA"/>
    <w:rsid w:val="00B436EC"/>
    <w:rsid w:val="00B460FF"/>
    <w:rsid w:val="00B46A5F"/>
    <w:rsid w:val="00B51535"/>
    <w:rsid w:val="00B53C1A"/>
    <w:rsid w:val="00B56162"/>
    <w:rsid w:val="00B675ED"/>
    <w:rsid w:val="00B758C5"/>
    <w:rsid w:val="00B76A43"/>
    <w:rsid w:val="00B76EC5"/>
    <w:rsid w:val="00B774D0"/>
    <w:rsid w:val="00B7783C"/>
    <w:rsid w:val="00B83E6D"/>
    <w:rsid w:val="00B85109"/>
    <w:rsid w:val="00B87A42"/>
    <w:rsid w:val="00B902DF"/>
    <w:rsid w:val="00B916AC"/>
    <w:rsid w:val="00B9469D"/>
    <w:rsid w:val="00B947A8"/>
    <w:rsid w:val="00B96A76"/>
    <w:rsid w:val="00B96EF7"/>
    <w:rsid w:val="00B97134"/>
    <w:rsid w:val="00B9739C"/>
    <w:rsid w:val="00BA5C6E"/>
    <w:rsid w:val="00BA692B"/>
    <w:rsid w:val="00BA7701"/>
    <w:rsid w:val="00BB0CCE"/>
    <w:rsid w:val="00BB3B44"/>
    <w:rsid w:val="00BB4B7E"/>
    <w:rsid w:val="00BB53F0"/>
    <w:rsid w:val="00BB7137"/>
    <w:rsid w:val="00BC5048"/>
    <w:rsid w:val="00BD2837"/>
    <w:rsid w:val="00BD4E1E"/>
    <w:rsid w:val="00BD5D7F"/>
    <w:rsid w:val="00BD6596"/>
    <w:rsid w:val="00BD6DAE"/>
    <w:rsid w:val="00BD6F15"/>
    <w:rsid w:val="00BF2219"/>
    <w:rsid w:val="00BF25D0"/>
    <w:rsid w:val="00BF4A70"/>
    <w:rsid w:val="00BF5601"/>
    <w:rsid w:val="00BF6097"/>
    <w:rsid w:val="00BF786A"/>
    <w:rsid w:val="00C04088"/>
    <w:rsid w:val="00C06B31"/>
    <w:rsid w:val="00C07BBE"/>
    <w:rsid w:val="00C13CA6"/>
    <w:rsid w:val="00C14E3D"/>
    <w:rsid w:val="00C159BD"/>
    <w:rsid w:val="00C17B4D"/>
    <w:rsid w:val="00C20A88"/>
    <w:rsid w:val="00C21FA4"/>
    <w:rsid w:val="00C22773"/>
    <w:rsid w:val="00C23DA4"/>
    <w:rsid w:val="00C26AEE"/>
    <w:rsid w:val="00C3498C"/>
    <w:rsid w:val="00C41CE3"/>
    <w:rsid w:val="00C42313"/>
    <w:rsid w:val="00C42910"/>
    <w:rsid w:val="00C46D91"/>
    <w:rsid w:val="00C51D6A"/>
    <w:rsid w:val="00C5354C"/>
    <w:rsid w:val="00C54C9F"/>
    <w:rsid w:val="00C54F5C"/>
    <w:rsid w:val="00C57CD2"/>
    <w:rsid w:val="00C6175D"/>
    <w:rsid w:val="00C62B4E"/>
    <w:rsid w:val="00C6340C"/>
    <w:rsid w:val="00C6495E"/>
    <w:rsid w:val="00C64FB7"/>
    <w:rsid w:val="00C71013"/>
    <w:rsid w:val="00C719B9"/>
    <w:rsid w:val="00C759DA"/>
    <w:rsid w:val="00C760CD"/>
    <w:rsid w:val="00C76195"/>
    <w:rsid w:val="00C7620F"/>
    <w:rsid w:val="00C80AD0"/>
    <w:rsid w:val="00C81B98"/>
    <w:rsid w:val="00C85A28"/>
    <w:rsid w:val="00C86558"/>
    <w:rsid w:val="00C86F0C"/>
    <w:rsid w:val="00C874C4"/>
    <w:rsid w:val="00C95D09"/>
    <w:rsid w:val="00CA2F8C"/>
    <w:rsid w:val="00CA648E"/>
    <w:rsid w:val="00CA7528"/>
    <w:rsid w:val="00CB208A"/>
    <w:rsid w:val="00CC2B98"/>
    <w:rsid w:val="00CC3E3E"/>
    <w:rsid w:val="00CC6251"/>
    <w:rsid w:val="00CC6D6F"/>
    <w:rsid w:val="00CD3024"/>
    <w:rsid w:val="00CD7E09"/>
    <w:rsid w:val="00CE4AC7"/>
    <w:rsid w:val="00CF0344"/>
    <w:rsid w:val="00CF1A57"/>
    <w:rsid w:val="00CF2465"/>
    <w:rsid w:val="00CF379C"/>
    <w:rsid w:val="00CF4064"/>
    <w:rsid w:val="00CF6874"/>
    <w:rsid w:val="00D00C3C"/>
    <w:rsid w:val="00D0110A"/>
    <w:rsid w:val="00D02E2E"/>
    <w:rsid w:val="00D05073"/>
    <w:rsid w:val="00D05BB0"/>
    <w:rsid w:val="00D05CDC"/>
    <w:rsid w:val="00D07337"/>
    <w:rsid w:val="00D076DD"/>
    <w:rsid w:val="00D108CC"/>
    <w:rsid w:val="00D12F4E"/>
    <w:rsid w:val="00D13B6C"/>
    <w:rsid w:val="00D16900"/>
    <w:rsid w:val="00D209F7"/>
    <w:rsid w:val="00D221E4"/>
    <w:rsid w:val="00D22345"/>
    <w:rsid w:val="00D26EC4"/>
    <w:rsid w:val="00D303C1"/>
    <w:rsid w:val="00D31CBD"/>
    <w:rsid w:val="00D33C30"/>
    <w:rsid w:val="00D35808"/>
    <w:rsid w:val="00D41182"/>
    <w:rsid w:val="00D4133E"/>
    <w:rsid w:val="00D420CE"/>
    <w:rsid w:val="00D4450C"/>
    <w:rsid w:val="00D45EF7"/>
    <w:rsid w:val="00D52CAD"/>
    <w:rsid w:val="00D53147"/>
    <w:rsid w:val="00D5500B"/>
    <w:rsid w:val="00D63692"/>
    <w:rsid w:val="00D64460"/>
    <w:rsid w:val="00D6659D"/>
    <w:rsid w:val="00D7150E"/>
    <w:rsid w:val="00D7540A"/>
    <w:rsid w:val="00D7781A"/>
    <w:rsid w:val="00D8466F"/>
    <w:rsid w:val="00D85663"/>
    <w:rsid w:val="00D93676"/>
    <w:rsid w:val="00D9614F"/>
    <w:rsid w:val="00D978F0"/>
    <w:rsid w:val="00DA757E"/>
    <w:rsid w:val="00DB198A"/>
    <w:rsid w:val="00DB61A1"/>
    <w:rsid w:val="00DB774B"/>
    <w:rsid w:val="00DC47CD"/>
    <w:rsid w:val="00DC4852"/>
    <w:rsid w:val="00DD1042"/>
    <w:rsid w:val="00DD3056"/>
    <w:rsid w:val="00DD6D53"/>
    <w:rsid w:val="00DD6E55"/>
    <w:rsid w:val="00DE27E8"/>
    <w:rsid w:val="00DE632D"/>
    <w:rsid w:val="00DF0CEE"/>
    <w:rsid w:val="00DF1686"/>
    <w:rsid w:val="00DF4321"/>
    <w:rsid w:val="00DF727C"/>
    <w:rsid w:val="00E04B7D"/>
    <w:rsid w:val="00E04BB1"/>
    <w:rsid w:val="00E0622C"/>
    <w:rsid w:val="00E119C8"/>
    <w:rsid w:val="00E144F8"/>
    <w:rsid w:val="00E16F5E"/>
    <w:rsid w:val="00E20389"/>
    <w:rsid w:val="00E2187F"/>
    <w:rsid w:val="00E21928"/>
    <w:rsid w:val="00E2201D"/>
    <w:rsid w:val="00E2389C"/>
    <w:rsid w:val="00E3275D"/>
    <w:rsid w:val="00E328DC"/>
    <w:rsid w:val="00E331AF"/>
    <w:rsid w:val="00E353D8"/>
    <w:rsid w:val="00E406AC"/>
    <w:rsid w:val="00E43301"/>
    <w:rsid w:val="00E4479B"/>
    <w:rsid w:val="00E44C0D"/>
    <w:rsid w:val="00E475D3"/>
    <w:rsid w:val="00E504DE"/>
    <w:rsid w:val="00E50705"/>
    <w:rsid w:val="00E51895"/>
    <w:rsid w:val="00E54D75"/>
    <w:rsid w:val="00E6155C"/>
    <w:rsid w:val="00E647FE"/>
    <w:rsid w:val="00E67506"/>
    <w:rsid w:val="00E70F51"/>
    <w:rsid w:val="00E70FF5"/>
    <w:rsid w:val="00E71BEC"/>
    <w:rsid w:val="00E72FD7"/>
    <w:rsid w:val="00E82186"/>
    <w:rsid w:val="00E83062"/>
    <w:rsid w:val="00E85DA5"/>
    <w:rsid w:val="00E87DA2"/>
    <w:rsid w:val="00E9091A"/>
    <w:rsid w:val="00E93A6B"/>
    <w:rsid w:val="00E94659"/>
    <w:rsid w:val="00E95F16"/>
    <w:rsid w:val="00EA2C96"/>
    <w:rsid w:val="00EA4E84"/>
    <w:rsid w:val="00EA7CE9"/>
    <w:rsid w:val="00EB1E6A"/>
    <w:rsid w:val="00EB47E9"/>
    <w:rsid w:val="00EC0442"/>
    <w:rsid w:val="00EC71AD"/>
    <w:rsid w:val="00ED1B72"/>
    <w:rsid w:val="00ED20B2"/>
    <w:rsid w:val="00ED3CBC"/>
    <w:rsid w:val="00EE0083"/>
    <w:rsid w:val="00EE03EE"/>
    <w:rsid w:val="00EE19D0"/>
    <w:rsid w:val="00EE2679"/>
    <w:rsid w:val="00EE4BB6"/>
    <w:rsid w:val="00EE5512"/>
    <w:rsid w:val="00EF09AA"/>
    <w:rsid w:val="00EF125A"/>
    <w:rsid w:val="00EF2C39"/>
    <w:rsid w:val="00EF588B"/>
    <w:rsid w:val="00EF7FEF"/>
    <w:rsid w:val="00F00B90"/>
    <w:rsid w:val="00F00F23"/>
    <w:rsid w:val="00F0462A"/>
    <w:rsid w:val="00F1100E"/>
    <w:rsid w:val="00F1195E"/>
    <w:rsid w:val="00F12514"/>
    <w:rsid w:val="00F13B43"/>
    <w:rsid w:val="00F20412"/>
    <w:rsid w:val="00F2089B"/>
    <w:rsid w:val="00F22817"/>
    <w:rsid w:val="00F347CC"/>
    <w:rsid w:val="00F425C6"/>
    <w:rsid w:val="00F42ABD"/>
    <w:rsid w:val="00F43519"/>
    <w:rsid w:val="00F43F69"/>
    <w:rsid w:val="00F46ABA"/>
    <w:rsid w:val="00F47935"/>
    <w:rsid w:val="00F52C30"/>
    <w:rsid w:val="00F52DC3"/>
    <w:rsid w:val="00F52F35"/>
    <w:rsid w:val="00F5487A"/>
    <w:rsid w:val="00F567AF"/>
    <w:rsid w:val="00F57075"/>
    <w:rsid w:val="00F615A5"/>
    <w:rsid w:val="00F618CD"/>
    <w:rsid w:val="00F63226"/>
    <w:rsid w:val="00F637A6"/>
    <w:rsid w:val="00F7070E"/>
    <w:rsid w:val="00F76DAC"/>
    <w:rsid w:val="00F81B10"/>
    <w:rsid w:val="00F84E1C"/>
    <w:rsid w:val="00F90D70"/>
    <w:rsid w:val="00F9606B"/>
    <w:rsid w:val="00F965D1"/>
    <w:rsid w:val="00FA15D4"/>
    <w:rsid w:val="00FA3231"/>
    <w:rsid w:val="00FB0781"/>
    <w:rsid w:val="00FB1C1D"/>
    <w:rsid w:val="00FB609D"/>
    <w:rsid w:val="00FB60CB"/>
    <w:rsid w:val="00FC2059"/>
    <w:rsid w:val="00FD47A3"/>
    <w:rsid w:val="00FD6E8F"/>
    <w:rsid w:val="00FD747A"/>
    <w:rsid w:val="00FD7D93"/>
    <w:rsid w:val="00FE0BB1"/>
    <w:rsid w:val="00FE1A05"/>
    <w:rsid w:val="00FE1F69"/>
    <w:rsid w:val="00FE5106"/>
    <w:rsid w:val="00FE7B78"/>
    <w:rsid w:val="00FE7DC0"/>
    <w:rsid w:val="00FE7EA9"/>
    <w:rsid w:val="00FF0EE0"/>
    <w:rsid w:val="00FF5903"/>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6CB210-7ECD-407F-8B71-C2F5566A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4DE"/>
    <w:rPr>
      <w:lang w:val="lt-LT"/>
    </w:rPr>
  </w:style>
  <w:style w:type="paragraph" w:styleId="Antrat1">
    <w:name w:val="heading 1"/>
    <w:aliases w:val="NEA1,intoduction,Chapter Hdg"/>
    <w:basedOn w:val="prastasis"/>
    <w:next w:val="prastasis"/>
    <w:link w:val="Antrat1Diagrama"/>
    <w:qFormat/>
    <w:rsid w:val="00E504DE"/>
    <w:pPr>
      <w:keepNext/>
      <w:ind w:left="7200" w:firstLine="720"/>
      <w:outlineLvl w:val="0"/>
    </w:pPr>
    <w:rPr>
      <w:rFonts w:ascii="HelveticaLT" w:hAnsi="HelveticaLT"/>
      <w:sz w:val="24"/>
    </w:rPr>
  </w:style>
  <w:style w:type="paragraph" w:styleId="Antrat2">
    <w:name w:val="heading 2"/>
    <w:basedOn w:val="prastasis"/>
    <w:next w:val="prastasis"/>
    <w:link w:val="Antrat2Diagrama"/>
    <w:qFormat/>
    <w:rsid w:val="00E504DE"/>
    <w:pPr>
      <w:keepNext/>
      <w:jc w:val="center"/>
      <w:outlineLvl w:val="1"/>
    </w:pPr>
    <w:rPr>
      <w:b/>
      <w:sz w:val="24"/>
    </w:rPr>
  </w:style>
  <w:style w:type="paragraph" w:styleId="Antrat3">
    <w:name w:val="heading 3"/>
    <w:aliases w:val="1.1.1 skyrius"/>
    <w:basedOn w:val="prastasis"/>
    <w:next w:val="prastasis"/>
    <w:link w:val="Antrat3Diagrama"/>
    <w:qFormat/>
    <w:rsid w:val="00E504DE"/>
    <w:pPr>
      <w:keepNext/>
      <w:jc w:val="center"/>
      <w:outlineLvl w:val="2"/>
    </w:pPr>
    <w:rPr>
      <w:sz w:val="24"/>
    </w:rPr>
  </w:style>
  <w:style w:type="paragraph" w:styleId="Antrat4">
    <w:name w:val="heading 4"/>
    <w:aliases w:val="1.1.1.1 skyrius"/>
    <w:basedOn w:val="prastasis"/>
    <w:next w:val="prastasis"/>
    <w:link w:val="Antrat4Diagrama"/>
    <w:qFormat/>
    <w:rsid w:val="009044EA"/>
    <w:pPr>
      <w:keepNext/>
      <w:pBdr>
        <w:bottom w:val="single" w:sz="8" w:space="1" w:color="C86866"/>
      </w:pBdr>
      <w:spacing w:before="240" w:after="240"/>
      <w:ind w:firstLine="709"/>
      <w:jc w:val="both"/>
      <w:outlineLvl w:val="3"/>
    </w:pPr>
    <w:rPr>
      <w:b/>
      <w:bCs/>
      <w:sz w:val="24"/>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504DE"/>
    <w:pPr>
      <w:tabs>
        <w:tab w:val="center" w:pos="4320"/>
        <w:tab w:val="right" w:pos="8640"/>
      </w:tabs>
    </w:pPr>
  </w:style>
  <w:style w:type="paragraph" w:styleId="Porat">
    <w:name w:val="footer"/>
    <w:basedOn w:val="prastasis"/>
    <w:link w:val="PoratDiagrama"/>
    <w:rsid w:val="00E504DE"/>
    <w:pPr>
      <w:tabs>
        <w:tab w:val="center" w:pos="4320"/>
        <w:tab w:val="right" w:pos="8640"/>
      </w:tabs>
    </w:pPr>
  </w:style>
  <w:style w:type="character" w:styleId="Puslapionumeris">
    <w:name w:val="page number"/>
    <w:basedOn w:val="Numatytasispastraiposriftas"/>
    <w:rsid w:val="00E504DE"/>
  </w:style>
  <w:style w:type="paragraph" w:styleId="Pagrindinistekstas">
    <w:name w:val="Body Text"/>
    <w:basedOn w:val="prastasis"/>
    <w:link w:val="PagrindinistekstasDiagrama"/>
    <w:rsid w:val="00E504DE"/>
    <w:rPr>
      <w:rFonts w:ascii="TimesLT" w:hAnsi="TimesLT"/>
      <w:sz w:val="22"/>
    </w:rPr>
  </w:style>
  <w:style w:type="paragraph" w:styleId="Pavadinimas">
    <w:name w:val="Title"/>
    <w:basedOn w:val="prastasis"/>
    <w:link w:val="PavadinimasDiagrama"/>
    <w:qFormat/>
    <w:rsid w:val="00E504DE"/>
    <w:pPr>
      <w:jc w:val="center"/>
    </w:pPr>
    <w:rPr>
      <w:b/>
      <w:sz w:val="28"/>
    </w:rPr>
  </w:style>
  <w:style w:type="paragraph" w:styleId="Paantrat">
    <w:name w:val="Subtitle"/>
    <w:basedOn w:val="prastasis"/>
    <w:link w:val="PaantratDiagrama"/>
    <w:qFormat/>
    <w:rsid w:val="00E504DE"/>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link w:val="prastasiniatinklioDiagrama"/>
    <w:rsid w:val="00E647FE"/>
    <w:pPr>
      <w:spacing w:before="100" w:beforeAutospacing="1" w:after="119"/>
    </w:pPr>
    <w:rPr>
      <w:sz w:val="24"/>
      <w:szCs w:val="24"/>
      <w:lang w:eastAsia="lt-LT"/>
    </w:rPr>
  </w:style>
  <w:style w:type="paragraph" w:styleId="Pagrindinistekstas2">
    <w:name w:val="Body Text 2"/>
    <w:basedOn w:val="prastasis"/>
    <w:link w:val="Pagrindinistekstas2Diagrama"/>
    <w:rsid w:val="00C6340C"/>
    <w:pPr>
      <w:jc w:val="both"/>
    </w:pPr>
    <w:rPr>
      <w:sz w:val="24"/>
      <w:lang w:eastAsia="lt-LT"/>
    </w:rPr>
  </w:style>
  <w:style w:type="character" w:customStyle="1" w:styleId="Pagrindinistekstas2Diagrama">
    <w:name w:val="Pagrindinis tekstas 2 Diagrama"/>
    <w:basedOn w:val="Numatytasispastraiposriftas"/>
    <w:link w:val="Pagrindinistekstas2"/>
    <w:rsid w:val="00C6340C"/>
    <w:rPr>
      <w:sz w:val="24"/>
      <w:lang w:val="lt-LT" w:eastAsia="lt-LT" w:bidi="ar-SA"/>
    </w:rPr>
  </w:style>
  <w:style w:type="paragraph" w:customStyle="1" w:styleId="PreformattedText">
    <w:name w:val="Preformatted Text"/>
    <w:basedOn w:val="prastasis"/>
    <w:rsid w:val="009044EA"/>
    <w:pPr>
      <w:widowControl w:val="0"/>
      <w:suppressAutoHyphens/>
    </w:pPr>
    <w:rPr>
      <w:rFonts w:ascii="Courier New" w:eastAsia="Courier New" w:hAnsi="Courier New" w:cs="Courier New"/>
      <w:lang w:eastAsia="lt-LT"/>
    </w:rPr>
  </w:style>
  <w:style w:type="paragraph" w:customStyle="1" w:styleId="Default">
    <w:name w:val="Default"/>
    <w:rsid w:val="009044EA"/>
    <w:pPr>
      <w:autoSpaceDE w:val="0"/>
      <w:autoSpaceDN w:val="0"/>
      <w:adjustRightInd w:val="0"/>
    </w:pPr>
    <w:rPr>
      <w:rFonts w:eastAsia="Calibri"/>
      <w:color w:val="000000"/>
      <w:sz w:val="24"/>
      <w:szCs w:val="24"/>
      <w:lang w:val="lt-LT" w:eastAsia="lt-LT"/>
    </w:rPr>
  </w:style>
  <w:style w:type="character" w:styleId="Grietas">
    <w:name w:val="Strong"/>
    <w:uiPriority w:val="22"/>
    <w:qFormat/>
    <w:rsid w:val="009044EA"/>
    <w:rPr>
      <w:b/>
      <w:bCs/>
    </w:rPr>
  </w:style>
  <w:style w:type="paragraph" w:customStyle="1" w:styleId="normalindent">
    <w:name w:val="normal_indent"/>
    <w:basedOn w:val="prastasis"/>
    <w:rsid w:val="009044EA"/>
    <w:pPr>
      <w:spacing w:before="100" w:beforeAutospacing="1" w:after="100" w:afterAutospacing="1" w:line="195" w:lineRule="atLeast"/>
      <w:ind w:firstLine="220"/>
      <w:jc w:val="both"/>
    </w:pPr>
    <w:rPr>
      <w:rFonts w:ascii="Verdana" w:hAnsi="Verdana"/>
      <w:color w:val="000080"/>
      <w:sz w:val="18"/>
      <w:szCs w:val="18"/>
      <w:lang w:eastAsia="lt-LT"/>
    </w:rPr>
  </w:style>
  <w:style w:type="character" w:customStyle="1" w:styleId="AntratsDiagrama">
    <w:name w:val="Antraštės Diagrama"/>
    <w:link w:val="Antrats"/>
    <w:uiPriority w:val="99"/>
    <w:rsid w:val="009044EA"/>
    <w:rPr>
      <w:lang w:val="lt-LT" w:eastAsia="en-US" w:bidi="ar-SA"/>
    </w:rPr>
  </w:style>
  <w:style w:type="table" w:styleId="LentelTinklelis7">
    <w:name w:val="Table Grid 7"/>
    <w:basedOn w:val="prastojilentel"/>
    <w:rsid w:val="009044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stinklelis">
    <w:name w:val="Table Grid"/>
    <w:basedOn w:val="prastojilentel"/>
    <w:rsid w:val="0090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
    <w:name w:val="1 Char Char Char Char Char Char Char"/>
    <w:basedOn w:val="prastasis"/>
    <w:rsid w:val="009044EA"/>
    <w:pPr>
      <w:widowControl w:val="0"/>
      <w:suppressAutoHyphens/>
      <w:spacing w:line="360" w:lineRule="auto"/>
      <w:ind w:firstLine="709"/>
      <w:jc w:val="both"/>
    </w:pPr>
    <w:rPr>
      <w:rFonts w:eastAsia="Lucida Sans Unicode"/>
      <w:color w:val="000000"/>
      <w:sz w:val="24"/>
      <w:szCs w:val="24"/>
      <w:lang w:eastAsia="lt-LT"/>
    </w:rPr>
  </w:style>
  <w:style w:type="paragraph" w:customStyle="1" w:styleId="DiagramaDiagrama4Diagrama">
    <w:name w:val="Diagrama Diagrama4 Diagrama"/>
    <w:basedOn w:val="prastasis"/>
    <w:rsid w:val="009044EA"/>
    <w:pPr>
      <w:spacing w:after="160" w:line="240" w:lineRule="exact"/>
    </w:pPr>
    <w:rPr>
      <w:rFonts w:ascii="Tahoma" w:hAnsi="Tahoma"/>
      <w:lang w:val="en-US"/>
    </w:rPr>
  </w:style>
  <w:style w:type="character" w:customStyle="1" w:styleId="A4">
    <w:name w:val="A4"/>
    <w:rsid w:val="009044EA"/>
    <w:rPr>
      <w:rFonts w:cs="Myriad Pro Light"/>
      <w:color w:val="000000"/>
      <w:sz w:val="18"/>
      <w:szCs w:val="18"/>
    </w:rPr>
  </w:style>
  <w:style w:type="paragraph" w:customStyle="1" w:styleId="Char">
    <w:name w:val="Char"/>
    <w:basedOn w:val="prastasis"/>
    <w:rsid w:val="009044EA"/>
    <w:pPr>
      <w:spacing w:after="160" w:line="240" w:lineRule="exact"/>
    </w:pPr>
    <w:rPr>
      <w:rFonts w:ascii="Tahoma" w:hAnsi="Tahoma"/>
      <w:lang w:val="en-US"/>
    </w:rPr>
  </w:style>
  <w:style w:type="paragraph" w:customStyle="1" w:styleId="Saltinis">
    <w:name w:val="Saltinis"/>
    <w:basedOn w:val="prastasis"/>
    <w:rsid w:val="009044EA"/>
    <w:pPr>
      <w:spacing w:before="120" w:after="100" w:afterAutospacing="1"/>
      <w:ind w:firstLine="720"/>
      <w:jc w:val="both"/>
    </w:pPr>
    <w:rPr>
      <w:i/>
    </w:rPr>
  </w:style>
  <w:style w:type="character" w:customStyle="1" w:styleId="gray1">
    <w:name w:val="gray1"/>
    <w:rsid w:val="009044EA"/>
    <w:rPr>
      <w:color w:val="808080"/>
    </w:rPr>
  </w:style>
  <w:style w:type="character" w:styleId="Komentaronuoroda">
    <w:name w:val="annotation reference"/>
    <w:rsid w:val="009044EA"/>
    <w:rPr>
      <w:sz w:val="16"/>
      <w:szCs w:val="16"/>
    </w:rPr>
  </w:style>
  <w:style w:type="paragraph" w:styleId="Komentarotekstas">
    <w:name w:val="annotation text"/>
    <w:basedOn w:val="prastasis"/>
    <w:link w:val="KomentarotekstasDiagrama"/>
    <w:rsid w:val="009044EA"/>
    <w:rPr>
      <w:lang w:eastAsia="lt-LT"/>
    </w:rPr>
  </w:style>
  <w:style w:type="paragraph" w:styleId="Komentarotema">
    <w:name w:val="annotation subject"/>
    <w:basedOn w:val="Komentarotekstas"/>
    <w:next w:val="Komentarotekstas"/>
    <w:link w:val="KomentarotemaDiagrama"/>
    <w:semiHidden/>
    <w:rsid w:val="009044EA"/>
    <w:rPr>
      <w:b/>
      <w:bCs/>
    </w:rPr>
  </w:style>
  <w:style w:type="paragraph" w:styleId="Debesliotekstas">
    <w:name w:val="Balloon Text"/>
    <w:basedOn w:val="prastasis"/>
    <w:link w:val="DebesliotekstasDiagrama"/>
    <w:semiHidden/>
    <w:rsid w:val="009044EA"/>
    <w:rPr>
      <w:rFonts w:ascii="Tahoma" w:hAnsi="Tahoma"/>
      <w:sz w:val="16"/>
      <w:szCs w:val="16"/>
    </w:rPr>
  </w:style>
  <w:style w:type="table" w:styleId="LentelSraas5">
    <w:name w:val="Table List 5"/>
    <w:basedOn w:val="prastojilentel"/>
    <w:rsid w:val="009044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rowvalue1">
    <w:name w:val="rowvalue1"/>
    <w:basedOn w:val="Numatytasispastraiposriftas"/>
    <w:rsid w:val="009044EA"/>
  </w:style>
  <w:style w:type="character" w:styleId="Hipersaitas">
    <w:name w:val="Hyperlink"/>
    <w:unhideWhenUsed/>
    <w:rsid w:val="009044EA"/>
    <w:rPr>
      <w:color w:val="0000FF"/>
      <w:u w:val="single"/>
    </w:rPr>
  </w:style>
  <w:style w:type="paragraph" w:customStyle="1" w:styleId="ListParagraph1">
    <w:name w:val="List Paragraph1"/>
    <w:basedOn w:val="prastasis"/>
    <w:qFormat/>
    <w:rsid w:val="009044EA"/>
    <w:pPr>
      <w:spacing w:line="298" w:lineRule="auto"/>
      <w:ind w:left="720" w:firstLine="312"/>
      <w:contextualSpacing/>
      <w:jc w:val="both"/>
    </w:pPr>
    <w:rPr>
      <w:rFonts w:ascii="Calibri" w:eastAsia="Calibri" w:hAnsi="Calibri"/>
      <w:sz w:val="22"/>
      <w:szCs w:val="22"/>
    </w:rPr>
  </w:style>
  <w:style w:type="table" w:styleId="LentelSraas4">
    <w:name w:val="Table List 4"/>
    <w:basedOn w:val="prastojilentel"/>
    <w:rsid w:val="009044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tekstasturinios1">
    <w:name w:val="tekstasturinio_s1"/>
    <w:rsid w:val="009044EA"/>
    <w:rPr>
      <w:rFonts w:ascii="Arial" w:hAnsi="Arial" w:cs="Arial" w:hint="default"/>
      <w:b w:val="0"/>
      <w:bCs w:val="0"/>
      <w:strike w:val="0"/>
      <w:dstrike w:val="0"/>
      <w:color w:val="000000"/>
      <w:sz w:val="17"/>
      <w:szCs w:val="17"/>
      <w:u w:val="none"/>
      <w:effect w:val="none"/>
    </w:rPr>
  </w:style>
  <w:style w:type="character" w:customStyle="1" w:styleId="tekstasturinio1">
    <w:name w:val="tekstasturinio1"/>
    <w:rsid w:val="009044EA"/>
    <w:rPr>
      <w:rFonts w:ascii="Arial" w:hAnsi="Arial" w:cs="Arial" w:hint="default"/>
      <w:b/>
      <w:bCs/>
      <w:strike w:val="0"/>
      <w:dstrike w:val="0"/>
      <w:color w:val="000000"/>
      <w:sz w:val="17"/>
      <w:szCs w:val="17"/>
      <w:u w:val="none"/>
      <w:effect w:val="none"/>
    </w:rPr>
  </w:style>
  <w:style w:type="paragraph" w:customStyle="1" w:styleId="tekstas">
    <w:name w:val="tekstas"/>
    <w:basedOn w:val="prastasis"/>
    <w:rsid w:val="009044EA"/>
    <w:pPr>
      <w:spacing w:before="100" w:beforeAutospacing="1" w:after="100" w:afterAutospacing="1"/>
      <w:jc w:val="both"/>
    </w:pPr>
    <w:rPr>
      <w:rFonts w:ascii="Verdana" w:hAnsi="Verdana"/>
      <w:sz w:val="18"/>
      <w:szCs w:val="18"/>
      <w:lang w:eastAsia="lt-LT"/>
    </w:rPr>
  </w:style>
  <w:style w:type="paragraph" w:customStyle="1" w:styleId="Teksto">
    <w:name w:val="Teksto"/>
    <w:basedOn w:val="prastasis"/>
    <w:link w:val="TekstoChar"/>
    <w:rsid w:val="009044EA"/>
    <w:pPr>
      <w:ind w:firstLine="720"/>
      <w:jc w:val="both"/>
    </w:pPr>
    <w:rPr>
      <w:sz w:val="24"/>
      <w:szCs w:val="24"/>
    </w:rPr>
  </w:style>
  <w:style w:type="table" w:styleId="LentelElegantika">
    <w:name w:val="Table Elegant"/>
    <w:basedOn w:val="prastojilentel"/>
    <w:rsid w:val="009044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character" w:customStyle="1" w:styleId="apple-style-span">
    <w:name w:val="apple-style-span"/>
    <w:basedOn w:val="Numatytasispastraiposriftas"/>
    <w:rsid w:val="009044EA"/>
  </w:style>
  <w:style w:type="character" w:customStyle="1" w:styleId="KomentarotekstasDiagrama">
    <w:name w:val="Komentaro tekstas Diagrama"/>
    <w:link w:val="Komentarotekstas"/>
    <w:rsid w:val="009044EA"/>
    <w:rPr>
      <w:lang w:val="lt-LT" w:eastAsia="lt-LT" w:bidi="ar-SA"/>
    </w:rPr>
  </w:style>
  <w:style w:type="paragraph" w:customStyle="1" w:styleId="normalparagraphstyle">
    <w:name w:val="normalparagraphstyle"/>
    <w:basedOn w:val="prastasis"/>
    <w:rsid w:val="009044EA"/>
    <w:pPr>
      <w:spacing w:before="100" w:beforeAutospacing="1" w:after="100" w:afterAutospacing="1"/>
    </w:pPr>
    <w:rPr>
      <w:sz w:val="24"/>
      <w:szCs w:val="24"/>
      <w:lang w:eastAsia="lt-LT"/>
    </w:rPr>
  </w:style>
  <w:style w:type="paragraph" w:styleId="Turinys1">
    <w:name w:val="toc 1"/>
    <w:basedOn w:val="prastasis"/>
    <w:next w:val="prastasis"/>
    <w:autoRedefine/>
    <w:qFormat/>
    <w:rsid w:val="009044EA"/>
    <w:pPr>
      <w:tabs>
        <w:tab w:val="right" w:leader="dot" w:pos="9628"/>
      </w:tabs>
      <w:spacing w:before="120" w:after="120"/>
      <w:jc w:val="both"/>
    </w:pPr>
    <w:rPr>
      <w:b/>
      <w:bCs/>
      <w:caps/>
      <w:lang w:eastAsia="lt-LT"/>
    </w:rPr>
  </w:style>
  <w:style w:type="paragraph" w:styleId="Turinys2">
    <w:name w:val="toc 2"/>
    <w:basedOn w:val="prastasis"/>
    <w:next w:val="prastasis"/>
    <w:autoRedefine/>
    <w:qFormat/>
    <w:rsid w:val="009044EA"/>
    <w:pPr>
      <w:tabs>
        <w:tab w:val="right" w:leader="dot" w:pos="9628"/>
      </w:tabs>
    </w:pPr>
    <w:rPr>
      <w:b/>
      <w:smallCaps/>
      <w:noProof/>
      <w:lang w:eastAsia="lt-LT"/>
    </w:rPr>
  </w:style>
  <w:style w:type="paragraph" w:styleId="Turinys3">
    <w:name w:val="toc 3"/>
    <w:basedOn w:val="prastasis"/>
    <w:next w:val="prastasis"/>
    <w:autoRedefine/>
    <w:qFormat/>
    <w:rsid w:val="009044EA"/>
    <w:pPr>
      <w:ind w:left="480"/>
    </w:pPr>
    <w:rPr>
      <w:i/>
      <w:iCs/>
      <w:lang w:eastAsia="lt-LT"/>
    </w:rPr>
  </w:style>
  <w:style w:type="character" w:styleId="Emfaz">
    <w:name w:val="Emphasis"/>
    <w:uiPriority w:val="20"/>
    <w:qFormat/>
    <w:rsid w:val="009044EA"/>
    <w:rPr>
      <w:i/>
      <w:iCs/>
    </w:rPr>
  </w:style>
  <w:style w:type="character" w:customStyle="1" w:styleId="Antrat3Diagrama">
    <w:name w:val="Antraštė 3 Diagrama"/>
    <w:aliases w:val="1.1.1 skyrius Diagrama"/>
    <w:link w:val="Antrat3"/>
    <w:rsid w:val="009044EA"/>
    <w:rPr>
      <w:sz w:val="24"/>
      <w:lang w:val="lt-LT" w:eastAsia="en-US" w:bidi="ar-SA"/>
    </w:rPr>
  </w:style>
  <w:style w:type="character" w:customStyle="1" w:styleId="Antrat4Diagrama">
    <w:name w:val="Antraštė 4 Diagrama"/>
    <w:aliases w:val="1.1.1.1 skyrius Diagrama"/>
    <w:link w:val="Antrat4"/>
    <w:rsid w:val="009044EA"/>
    <w:rPr>
      <w:b/>
      <w:bCs/>
      <w:sz w:val="24"/>
      <w:szCs w:val="28"/>
      <w:lang w:eastAsia="en-US" w:bidi="ar-SA"/>
    </w:rPr>
  </w:style>
  <w:style w:type="character" w:customStyle="1" w:styleId="Antrat1Diagrama">
    <w:name w:val="Antraštė 1 Diagrama"/>
    <w:aliases w:val="NEA1 Diagrama,intoduction Diagrama,Chapter Hdg Diagrama"/>
    <w:link w:val="Antrat1"/>
    <w:rsid w:val="009044EA"/>
    <w:rPr>
      <w:rFonts w:ascii="HelveticaLT" w:hAnsi="HelveticaLT"/>
      <w:sz w:val="24"/>
      <w:lang w:val="lt-LT" w:eastAsia="en-US" w:bidi="ar-SA"/>
    </w:rPr>
  </w:style>
  <w:style w:type="character" w:customStyle="1" w:styleId="Antrat2Diagrama">
    <w:name w:val="Antraštė 2 Diagrama"/>
    <w:link w:val="Antrat2"/>
    <w:rsid w:val="009044EA"/>
    <w:rPr>
      <w:b/>
      <w:sz w:val="24"/>
      <w:lang w:val="lt-LT" w:eastAsia="en-US" w:bidi="ar-SA"/>
    </w:rPr>
  </w:style>
  <w:style w:type="paragraph" w:customStyle="1" w:styleId="NoSpacing1">
    <w:name w:val="No Spacing1"/>
    <w:link w:val="NoSpacingChar"/>
    <w:qFormat/>
    <w:rsid w:val="009044EA"/>
    <w:rPr>
      <w:rFonts w:ascii="Calibri" w:hAnsi="Calibri"/>
      <w:sz w:val="22"/>
      <w:szCs w:val="22"/>
    </w:rPr>
  </w:style>
  <w:style w:type="character" w:customStyle="1" w:styleId="NoSpacingChar">
    <w:name w:val="No Spacing Char"/>
    <w:link w:val="NoSpacing1"/>
    <w:rsid w:val="009044EA"/>
    <w:rPr>
      <w:rFonts w:ascii="Calibri" w:hAnsi="Calibri"/>
      <w:sz w:val="22"/>
      <w:szCs w:val="22"/>
      <w:lang w:val="en-US" w:eastAsia="en-US" w:bidi="ar-SA"/>
    </w:rPr>
  </w:style>
  <w:style w:type="character" w:customStyle="1" w:styleId="DebesliotekstasDiagrama">
    <w:name w:val="Debesėlio tekstas Diagrama"/>
    <w:link w:val="Debesliotekstas"/>
    <w:semiHidden/>
    <w:rsid w:val="009044EA"/>
    <w:rPr>
      <w:rFonts w:ascii="Tahoma" w:hAnsi="Tahoma"/>
      <w:sz w:val="16"/>
      <w:szCs w:val="16"/>
      <w:lang w:bidi="ar-SA"/>
    </w:rPr>
  </w:style>
  <w:style w:type="character" w:customStyle="1" w:styleId="PoratDiagrama">
    <w:name w:val="Poraštė Diagrama"/>
    <w:link w:val="Porat"/>
    <w:rsid w:val="009044EA"/>
    <w:rPr>
      <w:lang w:val="lt-LT" w:eastAsia="en-US" w:bidi="ar-SA"/>
    </w:rPr>
  </w:style>
  <w:style w:type="paragraph" w:customStyle="1" w:styleId="lentelspaveikslopavadinimas">
    <w:name w:val="lentelės paveikslo pavadinimas"/>
    <w:qFormat/>
    <w:rsid w:val="009044EA"/>
    <w:pPr>
      <w:spacing w:before="360"/>
      <w:jc w:val="center"/>
    </w:pPr>
    <w:rPr>
      <w:rFonts w:eastAsia="Calibri"/>
      <w:b/>
      <w:sz w:val="22"/>
      <w:szCs w:val="22"/>
      <w:lang w:val="lt-LT"/>
    </w:rPr>
  </w:style>
  <w:style w:type="paragraph" w:customStyle="1" w:styleId="Style1">
    <w:name w:val="Style1"/>
    <w:next w:val="prastasis"/>
    <w:qFormat/>
    <w:rsid w:val="009044EA"/>
    <w:pPr>
      <w:spacing w:after="360"/>
      <w:jc w:val="center"/>
    </w:pPr>
    <w:rPr>
      <w:rFonts w:eastAsia="Calibri"/>
      <w:i/>
      <w:lang w:val="lt-LT"/>
    </w:rPr>
  </w:style>
  <w:style w:type="paragraph" w:customStyle="1" w:styleId="Style2">
    <w:name w:val="Style2"/>
    <w:basedOn w:val="lentelspaveikslopavadinimas"/>
    <w:qFormat/>
    <w:rsid w:val="009044EA"/>
  </w:style>
  <w:style w:type="paragraph" w:customStyle="1" w:styleId="altinis">
    <w:name w:val="Šaltinis"/>
    <w:basedOn w:val="Style1"/>
    <w:qFormat/>
    <w:rsid w:val="009044EA"/>
    <w:pPr>
      <w:spacing w:before="120"/>
    </w:pPr>
  </w:style>
  <w:style w:type="paragraph" w:customStyle="1" w:styleId="lentelspaveikslopavadinimas0">
    <w:name w:val="lentelės/paveikslo pavadinimas"/>
    <w:basedOn w:val="lentelspaveikslopavadinimas"/>
    <w:qFormat/>
    <w:rsid w:val="009044EA"/>
    <w:pPr>
      <w:spacing w:after="120"/>
    </w:pPr>
  </w:style>
  <w:style w:type="paragraph" w:styleId="Puslapioinaostekstas">
    <w:name w:val="footnote text"/>
    <w:basedOn w:val="prastasis"/>
    <w:link w:val="PuslapioinaostekstasDiagrama"/>
    <w:unhideWhenUsed/>
    <w:rsid w:val="009044EA"/>
    <w:pPr>
      <w:spacing w:before="120" w:after="120"/>
      <w:ind w:firstLine="709"/>
      <w:jc w:val="both"/>
    </w:pPr>
    <w:rPr>
      <w:rFonts w:eastAsia="Calibri"/>
    </w:rPr>
  </w:style>
  <w:style w:type="character" w:customStyle="1" w:styleId="PuslapioinaostekstasDiagrama">
    <w:name w:val="Puslapio išnašos tekstas Diagrama"/>
    <w:link w:val="Puslapioinaostekstas"/>
    <w:rsid w:val="009044EA"/>
    <w:rPr>
      <w:rFonts w:eastAsia="Calibri"/>
      <w:lang w:eastAsia="en-US" w:bidi="ar-SA"/>
    </w:rPr>
  </w:style>
  <w:style w:type="character" w:styleId="Puslapioinaosnuoroda">
    <w:name w:val="footnote reference"/>
    <w:unhideWhenUsed/>
    <w:rsid w:val="009044EA"/>
    <w:rPr>
      <w:vertAlign w:val="superscript"/>
    </w:rPr>
  </w:style>
  <w:style w:type="paragraph" w:customStyle="1" w:styleId="inaos">
    <w:name w:val="išnašos"/>
    <w:basedOn w:val="Puslapioinaostekstas"/>
    <w:qFormat/>
    <w:rsid w:val="009044EA"/>
    <w:pPr>
      <w:spacing w:before="0"/>
    </w:pPr>
  </w:style>
  <w:style w:type="character" w:customStyle="1" w:styleId="KomentarotemaDiagrama">
    <w:name w:val="Komentaro tema Diagrama"/>
    <w:link w:val="Komentarotema"/>
    <w:semiHidden/>
    <w:rsid w:val="009044EA"/>
    <w:rPr>
      <w:b/>
      <w:bCs/>
      <w:lang w:bidi="ar-SA"/>
    </w:rPr>
  </w:style>
  <w:style w:type="paragraph" w:customStyle="1" w:styleId="Style3">
    <w:name w:val="Style3"/>
    <w:basedOn w:val="Antrat1"/>
    <w:next w:val="prastasis"/>
    <w:autoRedefine/>
    <w:qFormat/>
    <w:rsid w:val="009044EA"/>
    <w:pPr>
      <w:pBdr>
        <w:bottom w:val="single" w:sz="12" w:space="1" w:color="auto"/>
      </w:pBdr>
      <w:tabs>
        <w:tab w:val="left" w:pos="0"/>
      </w:tabs>
      <w:spacing w:after="240"/>
      <w:ind w:left="0" w:firstLine="709"/>
      <w:jc w:val="both"/>
    </w:pPr>
    <w:rPr>
      <w:rFonts w:ascii="Times New Roman" w:hAnsi="Times New Roman"/>
      <w:b/>
      <w:bCs/>
      <w:kern w:val="32"/>
      <w:sz w:val="32"/>
      <w:szCs w:val="32"/>
    </w:rPr>
  </w:style>
  <w:style w:type="paragraph" w:customStyle="1" w:styleId="Style4">
    <w:name w:val="Style4"/>
    <w:basedOn w:val="Style3"/>
    <w:next w:val="prastasis"/>
    <w:qFormat/>
    <w:rsid w:val="009044EA"/>
    <w:pPr>
      <w:ind w:firstLine="0"/>
    </w:pPr>
  </w:style>
  <w:style w:type="paragraph" w:customStyle="1" w:styleId="Style5">
    <w:name w:val="Style5"/>
    <w:basedOn w:val="Style4"/>
    <w:qFormat/>
    <w:rsid w:val="009044EA"/>
    <w:pPr>
      <w:pBdr>
        <w:bottom w:val="none" w:sz="0" w:space="0" w:color="auto"/>
      </w:pBdr>
    </w:pPr>
  </w:style>
  <w:style w:type="paragraph" w:customStyle="1" w:styleId="1skyrius">
    <w:name w:val="1 skyrius"/>
    <w:basedOn w:val="Style5"/>
    <w:link w:val="1skyriusChar"/>
    <w:qFormat/>
    <w:rsid w:val="009044EA"/>
    <w:pPr>
      <w:pBdr>
        <w:bottom w:val="single" w:sz="18" w:space="1" w:color="C86866"/>
      </w:pBdr>
      <w:spacing w:after="360"/>
    </w:pPr>
    <w:rPr>
      <w:rFonts w:ascii="Times New Roman Bold" w:hAnsi="Times New Roman Bold"/>
      <w:smallCaps/>
    </w:rPr>
  </w:style>
  <w:style w:type="paragraph" w:customStyle="1" w:styleId="11skyrius">
    <w:name w:val="1.1 skyrius"/>
    <w:basedOn w:val="Antrat2"/>
    <w:next w:val="prastasis"/>
    <w:qFormat/>
    <w:rsid w:val="009044EA"/>
    <w:pPr>
      <w:pBdr>
        <w:bottom w:val="single" w:sz="12" w:space="1" w:color="C86866"/>
      </w:pBdr>
      <w:spacing w:before="240" w:after="240"/>
      <w:ind w:firstLine="709"/>
      <w:jc w:val="both"/>
    </w:pPr>
    <w:rPr>
      <w:rFonts w:ascii="Times New Roman Bold" w:hAnsi="Times New Roman Bold"/>
      <w:bCs/>
      <w:iCs/>
      <w:smallCaps/>
      <w:sz w:val="28"/>
      <w:szCs w:val="28"/>
    </w:rPr>
  </w:style>
  <w:style w:type="paragraph" w:customStyle="1" w:styleId="TOCHeading1">
    <w:name w:val="TOC Heading1"/>
    <w:basedOn w:val="Antrat1"/>
    <w:next w:val="prastasis"/>
    <w:semiHidden/>
    <w:unhideWhenUsed/>
    <w:qFormat/>
    <w:rsid w:val="009044EA"/>
    <w:pPr>
      <w:keepLines/>
      <w:spacing w:before="480" w:line="276" w:lineRule="auto"/>
      <w:ind w:left="0" w:firstLine="0"/>
      <w:outlineLvl w:val="9"/>
    </w:pPr>
    <w:rPr>
      <w:rFonts w:ascii="Cambria" w:hAnsi="Cambria"/>
      <w:b/>
      <w:bCs/>
      <w:color w:val="365F91"/>
      <w:sz w:val="28"/>
      <w:szCs w:val="28"/>
      <w:lang w:val="en-US"/>
    </w:rPr>
  </w:style>
  <w:style w:type="character" w:customStyle="1" w:styleId="CharChar9">
    <w:name w:val="Char Char9"/>
    <w:rsid w:val="009044EA"/>
    <w:rPr>
      <w:rFonts w:ascii="Cambria" w:eastAsia="Times New Roman" w:hAnsi="Cambria" w:cs="Times New Roman"/>
      <w:b/>
      <w:bCs/>
      <w:kern w:val="32"/>
      <w:sz w:val="32"/>
      <w:szCs w:val="32"/>
      <w:lang w:eastAsia="en-US"/>
    </w:rPr>
  </w:style>
  <w:style w:type="character" w:customStyle="1" w:styleId="CharChar8">
    <w:name w:val="Char Char8"/>
    <w:rsid w:val="009044EA"/>
    <w:rPr>
      <w:rFonts w:ascii="Cambria" w:eastAsia="Times New Roman" w:hAnsi="Cambria" w:cs="Times New Roman"/>
      <w:b/>
      <w:bCs/>
      <w:i/>
      <w:iCs/>
      <w:sz w:val="28"/>
      <w:szCs w:val="28"/>
      <w:lang w:eastAsia="en-US"/>
    </w:rPr>
  </w:style>
  <w:style w:type="character" w:customStyle="1" w:styleId="PagrindinistekstasDiagrama">
    <w:name w:val="Pagrindinis tekstas Diagrama"/>
    <w:link w:val="Pagrindinistekstas"/>
    <w:rsid w:val="009044EA"/>
    <w:rPr>
      <w:rFonts w:ascii="TimesLT" w:hAnsi="TimesLT"/>
      <w:sz w:val="22"/>
      <w:lang w:val="lt-LT" w:eastAsia="en-US" w:bidi="ar-SA"/>
    </w:rPr>
  </w:style>
  <w:style w:type="paragraph" w:styleId="Pagrindiniotekstopirmatrauka">
    <w:name w:val="Body Text First Indent"/>
    <w:basedOn w:val="Pagrindinistekstas"/>
    <w:link w:val="PagrindiniotekstopirmatraukaDiagrama"/>
    <w:rsid w:val="009044EA"/>
    <w:pPr>
      <w:spacing w:after="120"/>
      <w:ind w:firstLine="210"/>
    </w:pPr>
    <w:rPr>
      <w:rFonts w:ascii="Times New Roman" w:eastAsia="Calibri" w:hAnsi="Times New Roman"/>
      <w:sz w:val="24"/>
      <w:szCs w:val="24"/>
      <w:lang w:eastAsia="ar-SA"/>
    </w:rPr>
  </w:style>
  <w:style w:type="character" w:customStyle="1" w:styleId="PagrindiniotekstopirmatraukaDiagrama">
    <w:name w:val="Pagrindinio teksto pirma įtrauka Diagrama"/>
    <w:link w:val="Pagrindiniotekstopirmatrauka"/>
    <w:rsid w:val="009044EA"/>
    <w:rPr>
      <w:rFonts w:eastAsia="Calibri"/>
      <w:sz w:val="24"/>
      <w:szCs w:val="24"/>
      <w:lang w:eastAsia="ar-SA" w:bidi="ar-SA"/>
    </w:rPr>
  </w:style>
  <w:style w:type="paragraph" w:customStyle="1" w:styleId="Saltinio">
    <w:name w:val="Saltinio"/>
    <w:rsid w:val="009044EA"/>
    <w:pPr>
      <w:suppressAutoHyphens/>
      <w:spacing w:before="120" w:after="120"/>
      <w:ind w:firstLine="720"/>
    </w:pPr>
    <w:rPr>
      <w:rFonts w:eastAsia="MS Mincho"/>
      <w:i/>
      <w:iCs/>
      <w:lang w:val="en-GB" w:eastAsia="ar-SA"/>
    </w:rPr>
  </w:style>
  <w:style w:type="paragraph" w:customStyle="1" w:styleId="Lentpavad">
    <w:name w:val="Lent pavad"/>
    <w:basedOn w:val="Pagrindinistekstas"/>
    <w:link w:val="LentpavadChar"/>
    <w:rsid w:val="009044EA"/>
    <w:pPr>
      <w:spacing w:before="120" w:after="280"/>
      <w:jc w:val="center"/>
    </w:pPr>
    <w:rPr>
      <w:rFonts w:ascii="Times New Roman" w:eastAsia="MS Mincho" w:hAnsi="Times New Roman"/>
      <w:b/>
      <w:color w:val="000000"/>
      <w:sz w:val="24"/>
      <w:szCs w:val="24"/>
      <w:lang w:eastAsia="ar-SA"/>
    </w:rPr>
  </w:style>
  <w:style w:type="character" w:customStyle="1" w:styleId="googqs-tidbit1">
    <w:name w:val="goog_qs-tidbit1"/>
    <w:rsid w:val="009044EA"/>
    <w:rPr>
      <w:vanish w:val="0"/>
      <w:webHidden w:val="0"/>
      <w:specVanish w:val="0"/>
    </w:rPr>
  </w:style>
  <w:style w:type="character" w:customStyle="1" w:styleId="shorttext">
    <w:name w:val="short_text"/>
    <w:basedOn w:val="Numatytasispastraiposriftas"/>
    <w:rsid w:val="009044EA"/>
  </w:style>
  <w:style w:type="character" w:customStyle="1" w:styleId="hps">
    <w:name w:val="hps"/>
    <w:basedOn w:val="Numatytasispastraiposriftas"/>
    <w:rsid w:val="009044EA"/>
  </w:style>
  <w:style w:type="character" w:customStyle="1" w:styleId="longtext">
    <w:name w:val="long_text"/>
    <w:basedOn w:val="Numatytasispastraiposriftas"/>
    <w:rsid w:val="009044EA"/>
  </w:style>
  <w:style w:type="character" w:customStyle="1" w:styleId="atn">
    <w:name w:val="atn"/>
    <w:basedOn w:val="Numatytasispastraiposriftas"/>
    <w:rsid w:val="009044EA"/>
  </w:style>
  <w:style w:type="character" w:customStyle="1" w:styleId="othermonth1">
    <w:name w:val="othermonth1"/>
    <w:rsid w:val="009044EA"/>
    <w:rPr>
      <w:i/>
      <w:iCs/>
    </w:rPr>
  </w:style>
  <w:style w:type="paragraph" w:customStyle="1" w:styleId="DiagramaDiagrama1CharChar">
    <w:name w:val="Diagrama Diagrama1 Char Char"/>
    <w:basedOn w:val="prastasis"/>
    <w:rsid w:val="009044EA"/>
    <w:pPr>
      <w:spacing w:after="160" w:line="240" w:lineRule="exact"/>
    </w:pPr>
    <w:rPr>
      <w:rFonts w:ascii="Tahoma" w:hAnsi="Tahoma"/>
      <w:lang w:val="en-US"/>
    </w:rPr>
  </w:style>
  <w:style w:type="paragraph" w:customStyle="1" w:styleId="TitleCover">
    <w:name w:val="Title Cover"/>
    <w:basedOn w:val="prastasis"/>
    <w:next w:val="prastasis"/>
    <w:rsid w:val="009044EA"/>
    <w:pPr>
      <w:keepNext/>
      <w:keepLines/>
      <w:spacing w:after="240" w:line="720" w:lineRule="atLeast"/>
      <w:ind w:firstLine="720"/>
      <w:jc w:val="center"/>
    </w:pPr>
    <w:rPr>
      <w:rFonts w:ascii="Garamond" w:hAnsi="Garamond"/>
      <w:caps/>
      <w:spacing w:val="65"/>
      <w:kern w:val="20"/>
      <w:sz w:val="64"/>
      <w:lang w:val="en-US"/>
    </w:rPr>
  </w:style>
  <w:style w:type="paragraph" w:customStyle="1" w:styleId="StyleCaption12ptDarkBlue">
    <w:name w:val="Style Caption + 12 pt Dark Blue"/>
    <w:basedOn w:val="prastasis"/>
    <w:link w:val="StyleCaption12ptDarkBlueChar"/>
    <w:rsid w:val="009044EA"/>
    <w:pPr>
      <w:ind w:firstLine="720"/>
      <w:jc w:val="both"/>
    </w:pPr>
    <w:rPr>
      <w:rFonts w:ascii="Garamond" w:eastAsia="Calibri" w:hAnsi="Garamond"/>
      <w:b/>
      <w:color w:val="000080"/>
      <w:sz w:val="22"/>
      <w:szCs w:val="24"/>
    </w:rPr>
  </w:style>
  <w:style w:type="character" w:customStyle="1" w:styleId="StyleCaption12ptDarkBlueChar">
    <w:name w:val="Style Caption + 12 pt Dark Blue Char"/>
    <w:link w:val="StyleCaption12ptDarkBlue"/>
    <w:rsid w:val="009044EA"/>
    <w:rPr>
      <w:rFonts w:ascii="Garamond" w:eastAsia="Calibri" w:hAnsi="Garamond"/>
      <w:b/>
      <w:color w:val="000080"/>
      <w:sz w:val="22"/>
      <w:szCs w:val="24"/>
      <w:lang w:eastAsia="en-US" w:bidi="ar-SA"/>
    </w:rPr>
  </w:style>
  <w:style w:type="character" w:customStyle="1" w:styleId="CharChar6">
    <w:name w:val="Char Char6"/>
    <w:rsid w:val="009044EA"/>
    <w:rPr>
      <w:rFonts w:eastAsia="Calibri"/>
      <w:sz w:val="24"/>
      <w:szCs w:val="22"/>
      <w:lang w:eastAsia="en-US" w:bidi="ar-SA"/>
    </w:rPr>
  </w:style>
  <w:style w:type="character" w:customStyle="1" w:styleId="pavadinimas0">
    <w:name w:val="pavadinimas"/>
    <w:basedOn w:val="Numatytasispastraiposriftas"/>
    <w:rsid w:val="009044EA"/>
  </w:style>
  <w:style w:type="paragraph" w:customStyle="1" w:styleId="Normal1">
    <w:name w:val="Normal1"/>
    <w:basedOn w:val="prastasis"/>
    <w:next w:val="Pagrindinistekstas"/>
    <w:rsid w:val="009044EA"/>
    <w:pPr>
      <w:jc w:val="both"/>
    </w:pPr>
    <w:rPr>
      <w:sz w:val="24"/>
      <w:lang w:val="en-US" w:eastAsia="lt-LT"/>
    </w:rPr>
  </w:style>
  <w:style w:type="paragraph" w:customStyle="1" w:styleId="Lenteliuduomenims">
    <w:name w:val="Lenteliu duomenims"/>
    <w:basedOn w:val="prastasis"/>
    <w:link w:val="LenteliuduomenimsChar"/>
    <w:rsid w:val="009044EA"/>
    <w:rPr>
      <w:rFonts w:eastAsia="Calibri"/>
      <w:szCs w:val="24"/>
    </w:rPr>
  </w:style>
  <w:style w:type="character" w:customStyle="1" w:styleId="LenteliuduomenimsChar">
    <w:name w:val="Lenteliu duomenims Char"/>
    <w:link w:val="Lenteliuduomenims"/>
    <w:rsid w:val="009044EA"/>
    <w:rPr>
      <w:rFonts w:eastAsia="Calibri"/>
      <w:szCs w:val="24"/>
      <w:lang w:eastAsia="en-US" w:bidi="ar-SA"/>
    </w:rPr>
  </w:style>
  <w:style w:type="paragraph" w:customStyle="1" w:styleId="StyleCaptionLeft2">
    <w:name w:val="Style Caption + Left2"/>
    <w:basedOn w:val="Antrat"/>
    <w:rsid w:val="009044EA"/>
    <w:pPr>
      <w:spacing w:before="0"/>
      <w:ind w:firstLine="0"/>
      <w:jc w:val="center"/>
    </w:pPr>
    <w:rPr>
      <w:rFonts w:eastAsia="Times New Roman"/>
      <w:sz w:val="24"/>
      <w:lang w:eastAsia="lt-LT"/>
    </w:rPr>
  </w:style>
  <w:style w:type="paragraph" w:styleId="Antrat">
    <w:name w:val="caption"/>
    <w:aliases w:val="Lentelė"/>
    <w:basedOn w:val="prastasis"/>
    <w:next w:val="prastasis"/>
    <w:link w:val="AntratDiagrama"/>
    <w:qFormat/>
    <w:rsid w:val="009044EA"/>
    <w:pPr>
      <w:spacing w:before="120" w:after="120"/>
      <w:ind w:firstLine="709"/>
      <w:jc w:val="both"/>
    </w:pPr>
    <w:rPr>
      <w:rFonts w:eastAsia="Calibri"/>
      <w:b/>
      <w:bCs/>
    </w:rPr>
  </w:style>
  <w:style w:type="character" w:customStyle="1" w:styleId="AntratDiagrama">
    <w:name w:val="Antraštė Diagrama"/>
    <w:aliases w:val="Lentelė Diagrama"/>
    <w:link w:val="Antrat"/>
    <w:rsid w:val="009044EA"/>
    <w:rPr>
      <w:rFonts w:eastAsia="Calibri"/>
      <w:b/>
      <w:bCs/>
      <w:lang w:eastAsia="en-US" w:bidi="ar-SA"/>
    </w:rPr>
  </w:style>
  <w:style w:type="paragraph" w:customStyle="1" w:styleId="IntenseQuote1">
    <w:name w:val="Intense Quote1"/>
    <w:basedOn w:val="prastasis"/>
    <w:next w:val="prastasis"/>
    <w:link w:val="IntenseQuoteChar"/>
    <w:qFormat/>
    <w:rsid w:val="009044EA"/>
    <w:pPr>
      <w:pBdr>
        <w:bottom w:val="single" w:sz="4" w:space="4" w:color="4F81BD"/>
      </w:pBdr>
      <w:spacing w:before="200" w:after="280" w:line="276" w:lineRule="auto"/>
      <w:ind w:left="936" w:right="936"/>
    </w:pPr>
    <w:rPr>
      <w:rFonts w:eastAsia="Calibri"/>
      <w:b/>
      <w:bCs/>
      <w:iCs/>
      <w:sz w:val="32"/>
      <w:szCs w:val="22"/>
    </w:rPr>
  </w:style>
  <w:style w:type="character" w:customStyle="1" w:styleId="IntenseQuoteChar">
    <w:name w:val="Intense Quote Char"/>
    <w:link w:val="IntenseQuote1"/>
    <w:rsid w:val="009044EA"/>
    <w:rPr>
      <w:rFonts w:eastAsia="Calibri"/>
      <w:b/>
      <w:bCs/>
      <w:iCs/>
      <w:sz w:val="32"/>
      <w:szCs w:val="22"/>
      <w:lang w:eastAsia="en-US" w:bidi="ar-SA"/>
    </w:rPr>
  </w:style>
  <w:style w:type="paragraph" w:customStyle="1" w:styleId="Style17">
    <w:name w:val="Style17"/>
    <w:basedOn w:val="prastasis"/>
    <w:rsid w:val="009044EA"/>
    <w:pPr>
      <w:widowControl w:val="0"/>
      <w:autoSpaceDE w:val="0"/>
      <w:autoSpaceDN w:val="0"/>
      <w:adjustRightInd w:val="0"/>
      <w:spacing w:line="228" w:lineRule="exact"/>
      <w:jc w:val="both"/>
    </w:pPr>
    <w:rPr>
      <w:sz w:val="24"/>
      <w:szCs w:val="24"/>
      <w:lang w:val="en-US"/>
    </w:rPr>
  </w:style>
  <w:style w:type="paragraph" w:customStyle="1" w:styleId="Style19">
    <w:name w:val="Style19"/>
    <w:basedOn w:val="prastasis"/>
    <w:rsid w:val="009044EA"/>
    <w:pPr>
      <w:widowControl w:val="0"/>
      <w:autoSpaceDE w:val="0"/>
      <w:autoSpaceDN w:val="0"/>
      <w:adjustRightInd w:val="0"/>
      <w:spacing w:line="234" w:lineRule="exact"/>
    </w:pPr>
    <w:rPr>
      <w:sz w:val="24"/>
      <w:szCs w:val="24"/>
      <w:lang w:val="en-US"/>
    </w:rPr>
  </w:style>
  <w:style w:type="character" w:customStyle="1" w:styleId="FontStyle101">
    <w:name w:val="Font Style101"/>
    <w:rsid w:val="009044EA"/>
    <w:rPr>
      <w:rFonts w:ascii="Arial" w:hAnsi="Arial" w:cs="Arial"/>
      <w:sz w:val="18"/>
      <w:szCs w:val="18"/>
    </w:rPr>
  </w:style>
  <w:style w:type="character" w:customStyle="1" w:styleId="FontStyle96">
    <w:name w:val="Font Style96"/>
    <w:rsid w:val="009044EA"/>
    <w:rPr>
      <w:rFonts w:ascii="Arial" w:hAnsi="Arial" w:cs="Arial"/>
      <w:i/>
      <w:iCs/>
      <w:sz w:val="18"/>
      <w:szCs w:val="18"/>
    </w:rPr>
  </w:style>
  <w:style w:type="character" w:customStyle="1" w:styleId="FontStyle122">
    <w:name w:val="Font Style122"/>
    <w:rsid w:val="009044EA"/>
    <w:rPr>
      <w:rFonts w:ascii="Arial" w:hAnsi="Arial" w:cs="Arial"/>
      <w:i/>
      <w:iCs/>
      <w:sz w:val="18"/>
      <w:szCs w:val="18"/>
    </w:rPr>
  </w:style>
  <w:style w:type="character" w:customStyle="1" w:styleId="PaantratDiagrama">
    <w:name w:val="Paantraštė Diagrama"/>
    <w:link w:val="Paantrat"/>
    <w:rsid w:val="009044EA"/>
    <w:rPr>
      <w:b/>
      <w:sz w:val="28"/>
      <w:lang w:val="lt-LT" w:eastAsia="en-US" w:bidi="ar-SA"/>
    </w:rPr>
  </w:style>
  <w:style w:type="paragraph" w:styleId="Pagrindiniotekstotrauka">
    <w:name w:val="Body Text Indent"/>
    <w:basedOn w:val="prastasis"/>
    <w:link w:val="PagrindiniotekstotraukaDiagrama"/>
    <w:unhideWhenUsed/>
    <w:rsid w:val="009044EA"/>
    <w:pPr>
      <w:spacing w:after="120" w:line="276" w:lineRule="auto"/>
      <w:ind w:left="360"/>
    </w:pPr>
    <w:rPr>
      <w:rFonts w:ascii="Calibri" w:eastAsia="Calibri" w:hAnsi="Calibri"/>
      <w:sz w:val="22"/>
      <w:szCs w:val="22"/>
    </w:rPr>
  </w:style>
  <w:style w:type="character" w:customStyle="1" w:styleId="PagrindiniotekstotraukaDiagrama">
    <w:name w:val="Pagrindinio teksto įtrauka Diagrama"/>
    <w:link w:val="Pagrindiniotekstotrauka"/>
    <w:rsid w:val="009044EA"/>
    <w:rPr>
      <w:rFonts w:ascii="Calibri" w:eastAsia="Calibri" w:hAnsi="Calibri"/>
      <w:sz w:val="22"/>
      <w:szCs w:val="22"/>
      <w:lang w:eastAsia="en-US" w:bidi="ar-SA"/>
    </w:rPr>
  </w:style>
  <w:style w:type="character" w:styleId="Perirtashipersaitas">
    <w:name w:val="FollowedHyperlink"/>
    <w:rsid w:val="009044EA"/>
    <w:rPr>
      <w:color w:val="800080"/>
      <w:u w:val="single"/>
    </w:rPr>
  </w:style>
  <w:style w:type="character" w:customStyle="1" w:styleId="prastasiniatinklioDiagrama">
    <w:name w:val="Įprastas (žiniatinklio) Diagrama"/>
    <w:link w:val="prastasiniatinklio"/>
    <w:rsid w:val="009044EA"/>
    <w:rPr>
      <w:sz w:val="24"/>
      <w:szCs w:val="24"/>
      <w:lang w:val="lt-LT" w:eastAsia="lt-LT" w:bidi="ar-SA"/>
    </w:rPr>
  </w:style>
  <w:style w:type="character" w:customStyle="1" w:styleId="TekstoChar">
    <w:name w:val="Teksto Char"/>
    <w:link w:val="Teksto"/>
    <w:rsid w:val="009044EA"/>
    <w:rPr>
      <w:sz w:val="24"/>
      <w:szCs w:val="24"/>
      <w:lang w:eastAsia="en-US" w:bidi="ar-SA"/>
    </w:rPr>
  </w:style>
  <w:style w:type="paragraph" w:customStyle="1" w:styleId="NormalBold">
    <w:name w:val="Normal + Bold"/>
    <w:basedOn w:val="prastasis"/>
    <w:rsid w:val="009044EA"/>
    <w:pPr>
      <w:spacing w:before="120" w:after="120"/>
      <w:ind w:firstLine="720"/>
      <w:jc w:val="both"/>
    </w:pPr>
    <w:rPr>
      <w:rFonts w:eastAsia="Calibri"/>
      <w:b/>
      <w:i/>
      <w:caps/>
      <w:sz w:val="24"/>
      <w:szCs w:val="22"/>
    </w:rPr>
  </w:style>
  <w:style w:type="paragraph" w:customStyle="1" w:styleId="Normal11pt">
    <w:name w:val="Normal + 11 pt"/>
    <w:aliases w:val="Bold,Black,Centered,First line:  0 cm + Bold + Bold"/>
    <w:basedOn w:val="prastasis"/>
    <w:rsid w:val="009044EA"/>
    <w:pPr>
      <w:spacing w:before="120" w:after="120"/>
      <w:ind w:firstLine="709"/>
      <w:jc w:val="both"/>
    </w:pPr>
    <w:rPr>
      <w:rFonts w:eastAsia="Calibri"/>
      <w:sz w:val="24"/>
      <w:szCs w:val="22"/>
    </w:rPr>
  </w:style>
  <w:style w:type="paragraph" w:customStyle="1" w:styleId="lentpav">
    <w:name w:val="lent pav"/>
    <w:basedOn w:val="Normal11pt"/>
    <w:rsid w:val="009044EA"/>
    <w:pPr>
      <w:spacing w:before="360"/>
      <w:jc w:val="center"/>
    </w:pPr>
    <w:rPr>
      <w:b/>
      <w:sz w:val="22"/>
    </w:rPr>
  </w:style>
  <w:style w:type="paragraph" w:customStyle="1" w:styleId="lentduom">
    <w:name w:val="lent duom"/>
    <w:basedOn w:val="prastasis"/>
    <w:rsid w:val="009044EA"/>
    <w:pPr>
      <w:jc w:val="right"/>
    </w:pPr>
    <w:rPr>
      <w:rFonts w:eastAsia="Calibri"/>
      <w:b/>
      <w:bCs/>
      <w:caps/>
      <w:color w:val="000000"/>
      <w:sz w:val="22"/>
      <w:szCs w:val="22"/>
    </w:rPr>
  </w:style>
  <w:style w:type="paragraph" w:customStyle="1" w:styleId="xl41">
    <w:name w:val="xl41"/>
    <w:basedOn w:val="prastasis"/>
    <w:rsid w:val="009044EA"/>
    <w:pPr>
      <w:pBdr>
        <w:left w:val="single" w:sz="4" w:space="0" w:color="auto"/>
        <w:right w:val="single" w:sz="8" w:space="0" w:color="auto"/>
      </w:pBdr>
      <w:spacing w:before="100" w:beforeAutospacing="1" w:after="100" w:afterAutospacing="1"/>
      <w:jc w:val="center"/>
    </w:pPr>
    <w:rPr>
      <w:sz w:val="24"/>
      <w:szCs w:val="24"/>
      <w:lang w:val="en-GB"/>
    </w:rPr>
  </w:style>
  <w:style w:type="paragraph" w:styleId="Pagrindiniotekstotrauka3">
    <w:name w:val="Body Text Indent 3"/>
    <w:basedOn w:val="prastasis"/>
    <w:link w:val="Pagrindiniotekstotrauka3Diagrama"/>
    <w:rsid w:val="009044EA"/>
    <w:pPr>
      <w:spacing w:after="120"/>
      <w:ind w:left="283"/>
    </w:pPr>
    <w:rPr>
      <w:sz w:val="16"/>
      <w:szCs w:val="16"/>
    </w:rPr>
  </w:style>
  <w:style w:type="character" w:customStyle="1" w:styleId="Pagrindiniotekstotrauka3Diagrama">
    <w:name w:val="Pagrindinio teksto įtrauka 3 Diagrama"/>
    <w:link w:val="Pagrindiniotekstotrauka3"/>
    <w:rsid w:val="009044EA"/>
    <w:rPr>
      <w:sz w:val="16"/>
      <w:szCs w:val="16"/>
      <w:lang w:eastAsia="en-US" w:bidi="ar-SA"/>
    </w:rPr>
  </w:style>
  <w:style w:type="paragraph" w:customStyle="1" w:styleId="xl31">
    <w:name w:val="xl31"/>
    <w:basedOn w:val="prastasis"/>
    <w:rsid w:val="009044EA"/>
    <w:pPr>
      <w:spacing w:before="100" w:beforeAutospacing="1" w:after="100" w:afterAutospacing="1"/>
      <w:jc w:val="right"/>
    </w:pPr>
    <w:rPr>
      <w:rFonts w:ascii="Arial" w:eastAsia="Arial Unicode MS" w:hAnsi="Arial" w:cs="Arial"/>
      <w:sz w:val="24"/>
      <w:szCs w:val="24"/>
      <w:lang w:val="en-US"/>
    </w:rPr>
  </w:style>
  <w:style w:type="numbering" w:styleId="111111">
    <w:name w:val="Outline List 2"/>
    <w:basedOn w:val="Sraonra"/>
    <w:rsid w:val="009044EA"/>
    <w:pPr>
      <w:numPr>
        <w:numId w:val="3"/>
      </w:numPr>
    </w:pPr>
  </w:style>
  <w:style w:type="character" w:customStyle="1" w:styleId="CharChar10">
    <w:name w:val="Char Char10"/>
    <w:locked/>
    <w:rsid w:val="009044EA"/>
    <w:rPr>
      <w:rFonts w:ascii="Cambria" w:hAnsi="Cambria" w:cs="Cambria"/>
      <w:b/>
      <w:bCs/>
      <w:kern w:val="32"/>
      <w:sz w:val="32"/>
      <w:szCs w:val="32"/>
      <w:lang w:eastAsia="en-US"/>
    </w:rPr>
  </w:style>
  <w:style w:type="table" w:customStyle="1" w:styleId="Melynas">
    <w:name w:val="Melynas"/>
    <w:basedOn w:val="Lentelstinklelis"/>
    <w:rsid w:val="009044EA"/>
    <w:pPr>
      <w:jc w:val="center"/>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blStylePr w:type="firstRow">
      <w:pPr>
        <w:jc w:val="center"/>
      </w:pPr>
      <w:rPr>
        <w:b/>
        <w:bCs/>
      </w:rPr>
      <w:tblPr/>
      <w:tcPr>
        <w:shd w:val="clear" w:color="auto" w:fill="99CCFF"/>
      </w:tcPr>
    </w:tblStylePr>
    <w:tblStylePr w:type="firstCol">
      <w:pPr>
        <w:jc w:val="left"/>
      </w:pPr>
    </w:tblStylePr>
  </w:style>
  <w:style w:type="character" w:customStyle="1" w:styleId="PlaceholderText1">
    <w:name w:val="Placeholder Text1"/>
    <w:semiHidden/>
    <w:rsid w:val="009044EA"/>
    <w:rPr>
      <w:color w:val="808080"/>
    </w:rPr>
  </w:style>
  <w:style w:type="paragraph" w:styleId="Dokumentostruktra">
    <w:name w:val="Document Map"/>
    <w:basedOn w:val="prastasis"/>
    <w:link w:val="DokumentostruktraDiagrama"/>
    <w:rsid w:val="009044EA"/>
    <w:pPr>
      <w:shd w:val="clear" w:color="auto" w:fill="000080"/>
      <w:spacing w:before="120" w:after="120"/>
      <w:ind w:firstLine="709"/>
      <w:jc w:val="both"/>
    </w:pPr>
    <w:rPr>
      <w:rFonts w:ascii="Tahoma" w:eastAsia="Calibri" w:hAnsi="Tahoma"/>
    </w:rPr>
  </w:style>
  <w:style w:type="character" w:customStyle="1" w:styleId="DokumentostruktraDiagrama">
    <w:name w:val="Dokumento struktūra Diagrama"/>
    <w:link w:val="Dokumentostruktra"/>
    <w:rsid w:val="009044EA"/>
    <w:rPr>
      <w:rFonts w:ascii="Tahoma" w:eastAsia="Calibri" w:hAnsi="Tahoma"/>
      <w:lang w:eastAsia="en-US" w:bidi="ar-SA"/>
    </w:rPr>
  </w:style>
  <w:style w:type="paragraph" w:customStyle="1" w:styleId="xl65">
    <w:name w:val="xl65"/>
    <w:basedOn w:val="prastasis"/>
    <w:rsid w:val="009044EA"/>
    <w:pPr>
      <w:pBdr>
        <w:top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66">
    <w:name w:val="xl66"/>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7">
    <w:name w:val="xl67"/>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8">
    <w:name w:val="xl68"/>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9">
    <w:name w:val="xl69"/>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0">
    <w:name w:val="xl70"/>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1">
    <w:name w:val="xl7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2">
    <w:name w:val="xl72"/>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3">
    <w:name w:val="xl73"/>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4">
    <w:name w:val="xl74"/>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5">
    <w:name w:val="xl75"/>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6">
    <w:name w:val="xl76"/>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7">
    <w:name w:val="xl77"/>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8">
    <w:name w:val="xl78"/>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9">
    <w:name w:val="xl79"/>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0">
    <w:name w:val="xl80"/>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1">
    <w:name w:val="xl81"/>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2">
    <w:name w:val="xl82"/>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3">
    <w:name w:val="xl83"/>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4">
    <w:name w:val="xl84"/>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5">
    <w:name w:val="xl85"/>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6">
    <w:name w:val="xl86"/>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7">
    <w:name w:val="xl87"/>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8">
    <w:name w:val="xl88"/>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9">
    <w:name w:val="xl89"/>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90">
    <w:name w:val="xl90"/>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1">
    <w:name w:val="xl9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2">
    <w:name w:val="xl92"/>
    <w:basedOn w:val="prastasis"/>
    <w:rsid w:val="009044EA"/>
    <w:pPr>
      <w:pBdr>
        <w:top w:val="single" w:sz="4" w:space="0" w:color="auto"/>
        <w:left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93">
    <w:name w:val="xl93"/>
    <w:basedOn w:val="prastasis"/>
    <w:rsid w:val="009044EA"/>
    <w:pPr>
      <w:pBdr>
        <w:top w:val="single" w:sz="4" w:space="0" w:color="auto"/>
        <w:bottom w:val="single" w:sz="4" w:space="0" w:color="auto"/>
        <w:right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Pa1">
    <w:name w:val="Pa1"/>
    <w:basedOn w:val="Default"/>
    <w:next w:val="Default"/>
    <w:rsid w:val="009044EA"/>
    <w:pPr>
      <w:spacing w:line="401" w:lineRule="atLeast"/>
    </w:pPr>
    <w:rPr>
      <w:rFonts w:ascii="Univers 55" w:hAnsi="Univers 55"/>
      <w:color w:val="auto"/>
    </w:rPr>
  </w:style>
  <w:style w:type="character" w:customStyle="1" w:styleId="A2">
    <w:name w:val="A2"/>
    <w:rsid w:val="009044EA"/>
    <w:rPr>
      <w:rFonts w:cs="Univers 55"/>
      <w:color w:val="000000"/>
      <w:sz w:val="26"/>
      <w:szCs w:val="26"/>
    </w:rPr>
  </w:style>
  <w:style w:type="character" w:customStyle="1" w:styleId="italic1">
    <w:name w:val="italic1"/>
    <w:rsid w:val="009044EA"/>
    <w:rPr>
      <w:rFonts w:ascii="Times New Roman" w:hAnsi="Times New Roman" w:cs="Times New Roman"/>
      <w:i/>
      <w:iCs/>
    </w:rPr>
  </w:style>
  <w:style w:type="paragraph" w:customStyle="1" w:styleId="Hyperlink1">
    <w:name w:val="Hyperlink1"/>
    <w:rsid w:val="009044EA"/>
    <w:pPr>
      <w:autoSpaceDE w:val="0"/>
      <w:autoSpaceDN w:val="0"/>
      <w:adjustRightInd w:val="0"/>
      <w:ind w:firstLine="312"/>
      <w:jc w:val="both"/>
    </w:pPr>
    <w:rPr>
      <w:rFonts w:ascii="TimesLT" w:hAnsi="TimesLT"/>
    </w:rPr>
  </w:style>
  <w:style w:type="character" w:customStyle="1" w:styleId="PavadinimasDiagrama">
    <w:name w:val="Pavadinimas Diagrama"/>
    <w:link w:val="Pavadinimas"/>
    <w:rsid w:val="009044EA"/>
    <w:rPr>
      <w:b/>
      <w:sz w:val="28"/>
      <w:lang w:val="lt-LT" w:eastAsia="en-US" w:bidi="ar-SA"/>
    </w:rPr>
  </w:style>
  <w:style w:type="paragraph" w:styleId="Sraopastraipa">
    <w:name w:val="List Paragraph"/>
    <w:basedOn w:val="prastasis"/>
    <w:qFormat/>
    <w:rsid w:val="009044EA"/>
    <w:pPr>
      <w:ind w:left="720"/>
      <w:contextualSpacing/>
    </w:pPr>
    <w:rPr>
      <w:sz w:val="24"/>
      <w:szCs w:val="24"/>
      <w:lang w:eastAsia="lt-LT"/>
    </w:rPr>
  </w:style>
  <w:style w:type="character" w:customStyle="1" w:styleId="litext">
    <w:name w:val="li_text"/>
    <w:rsid w:val="009044EA"/>
  </w:style>
  <w:style w:type="numbering" w:customStyle="1" w:styleId="NoList1">
    <w:name w:val="No List1"/>
    <w:next w:val="Sraonra"/>
    <w:semiHidden/>
    <w:unhideWhenUsed/>
    <w:rsid w:val="009044EA"/>
  </w:style>
  <w:style w:type="paragraph" w:styleId="Turinioantrat">
    <w:name w:val="TOC Heading"/>
    <w:basedOn w:val="Antrat1"/>
    <w:next w:val="prastasis"/>
    <w:qFormat/>
    <w:rsid w:val="009044EA"/>
    <w:pPr>
      <w:keepLines/>
      <w:spacing w:before="480" w:line="276" w:lineRule="auto"/>
      <w:ind w:left="0" w:firstLine="0"/>
      <w:outlineLvl w:val="9"/>
    </w:pPr>
    <w:rPr>
      <w:rFonts w:ascii="Cambria" w:eastAsia="MS Gothic" w:hAnsi="Cambria"/>
      <w:b/>
      <w:bCs/>
      <w:color w:val="365F91"/>
      <w:sz w:val="28"/>
      <w:szCs w:val="28"/>
      <w:lang w:val="en-US" w:eastAsia="ja-JP"/>
    </w:rPr>
  </w:style>
  <w:style w:type="character" w:customStyle="1" w:styleId="hpsalt-edited">
    <w:name w:val="hps alt-edited"/>
    <w:rsid w:val="009044EA"/>
    <w:rPr>
      <w:rFonts w:cs="Times New Roman"/>
    </w:rPr>
  </w:style>
  <w:style w:type="paragraph" w:customStyle="1" w:styleId="saltinio0">
    <w:name w:val="saltinio"/>
    <w:basedOn w:val="prastasis"/>
    <w:rsid w:val="009044EA"/>
    <w:pPr>
      <w:spacing w:before="120" w:after="120"/>
      <w:ind w:firstLine="720"/>
    </w:pPr>
    <w:rPr>
      <w:i/>
      <w:iCs/>
      <w:lang w:eastAsia="lt-LT"/>
    </w:rPr>
  </w:style>
  <w:style w:type="character" w:customStyle="1" w:styleId="1skyriusChar">
    <w:name w:val="1 skyrius Char"/>
    <w:link w:val="1skyrius"/>
    <w:rsid w:val="009044EA"/>
    <w:rPr>
      <w:rFonts w:ascii="Times New Roman Bold" w:hAnsi="Times New Roman Bold"/>
      <w:b/>
      <w:bCs/>
      <w:smallCaps/>
      <w:kern w:val="32"/>
      <w:sz w:val="32"/>
      <w:szCs w:val="32"/>
      <w:lang w:eastAsia="en-US" w:bidi="ar-SA"/>
    </w:rPr>
  </w:style>
  <w:style w:type="character" w:customStyle="1" w:styleId="LentpavadChar">
    <w:name w:val="Lent pavad Char"/>
    <w:link w:val="Lentpavad"/>
    <w:rsid w:val="009044EA"/>
    <w:rPr>
      <w:rFonts w:eastAsia="MS Mincho"/>
      <w:b/>
      <w:color w:val="000000"/>
      <w:sz w:val="24"/>
      <w:szCs w:val="24"/>
      <w:lang w:eastAsia="ar-SA" w:bidi="ar-SA"/>
    </w:rPr>
  </w:style>
  <w:style w:type="paragraph" w:styleId="Turinys4">
    <w:name w:val="toc 4"/>
    <w:basedOn w:val="prastasis"/>
    <w:next w:val="prastasis"/>
    <w:autoRedefine/>
    <w:rsid w:val="009044EA"/>
    <w:pPr>
      <w:ind w:left="720"/>
    </w:pPr>
    <w:rPr>
      <w:sz w:val="18"/>
      <w:szCs w:val="18"/>
      <w:lang w:eastAsia="lt-LT"/>
    </w:rPr>
  </w:style>
  <w:style w:type="paragraph" w:styleId="Turinys5">
    <w:name w:val="toc 5"/>
    <w:basedOn w:val="prastasis"/>
    <w:next w:val="prastasis"/>
    <w:autoRedefine/>
    <w:rsid w:val="009044EA"/>
    <w:pPr>
      <w:ind w:left="960"/>
    </w:pPr>
    <w:rPr>
      <w:sz w:val="18"/>
      <w:szCs w:val="18"/>
      <w:lang w:eastAsia="lt-LT"/>
    </w:rPr>
  </w:style>
  <w:style w:type="paragraph" w:styleId="Turinys6">
    <w:name w:val="toc 6"/>
    <w:basedOn w:val="prastasis"/>
    <w:next w:val="prastasis"/>
    <w:autoRedefine/>
    <w:rsid w:val="009044EA"/>
    <w:pPr>
      <w:ind w:left="1200"/>
    </w:pPr>
    <w:rPr>
      <w:sz w:val="18"/>
      <w:szCs w:val="18"/>
      <w:lang w:eastAsia="lt-LT"/>
    </w:rPr>
  </w:style>
  <w:style w:type="paragraph" w:styleId="Turinys7">
    <w:name w:val="toc 7"/>
    <w:basedOn w:val="prastasis"/>
    <w:next w:val="prastasis"/>
    <w:autoRedefine/>
    <w:rsid w:val="009044EA"/>
    <w:pPr>
      <w:ind w:left="1440"/>
    </w:pPr>
    <w:rPr>
      <w:sz w:val="18"/>
      <w:szCs w:val="18"/>
      <w:lang w:eastAsia="lt-LT"/>
    </w:rPr>
  </w:style>
  <w:style w:type="paragraph" w:styleId="Turinys8">
    <w:name w:val="toc 8"/>
    <w:basedOn w:val="prastasis"/>
    <w:next w:val="prastasis"/>
    <w:autoRedefine/>
    <w:rsid w:val="009044EA"/>
    <w:pPr>
      <w:ind w:left="1680"/>
    </w:pPr>
    <w:rPr>
      <w:sz w:val="18"/>
      <w:szCs w:val="18"/>
      <w:lang w:eastAsia="lt-LT"/>
    </w:rPr>
  </w:style>
  <w:style w:type="paragraph" w:styleId="Turinys9">
    <w:name w:val="toc 9"/>
    <w:basedOn w:val="prastasis"/>
    <w:next w:val="prastasis"/>
    <w:autoRedefine/>
    <w:rsid w:val="009044EA"/>
    <w:pPr>
      <w:ind w:left="1920"/>
    </w:pPr>
    <w:rPr>
      <w:sz w:val="18"/>
      <w:szCs w:val="18"/>
      <w:lang w:eastAsia="lt-LT"/>
    </w:rPr>
  </w:style>
  <w:style w:type="paragraph" w:customStyle="1" w:styleId="btekstas">
    <w:name w:val="b. tekstas"/>
    <w:basedOn w:val="prastasis"/>
    <w:link w:val="btekstasChar"/>
    <w:rsid w:val="009044EA"/>
    <w:pPr>
      <w:spacing w:before="120" w:after="120" w:line="276" w:lineRule="auto"/>
      <w:ind w:firstLine="709"/>
      <w:jc w:val="both"/>
    </w:pPr>
    <w:rPr>
      <w:sz w:val="24"/>
      <w:szCs w:val="24"/>
      <w:lang w:eastAsia="lt-LT"/>
    </w:rPr>
  </w:style>
  <w:style w:type="character" w:customStyle="1" w:styleId="btekstasChar">
    <w:name w:val="b. tekstas Char"/>
    <w:link w:val="btekstas"/>
    <w:rsid w:val="009044EA"/>
    <w:rPr>
      <w:sz w:val="24"/>
      <w:szCs w:val="24"/>
      <w:lang w:val="lt-LT" w:eastAsia="lt-LT" w:bidi="ar-SA"/>
    </w:rPr>
  </w:style>
  <w:style w:type="paragraph" w:customStyle="1" w:styleId="num3">
    <w:name w:val="num3"/>
    <w:basedOn w:val="prastasis"/>
    <w:rsid w:val="009044EA"/>
    <w:pPr>
      <w:ind w:firstLine="720"/>
      <w:jc w:val="both"/>
    </w:pPr>
    <w:rPr>
      <w:sz w:val="24"/>
      <w:szCs w:val="24"/>
    </w:rPr>
  </w:style>
  <w:style w:type="paragraph" w:customStyle="1" w:styleId="Tekstui">
    <w:name w:val="Tekstui"/>
    <w:rsid w:val="009044EA"/>
    <w:pPr>
      <w:ind w:firstLine="720"/>
      <w:jc w:val="both"/>
    </w:pPr>
    <w:rPr>
      <w:sz w:val="24"/>
      <w:lang w:val="lt-LT"/>
    </w:rPr>
  </w:style>
  <w:style w:type="paragraph" w:customStyle="1" w:styleId="bapibendrinimas">
    <w:name w:val="b.apibendrinimas"/>
    <w:basedOn w:val="btekstas"/>
    <w:link w:val="bapibendrinimasChar"/>
    <w:rsid w:val="009044EA"/>
    <w:rPr>
      <w:i/>
    </w:rPr>
  </w:style>
  <w:style w:type="character" w:customStyle="1" w:styleId="bapibendrinimasChar">
    <w:name w:val="b.apibendrinimas Char"/>
    <w:link w:val="bapibendrinimas"/>
    <w:rsid w:val="009044EA"/>
    <w:rPr>
      <w:i/>
      <w:sz w:val="24"/>
      <w:szCs w:val="24"/>
      <w:lang w:val="lt-LT" w:eastAsia="lt-LT" w:bidi="ar-SA"/>
    </w:rPr>
  </w:style>
  <w:style w:type="paragraph" w:customStyle="1" w:styleId="blentel">
    <w:name w:val="b. lentelė"/>
    <w:basedOn w:val="prastasis"/>
    <w:link w:val="blentelChar"/>
    <w:rsid w:val="009044EA"/>
    <w:pPr>
      <w:spacing w:before="240" w:after="120"/>
      <w:jc w:val="center"/>
    </w:pPr>
    <w:rPr>
      <w:b/>
      <w:sz w:val="22"/>
      <w:szCs w:val="24"/>
      <w:lang w:eastAsia="lt-LT"/>
    </w:rPr>
  </w:style>
  <w:style w:type="character" w:customStyle="1" w:styleId="blentelChar">
    <w:name w:val="b. lentelė Char"/>
    <w:link w:val="blentel"/>
    <w:rsid w:val="009044EA"/>
    <w:rPr>
      <w:b/>
      <w:sz w:val="22"/>
      <w:szCs w:val="24"/>
      <w:lang w:val="lt-LT" w:eastAsia="lt-LT" w:bidi="ar-SA"/>
    </w:rPr>
  </w:style>
  <w:style w:type="paragraph" w:styleId="HTMLiankstoformatuotas">
    <w:name w:val="HTML Preformatted"/>
    <w:basedOn w:val="prastasis"/>
    <w:rsid w:val="00904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lang w:eastAsia="lt-LT"/>
    </w:rPr>
  </w:style>
  <w:style w:type="paragraph" w:customStyle="1" w:styleId="blentelstekstas">
    <w:name w:val="b. lentelės tekstas"/>
    <w:basedOn w:val="prastasis"/>
    <w:rsid w:val="009044EA"/>
    <w:pPr>
      <w:jc w:val="center"/>
    </w:pPr>
    <w:rPr>
      <w:sz w:val="22"/>
      <w:lang w:eastAsia="en-GB"/>
    </w:rPr>
  </w:style>
  <w:style w:type="table" w:customStyle="1" w:styleId="lyderio">
    <w:name w:val="lyderio"/>
    <w:basedOn w:val="prastojilentel"/>
    <w:rsid w:val="009044EA"/>
    <w:pPr>
      <w:jc w:val="center"/>
    </w:pPr>
    <w:rPr>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character" w:customStyle="1" w:styleId="tekstas1">
    <w:name w:val="tekstas1"/>
    <w:rsid w:val="009044EA"/>
    <w:rPr>
      <w:rFonts w:ascii="Arial" w:hAnsi="Arial" w:cs="Arial" w:hint="default"/>
      <w:b w:val="0"/>
      <w:bCs w:val="0"/>
      <w:i w:val="0"/>
      <w:iCs w:val="0"/>
      <w:smallCaps w:val="0"/>
      <w:color w:val="000000"/>
      <w:sz w:val="18"/>
      <w:szCs w:val="18"/>
    </w:rPr>
  </w:style>
  <w:style w:type="paragraph" w:customStyle="1" w:styleId="paragrafas">
    <w:name w:val="paragrafas"/>
    <w:basedOn w:val="prastasis"/>
    <w:rsid w:val="009044EA"/>
    <w:pPr>
      <w:tabs>
        <w:tab w:val="left" w:pos="720"/>
      </w:tabs>
      <w:spacing w:before="120" w:after="120"/>
      <w:jc w:val="both"/>
    </w:pPr>
    <w:rPr>
      <w:b/>
      <w:sz w:val="24"/>
      <w:szCs w:val="24"/>
      <w:lang w:eastAsia="lt-LT"/>
    </w:rPr>
  </w:style>
  <w:style w:type="paragraph" w:customStyle="1" w:styleId="Sraopastraipa1">
    <w:name w:val="Sąrašo pastraipa1"/>
    <w:basedOn w:val="prastasis"/>
    <w:qFormat/>
    <w:rsid w:val="009044EA"/>
    <w:pPr>
      <w:spacing w:before="120" w:after="120"/>
      <w:ind w:left="720" w:firstLine="709"/>
      <w:contextualSpacing/>
      <w:jc w:val="both"/>
    </w:pPr>
    <w:rPr>
      <w:rFonts w:eastAsia="Calibri"/>
      <w:sz w:val="24"/>
      <w:szCs w:val="22"/>
    </w:rPr>
  </w:style>
  <w:style w:type="character" w:customStyle="1" w:styleId="apple-converted-space">
    <w:name w:val="apple-converted-space"/>
    <w:basedOn w:val="Numatytasispastraiposriftas"/>
    <w:rsid w:val="009044EA"/>
  </w:style>
  <w:style w:type="paragraph" w:customStyle="1" w:styleId="DiagramaDiagrama1CharCharChar">
    <w:name w:val="Diagrama Diagrama1 Char Char Char"/>
    <w:basedOn w:val="prastasis"/>
    <w:rsid w:val="009044EA"/>
    <w:pPr>
      <w:spacing w:after="160" w:line="240" w:lineRule="exact"/>
    </w:pPr>
    <w:rPr>
      <w:rFonts w:ascii="Verdana" w:hAnsi="Verdana" w:cs="Verdana"/>
      <w:sz w:val="16"/>
      <w:szCs w:val="16"/>
      <w:lang w:val="en-US"/>
    </w:rPr>
  </w:style>
  <w:style w:type="paragraph" w:customStyle="1" w:styleId="font5">
    <w:name w:val="font5"/>
    <w:basedOn w:val="prastasis"/>
    <w:rsid w:val="009044EA"/>
    <w:pPr>
      <w:spacing w:before="100" w:beforeAutospacing="1" w:after="100" w:afterAutospacing="1"/>
    </w:pPr>
    <w:rPr>
      <w:color w:val="000000"/>
      <w:sz w:val="22"/>
      <w:szCs w:val="22"/>
      <w:lang w:eastAsia="lt-LT"/>
    </w:rPr>
  </w:style>
  <w:style w:type="paragraph" w:customStyle="1" w:styleId="font6">
    <w:name w:val="font6"/>
    <w:basedOn w:val="prastasis"/>
    <w:rsid w:val="009044EA"/>
    <w:pPr>
      <w:spacing w:before="100" w:beforeAutospacing="1" w:after="100" w:afterAutospacing="1"/>
    </w:pPr>
    <w:rPr>
      <w:b/>
      <w:bCs/>
      <w:color w:val="000000"/>
      <w:sz w:val="22"/>
      <w:szCs w:val="22"/>
      <w:lang w:eastAsia="lt-LT"/>
    </w:rPr>
  </w:style>
  <w:style w:type="paragraph" w:customStyle="1" w:styleId="font7">
    <w:name w:val="font7"/>
    <w:basedOn w:val="prastasis"/>
    <w:rsid w:val="009044EA"/>
    <w:pPr>
      <w:spacing w:before="100" w:beforeAutospacing="1" w:after="100" w:afterAutospacing="1"/>
    </w:pPr>
    <w:rPr>
      <w:color w:val="000000"/>
      <w:sz w:val="22"/>
      <w:szCs w:val="22"/>
      <w:lang w:eastAsia="lt-LT"/>
    </w:rPr>
  </w:style>
  <w:style w:type="paragraph" w:customStyle="1" w:styleId="font8">
    <w:name w:val="font8"/>
    <w:basedOn w:val="prastasis"/>
    <w:rsid w:val="009044EA"/>
    <w:pPr>
      <w:spacing w:before="100" w:beforeAutospacing="1" w:after="100" w:afterAutospacing="1"/>
    </w:pPr>
    <w:rPr>
      <w:b/>
      <w:bCs/>
      <w:color w:val="0000FF"/>
      <w:sz w:val="22"/>
      <w:szCs w:val="22"/>
      <w:lang w:eastAsia="lt-LT"/>
    </w:rPr>
  </w:style>
  <w:style w:type="paragraph" w:customStyle="1" w:styleId="font9">
    <w:name w:val="font9"/>
    <w:basedOn w:val="prastasis"/>
    <w:rsid w:val="009044EA"/>
    <w:pPr>
      <w:spacing w:before="100" w:beforeAutospacing="1" w:after="100" w:afterAutospacing="1"/>
    </w:pPr>
    <w:rPr>
      <w:i/>
      <w:iCs/>
      <w:color w:val="000000"/>
      <w:sz w:val="22"/>
      <w:szCs w:val="22"/>
      <w:lang w:eastAsia="lt-LT"/>
    </w:rPr>
  </w:style>
  <w:style w:type="paragraph" w:customStyle="1" w:styleId="font10">
    <w:name w:val="font10"/>
    <w:basedOn w:val="prastasis"/>
    <w:rsid w:val="009044EA"/>
    <w:pPr>
      <w:spacing w:before="100" w:beforeAutospacing="1" w:after="100" w:afterAutospacing="1"/>
    </w:pPr>
    <w:rPr>
      <w:b/>
      <w:bCs/>
      <w:color w:val="000000"/>
      <w:sz w:val="24"/>
      <w:szCs w:val="24"/>
      <w:lang w:eastAsia="lt-LT"/>
    </w:rPr>
  </w:style>
  <w:style w:type="paragraph" w:customStyle="1" w:styleId="font11">
    <w:name w:val="font11"/>
    <w:basedOn w:val="prastasis"/>
    <w:rsid w:val="009044EA"/>
    <w:pPr>
      <w:spacing w:before="100" w:beforeAutospacing="1" w:after="100" w:afterAutospacing="1"/>
    </w:pPr>
    <w:rPr>
      <w:color w:val="000000"/>
      <w:sz w:val="24"/>
      <w:szCs w:val="24"/>
      <w:lang w:eastAsia="lt-LT"/>
    </w:rPr>
  </w:style>
  <w:style w:type="paragraph" w:customStyle="1" w:styleId="font12">
    <w:name w:val="font12"/>
    <w:basedOn w:val="prastasis"/>
    <w:rsid w:val="009044EA"/>
    <w:pPr>
      <w:spacing w:before="100" w:beforeAutospacing="1" w:after="100" w:afterAutospacing="1"/>
    </w:pPr>
    <w:rPr>
      <w:b/>
      <w:bCs/>
      <w:color w:val="000000"/>
      <w:sz w:val="28"/>
      <w:szCs w:val="28"/>
      <w:lang w:eastAsia="lt-LT"/>
    </w:rPr>
  </w:style>
  <w:style w:type="paragraph" w:customStyle="1" w:styleId="font13">
    <w:name w:val="font13"/>
    <w:basedOn w:val="prastasis"/>
    <w:rsid w:val="009044EA"/>
    <w:pPr>
      <w:spacing w:before="100" w:beforeAutospacing="1" w:after="100" w:afterAutospacing="1"/>
    </w:pPr>
    <w:rPr>
      <w:b/>
      <w:bCs/>
      <w:color w:val="0000FF"/>
      <w:sz w:val="24"/>
      <w:szCs w:val="24"/>
      <w:lang w:eastAsia="lt-LT"/>
    </w:rPr>
  </w:style>
  <w:style w:type="paragraph" w:customStyle="1" w:styleId="xl94">
    <w:name w:val="xl94"/>
    <w:basedOn w:val="prastasis"/>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5">
    <w:name w:val="xl95"/>
    <w:basedOn w:val="prastasis"/>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6">
    <w:name w:val="xl96"/>
    <w:basedOn w:val="prastasis"/>
    <w:rsid w:val="009044EA"/>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7">
    <w:name w:val="xl97"/>
    <w:basedOn w:val="prastasis"/>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8">
    <w:name w:val="xl98"/>
    <w:basedOn w:val="prastasis"/>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99">
    <w:name w:val="xl99"/>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0">
    <w:name w:val="xl100"/>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1">
    <w:name w:val="xl101"/>
    <w:basedOn w:val="prastasis"/>
    <w:rsid w:val="009044EA"/>
    <w:pPr>
      <w:pBdr>
        <w:top w:val="single" w:sz="4" w:space="0" w:color="auto"/>
        <w:bottom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2">
    <w:name w:val="xl102"/>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3">
    <w:name w:val="xl103"/>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4">
    <w:name w:val="xl104"/>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5">
    <w:name w:val="xl105"/>
    <w:basedOn w:val="prastasis"/>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6">
    <w:name w:val="xl106"/>
    <w:basedOn w:val="prastasis"/>
    <w:rsid w:val="009044E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7">
    <w:name w:val="xl107"/>
    <w:basedOn w:val="prastasis"/>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8">
    <w:name w:val="xl108"/>
    <w:basedOn w:val="prastasis"/>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9">
    <w:name w:val="xl109"/>
    <w:basedOn w:val="prastasis"/>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0">
    <w:name w:val="xl110"/>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lang w:eastAsia="lt-LT"/>
    </w:rPr>
  </w:style>
  <w:style w:type="paragraph" w:customStyle="1" w:styleId="xl111">
    <w:name w:val="xl11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lang w:eastAsia="lt-LT"/>
    </w:rPr>
  </w:style>
  <w:style w:type="paragraph" w:customStyle="1" w:styleId="xl112">
    <w:name w:val="xl112"/>
    <w:basedOn w:val="prastasis"/>
    <w:rsid w:val="009044EA"/>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113">
    <w:name w:val="xl113"/>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14">
    <w:name w:val="xl114"/>
    <w:basedOn w:val="prastasis"/>
    <w:rsid w:val="009044EA"/>
    <w:pPr>
      <w:pBdr>
        <w:top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15">
    <w:name w:val="xl115"/>
    <w:basedOn w:val="prastasis"/>
    <w:rsid w:val="009044EA"/>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6">
    <w:name w:val="xl116"/>
    <w:basedOn w:val="prastasis"/>
    <w:rsid w:val="009044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7">
    <w:name w:val="xl117"/>
    <w:basedOn w:val="prastasis"/>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8">
    <w:name w:val="xl118"/>
    <w:basedOn w:val="prastasis"/>
    <w:rsid w:val="009044EA"/>
    <w:pPr>
      <w:spacing w:before="100" w:beforeAutospacing="1" w:after="100" w:afterAutospacing="1"/>
      <w:jc w:val="center"/>
      <w:textAlignment w:val="center"/>
    </w:pPr>
    <w:rPr>
      <w:sz w:val="24"/>
      <w:szCs w:val="24"/>
      <w:lang w:eastAsia="lt-LT"/>
    </w:rPr>
  </w:style>
  <w:style w:type="paragraph" w:customStyle="1" w:styleId="xl119">
    <w:name w:val="xl119"/>
    <w:basedOn w:val="prastasis"/>
    <w:rsid w:val="009044EA"/>
    <w:pPr>
      <w:pBdr>
        <w:left w:val="single" w:sz="8" w:space="0" w:color="auto"/>
      </w:pBdr>
      <w:spacing w:before="100" w:beforeAutospacing="1" w:after="100" w:afterAutospacing="1"/>
      <w:jc w:val="center"/>
      <w:textAlignment w:val="center"/>
    </w:pPr>
    <w:rPr>
      <w:sz w:val="24"/>
      <w:szCs w:val="24"/>
      <w:lang w:eastAsia="lt-LT"/>
    </w:rPr>
  </w:style>
  <w:style w:type="paragraph" w:customStyle="1" w:styleId="xl120">
    <w:name w:val="xl120"/>
    <w:basedOn w:val="prastasis"/>
    <w:rsid w:val="009044EA"/>
    <w:pPr>
      <w:pBdr>
        <w:left w:val="single" w:sz="8" w:space="0" w:color="auto"/>
        <w:bottom w:val="single" w:sz="8" w:space="0" w:color="auto"/>
      </w:pBdr>
      <w:spacing w:before="100" w:beforeAutospacing="1" w:after="100" w:afterAutospacing="1"/>
      <w:jc w:val="center"/>
    </w:pPr>
    <w:rPr>
      <w:b/>
      <w:bCs/>
      <w:sz w:val="24"/>
      <w:szCs w:val="24"/>
      <w:lang w:eastAsia="lt-LT"/>
    </w:rPr>
  </w:style>
  <w:style w:type="paragraph" w:customStyle="1" w:styleId="xl121">
    <w:name w:val="xl121"/>
    <w:basedOn w:val="prastasis"/>
    <w:rsid w:val="009044EA"/>
    <w:pPr>
      <w:pBdr>
        <w:bottom w:val="single" w:sz="8" w:space="0" w:color="auto"/>
      </w:pBdr>
      <w:spacing w:before="100" w:beforeAutospacing="1" w:after="100" w:afterAutospacing="1"/>
      <w:jc w:val="center"/>
    </w:pPr>
    <w:rPr>
      <w:b/>
      <w:bCs/>
      <w:sz w:val="24"/>
      <w:szCs w:val="24"/>
      <w:lang w:eastAsia="lt-LT"/>
    </w:rPr>
  </w:style>
  <w:style w:type="paragraph" w:customStyle="1" w:styleId="xl122">
    <w:name w:val="xl122"/>
    <w:basedOn w:val="prastasis"/>
    <w:rsid w:val="009044EA"/>
    <w:pPr>
      <w:pBdr>
        <w:bottom w:val="single" w:sz="8" w:space="0" w:color="auto"/>
        <w:right w:val="single" w:sz="8" w:space="0" w:color="auto"/>
      </w:pBdr>
      <w:spacing w:before="100" w:beforeAutospacing="1" w:after="100" w:afterAutospacing="1"/>
      <w:jc w:val="center"/>
    </w:pPr>
    <w:rPr>
      <w:b/>
      <w:bCs/>
      <w:sz w:val="24"/>
      <w:szCs w:val="24"/>
      <w:lang w:eastAsia="lt-LT"/>
    </w:rPr>
  </w:style>
  <w:style w:type="paragraph" w:customStyle="1" w:styleId="xl123">
    <w:name w:val="xl123"/>
    <w:basedOn w:val="prastasis"/>
    <w:rsid w:val="009044EA"/>
    <w:pPr>
      <w:pBdr>
        <w:top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24">
    <w:name w:val="xl124"/>
    <w:basedOn w:val="prastasis"/>
    <w:rsid w:val="009044EA"/>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5">
    <w:name w:val="xl125"/>
    <w:basedOn w:val="prastasis"/>
    <w:rsid w:val="009044EA"/>
    <w:pPr>
      <w:pBdr>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6">
    <w:name w:val="xl126"/>
    <w:basedOn w:val="prastasis"/>
    <w:rsid w:val="009044EA"/>
    <w:pPr>
      <w:pBdr>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7">
    <w:name w:val="xl127"/>
    <w:basedOn w:val="prastasis"/>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28">
    <w:name w:val="xl128"/>
    <w:basedOn w:val="prastasis"/>
    <w:rsid w:val="009044EA"/>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9">
    <w:name w:val="xl129"/>
    <w:basedOn w:val="prastasis"/>
    <w:rsid w:val="009044EA"/>
    <w:pPr>
      <w:pBdr>
        <w:top w:val="single" w:sz="8"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0">
    <w:name w:val="xl130"/>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1">
    <w:name w:val="xl131"/>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2">
    <w:name w:val="xl132"/>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3">
    <w:name w:val="xl133"/>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4">
    <w:name w:val="xl134"/>
    <w:basedOn w:val="prastasis"/>
    <w:rsid w:val="009044EA"/>
    <w:pPr>
      <w:pBdr>
        <w:top w:val="single" w:sz="8" w:space="0" w:color="auto"/>
        <w:left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5">
    <w:name w:val="xl135"/>
    <w:basedOn w:val="prastasis"/>
    <w:rsid w:val="009044EA"/>
    <w:pPr>
      <w:pBdr>
        <w:top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6">
    <w:name w:val="xl136"/>
    <w:basedOn w:val="prastasis"/>
    <w:rsid w:val="009044EA"/>
    <w:pPr>
      <w:pBdr>
        <w:top w:val="single" w:sz="8" w:space="0" w:color="auto"/>
        <w:bottom w:val="single" w:sz="4" w:space="0" w:color="auto"/>
        <w:right w:val="single" w:sz="8" w:space="0" w:color="auto"/>
      </w:pBdr>
      <w:shd w:val="clear" w:color="000000" w:fill="FDE9D9"/>
      <w:spacing w:before="100" w:beforeAutospacing="1" w:after="100" w:afterAutospacing="1"/>
      <w:jc w:val="center"/>
    </w:pPr>
    <w:rPr>
      <w:b/>
      <w:bCs/>
      <w:sz w:val="24"/>
      <w:szCs w:val="24"/>
      <w:lang w:eastAsia="lt-LT"/>
    </w:rPr>
  </w:style>
  <w:style w:type="paragraph" w:customStyle="1" w:styleId="xl137">
    <w:name w:val="xl137"/>
    <w:basedOn w:val="prastasis"/>
    <w:rsid w:val="009044EA"/>
    <w:pPr>
      <w:pBdr>
        <w:top w:val="single" w:sz="4" w:space="0" w:color="auto"/>
        <w:left w:val="single" w:sz="8"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8">
    <w:name w:val="xl138"/>
    <w:basedOn w:val="prastasis"/>
    <w:rsid w:val="009044EA"/>
    <w:pPr>
      <w:pBdr>
        <w:top w:val="single" w:sz="4"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9">
    <w:name w:val="xl139"/>
    <w:basedOn w:val="prastasis"/>
    <w:rsid w:val="009044EA"/>
    <w:pPr>
      <w:pBdr>
        <w:top w:val="single" w:sz="4" w:space="0" w:color="auto"/>
        <w:left w:val="single" w:sz="8"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0">
    <w:name w:val="xl140"/>
    <w:basedOn w:val="prastasis"/>
    <w:rsid w:val="009044EA"/>
    <w:pPr>
      <w:pBdr>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1">
    <w:name w:val="xl141"/>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2">
    <w:name w:val="xl142"/>
    <w:basedOn w:val="prastasis"/>
    <w:rsid w:val="009044EA"/>
    <w:pPr>
      <w:pBdr>
        <w:top w:val="single" w:sz="4"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3">
    <w:name w:val="xl143"/>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lang w:eastAsia="lt-LT"/>
    </w:rPr>
  </w:style>
  <w:style w:type="paragraph" w:customStyle="1" w:styleId="xl144">
    <w:name w:val="xl144"/>
    <w:basedOn w:val="prastasis"/>
    <w:rsid w:val="009044EA"/>
    <w:pPr>
      <w:pBdr>
        <w:top w:val="single" w:sz="4" w:space="0" w:color="auto"/>
        <w:bottom w:val="single" w:sz="4" w:space="0" w:color="auto"/>
      </w:pBdr>
      <w:spacing w:before="100" w:beforeAutospacing="1" w:after="100" w:afterAutospacing="1"/>
      <w:jc w:val="center"/>
      <w:textAlignment w:val="center"/>
    </w:pPr>
    <w:rPr>
      <w:sz w:val="24"/>
      <w:szCs w:val="24"/>
      <w:lang w:eastAsia="lt-LT"/>
    </w:rPr>
  </w:style>
  <w:style w:type="table" w:customStyle="1" w:styleId="lakraudona">
    <w:name w:val="lak raudona"/>
    <w:rsid w:val="009044EA"/>
    <w:pPr>
      <w:jc w:val="center"/>
    </w:pPr>
    <w:rPr>
      <w:rFonts w:eastAsia="Calibri"/>
      <w:sz w:val="22"/>
      <w:szCs w:val="22"/>
      <w:lang w:val="lt-LT" w:eastAsia="lt-LT"/>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prastasis"/>
    <w:rsid w:val="009044EA"/>
    <w:pPr>
      <w:spacing w:before="100" w:beforeAutospacing="1" w:after="100" w:afterAutospacing="1"/>
    </w:pPr>
    <w:rPr>
      <w:sz w:val="24"/>
      <w:szCs w:val="24"/>
      <w:lang w:eastAsia="lt-LT"/>
    </w:rPr>
  </w:style>
  <w:style w:type="paragraph" w:customStyle="1" w:styleId="xl64">
    <w:name w:val="xl64"/>
    <w:basedOn w:val="prastasis"/>
    <w:rsid w:val="009044EA"/>
    <w:pPr>
      <w:pBdr>
        <w:left w:val="single" w:sz="8" w:space="0" w:color="auto"/>
      </w:pBdr>
      <w:spacing w:before="100" w:beforeAutospacing="1" w:after="100" w:afterAutospacing="1"/>
    </w:pPr>
    <w:rPr>
      <w:sz w:val="24"/>
      <w:szCs w:val="24"/>
      <w:lang w:eastAsia="lt-LT"/>
    </w:rPr>
  </w:style>
  <w:style w:type="paragraph" w:customStyle="1" w:styleId="CharCharCharDiagramaDiagramaCharCharChar">
    <w:name w:val="Char Char Char Diagrama Diagrama Char Char Char"/>
    <w:basedOn w:val="prastasis"/>
    <w:rsid w:val="009044EA"/>
    <w:pPr>
      <w:spacing w:after="160" w:line="240" w:lineRule="exact"/>
    </w:pPr>
    <w:rPr>
      <w:rFonts w:ascii="Tahoma" w:hAnsi="Tahoma" w:cs="Tahoma"/>
      <w:lang w:val="en-US"/>
    </w:rPr>
  </w:style>
  <w:style w:type="paragraph" w:styleId="Betarp">
    <w:name w:val="No Spacing"/>
    <w:qFormat/>
    <w:rsid w:val="009044EA"/>
    <w:pPr>
      <w:suppressAutoHyphens/>
      <w:autoSpaceDN w:val="0"/>
      <w:textAlignment w:val="baseline"/>
    </w:pPr>
    <w:rPr>
      <w:sz w:val="24"/>
      <w:szCs w:val="24"/>
      <w:lang w:val="lt-LT"/>
    </w:rPr>
  </w:style>
  <w:style w:type="paragraph" w:customStyle="1" w:styleId="DiagramaDiagrama1CharCharChar1">
    <w:name w:val="Diagrama Diagrama1 Char Char Char1"/>
    <w:basedOn w:val="prastasis"/>
    <w:rsid w:val="009044EA"/>
    <w:pPr>
      <w:spacing w:after="160" w:line="240" w:lineRule="exact"/>
    </w:pPr>
    <w:rPr>
      <w:rFonts w:ascii="Verdana" w:hAnsi="Verdana" w:cs="Verdana"/>
      <w:sz w:val="16"/>
      <w:szCs w:val="16"/>
      <w:lang w:val="en-US"/>
    </w:rPr>
  </w:style>
  <w:style w:type="paragraph" w:customStyle="1" w:styleId="Style11skyriusFirstline0cm">
    <w:name w:val="Style 1.1 skyrius + First line:  0 cm"/>
    <w:basedOn w:val="prastasis"/>
    <w:rsid w:val="009044EA"/>
    <w:pPr>
      <w:keepNext/>
      <w:pBdr>
        <w:bottom w:val="single" w:sz="12" w:space="1" w:color="C86866"/>
      </w:pBdr>
      <w:spacing w:before="240" w:after="240"/>
      <w:jc w:val="both"/>
      <w:outlineLvl w:val="1"/>
    </w:pPr>
    <w:rPr>
      <w:rFonts w:ascii="Times New Roman Bold" w:hAnsi="Times New Roman Bold" w:cs="Times New Roman Bold"/>
      <w:b/>
      <w:bCs/>
      <w:smallCaps/>
      <w:sz w:val="28"/>
      <w:szCs w:val="28"/>
    </w:rPr>
  </w:style>
  <w:style w:type="paragraph" w:styleId="prastojitrauka">
    <w:name w:val="Normal Indent"/>
    <w:aliases w:val="panevežio stilius"/>
    <w:basedOn w:val="prastasis"/>
    <w:rsid w:val="009044EA"/>
    <w:pPr>
      <w:spacing w:before="120" w:after="120"/>
      <w:ind w:left="709"/>
      <w:jc w:val="both"/>
    </w:pPr>
    <w:rPr>
      <w:rFonts w:eastAsia="Calibri"/>
      <w:sz w:val="24"/>
      <w:szCs w:val="24"/>
    </w:rPr>
  </w:style>
  <w:style w:type="table" w:customStyle="1" w:styleId="TableGrid1">
    <w:name w:val="Table Grid1"/>
    <w:basedOn w:val="prastojilentel"/>
    <w:next w:val="Lentelstinklelis"/>
    <w:rsid w:val="0090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anevezio">
    <w:name w:val="panevezio"/>
    <w:basedOn w:val="prastojilentel"/>
    <w:rsid w:val="009044EA"/>
    <w:rPr>
      <w:rFonts w:eastAsia="Calibri"/>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rPr>
        <w:rFonts w:ascii="Times New Roman" w:hAnsi="Times New Roman"/>
        <w:b/>
        <w:sz w:val="22"/>
      </w:rPr>
      <w:tblPr/>
      <w:tcPr>
        <w:shd w:val="clear" w:color="auto" w:fill="C86866"/>
      </w:tcPr>
    </w:tblStylePr>
  </w:style>
  <w:style w:type="paragraph" w:customStyle="1" w:styleId="Pagrindinistekstas1">
    <w:name w:val="Pagrindinis tekstas1"/>
    <w:rsid w:val="009044EA"/>
    <w:pPr>
      <w:suppressAutoHyphens/>
      <w:autoSpaceDE w:val="0"/>
      <w:ind w:firstLine="312"/>
      <w:jc w:val="both"/>
    </w:pPr>
    <w:rPr>
      <w:rFonts w:ascii="TimesLT" w:hAnsi="TimesLT"/>
      <w:lang w:eastAsia="ar-SA"/>
    </w:rPr>
  </w:style>
  <w:style w:type="paragraph" w:customStyle="1" w:styleId="2atit">
    <w:name w:val="2atit"/>
    <w:basedOn w:val="prastasis"/>
    <w:rsid w:val="009044EA"/>
    <w:pPr>
      <w:spacing w:before="240"/>
      <w:ind w:left="284" w:hanging="57"/>
      <w:jc w:val="both"/>
    </w:pPr>
    <w:rPr>
      <w:rFonts w:ascii="HelveticaLT" w:hAnsi="HelveticaLT"/>
      <w:snapToGrid w:val="0"/>
      <w:sz w:val="18"/>
      <w:lang w:val="en-GB"/>
    </w:rPr>
  </w:style>
  <w:style w:type="paragraph" w:customStyle="1" w:styleId="DiagramaDiagrama4CharCharDiagramaDiagramaCharCharDiagramaDiagramaCharCharDiagramaDiagramaCharCharDiagramaDiagrama">
    <w:name w:val="Diagrama Diagrama4 Char Char Diagrama Diagrama Char Char Diagrama Diagrama Char Char Diagrama Diagrama Char Char Diagrama Diagrama"/>
    <w:basedOn w:val="prastasis"/>
    <w:rsid w:val="009044EA"/>
    <w:pPr>
      <w:spacing w:before="240" w:after="160" w:line="240" w:lineRule="exact"/>
      <w:jc w:val="both"/>
    </w:pPr>
    <w:rPr>
      <w:rFonts w:ascii="Tahoma" w:hAnsi="Tahoma"/>
      <w:lang w:val="en-US"/>
    </w:rPr>
  </w:style>
  <w:style w:type="paragraph" w:customStyle="1" w:styleId="Table">
    <w:name w:val="Table"/>
    <w:rsid w:val="009044EA"/>
    <w:pPr>
      <w:spacing w:before="240" w:after="200"/>
      <w:jc w:val="both"/>
    </w:pPr>
    <w:rPr>
      <w:sz w:val="22"/>
      <w:szCs w:val="24"/>
      <w:lang w:val="lt-LT" w:eastAsia="lt-LT"/>
    </w:rPr>
  </w:style>
  <w:style w:type="character" w:customStyle="1" w:styleId="st1">
    <w:name w:val="st1"/>
    <w:rsid w:val="009044EA"/>
  </w:style>
  <w:style w:type="paragraph" w:customStyle="1" w:styleId="Raymui">
    <w:name w:val="Rašymui"/>
    <w:basedOn w:val="prastasis"/>
    <w:rsid w:val="009044EA"/>
    <w:pPr>
      <w:autoSpaceDE w:val="0"/>
      <w:autoSpaceDN w:val="0"/>
      <w:ind w:firstLine="720"/>
      <w:jc w:val="both"/>
    </w:pPr>
    <w:rPr>
      <w:noProof/>
      <w:sz w:val="24"/>
      <w:szCs w:val="24"/>
      <w:lang w:eastAsia="lt-LT"/>
    </w:rPr>
  </w:style>
  <w:style w:type="paragraph" w:styleId="Pagrindinistekstas3">
    <w:name w:val="Body Text 3"/>
    <w:basedOn w:val="prastasis"/>
    <w:rsid w:val="009044EA"/>
    <w:pPr>
      <w:spacing w:after="120"/>
    </w:pPr>
    <w:rPr>
      <w:noProof/>
      <w:sz w:val="16"/>
      <w:szCs w:val="16"/>
      <w:lang w:val="en-US" w:eastAsia="lt-LT"/>
    </w:rPr>
  </w:style>
  <w:style w:type="paragraph" w:customStyle="1" w:styleId="Diagrama">
    <w:name w:val="Diagrama"/>
    <w:basedOn w:val="prastasis"/>
    <w:rsid w:val="009044EA"/>
    <w:pPr>
      <w:widowControl w:val="0"/>
      <w:adjustRightInd w:val="0"/>
      <w:spacing w:after="160" w:line="240" w:lineRule="exact"/>
      <w:jc w:val="both"/>
      <w:textAlignment w:val="baseline"/>
    </w:pPr>
    <w:rPr>
      <w:rFonts w:ascii="Tahoma" w:hAnsi="Tahoma"/>
      <w:lang w:val="en-US"/>
    </w:rPr>
  </w:style>
  <w:style w:type="paragraph" w:customStyle="1" w:styleId="DiagramaDiagrama1CharCharDiagramaDiagramaCharCharDiagramaDiagrama">
    <w:name w:val="Diagrama Diagrama1 Char Char Diagrama Diagrama Char Char Diagrama Diagrama"/>
    <w:basedOn w:val="prastasis"/>
    <w:rsid w:val="009044EA"/>
    <w:pPr>
      <w:spacing w:after="160" w:line="240" w:lineRule="exact"/>
    </w:pPr>
    <w:rPr>
      <w:rFonts w:ascii="Tahoma" w:hAnsi="Tahoma" w:cs="Tahoma"/>
      <w:lang w:val="en-US"/>
    </w:rPr>
  </w:style>
  <w:style w:type="paragraph" w:customStyle="1" w:styleId="DiagramaDiagrama1">
    <w:name w:val="Diagrama Diagrama1"/>
    <w:basedOn w:val="prastasis"/>
    <w:rsid w:val="009044EA"/>
    <w:pPr>
      <w:spacing w:after="160" w:line="240" w:lineRule="exact"/>
    </w:pPr>
    <w:rPr>
      <w:rFonts w:ascii="Tahoma" w:hAnsi="Tahoma"/>
      <w:lang w:val="en-US"/>
    </w:rPr>
  </w:style>
  <w:style w:type="paragraph" w:styleId="Dokumentoinaostekstas">
    <w:name w:val="endnote text"/>
    <w:basedOn w:val="prastasis"/>
    <w:link w:val="DokumentoinaostekstasDiagrama"/>
    <w:semiHidden/>
    <w:unhideWhenUsed/>
    <w:rsid w:val="002A3774"/>
  </w:style>
  <w:style w:type="character" w:customStyle="1" w:styleId="DokumentoinaostekstasDiagrama">
    <w:name w:val="Dokumento išnašos tekstas Diagrama"/>
    <w:basedOn w:val="Numatytasispastraiposriftas"/>
    <w:link w:val="Dokumentoinaostekstas"/>
    <w:semiHidden/>
    <w:rsid w:val="002A3774"/>
    <w:rPr>
      <w:lang w:val="lt-LT"/>
    </w:rPr>
  </w:style>
  <w:style w:type="character" w:styleId="Dokumentoinaosnumeris">
    <w:name w:val="endnote reference"/>
    <w:basedOn w:val="Numatytasispastraiposriftas"/>
    <w:semiHidden/>
    <w:unhideWhenUsed/>
    <w:rsid w:val="002A3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27238220">
      <w:bodyDiv w:val="1"/>
      <w:marLeft w:val="0"/>
      <w:marRight w:val="0"/>
      <w:marTop w:val="0"/>
      <w:marBottom w:val="0"/>
      <w:divBdr>
        <w:top w:val="none" w:sz="0" w:space="0" w:color="auto"/>
        <w:left w:val="none" w:sz="0" w:space="0" w:color="auto"/>
        <w:bottom w:val="none" w:sz="0" w:space="0" w:color="auto"/>
        <w:right w:val="none" w:sz="0" w:space="0" w:color="auto"/>
      </w:divBdr>
      <w:divsChild>
        <w:div w:id="919173630">
          <w:marLeft w:val="0"/>
          <w:marRight w:val="0"/>
          <w:marTop w:val="0"/>
          <w:marBottom w:val="0"/>
          <w:divBdr>
            <w:top w:val="none" w:sz="0" w:space="0" w:color="auto"/>
            <w:left w:val="none" w:sz="0" w:space="0" w:color="auto"/>
            <w:bottom w:val="none" w:sz="0" w:space="0" w:color="auto"/>
            <w:right w:val="none" w:sz="0" w:space="0" w:color="auto"/>
          </w:divBdr>
        </w:div>
        <w:div w:id="608659113">
          <w:marLeft w:val="0"/>
          <w:marRight w:val="0"/>
          <w:marTop w:val="0"/>
          <w:marBottom w:val="0"/>
          <w:divBdr>
            <w:top w:val="none" w:sz="0" w:space="0" w:color="auto"/>
            <w:left w:val="none" w:sz="0" w:space="0" w:color="auto"/>
            <w:bottom w:val="none" w:sz="0" w:space="0" w:color="auto"/>
            <w:right w:val="none" w:sz="0" w:space="0" w:color="auto"/>
          </w:divBdr>
        </w:div>
        <w:div w:id="432242365">
          <w:marLeft w:val="0"/>
          <w:marRight w:val="0"/>
          <w:marTop w:val="0"/>
          <w:marBottom w:val="0"/>
          <w:divBdr>
            <w:top w:val="none" w:sz="0" w:space="0" w:color="auto"/>
            <w:left w:val="none" w:sz="0" w:space="0" w:color="auto"/>
            <w:bottom w:val="none" w:sz="0" w:space="0" w:color="auto"/>
            <w:right w:val="none" w:sz="0" w:space="0" w:color="auto"/>
          </w:divBdr>
        </w:div>
        <w:div w:id="1453136786">
          <w:marLeft w:val="0"/>
          <w:marRight w:val="0"/>
          <w:marTop w:val="0"/>
          <w:marBottom w:val="0"/>
          <w:divBdr>
            <w:top w:val="none" w:sz="0" w:space="0" w:color="auto"/>
            <w:left w:val="none" w:sz="0" w:space="0" w:color="auto"/>
            <w:bottom w:val="none" w:sz="0" w:space="0" w:color="auto"/>
            <w:right w:val="none" w:sz="0" w:space="0" w:color="auto"/>
          </w:divBdr>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46729997">
      <w:bodyDiv w:val="1"/>
      <w:marLeft w:val="0"/>
      <w:marRight w:val="0"/>
      <w:marTop w:val="0"/>
      <w:marBottom w:val="0"/>
      <w:divBdr>
        <w:top w:val="none" w:sz="0" w:space="0" w:color="auto"/>
        <w:left w:val="none" w:sz="0" w:space="0" w:color="auto"/>
        <w:bottom w:val="none" w:sz="0" w:space="0" w:color="auto"/>
        <w:right w:val="none" w:sz="0" w:space="0" w:color="auto"/>
      </w:divBdr>
    </w:div>
    <w:div w:id="15344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1\Application%20Data\Microsoft\Templates\Tar.sprend.projek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BE639-6C90-4923-B44B-C0605D5A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Tar.sprend.projektas</Template>
  <TotalTime>1911</TotalTime>
  <Pages>32</Pages>
  <Words>44656</Words>
  <Characters>25454</Characters>
  <Application>Microsoft Office Word</Application>
  <DocSecurity>0</DocSecurity>
  <Lines>212</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69971</CharactersWithSpaces>
  <SharedDoc>false</SharedDoc>
  <HLinks>
    <vt:vector size="318" baseType="variant">
      <vt:variant>
        <vt:i4>1376316</vt:i4>
      </vt:variant>
      <vt:variant>
        <vt:i4>314</vt:i4>
      </vt:variant>
      <vt:variant>
        <vt:i4>0</vt:i4>
      </vt:variant>
      <vt:variant>
        <vt:i4>5</vt:i4>
      </vt:variant>
      <vt:variant>
        <vt:lpwstr/>
      </vt:variant>
      <vt:variant>
        <vt:lpwstr>_Toc365630927</vt:lpwstr>
      </vt:variant>
      <vt:variant>
        <vt:i4>1376316</vt:i4>
      </vt:variant>
      <vt:variant>
        <vt:i4>308</vt:i4>
      </vt:variant>
      <vt:variant>
        <vt:i4>0</vt:i4>
      </vt:variant>
      <vt:variant>
        <vt:i4>5</vt:i4>
      </vt:variant>
      <vt:variant>
        <vt:lpwstr/>
      </vt:variant>
      <vt:variant>
        <vt:lpwstr>_Toc365630926</vt:lpwstr>
      </vt:variant>
      <vt:variant>
        <vt:i4>1376316</vt:i4>
      </vt:variant>
      <vt:variant>
        <vt:i4>302</vt:i4>
      </vt:variant>
      <vt:variant>
        <vt:i4>0</vt:i4>
      </vt:variant>
      <vt:variant>
        <vt:i4>5</vt:i4>
      </vt:variant>
      <vt:variant>
        <vt:lpwstr/>
      </vt:variant>
      <vt:variant>
        <vt:lpwstr>_Toc365630925</vt:lpwstr>
      </vt:variant>
      <vt:variant>
        <vt:i4>1376316</vt:i4>
      </vt:variant>
      <vt:variant>
        <vt:i4>296</vt:i4>
      </vt:variant>
      <vt:variant>
        <vt:i4>0</vt:i4>
      </vt:variant>
      <vt:variant>
        <vt:i4>5</vt:i4>
      </vt:variant>
      <vt:variant>
        <vt:lpwstr/>
      </vt:variant>
      <vt:variant>
        <vt:lpwstr>_Toc365630924</vt:lpwstr>
      </vt:variant>
      <vt:variant>
        <vt:i4>1376316</vt:i4>
      </vt:variant>
      <vt:variant>
        <vt:i4>290</vt:i4>
      </vt:variant>
      <vt:variant>
        <vt:i4>0</vt:i4>
      </vt:variant>
      <vt:variant>
        <vt:i4>5</vt:i4>
      </vt:variant>
      <vt:variant>
        <vt:lpwstr/>
      </vt:variant>
      <vt:variant>
        <vt:lpwstr>_Toc365630923</vt:lpwstr>
      </vt:variant>
      <vt:variant>
        <vt:i4>1376316</vt:i4>
      </vt:variant>
      <vt:variant>
        <vt:i4>284</vt:i4>
      </vt:variant>
      <vt:variant>
        <vt:i4>0</vt:i4>
      </vt:variant>
      <vt:variant>
        <vt:i4>5</vt:i4>
      </vt:variant>
      <vt:variant>
        <vt:lpwstr/>
      </vt:variant>
      <vt:variant>
        <vt:lpwstr>_Toc365630922</vt:lpwstr>
      </vt:variant>
      <vt:variant>
        <vt:i4>1376316</vt:i4>
      </vt:variant>
      <vt:variant>
        <vt:i4>278</vt:i4>
      </vt:variant>
      <vt:variant>
        <vt:i4>0</vt:i4>
      </vt:variant>
      <vt:variant>
        <vt:i4>5</vt:i4>
      </vt:variant>
      <vt:variant>
        <vt:lpwstr/>
      </vt:variant>
      <vt:variant>
        <vt:lpwstr>_Toc365630921</vt:lpwstr>
      </vt:variant>
      <vt:variant>
        <vt:i4>1376316</vt:i4>
      </vt:variant>
      <vt:variant>
        <vt:i4>272</vt:i4>
      </vt:variant>
      <vt:variant>
        <vt:i4>0</vt:i4>
      </vt:variant>
      <vt:variant>
        <vt:i4>5</vt:i4>
      </vt:variant>
      <vt:variant>
        <vt:lpwstr/>
      </vt:variant>
      <vt:variant>
        <vt:lpwstr>_Toc365630920</vt:lpwstr>
      </vt:variant>
      <vt:variant>
        <vt:i4>1441852</vt:i4>
      </vt:variant>
      <vt:variant>
        <vt:i4>266</vt:i4>
      </vt:variant>
      <vt:variant>
        <vt:i4>0</vt:i4>
      </vt:variant>
      <vt:variant>
        <vt:i4>5</vt:i4>
      </vt:variant>
      <vt:variant>
        <vt:lpwstr/>
      </vt:variant>
      <vt:variant>
        <vt:lpwstr>_Toc365630919</vt:lpwstr>
      </vt:variant>
      <vt:variant>
        <vt:i4>1441852</vt:i4>
      </vt:variant>
      <vt:variant>
        <vt:i4>260</vt:i4>
      </vt:variant>
      <vt:variant>
        <vt:i4>0</vt:i4>
      </vt:variant>
      <vt:variant>
        <vt:i4>5</vt:i4>
      </vt:variant>
      <vt:variant>
        <vt:lpwstr/>
      </vt:variant>
      <vt:variant>
        <vt:lpwstr>_Toc365630918</vt:lpwstr>
      </vt:variant>
      <vt:variant>
        <vt:i4>1441852</vt:i4>
      </vt:variant>
      <vt:variant>
        <vt:i4>254</vt:i4>
      </vt:variant>
      <vt:variant>
        <vt:i4>0</vt:i4>
      </vt:variant>
      <vt:variant>
        <vt:i4>5</vt:i4>
      </vt:variant>
      <vt:variant>
        <vt:lpwstr/>
      </vt:variant>
      <vt:variant>
        <vt:lpwstr>_Toc365630917</vt:lpwstr>
      </vt:variant>
      <vt:variant>
        <vt:i4>1441852</vt:i4>
      </vt:variant>
      <vt:variant>
        <vt:i4>248</vt:i4>
      </vt:variant>
      <vt:variant>
        <vt:i4>0</vt:i4>
      </vt:variant>
      <vt:variant>
        <vt:i4>5</vt:i4>
      </vt:variant>
      <vt:variant>
        <vt:lpwstr/>
      </vt:variant>
      <vt:variant>
        <vt:lpwstr>_Toc365630916</vt:lpwstr>
      </vt:variant>
      <vt:variant>
        <vt:i4>1441852</vt:i4>
      </vt:variant>
      <vt:variant>
        <vt:i4>242</vt:i4>
      </vt:variant>
      <vt:variant>
        <vt:i4>0</vt:i4>
      </vt:variant>
      <vt:variant>
        <vt:i4>5</vt:i4>
      </vt:variant>
      <vt:variant>
        <vt:lpwstr/>
      </vt:variant>
      <vt:variant>
        <vt:lpwstr>_Toc365630915</vt:lpwstr>
      </vt:variant>
      <vt:variant>
        <vt:i4>1441852</vt:i4>
      </vt:variant>
      <vt:variant>
        <vt:i4>236</vt:i4>
      </vt:variant>
      <vt:variant>
        <vt:i4>0</vt:i4>
      </vt:variant>
      <vt:variant>
        <vt:i4>5</vt:i4>
      </vt:variant>
      <vt:variant>
        <vt:lpwstr/>
      </vt:variant>
      <vt:variant>
        <vt:lpwstr>_Toc365630914</vt:lpwstr>
      </vt:variant>
      <vt:variant>
        <vt:i4>1441852</vt:i4>
      </vt:variant>
      <vt:variant>
        <vt:i4>230</vt:i4>
      </vt:variant>
      <vt:variant>
        <vt:i4>0</vt:i4>
      </vt:variant>
      <vt:variant>
        <vt:i4>5</vt:i4>
      </vt:variant>
      <vt:variant>
        <vt:lpwstr/>
      </vt:variant>
      <vt:variant>
        <vt:lpwstr>_Toc365630913</vt:lpwstr>
      </vt:variant>
      <vt:variant>
        <vt:i4>1441852</vt:i4>
      </vt:variant>
      <vt:variant>
        <vt:i4>224</vt:i4>
      </vt:variant>
      <vt:variant>
        <vt:i4>0</vt:i4>
      </vt:variant>
      <vt:variant>
        <vt:i4>5</vt:i4>
      </vt:variant>
      <vt:variant>
        <vt:lpwstr/>
      </vt:variant>
      <vt:variant>
        <vt:lpwstr>_Toc365630912</vt:lpwstr>
      </vt:variant>
      <vt:variant>
        <vt:i4>1441852</vt:i4>
      </vt:variant>
      <vt:variant>
        <vt:i4>218</vt:i4>
      </vt:variant>
      <vt:variant>
        <vt:i4>0</vt:i4>
      </vt:variant>
      <vt:variant>
        <vt:i4>5</vt:i4>
      </vt:variant>
      <vt:variant>
        <vt:lpwstr/>
      </vt:variant>
      <vt:variant>
        <vt:lpwstr>_Toc365630911</vt:lpwstr>
      </vt:variant>
      <vt:variant>
        <vt:i4>1441852</vt:i4>
      </vt:variant>
      <vt:variant>
        <vt:i4>212</vt:i4>
      </vt:variant>
      <vt:variant>
        <vt:i4>0</vt:i4>
      </vt:variant>
      <vt:variant>
        <vt:i4>5</vt:i4>
      </vt:variant>
      <vt:variant>
        <vt:lpwstr/>
      </vt:variant>
      <vt:variant>
        <vt:lpwstr>_Toc365630910</vt:lpwstr>
      </vt:variant>
      <vt:variant>
        <vt:i4>1507388</vt:i4>
      </vt:variant>
      <vt:variant>
        <vt:i4>206</vt:i4>
      </vt:variant>
      <vt:variant>
        <vt:i4>0</vt:i4>
      </vt:variant>
      <vt:variant>
        <vt:i4>5</vt:i4>
      </vt:variant>
      <vt:variant>
        <vt:lpwstr/>
      </vt:variant>
      <vt:variant>
        <vt:lpwstr>_Toc365630909</vt:lpwstr>
      </vt:variant>
      <vt:variant>
        <vt:i4>1507388</vt:i4>
      </vt:variant>
      <vt:variant>
        <vt:i4>200</vt:i4>
      </vt:variant>
      <vt:variant>
        <vt:i4>0</vt:i4>
      </vt:variant>
      <vt:variant>
        <vt:i4>5</vt:i4>
      </vt:variant>
      <vt:variant>
        <vt:lpwstr/>
      </vt:variant>
      <vt:variant>
        <vt:lpwstr>_Toc365630908</vt:lpwstr>
      </vt:variant>
      <vt:variant>
        <vt:i4>1507388</vt:i4>
      </vt:variant>
      <vt:variant>
        <vt:i4>194</vt:i4>
      </vt:variant>
      <vt:variant>
        <vt:i4>0</vt:i4>
      </vt:variant>
      <vt:variant>
        <vt:i4>5</vt:i4>
      </vt:variant>
      <vt:variant>
        <vt:lpwstr/>
      </vt:variant>
      <vt:variant>
        <vt:lpwstr>_Toc365630907</vt:lpwstr>
      </vt:variant>
      <vt:variant>
        <vt:i4>1507388</vt:i4>
      </vt:variant>
      <vt:variant>
        <vt:i4>188</vt:i4>
      </vt:variant>
      <vt:variant>
        <vt:i4>0</vt:i4>
      </vt:variant>
      <vt:variant>
        <vt:i4>5</vt:i4>
      </vt:variant>
      <vt:variant>
        <vt:lpwstr/>
      </vt:variant>
      <vt:variant>
        <vt:lpwstr>_Toc365630906</vt:lpwstr>
      </vt:variant>
      <vt:variant>
        <vt:i4>1507388</vt:i4>
      </vt:variant>
      <vt:variant>
        <vt:i4>182</vt:i4>
      </vt:variant>
      <vt:variant>
        <vt:i4>0</vt:i4>
      </vt:variant>
      <vt:variant>
        <vt:i4>5</vt:i4>
      </vt:variant>
      <vt:variant>
        <vt:lpwstr/>
      </vt:variant>
      <vt:variant>
        <vt:lpwstr>_Toc365630905</vt:lpwstr>
      </vt:variant>
      <vt:variant>
        <vt:i4>1507388</vt:i4>
      </vt:variant>
      <vt:variant>
        <vt:i4>176</vt:i4>
      </vt:variant>
      <vt:variant>
        <vt:i4>0</vt:i4>
      </vt:variant>
      <vt:variant>
        <vt:i4>5</vt:i4>
      </vt:variant>
      <vt:variant>
        <vt:lpwstr/>
      </vt:variant>
      <vt:variant>
        <vt:lpwstr>_Toc365630904</vt:lpwstr>
      </vt:variant>
      <vt:variant>
        <vt:i4>1507388</vt:i4>
      </vt:variant>
      <vt:variant>
        <vt:i4>170</vt:i4>
      </vt:variant>
      <vt:variant>
        <vt:i4>0</vt:i4>
      </vt:variant>
      <vt:variant>
        <vt:i4>5</vt:i4>
      </vt:variant>
      <vt:variant>
        <vt:lpwstr/>
      </vt:variant>
      <vt:variant>
        <vt:lpwstr>_Toc365630903</vt:lpwstr>
      </vt:variant>
      <vt:variant>
        <vt:i4>1507388</vt:i4>
      </vt:variant>
      <vt:variant>
        <vt:i4>164</vt:i4>
      </vt:variant>
      <vt:variant>
        <vt:i4>0</vt:i4>
      </vt:variant>
      <vt:variant>
        <vt:i4>5</vt:i4>
      </vt:variant>
      <vt:variant>
        <vt:lpwstr/>
      </vt:variant>
      <vt:variant>
        <vt:lpwstr>_Toc365630902</vt:lpwstr>
      </vt:variant>
      <vt:variant>
        <vt:i4>1507388</vt:i4>
      </vt:variant>
      <vt:variant>
        <vt:i4>158</vt:i4>
      </vt:variant>
      <vt:variant>
        <vt:i4>0</vt:i4>
      </vt:variant>
      <vt:variant>
        <vt:i4>5</vt:i4>
      </vt:variant>
      <vt:variant>
        <vt:lpwstr/>
      </vt:variant>
      <vt:variant>
        <vt:lpwstr>_Toc365630901</vt:lpwstr>
      </vt:variant>
      <vt:variant>
        <vt:i4>1507388</vt:i4>
      </vt:variant>
      <vt:variant>
        <vt:i4>152</vt:i4>
      </vt:variant>
      <vt:variant>
        <vt:i4>0</vt:i4>
      </vt:variant>
      <vt:variant>
        <vt:i4>5</vt:i4>
      </vt:variant>
      <vt:variant>
        <vt:lpwstr/>
      </vt:variant>
      <vt:variant>
        <vt:lpwstr>_Toc365630900</vt:lpwstr>
      </vt:variant>
      <vt:variant>
        <vt:i4>1966141</vt:i4>
      </vt:variant>
      <vt:variant>
        <vt:i4>146</vt:i4>
      </vt:variant>
      <vt:variant>
        <vt:i4>0</vt:i4>
      </vt:variant>
      <vt:variant>
        <vt:i4>5</vt:i4>
      </vt:variant>
      <vt:variant>
        <vt:lpwstr/>
      </vt:variant>
      <vt:variant>
        <vt:lpwstr>_Toc365630899</vt:lpwstr>
      </vt:variant>
      <vt:variant>
        <vt:i4>1966141</vt:i4>
      </vt:variant>
      <vt:variant>
        <vt:i4>140</vt:i4>
      </vt:variant>
      <vt:variant>
        <vt:i4>0</vt:i4>
      </vt:variant>
      <vt:variant>
        <vt:i4>5</vt:i4>
      </vt:variant>
      <vt:variant>
        <vt:lpwstr/>
      </vt:variant>
      <vt:variant>
        <vt:lpwstr>_Toc365630898</vt:lpwstr>
      </vt:variant>
      <vt:variant>
        <vt:i4>1966141</vt:i4>
      </vt:variant>
      <vt:variant>
        <vt:i4>134</vt:i4>
      </vt:variant>
      <vt:variant>
        <vt:i4>0</vt:i4>
      </vt:variant>
      <vt:variant>
        <vt:i4>5</vt:i4>
      </vt:variant>
      <vt:variant>
        <vt:lpwstr/>
      </vt:variant>
      <vt:variant>
        <vt:lpwstr>_Toc365630897</vt:lpwstr>
      </vt:variant>
      <vt:variant>
        <vt:i4>1966141</vt:i4>
      </vt:variant>
      <vt:variant>
        <vt:i4>128</vt:i4>
      </vt:variant>
      <vt:variant>
        <vt:i4>0</vt:i4>
      </vt:variant>
      <vt:variant>
        <vt:i4>5</vt:i4>
      </vt:variant>
      <vt:variant>
        <vt:lpwstr/>
      </vt:variant>
      <vt:variant>
        <vt:lpwstr>_Toc365630896</vt:lpwstr>
      </vt:variant>
      <vt:variant>
        <vt:i4>1966141</vt:i4>
      </vt:variant>
      <vt:variant>
        <vt:i4>122</vt:i4>
      </vt:variant>
      <vt:variant>
        <vt:i4>0</vt:i4>
      </vt:variant>
      <vt:variant>
        <vt:i4>5</vt:i4>
      </vt:variant>
      <vt:variant>
        <vt:lpwstr/>
      </vt:variant>
      <vt:variant>
        <vt:lpwstr>_Toc365630895</vt:lpwstr>
      </vt:variant>
      <vt:variant>
        <vt:i4>1966141</vt:i4>
      </vt:variant>
      <vt:variant>
        <vt:i4>116</vt:i4>
      </vt:variant>
      <vt:variant>
        <vt:i4>0</vt:i4>
      </vt:variant>
      <vt:variant>
        <vt:i4>5</vt:i4>
      </vt:variant>
      <vt:variant>
        <vt:lpwstr/>
      </vt:variant>
      <vt:variant>
        <vt:lpwstr>_Toc365630894</vt:lpwstr>
      </vt:variant>
      <vt:variant>
        <vt:i4>1966141</vt:i4>
      </vt:variant>
      <vt:variant>
        <vt:i4>110</vt:i4>
      </vt:variant>
      <vt:variant>
        <vt:i4>0</vt:i4>
      </vt:variant>
      <vt:variant>
        <vt:i4>5</vt:i4>
      </vt:variant>
      <vt:variant>
        <vt:lpwstr/>
      </vt:variant>
      <vt:variant>
        <vt:lpwstr>_Toc365630893</vt:lpwstr>
      </vt:variant>
      <vt:variant>
        <vt:i4>1966141</vt:i4>
      </vt:variant>
      <vt:variant>
        <vt:i4>104</vt:i4>
      </vt:variant>
      <vt:variant>
        <vt:i4>0</vt:i4>
      </vt:variant>
      <vt:variant>
        <vt:i4>5</vt:i4>
      </vt:variant>
      <vt:variant>
        <vt:lpwstr/>
      </vt:variant>
      <vt:variant>
        <vt:lpwstr>_Toc365630892</vt:lpwstr>
      </vt:variant>
      <vt:variant>
        <vt:i4>1966141</vt:i4>
      </vt:variant>
      <vt:variant>
        <vt:i4>98</vt:i4>
      </vt:variant>
      <vt:variant>
        <vt:i4>0</vt:i4>
      </vt:variant>
      <vt:variant>
        <vt:i4>5</vt:i4>
      </vt:variant>
      <vt:variant>
        <vt:lpwstr/>
      </vt:variant>
      <vt:variant>
        <vt:lpwstr>_Toc365630891</vt:lpwstr>
      </vt:variant>
      <vt:variant>
        <vt:i4>1966141</vt:i4>
      </vt:variant>
      <vt:variant>
        <vt:i4>92</vt:i4>
      </vt:variant>
      <vt:variant>
        <vt:i4>0</vt:i4>
      </vt:variant>
      <vt:variant>
        <vt:i4>5</vt:i4>
      </vt:variant>
      <vt:variant>
        <vt:lpwstr/>
      </vt:variant>
      <vt:variant>
        <vt:lpwstr>_Toc365630890</vt:lpwstr>
      </vt:variant>
      <vt:variant>
        <vt:i4>2031677</vt:i4>
      </vt:variant>
      <vt:variant>
        <vt:i4>86</vt:i4>
      </vt:variant>
      <vt:variant>
        <vt:i4>0</vt:i4>
      </vt:variant>
      <vt:variant>
        <vt:i4>5</vt:i4>
      </vt:variant>
      <vt:variant>
        <vt:lpwstr/>
      </vt:variant>
      <vt:variant>
        <vt:lpwstr>_Toc365630889</vt:lpwstr>
      </vt:variant>
      <vt:variant>
        <vt:i4>2031677</vt:i4>
      </vt:variant>
      <vt:variant>
        <vt:i4>80</vt:i4>
      </vt:variant>
      <vt:variant>
        <vt:i4>0</vt:i4>
      </vt:variant>
      <vt:variant>
        <vt:i4>5</vt:i4>
      </vt:variant>
      <vt:variant>
        <vt:lpwstr/>
      </vt:variant>
      <vt:variant>
        <vt:lpwstr>_Toc365630888</vt:lpwstr>
      </vt:variant>
      <vt:variant>
        <vt:i4>2031677</vt:i4>
      </vt:variant>
      <vt:variant>
        <vt:i4>74</vt:i4>
      </vt:variant>
      <vt:variant>
        <vt:i4>0</vt:i4>
      </vt:variant>
      <vt:variant>
        <vt:i4>5</vt:i4>
      </vt:variant>
      <vt:variant>
        <vt:lpwstr/>
      </vt:variant>
      <vt:variant>
        <vt:lpwstr>_Toc365630887</vt:lpwstr>
      </vt:variant>
      <vt:variant>
        <vt:i4>2031677</vt:i4>
      </vt:variant>
      <vt:variant>
        <vt:i4>68</vt:i4>
      </vt:variant>
      <vt:variant>
        <vt:i4>0</vt:i4>
      </vt:variant>
      <vt:variant>
        <vt:i4>5</vt:i4>
      </vt:variant>
      <vt:variant>
        <vt:lpwstr/>
      </vt:variant>
      <vt:variant>
        <vt:lpwstr>_Toc365630886</vt:lpwstr>
      </vt:variant>
      <vt:variant>
        <vt:i4>2031677</vt:i4>
      </vt:variant>
      <vt:variant>
        <vt:i4>62</vt:i4>
      </vt:variant>
      <vt:variant>
        <vt:i4>0</vt:i4>
      </vt:variant>
      <vt:variant>
        <vt:i4>5</vt:i4>
      </vt:variant>
      <vt:variant>
        <vt:lpwstr/>
      </vt:variant>
      <vt:variant>
        <vt:lpwstr>_Toc365630885</vt:lpwstr>
      </vt:variant>
      <vt:variant>
        <vt:i4>2031677</vt:i4>
      </vt:variant>
      <vt:variant>
        <vt:i4>56</vt:i4>
      </vt:variant>
      <vt:variant>
        <vt:i4>0</vt:i4>
      </vt:variant>
      <vt:variant>
        <vt:i4>5</vt:i4>
      </vt:variant>
      <vt:variant>
        <vt:lpwstr/>
      </vt:variant>
      <vt:variant>
        <vt:lpwstr>_Toc365630884</vt:lpwstr>
      </vt:variant>
      <vt:variant>
        <vt:i4>2031677</vt:i4>
      </vt:variant>
      <vt:variant>
        <vt:i4>50</vt:i4>
      </vt:variant>
      <vt:variant>
        <vt:i4>0</vt:i4>
      </vt:variant>
      <vt:variant>
        <vt:i4>5</vt:i4>
      </vt:variant>
      <vt:variant>
        <vt:lpwstr/>
      </vt:variant>
      <vt:variant>
        <vt:lpwstr>_Toc365630883</vt:lpwstr>
      </vt:variant>
      <vt:variant>
        <vt:i4>2031677</vt:i4>
      </vt:variant>
      <vt:variant>
        <vt:i4>44</vt:i4>
      </vt:variant>
      <vt:variant>
        <vt:i4>0</vt:i4>
      </vt:variant>
      <vt:variant>
        <vt:i4>5</vt:i4>
      </vt:variant>
      <vt:variant>
        <vt:lpwstr/>
      </vt:variant>
      <vt:variant>
        <vt:lpwstr>_Toc365630882</vt:lpwstr>
      </vt:variant>
      <vt:variant>
        <vt:i4>2031677</vt:i4>
      </vt:variant>
      <vt:variant>
        <vt:i4>38</vt:i4>
      </vt:variant>
      <vt:variant>
        <vt:i4>0</vt:i4>
      </vt:variant>
      <vt:variant>
        <vt:i4>5</vt:i4>
      </vt:variant>
      <vt:variant>
        <vt:lpwstr/>
      </vt:variant>
      <vt:variant>
        <vt:lpwstr>_Toc365630881</vt:lpwstr>
      </vt:variant>
      <vt:variant>
        <vt:i4>2031677</vt:i4>
      </vt:variant>
      <vt:variant>
        <vt:i4>32</vt:i4>
      </vt:variant>
      <vt:variant>
        <vt:i4>0</vt:i4>
      </vt:variant>
      <vt:variant>
        <vt:i4>5</vt:i4>
      </vt:variant>
      <vt:variant>
        <vt:lpwstr/>
      </vt:variant>
      <vt:variant>
        <vt:lpwstr>_Toc365630880</vt:lpwstr>
      </vt:variant>
      <vt:variant>
        <vt:i4>1048637</vt:i4>
      </vt:variant>
      <vt:variant>
        <vt:i4>26</vt:i4>
      </vt:variant>
      <vt:variant>
        <vt:i4>0</vt:i4>
      </vt:variant>
      <vt:variant>
        <vt:i4>5</vt:i4>
      </vt:variant>
      <vt:variant>
        <vt:lpwstr/>
      </vt:variant>
      <vt:variant>
        <vt:lpwstr>_Toc365630879</vt:lpwstr>
      </vt:variant>
      <vt:variant>
        <vt:i4>1048637</vt:i4>
      </vt:variant>
      <vt:variant>
        <vt:i4>20</vt:i4>
      </vt:variant>
      <vt:variant>
        <vt:i4>0</vt:i4>
      </vt:variant>
      <vt:variant>
        <vt:i4>5</vt:i4>
      </vt:variant>
      <vt:variant>
        <vt:lpwstr/>
      </vt:variant>
      <vt:variant>
        <vt:lpwstr>_Toc365630878</vt:lpwstr>
      </vt:variant>
      <vt:variant>
        <vt:i4>1048637</vt:i4>
      </vt:variant>
      <vt:variant>
        <vt:i4>14</vt:i4>
      </vt:variant>
      <vt:variant>
        <vt:i4>0</vt:i4>
      </vt:variant>
      <vt:variant>
        <vt:i4>5</vt:i4>
      </vt:variant>
      <vt:variant>
        <vt:lpwstr/>
      </vt:variant>
      <vt:variant>
        <vt:lpwstr>_Toc365630877</vt:lpwstr>
      </vt:variant>
      <vt:variant>
        <vt:i4>1048637</vt:i4>
      </vt:variant>
      <vt:variant>
        <vt:i4>8</vt:i4>
      </vt:variant>
      <vt:variant>
        <vt:i4>0</vt:i4>
      </vt:variant>
      <vt:variant>
        <vt:i4>5</vt:i4>
      </vt:variant>
      <vt:variant>
        <vt:lpwstr/>
      </vt:variant>
      <vt:variant>
        <vt:lpwstr>_Toc365630876</vt:lpwstr>
      </vt:variant>
      <vt:variant>
        <vt:i4>1048637</vt:i4>
      </vt:variant>
      <vt:variant>
        <vt:i4>2</vt:i4>
      </vt:variant>
      <vt:variant>
        <vt:i4>0</vt:i4>
      </vt:variant>
      <vt:variant>
        <vt:i4>5</vt:i4>
      </vt:variant>
      <vt:variant>
        <vt:lpwstr/>
      </vt:variant>
      <vt:variant>
        <vt:lpwstr>_Toc365630875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Asta Puodžiūnienė</cp:lastModifiedBy>
  <cp:revision>295</cp:revision>
  <cp:lastPrinted>2017-01-12T06:00:00Z</cp:lastPrinted>
  <dcterms:created xsi:type="dcterms:W3CDTF">2016-10-25T11:37:00Z</dcterms:created>
  <dcterms:modified xsi:type="dcterms:W3CDTF">2017-01-18T13:01:00Z</dcterms:modified>
</cp:coreProperties>
</file>