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B34" w:rsidRDefault="00286B34" w:rsidP="00286B34">
      <w:pPr>
        <w:ind w:left="5760" w:firstLine="720"/>
        <w:rPr>
          <w:sz w:val="24"/>
        </w:rPr>
      </w:pPr>
      <w:r>
        <w:rPr>
          <w:sz w:val="24"/>
        </w:rPr>
        <w:t>Lyginamasis variantas</w:t>
      </w:r>
    </w:p>
    <w:p w:rsidR="003A4235" w:rsidRPr="003A4235" w:rsidRDefault="003A4235" w:rsidP="003A4235">
      <w:pPr>
        <w:ind w:left="11340"/>
        <w:rPr>
          <w:sz w:val="24"/>
        </w:rPr>
      </w:pPr>
      <w:r w:rsidRPr="003A4235">
        <w:rPr>
          <w:sz w:val="24"/>
        </w:rPr>
        <w:t xml:space="preserve">Panevėžio miesto </w:t>
      </w:r>
      <w:proofErr w:type="gramStart"/>
      <w:r w:rsidRPr="003A4235">
        <w:rPr>
          <w:sz w:val="24"/>
        </w:rPr>
        <w:t>savivaldybės tarybos</w:t>
      </w:r>
      <w:proofErr w:type="gramEnd"/>
    </w:p>
    <w:p w:rsidR="003A4235" w:rsidRPr="003A4235" w:rsidRDefault="003A4235" w:rsidP="003A4235">
      <w:pPr>
        <w:ind w:left="11340"/>
        <w:rPr>
          <w:sz w:val="24"/>
        </w:rPr>
      </w:pPr>
      <w:r w:rsidRPr="003A4235">
        <w:rPr>
          <w:sz w:val="24"/>
        </w:rPr>
        <w:t>2016 m. rugpjūčio</w:t>
      </w:r>
      <w:r>
        <w:rPr>
          <w:sz w:val="24"/>
        </w:rPr>
        <w:t xml:space="preserve"> 25 </w:t>
      </w:r>
      <w:r w:rsidRPr="003A4235">
        <w:rPr>
          <w:sz w:val="24"/>
        </w:rPr>
        <w:t>d. sprendimo Nr</w:t>
      </w:r>
      <w:r>
        <w:rPr>
          <w:sz w:val="24"/>
        </w:rPr>
        <w:t>. 1</w:t>
      </w:r>
      <w:proofErr w:type="gramStart"/>
      <w:r>
        <w:rPr>
          <w:sz w:val="24"/>
        </w:rPr>
        <w:t>-</w:t>
      </w:r>
      <w:proofErr w:type="gramEnd"/>
      <w:r>
        <w:rPr>
          <w:sz w:val="24"/>
        </w:rPr>
        <w:t>25</w:t>
      </w:r>
      <w:r w:rsidR="00300E5C">
        <w:rPr>
          <w:sz w:val="24"/>
        </w:rPr>
        <w:t>4</w:t>
      </w:r>
    </w:p>
    <w:p w:rsidR="003A4235" w:rsidRDefault="00FB2C12" w:rsidP="00FB2C12">
      <w:pPr>
        <w:ind w:left="10620" w:firstLine="720"/>
        <w:rPr>
          <w:sz w:val="24"/>
        </w:rPr>
      </w:pPr>
      <w:r>
        <w:rPr>
          <w:sz w:val="24"/>
        </w:rPr>
        <w:t>priedas</w:t>
      </w:r>
    </w:p>
    <w:p w:rsidR="00FB2C12" w:rsidRPr="003A4235" w:rsidRDefault="00FB2C12" w:rsidP="00FB2C12">
      <w:pPr>
        <w:ind w:left="11340"/>
        <w:rPr>
          <w:sz w:val="24"/>
        </w:rPr>
      </w:pPr>
      <w:r>
        <w:rPr>
          <w:sz w:val="24"/>
        </w:rPr>
        <w:t>(</w:t>
      </w:r>
      <w:r w:rsidRPr="003A4235">
        <w:rPr>
          <w:sz w:val="24"/>
        </w:rPr>
        <w:t xml:space="preserve">Panevėžio miesto </w:t>
      </w:r>
      <w:proofErr w:type="gramStart"/>
      <w:r w:rsidRPr="003A4235">
        <w:rPr>
          <w:sz w:val="24"/>
        </w:rPr>
        <w:t>savivaldybės tarybos</w:t>
      </w:r>
      <w:proofErr w:type="gramEnd"/>
    </w:p>
    <w:p w:rsidR="00FB2C12" w:rsidRPr="003A4235" w:rsidRDefault="00FB2C12" w:rsidP="00FB2C12">
      <w:pPr>
        <w:ind w:left="11340"/>
        <w:rPr>
          <w:sz w:val="24"/>
        </w:rPr>
      </w:pPr>
      <w:r w:rsidRPr="003A4235">
        <w:rPr>
          <w:sz w:val="24"/>
        </w:rPr>
        <w:t xml:space="preserve">2016 </w:t>
      </w:r>
      <w:proofErr w:type="gramStart"/>
      <w:r w:rsidRPr="003A4235">
        <w:rPr>
          <w:sz w:val="24"/>
        </w:rPr>
        <w:t xml:space="preserve">m. </w:t>
      </w:r>
      <w:r>
        <w:rPr>
          <w:sz w:val="24"/>
        </w:rPr>
        <w:t xml:space="preserve">        .</w:t>
      </w:r>
      <w:proofErr w:type="gramEnd"/>
      <w:r>
        <w:rPr>
          <w:sz w:val="24"/>
        </w:rPr>
        <w:t xml:space="preserve">.. </w:t>
      </w:r>
      <w:r w:rsidRPr="003A4235">
        <w:rPr>
          <w:sz w:val="24"/>
        </w:rPr>
        <w:t>d. sprendimo Nr</w:t>
      </w:r>
      <w:r>
        <w:rPr>
          <w:sz w:val="24"/>
        </w:rPr>
        <w:t>. ... redakcija)</w:t>
      </w:r>
    </w:p>
    <w:p w:rsidR="00FB2C12" w:rsidRDefault="00FB2C12" w:rsidP="00FB2C12">
      <w:pPr>
        <w:ind w:left="10620" w:firstLine="720"/>
        <w:rPr>
          <w:sz w:val="24"/>
        </w:rPr>
      </w:pPr>
    </w:p>
    <w:p w:rsidR="00526176" w:rsidRDefault="00526176" w:rsidP="00FB2C12">
      <w:pPr>
        <w:ind w:left="10620" w:firstLine="720"/>
        <w:rPr>
          <w:sz w:val="24"/>
        </w:rPr>
      </w:pPr>
    </w:p>
    <w:p w:rsidR="00FB2C12" w:rsidRPr="003A4235" w:rsidRDefault="00FB2C12" w:rsidP="00FB2C12">
      <w:pPr>
        <w:ind w:left="10620" w:firstLine="720"/>
        <w:rPr>
          <w:sz w:val="24"/>
          <w:szCs w:val="24"/>
        </w:rPr>
      </w:pPr>
    </w:p>
    <w:p w:rsidR="003A4235" w:rsidRPr="003A4235" w:rsidRDefault="003A4235" w:rsidP="00526176">
      <w:pPr>
        <w:jc w:val="center"/>
        <w:rPr>
          <w:b/>
          <w:sz w:val="24"/>
          <w:szCs w:val="24"/>
        </w:rPr>
      </w:pPr>
      <w:r w:rsidRPr="003A4235">
        <w:rPr>
          <w:b/>
          <w:sz w:val="24"/>
          <w:szCs w:val="24"/>
        </w:rPr>
        <w:t>PANEVĖŽIO MIESTO SAVIVALDYBĖS BENDROJO UGDYMO MOKYKLŲ KLASIŲ SKAIČIUS</w:t>
      </w:r>
    </w:p>
    <w:p w:rsidR="003A4235" w:rsidRPr="003A4235" w:rsidRDefault="003A4235" w:rsidP="00526176">
      <w:pPr>
        <w:jc w:val="center"/>
        <w:rPr>
          <w:b/>
          <w:sz w:val="24"/>
          <w:szCs w:val="24"/>
        </w:rPr>
      </w:pPr>
      <w:r w:rsidRPr="003A4235">
        <w:rPr>
          <w:b/>
          <w:sz w:val="24"/>
          <w:szCs w:val="24"/>
        </w:rPr>
        <w:t>IR MOKINIŲ SKAIČIAUS VIDURKIS KLASĖSE PAGAL VYKDOMAS PROGRAMAS,</w:t>
      </w:r>
    </w:p>
    <w:p w:rsidR="003A4235" w:rsidRPr="003A4235" w:rsidRDefault="003A4235" w:rsidP="00526176">
      <w:pPr>
        <w:jc w:val="center"/>
        <w:rPr>
          <w:b/>
          <w:sz w:val="24"/>
          <w:szCs w:val="24"/>
        </w:rPr>
      </w:pPr>
      <w:r w:rsidRPr="003A4235">
        <w:rPr>
          <w:b/>
          <w:sz w:val="24"/>
          <w:szCs w:val="24"/>
        </w:rPr>
        <w:t>PRIEŠMOKYKLINIO UGDYMO GRUPIŲ SKAIČIUS IR VAIKŲ SKAIČIAUS VIDURKIS GRUPĖSE</w:t>
      </w:r>
    </w:p>
    <w:p w:rsidR="003A4235" w:rsidRPr="003A4235" w:rsidRDefault="003A4235" w:rsidP="00526176">
      <w:pPr>
        <w:jc w:val="center"/>
        <w:rPr>
          <w:b/>
          <w:sz w:val="24"/>
          <w:szCs w:val="24"/>
        </w:rPr>
      </w:pPr>
      <w:r w:rsidRPr="003A4235">
        <w:rPr>
          <w:b/>
          <w:sz w:val="24"/>
          <w:szCs w:val="24"/>
        </w:rPr>
        <w:t>2016–2017 MOKSLO METAMS</w:t>
      </w:r>
    </w:p>
    <w:p w:rsidR="003A4235" w:rsidRPr="003A4235" w:rsidRDefault="003A4235" w:rsidP="00526176">
      <w:pPr>
        <w:jc w:val="center"/>
        <w:rPr>
          <w:b/>
          <w:sz w:val="24"/>
          <w:szCs w:val="24"/>
        </w:rPr>
      </w:pPr>
    </w:p>
    <w:tbl>
      <w:tblPr>
        <w:tblW w:w="16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473"/>
        <w:gridCol w:w="567"/>
        <w:gridCol w:w="944"/>
        <w:gridCol w:w="720"/>
        <w:gridCol w:w="720"/>
        <w:gridCol w:w="720"/>
        <w:gridCol w:w="717"/>
        <w:gridCol w:w="851"/>
        <w:gridCol w:w="720"/>
        <w:gridCol w:w="700"/>
        <w:gridCol w:w="792"/>
        <w:gridCol w:w="705"/>
        <w:gridCol w:w="709"/>
        <w:gridCol w:w="709"/>
        <w:gridCol w:w="708"/>
        <w:gridCol w:w="614"/>
        <w:gridCol w:w="706"/>
        <w:gridCol w:w="646"/>
        <w:gridCol w:w="320"/>
        <w:gridCol w:w="567"/>
        <w:gridCol w:w="567"/>
      </w:tblGrid>
      <w:tr w:rsidR="003A4235" w:rsidRPr="003A4235" w:rsidTr="00FB2C12">
        <w:tc>
          <w:tcPr>
            <w:tcW w:w="567" w:type="dxa"/>
            <w:vMerge w:val="restart"/>
            <w:shd w:val="clear" w:color="auto" w:fill="auto"/>
          </w:tcPr>
          <w:p w:rsidR="003A4235" w:rsidRPr="003A4235" w:rsidRDefault="003A4235" w:rsidP="003A4235">
            <w:pPr>
              <w:jc w:val="center"/>
            </w:pPr>
          </w:p>
          <w:p w:rsidR="003A4235" w:rsidRPr="003A4235" w:rsidRDefault="003A4235" w:rsidP="003A4235">
            <w:pPr>
              <w:jc w:val="center"/>
            </w:pPr>
          </w:p>
          <w:p w:rsidR="003A4235" w:rsidRPr="003A4235" w:rsidRDefault="003A4235" w:rsidP="003A4235">
            <w:pPr>
              <w:jc w:val="center"/>
            </w:pPr>
          </w:p>
          <w:p w:rsidR="003A4235" w:rsidRPr="003A4235" w:rsidRDefault="003A4235" w:rsidP="003A4235">
            <w:pPr>
              <w:jc w:val="center"/>
            </w:pPr>
          </w:p>
          <w:p w:rsidR="003A4235" w:rsidRPr="003A4235" w:rsidRDefault="003A4235" w:rsidP="003A4235">
            <w:pPr>
              <w:jc w:val="center"/>
            </w:pPr>
          </w:p>
          <w:p w:rsidR="003A4235" w:rsidRPr="003A4235" w:rsidRDefault="003A4235" w:rsidP="003A4235">
            <w:pPr>
              <w:jc w:val="center"/>
            </w:pPr>
          </w:p>
          <w:p w:rsidR="003A4235" w:rsidRPr="003A4235" w:rsidRDefault="003A4235" w:rsidP="003A4235">
            <w:pPr>
              <w:jc w:val="center"/>
            </w:pPr>
          </w:p>
          <w:p w:rsidR="003A4235" w:rsidRPr="003A4235" w:rsidRDefault="003A4235" w:rsidP="003A4235">
            <w:pPr>
              <w:jc w:val="center"/>
            </w:pPr>
            <w:r w:rsidRPr="003A4235">
              <w:t>Eil.</w:t>
            </w:r>
          </w:p>
          <w:p w:rsidR="003A4235" w:rsidRPr="003A4235" w:rsidRDefault="003A4235" w:rsidP="003A4235">
            <w:pPr>
              <w:jc w:val="center"/>
              <w:rPr>
                <w:b/>
              </w:rPr>
            </w:pPr>
            <w:r w:rsidRPr="003A4235">
              <w:t>Nr.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</w:p>
          <w:p w:rsidR="003A4235" w:rsidRPr="003A4235" w:rsidRDefault="003A4235" w:rsidP="003A4235">
            <w:pPr>
              <w:jc w:val="center"/>
            </w:pPr>
          </w:p>
          <w:p w:rsidR="003A4235" w:rsidRPr="003A4235" w:rsidRDefault="003A4235" w:rsidP="003A4235">
            <w:pPr>
              <w:jc w:val="center"/>
            </w:pPr>
          </w:p>
          <w:p w:rsidR="003A4235" w:rsidRPr="003A4235" w:rsidRDefault="003A4235" w:rsidP="003A4235">
            <w:pPr>
              <w:jc w:val="center"/>
            </w:pPr>
          </w:p>
          <w:p w:rsidR="003A4235" w:rsidRPr="003A4235" w:rsidRDefault="003A4235" w:rsidP="003A4235">
            <w:pPr>
              <w:jc w:val="center"/>
            </w:pPr>
          </w:p>
          <w:p w:rsidR="003A4235" w:rsidRPr="003A4235" w:rsidRDefault="003A4235" w:rsidP="003A4235">
            <w:pPr>
              <w:jc w:val="center"/>
            </w:pPr>
          </w:p>
          <w:p w:rsidR="003A4235" w:rsidRPr="003A4235" w:rsidRDefault="003A4235" w:rsidP="003A4235">
            <w:pPr>
              <w:jc w:val="center"/>
            </w:pPr>
          </w:p>
          <w:p w:rsidR="003A4235" w:rsidRPr="003A4235" w:rsidRDefault="003A4235" w:rsidP="003A4235">
            <w:pPr>
              <w:jc w:val="center"/>
            </w:pPr>
            <w:r w:rsidRPr="003A4235">
              <w:t>Mokyklos</w:t>
            </w:r>
          </w:p>
          <w:p w:rsidR="003A4235" w:rsidRPr="003A4235" w:rsidRDefault="003A4235" w:rsidP="003A4235">
            <w:pPr>
              <w:jc w:val="center"/>
              <w:rPr>
                <w:b/>
                <w:sz w:val="24"/>
                <w:szCs w:val="24"/>
              </w:rPr>
            </w:pPr>
            <w:r w:rsidRPr="003A4235">
              <w:t>pavadinimas</w:t>
            </w: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/>
          <w:p w:rsidR="003A4235" w:rsidRPr="003A4235" w:rsidRDefault="003A4235" w:rsidP="003A4235">
            <w:pPr>
              <w:jc w:val="center"/>
            </w:pPr>
            <w:proofErr w:type="spellStart"/>
            <w:r w:rsidRPr="003A4235">
              <w:t>Priešmo</w:t>
            </w:r>
            <w:proofErr w:type="gramStart"/>
            <w:r w:rsidRPr="003A4235">
              <w:t>-</w:t>
            </w:r>
            <w:proofErr w:type="gramEnd"/>
            <w:r w:rsidRPr="003A4235">
              <w:t>kyklinis</w:t>
            </w:r>
            <w:proofErr w:type="spellEnd"/>
          </w:p>
          <w:p w:rsidR="003A4235" w:rsidRPr="003A4235" w:rsidRDefault="003A4235" w:rsidP="003A4235">
            <w:pPr>
              <w:jc w:val="center"/>
              <w:rPr>
                <w:b/>
                <w:sz w:val="24"/>
                <w:szCs w:val="24"/>
              </w:rPr>
            </w:pPr>
            <w:r w:rsidRPr="003A4235">
              <w:t>ugdymas</w:t>
            </w:r>
          </w:p>
        </w:tc>
        <w:tc>
          <w:tcPr>
            <w:tcW w:w="310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</w:p>
          <w:p w:rsidR="003A4235" w:rsidRPr="003A4235" w:rsidRDefault="003A4235" w:rsidP="003A4235">
            <w:pPr>
              <w:jc w:val="center"/>
            </w:pPr>
            <w:r w:rsidRPr="003A4235">
              <w:t>Klasių skaičius pagal</w:t>
            </w:r>
          </w:p>
          <w:p w:rsidR="003A4235" w:rsidRPr="003A4235" w:rsidRDefault="003A4235" w:rsidP="003A4235">
            <w:pPr>
              <w:jc w:val="center"/>
            </w:pPr>
            <w:r w:rsidRPr="003A4235">
              <w:t>pradinio ugdymo programą</w:t>
            </w:r>
          </w:p>
          <w:p w:rsidR="003A4235" w:rsidRPr="003A4235" w:rsidRDefault="003A4235" w:rsidP="003A4235">
            <w:pPr>
              <w:jc w:val="center"/>
              <w:rPr>
                <w:b/>
              </w:rPr>
            </w:pPr>
            <w:r w:rsidRPr="003A4235">
              <w:t>(1–4 klasės)</w:t>
            </w:r>
          </w:p>
        </w:tc>
        <w:tc>
          <w:tcPr>
            <w:tcW w:w="717" w:type="dxa"/>
            <w:vMerge w:val="restart"/>
            <w:shd w:val="clear" w:color="auto" w:fill="auto"/>
            <w:textDirection w:val="btLr"/>
          </w:tcPr>
          <w:p w:rsidR="003A4235" w:rsidRPr="003A4235" w:rsidRDefault="003A4235" w:rsidP="003A4235">
            <w:pPr>
              <w:ind w:right="113"/>
              <w:jc w:val="center"/>
              <w:rPr>
                <w:b/>
                <w:i/>
                <w:sz w:val="24"/>
                <w:szCs w:val="24"/>
              </w:rPr>
            </w:pPr>
            <w:r w:rsidRPr="003A4235">
              <w:rPr>
                <w:i/>
              </w:rPr>
              <w:t xml:space="preserve">  Mokinių skaičiaus vidurkis klasėse pagal pradinio ugdymo programą</w:t>
            </w:r>
          </w:p>
        </w:tc>
        <w:tc>
          <w:tcPr>
            <w:tcW w:w="3063" w:type="dxa"/>
            <w:gridSpan w:val="4"/>
            <w:shd w:val="clear" w:color="auto" w:fill="auto"/>
          </w:tcPr>
          <w:p w:rsidR="003A4235" w:rsidRPr="003A4235" w:rsidRDefault="003A4235" w:rsidP="003A4235">
            <w:pPr>
              <w:jc w:val="center"/>
            </w:pPr>
          </w:p>
          <w:p w:rsidR="003A4235" w:rsidRPr="003A4235" w:rsidRDefault="003A4235" w:rsidP="003A4235">
            <w:pPr>
              <w:jc w:val="center"/>
            </w:pPr>
            <w:r w:rsidRPr="003A4235">
              <w:t>Klasių skaičius pagal pagrindinio ugdymo programos pirmąją dalį</w:t>
            </w:r>
          </w:p>
          <w:p w:rsidR="003A4235" w:rsidRPr="003A4235" w:rsidRDefault="003A4235" w:rsidP="003A4235">
            <w:pPr>
              <w:jc w:val="center"/>
              <w:rPr>
                <w:b/>
              </w:rPr>
            </w:pPr>
            <w:r w:rsidRPr="003A4235">
              <w:t>(5–8 klasės)</w:t>
            </w:r>
          </w:p>
        </w:tc>
        <w:tc>
          <w:tcPr>
            <w:tcW w:w="705" w:type="dxa"/>
            <w:vMerge w:val="restart"/>
            <w:shd w:val="clear" w:color="auto" w:fill="auto"/>
            <w:textDirection w:val="btLr"/>
          </w:tcPr>
          <w:p w:rsidR="003A4235" w:rsidRPr="003A4235" w:rsidRDefault="003A4235" w:rsidP="003A4235">
            <w:pPr>
              <w:ind w:right="113"/>
              <w:jc w:val="center"/>
              <w:rPr>
                <w:b/>
                <w:i/>
                <w:sz w:val="24"/>
                <w:szCs w:val="24"/>
              </w:rPr>
            </w:pPr>
            <w:r w:rsidRPr="003A4235">
              <w:rPr>
                <w:i/>
              </w:rPr>
              <w:t xml:space="preserve">  Mokinių skaičiaus vidurkis klasėse pagal pagrindinio ugdymo programos I dalį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 xml:space="preserve">Klasių skaičius pagal pagrindinio ugdymo programos antrąją dalį </w:t>
            </w:r>
          </w:p>
          <w:p w:rsidR="003A4235" w:rsidRPr="003A4235" w:rsidRDefault="003A4235" w:rsidP="003A4235">
            <w:pPr>
              <w:jc w:val="center"/>
            </w:pPr>
            <w:r w:rsidRPr="003A4235">
              <w:t>(9–10 klasės)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3A4235" w:rsidRPr="003A4235" w:rsidRDefault="003A4235" w:rsidP="003A4235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3A4235">
              <w:rPr>
                <w:i/>
              </w:rPr>
              <w:t xml:space="preserve">  Mokinių skaičiaus vidurkis klasėse pagal</w:t>
            </w:r>
            <w:r w:rsidRPr="003A4235">
              <w:t xml:space="preserve"> </w:t>
            </w:r>
            <w:r w:rsidRPr="003A4235">
              <w:rPr>
                <w:i/>
              </w:rPr>
              <w:t>pagrindinio ugdymo programos II dalį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b/>
                <w:sz w:val="24"/>
                <w:szCs w:val="24"/>
              </w:rPr>
            </w:pPr>
            <w:r w:rsidRPr="003A4235">
              <w:t>Klasių skaičius pagal vidurinio ugdymo programą (11–12 klasės)</w:t>
            </w:r>
          </w:p>
        </w:tc>
        <w:tc>
          <w:tcPr>
            <w:tcW w:w="646" w:type="dxa"/>
            <w:vMerge w:val="restart"/>
            <w:shd w:val="clear" w:color="auto" w:fill="auto"/>
            <w:textDirection w:val="btLr"/>
          </w:tcPr>
          <w:p w:rsidR="003A4235" w:rsidRPr="003A4235" w:rsidRDefault="003A4235" w:rsidP="003A4235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3A4235">
              <w:t xml:space="preserve">  </w:t>
            </w:r>
            <w:r w:rsidRPr="003A4235">
              <w:rPr>
                <w:i/>
              </w:rPr>
              <w:t>Mokinių skaičiaus vidurkis klasėse pagal vidurinio ugdymo programą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3A4235" w:rsidRPr="003A4235" w:rsidRDefault="003A4235" w:rsidP="003A4235">
            <w:pPr>
              <w:jc w:val="center"/>
            </w:pPr>
          </w:p>
          <w:p w:rsidR="003A4235" w:rsidRPr="003A4235" w:rsidRDefault="003A4235" w:rsidP="003A4235">
            <w:pPr>
              <w:jc w:val="center"/>
            </w:pPr>
            <w:r w:rsidRPr="003A4235">
              <w:t>Socialinių įgūdžių programa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3A4235" w:rsidRPr="003A4235" w:rsidRDefault="003A4235" w:rsidP="003A4235">
            <w:pPr>
              <w:ind w:right="113"/>
              <w:jc w:val="center"/>
            </w:pPr>
            <w:r w:rsidRPr="003A4235">
              <w:t>Iš viso klasių</w:t>
            </w:r>
          </w:p>
          <w:p w:rsidR="003A4235" w:rsidRPr="003A4235" w:rsidRDefault="003A4235" w:rsidP="003A4235">
            <w:pPr>
              <w:ind w:right="113"/>
              <w:jc w:val="center"/>
            </w:pPr>
          </w:p>
          <w:p w:rsidR="003A4235" w:rsidRPr="003A4235" w:rsidRDefault="003A4235" w:rsidP="003A4235">
            <w:pPr>
              <w:ind w:right="113"/>
              <w:jc w:val="center"/>
            </w:pPr>
          </w:p>
          <w:p w:rsidR="003A4235" w:rsidRPr="003A4235" w:rsidRDefault="003A4235" w:rsidP="003A4235">
            <w:pPr>
              <w:ind w:right="113"/>
              <w:jc w:val="center"/>
            </w:pPr>
          </w:p>
          <w:p w:rsidR="003A4235" w:rsidRPr="003A4235" w:rsidRDefault="003A4235" w:rsidP="003A4235">
            <w:pPr>
              <w:ind w:right="113"/>
              <w:jc w:val="center"/>
            </w:pPr>
          </w:p>
          <w:p w:rsidR="003A4235" w:rsidRPr="003A4235" w:rsidRDefault="003A4235" w:rsidP="003A4235">
            <w:pPr>
              <w:ind w:right="113"/>
              <w:jc w:val="center"/>
            </w:pPr>
          </w:p>
          <w:p w:rsidR="003A4235" w:rsidRPr="003A4235" w:rsidRDefault="003A4235" w:rsidP="003A4235">
            <w:pPr>
              <w:ind w:right="113"/>
              <w:jc w:val="center"/>
            </w:pPr>
          </w:p>
          <w:p w:rsidR="003A4235" w:rsidRPr="003A4235" w:rsidRDefault="003A4235" w:rsidP="003A4235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3A4235">
              <w:t xml:space="preserve">Iš viso </w:t>
            </w:r>
            <w:proofErr w:type="spellStart"/>
            <w:r w:rsidRPr="003A4235">
              <w:t>kla-sių</w:t>
            </w:r>
            <w:proofErr w:type="spellEnd"/>
          </w:p>
        </w:tc>
      </w:tr>
      <w:tr w:rsidR="003A4235" w:rsidRPr="003A4235" w:rsidTr="00FB2C12">
        <w:trPr>
          <w:cantSplit/>
          <w:trHeight w:val="2362"/>
        </w:trPr>
        <w:tc>
          <w:tcPr>
            <w:tcW w:w="567" w:type="dxa"/>
            <w:vMerge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3A4235" w:rsidRPr="003A4235" w:rsidRDefault="003A4235" w:rsidP="003A4235">
            <w:pPr>
              <w:ind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3A4235">
              <w:rPr>
                <w:lang w:val="en-GB"/>
              </w:rPr>
              <w:t>Grupių</w:t>
            </w:r>
            <w:proofErr w:type="spellEnd"/>
            <w:r w:rsidRPr="003A4235">
              <w:rPr>
                <w:lang w:val="en-GB"/>
              </w:rPr>
              <w:t xml:space="preserve"> </w:t>
            </w:r>
            <w:proofErr w:type="spellStart"/>
            <w:r w:rsidRPr="003A4235">
              <w:rPr>
                <w:lang w:val="en-GB"/>
              </w:rPr>
              <w:t>skaičius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3A4235" w:rsidRPr="003A4235" w:rsidRDefault="003A4235" w:rsidP="003A4235">
            <w:pPr>
              <w:ind w:right="113"/>
              <w:jc w:val="center"/>
              <w:rPr>
                <w:i/>
              </w:rPr>
            </w:pPr>
            <w:r w:rsidRPr="003A4235">
              <w:rPr>
                <w:i/>
              </w:rPr>
              <w:t>Vaikų skaičiaus</w:t>
            </w:r>
          </w:p>
          <w:p w:rsidR="003A4235" w:rsidRPr="003A4235" w:rsidRDefault="003A4235" w:rsidP="003A4235">
            <w:pPr>
              <w:ind w:right="113"/>
              <w:jc w:val="center"/>
              <w:rPr>
                <w:i/>
              </w:rPr>
            </w:pPr>
            <w:r w:rsidRPr="003A4235">
              <w:rPr>
                <w:i/>
              </w:rPr>
              <w:t>vidurkis grupėse</w:t>
            </w:r>
          </w:p>
          <w:p w:rsidR="003A4235" w:rsidRPr="003A4235" w:rsidRDefault="003A4235" w:rsidP="003A4235">
            <w:pPr>
              <w:ind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3A4235" w:rsidRPr="003A4235" w:rsidRDefault="003A4235" w:rsidP="003A4235">
            <w:pPr>
              <w:ind w:right="113"/>
            </w:pPr>
            <w:r w:rsidRPr="003A4235">
              <w:t xml:space="preserve">  1 klasių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3A4235" w:rsidRPr="003A4235" w:rsidRDefault="003A4235" w:rsidP="003A4235">
            <w:pPr>
              <w:ind w:right="113"/>
            </w:pPr>
            <w:r w:rsidRPr="003A4235">
              <w:t xml:space="preserve">  2 klasių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3A4235" w:rsidRPr="003A4235" w:rsidRDefault="003A4235" w:rsidP="003A4235">
            <w:pPr>
              <w:ind w:right="113"/>
            </w:pPr>
            <w:r w:rsidRPr="003A4235">
              <w:t xml:space="preserve">  3 klasių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3A4235" w:rsidRPr="003A4235" w:rsidRDefault="003A4235" w:rsidP="003A4235">
            <w:pPr>
              <w:ind w:right="113"/>
            </w:pPr>
            <w:r w:rsidRPr="003A4235">
              <w:t xml:space="preserve">  4 klasių</w:t>
            </w:r>
          </w:p>
        </w:tc>
        <w:tc>
          <w:tcPr>
            <w:tcW w:w="717" w:type="dxa"/>
            <w:vMerge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3A4235" w:rsidRPr="003A4235" w:rsidRDefault="003A4235" w:rsidP="003A4235">
            <w:pPr>
              <w:ind w:right="113"/>
            </w:pPr>
            <w:r w:rsidRPr="003A4235">
              <w:t xml:space="preserve">  5 klasių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3A4235" w:rsidRPr="003A4235" w:rsidRDefault="003A4235" w:rsidP="003A4235">
            <w:pPr>
              <w:ind w:right="113"/>
            </w:pPr>
            <w:r w:rsidRPr="003A4235">
              <w:t xml:space="preserve">  6 klasių</w:t>
            </w:r>
          </w:p>
        </w:tc>
        <w:tc>
          <w:tcPr>
            <w:tcW w:w="700" w:type="dxa"/>
            <w:shd w:val="clear" w:color="auto" w:fill="auto"/>
            <w:textDirection w:val="btLr"/>
          </w:tcPr>
          <w:p w:rsidR="003A4235" w:rsidRPr="003A4235" w:rsidRDefault="003A4235" w:rsidP="003A4235">
            <w:pPr>
              <w:ind w:right="113"/>
            </w:pPr>
            <w:r w:rsidRPr="003A4235">
              <w:t xml:space="preserve">  7 klasių</w:t>
            </w:r>
          </w:p>
        </w:tc>
        <w:tc>
          <w:tcPr>
            <w:tcW w:w="792" w:type="dxa"/>
            <w:shd w:val="clear" w:color="auto" w:fill="auto"/>
            <w:textDirection w:val="btLr"/>
          </w:tcPr>
          <w:p w:rsidR="003A4235" w:rsidRPr="003A4235" w:rsidRDefault="003A4235" w:rsidP="003A4235">
            <w:pPr>
              <w:ind w:right="113"/>
            </w:pPr>
            <w:r w:rsidRPr="003A4235">
              <w:t xml:space="preserve">  8 klasių</w:t>
            </w:r>
          </w:p>
        </w:tc>
        <w:tc>
          <w:tcPr>
            <w:tcW w:w="705" w:type="dxa"/>
            <w:vMerge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3A4235" w:rsidRPr="003A4235" w:rsidRDefault="003A4235" w:rsidP="003A4235">
            <w:pPr>
              <w:ind w:right="113"/>
            </w:pPr>
            <w:r w:rsidRPr="003A4235">
              <w:t xml:space="preserve">  9 (I gimnazijų) klasių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A4235" w:rsidRPr="003A4235" w:rsidRDefault="003A4235" w:rsidP="003A4235">
            <w:pPr>
              <w:ind w:right="113"/>
            </w:pPr>
            <w:r w:rsidRPr="003A4235">
              <w:t xml:space="preserve">  10 (II gimnazijų) klasių</w:t>
            </w:r>
          </w:p>
        </w:tc>
        <w:tc>
          <w:tcPr>
            <w:tcW w:w="708" w:type="dxa"/>
            <w:vMerge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auto"/>
            <w:textDirection w:val="btLr"/>
          </w:tcPr>
          <w:p w:rsidR="003A4235" w:rsidRPr="003A4235" w:rsidRDefault="003A4235" w:rsidP="003A4235">
            <w:pPr>
              <w:ind w:right="113"/>
            </w:pPr>
            <w:r w:rsidRPr="003A4235">
              <w:t xml:space="preserve">  11 (III gimnazijų) klasių</w:t>
            </w:r>
          </w:p>
        </w:tc>
        <w:tc>
          <w:tcPr>
            <w:tcW w:w="706" w:type="dxa"/>
            <w:shd w:val="clear" w:color="auto" w:fill="auto"/>
            <w:textDirection w:val="btLr"/>
          </w:tcPr>
          <w:p w:rsidR="003A4235" w:rsidRPr="003A4235" w:rsidRDefault="003A4235" w:rsidP="003A4235">
            <w:pPr>
              <w:ind w:right="113"/>
            </w:pPr>
            <w:r w:rsidRPr="003A4235">
              <w:t xml:space="preserve">  12 (IV gimnazijų) klasių</w:t>
            </w:r>
          </w:p>
        </w:tc>
        <w:tc>
          <w:tcPr>
            <w:tcW w:w="646" w:type="dxa"/>
            <w:vMerge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textDirection w:val="btLr"/>
          </w:tcPr>
          <w:p w:rsidR="003A4235" w:rsidRPr="003A4235" w:rsidRDefault="003A4235" w:rsidP="003A4235">
            <w:pPr>
              <w:ind w:right="113"/>
              <w:jc w:val="center"/>
            </w:pPr>
            <w:r w:rsidRPr="003A4235">
              <w:t>Klasių skaičius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3A4235" w:rsidRPr="003A4235" w:rsidRDefault="003A4235" w:rsidP="003A4235">
            <w:pPr>
              <w:ind w:right="113"/>
              <w:jc w:val="center"/>
              <w:rPr>
                <w:i/>
              </w:rPr>
            </w:pPr>
            <w:r w:rsidRPr="003A4235">
              <w:rPr>
                <w:i/>
              </w:rPr>
              <w:t>Mokinių skaičiaus vidurkis klasėse</w:t>
            </w:r>
          </w:p>
        </w:tc>
        <w:tc>
          <w:tcPr>
            <w:tcW w:w="567" w:type="dxa"/>
            <w:vMerge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4235" w:rsidRPr="003A4235" w:rsidTr="00FB2C12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1.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 xml:space="preserve">Pradinė </w:t>
            </w:r>
          </w:p>
          <w:p w:rsidR="003A4235" w:rsidRPr="003A4235" w:rsidRDefault="003A4235" w:rsidP="003A4235">
            <w:pPr>
              <w:jc w:val="center"/>
            </w:pPr>
            <w:r w:rsidRPr="003A4235">
              <w:t>mokykla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22,7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12</w:t>
            </w:r>
          </w:p>
        </w:tc>
      </w:tr>
      <w:tr w:rsidR="003A4235" w:rsidRPr="003A4235" w:rsidTr="00FB2C12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2.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„Aušros“ progimnazija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23,8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12</w:t>
            </w:r>
          </w:p>
        </w:tc>
      </w:tr>
      <w:tr w:rsidR="003A4235" w:rsidRPr="003A4235" w:rsidTr="00FB2C12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3.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„Ąžuolo“ progimnazija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25,3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24</w:t>
            </w:r>
          </w:p>
        </w:tc>
      </w:tr>
      <w:tr w:rsidR="003A4235" w:rsidRPr="003A4235" w:rsidTr="00FB2C12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4.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Alfonso</w:t>
            </w:r>
          </w:p>
          <w:p w:rsidR="003A4235" w:rsidRPr="003A4235" w:rsidRDefault="003A4235" w:rsidP="003A4235">
            <w:pPr>
              <w:jc w:val="center"/>
            </w:pPr>
            <w:r w:rsidRPr="003A4235">
              <w:lastRenderedPageBreak/>
              <w:t>Lipniūno progimnazija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lastRenderedPageBreak/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20,9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22,8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16</w:t>
            </w:r>
          </w:p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</w:p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</w:p>
        </w:tc>
      </w:tr>
      <w:tr w:rsidR="003A4235" w:rsidRPr="003A4235" w:rsidTr="00FB2C12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lastRenderedPageBreak/>
              <w:t>5.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Mykolo Karkos pagrindinė mokykla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  <w:p w:rsidR="003A4235" w:rsidRPr="003A4235" w:rsidRDefault="003A4235" w:rsidP="003A4235">
            <w:pPr>
              <w:jc w:val="center"/>
              <w:rPr>
                <w:i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 xml:space="preserve">3 ir </w:t>
            </w:r>
          </w:p>
          <w:p w:rsidR="003A4235" w:rsidRPr="003A4235" w:rsidRDefault="003A4235" w:rsidP="003A4235">
            <w:pPr>
              <w:jc w:val="center"/>
              <w:rPr>
                <w:szCs w:val="22"/>
              </w:rPr>
            </w:pPr>
            <w:r w:rsidRPr="003A4235">
              <w:rPr>
                <w:szCs w:val="22"/>
              </w:rPr>
              <w:t>2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proofErr w:type="spellStart"/>
            <w:r w:rsidRPr="003A4235">
              <w:rPr>
                <w:sz w:val="16"/>
                <w:szCs w:val="16"/>
              </w:rPr>
              <w:t>spe</w:t>
            </w:r>
            <w:proofErr w:type="gramStart"/>
            <w:r w:rsidRPr="003A4235">
              <w:rPr>
                <w:sz w:val="16"/>
                <w:szCs w:val="16"/>
              </w:rPr>
              <w:t>-</w:t>
            </w:r>
            <w:proofErr w:type="gramEnd"/>
            <w:r w:rsidRPr="003A4235">
              <w:rPr>
                <w:sz w:val="16"/>
                <w:szCs w:val="16"/>
              </w:rPr>
              <w:t>cialiosios</w:t>
            </w:r>
            <w:proofErr w:type="spellEnd"/>
            <w:r w:rsidRPr="003A4235">
              <w:rPr>
                <w:sz w:val="16"/>
                <w:szCs w:val="16"/>
              </w:rPr>
              <w:t xml:space="preserve"> </w:t>
            </w:r>
          </w:p>
          <w:p w:rsidR="003A4235" w:rsidRPr="003A4235" w:rsidRDefault="003A4235" w:rsidP="003A4235">
            <w:pPr>
              <w:jc w:val="center"/>
            </w:pPr>
            <w:r w:rsidRPr="003A4235">
              <w:rPr>
                <w:sz w:val="16"/>
                <w:szCs w:val="16"/>
              </w:rPr>
              <w:t>klasės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 xml:space="preserve">3 ir </w:t>
            </w:r>
          </w:p>
          <w:p w:rsidR="003A4235" w:rsidRPr="003A4235" w:rsidRDefault="003A4235" w:rsidP="003A4235">
            <w:pPr>
              <w:jc w:val="center"/>
              <w:rPr>
                <w:szCs w:val="22"/>
              </w:rPr>
            </w:pPr>
            <w:r w:rsidRPr="003A4235">
              <w:rPr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proofErr w:type="spellStart"/>
            <w:r w:rsidRPr="003A4235">
              <w:rPr>
                <w:sz w:val="16"/>
                <w:szCs w:val="16"/>
              </w:rPr>
              <w:t>spe</w:t>
            </w:r>
            <w:proofErr w:type="gramStart"/>
            <w:r w:rsidRPr="003A4235">
              <w:rPr>
                <w:sz w:val="16"/>
                <w:szCs w:val="16"/>
              </w:rPr>
              <w:t>-</w:t>
            </w:r>
            <w:proofErr w:type="gramEnd"/>
            <w:r w:rsidRPr="003A4235">
              <w:rPr>
                <w:sz w:val="16"/>
                <w:szCs w:val="16"/>
              </w:rPr>
              <w:t>cialioji</w:t>
            </w:r>
            <w:proofErr w:type="spellEnd"/>
            <w:r w:rsidRPr="003A4235">
              <w:rPr>
                <w:sz w:val="16"/>
                <w:szCs w:val="16"/>
              </w:rPr>
              <w:t xml:space="preserve"> </w:t>
            </w:r>
          </w:p>
          <w:p w:rsidR="003A4235" w:rsidRPr="003A4235" w:rsidRDefault="003A4235" w:rsidP="003A4235">
            <w:pPr>
              <w:jc w:val="center"/>
            </w:pPr>
            <w:r w:rsidRPr="003A4235">
              <w:rPr>
                <w:sz w:val="16"/>
                <w:szCs w:val="16"/>
              </w:rPr>
              <w:t>klasė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 xml:space="preserve">3 ir </w:t>
            </w:r>
          </w:p>
          <w:p w:rsidR="003A4235" w:rsidRPr="003A4235" w:rsidRDefault="003A4235" w:rsidP="003A4235">
            <w:pPr>
              <w:jc w:val="center"/>
              <w:rPr>
                <w:szCs w:val="22"/>
              </w:rPr>
            </w:pPr>
            <w:r w:rsidRPr="003A4235">
              <w:rPr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proofErr w:type="spellStart"/>
            <w:r w:rsidRPr="003A4235">
              <w:rPr>
                <w:sz w:val="16"/>
                <w:szCs w:val="16"/>
              </w:rPr>
              <w:t>spe</w:t>
            </w:r>
            <w:proofErr w:type="gramStart"/>
            <w:r w:rsidRPr="003A4235">
              <w:rPr>
                <w:sz w:val="16"/>
                <w:szCs w:val="16"/>
              </w:rPr>
              <w:t>-</w:t>
            </w:r>
            <w:proofErr w:type="gramEnd"/>
            <w:r w:rsidRPr="003A4235">
              <w:rPr>
                <w:sz w:val="16"/>
                <w:szCs w:val="16"/>
              </w:rPr>
              <w:t>cialioji</w:t>
            </w:r>
            <w:proofErr w:type="spellEnd"/>
            <w:r w:rsidRPr="003A4235">
              <w:rPr>
                <w:sz w:val="16"/>
                <w:szCs w:val="16"/>
              </w:rPr>
              <w:t xml:space="preserve"> </w:t>
            </w:r>
          </w:p>
          <w:p w:rsidR="003A4235" w:rsidRPr="003A4235" w:rsidRDefault="003A4235" w:rsidP="003A4235">
            <w:pPr>
              <w:jc w:val="center"/>
            </w:pPr>
            <w:r w:rsidRPr="003A4235">
              <w:rPr>
                <w:sz w:val="16"/>
                <w:szCs w:val="16"/>
              </w:rPr>
              <w:t>klasė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 xml:space="preserve">3 ir </w:t>
            </w:r>
          </w:p>
          <w:p w:rsidR="003A4235" w:rsidRPr="003A4235" w:rsidRDefault="003A4235" w:rsidP="003A4235">
            <w:pPr>
              <w:jc w:val="center"/>
              <w:rPr>
                <w:szCs w:val="22"/>
              </w:rPr>
            </w:pPr>
            <w:r w:rsidRPr="003A4235">
              <w:rPr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proofErr w:type="spellStart"/>
            <w:r w:rsidRPr="003A4235">
              <w:rPr>
                <w:sz w:val="16"/>
                <w:szCs w:val="16"/>
              </w:rPr>
              <w:t>spe</w:t>
            </w:r>
            <w:proofErr w:type="gramStart"/>
            <w:r w:rsidRPr="003A4235">
              <w:rPr>
                <w:sz w:val="16"/>
                <w:szCs w:val="16"/>
              </w:rPr>
              <w:t>-</w:t>
            </w:r>
            <w:proofErr w:type="gramEnd"/>
            <w:r w:rsidRPr="003A4235">
              <w:rPr>
                <w:sz w:val="16"/>
                <w:szCs w:val="16"/>
              </w:rPr>
              <w:t>cialioji</w:t>
            </w:r>
            <w:proofErr w:type="spellEnd"/>
            <w:r w:rsidRPr="003A4235">
              <w:rPr>
                <w:sz w:val="16"/>
                <w:szCs w:val="16"/>
              </w:rPr>
              <w:t xml:space="preserve"> </w:t>
            </w:r>
          </w:p>
          <w:p w:rsidR="003A4235" w:rsidRPr="003A4235" w:rsidRDefault="003A4235" w:rsidP="003A4235">
            <w:pPr>
              <w:jc w:val="center"/>
            </w:pPr>
            <w:r w:rsidRPr="003A4235">
              <w:rPr>
                <w:sz w:val="16"/>
                <w:szCs w:val="16"/>
              </w:rPr>
              <w:t>klasė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21,9</w:t>
            </w:r>
          </w:p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  <w:sz w:val="16"/>
                <w:szCs w:val="16"/>
              </w:rPr>
              <w:t>ir</w:t>
            </w:r>
          </w:p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  <w:sz w:val="22"/>
              </w:rPr>
              <w:t>12,4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 xml:space="preserve">3 ir </w:t>
            </w:r>
          </w:p>
          <w:p w:rsidR="003A4235" w:rsidRPr="003A4235" w:rsidRDefault="003A4235" w:rsidP="003A4235">
            <w:pPr>
              <w:jc w:val="center"/>
              <w:rPr>
                <w:szCs w:val="22"/>
              </w:rPr>
            </w:pPr>
            <w:r w:rsidRPr="003A4235">
              <w:rPr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proofErr w:type="spellStart"/>
            <w:r w:rsidRPr="003A4235">
              <w:rPr>
                <w:sz w:val="16"/>
                <w:szCs w:val="16"/>
              </w:rPr>
              <w:t>spe</w:t>
            </w:r>
            <w:proofErr w:type="gramStart"/>
            <w:r w:rsidRPr="003A4235">
              <w:rPr>
                <w:sz w:val="16"/>
                <w:szCs w:val="16"/>
              </w:rPr>
              <w:t>-</w:t>
            </w:r>
            <w:proofErr w:type="gramEnd"/>
            <w:r w:rsidRPr="003A4235">
              <w:rPr>
                <w:sz w:val="16"/>
                <w:szCs w:val="16"/>
              </w:rPr>
              <w:t>cialioji</w:t>
            </w:r>
            <w:proofErr w:type="spellEnd"/>
            <w:r w:rsidRPr="003A4235">
              <w:rPr>
                <w:sz w:val="16"/>
                <w:szCs w:val="16"/>
              </w:rPr>
              <w:t xml:space="preserve"> </w:t>
            </w:r>
          </w:p>
          <w:p w:rsidR="003A4235" w:rsidRPr="003A4235" w:rsidRDefault="003A4235" w:rsidP="003A4235">
            <w:pPr>
              <w:jc w:val="center"/>
            </w:pPr>
            <w:r w:rsidRPr="003A4235">
              <w:rPr>
                <w:sz w:val="16"/>
                <w:szCs w:val="16"/>
              </w:rPr>
              <w:t>klasė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 xml:space="preserve">3 ir </w:t>
            </w:r>
          </w:p>
          <w:p w:rsidR="003A4235" w:rsidRPr="003A4235" w:rsidRDefault="003A4235" w:rsidP="003A4235">
            <w:pPr>
              <w:jc w:val="center"/>
              <w:rPr>
                <w:szCs w:val="22"/>
              </w:rPr>
            </w:pPr>
            <w:r w:rsidRPr="003A4235">
              <w:rPr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proofErr w:type="spellStart"/>
            <w:r w:rsidRPr="003A4235">
              <w:rPr>
                <w:sz w:val="16"/>
                <w:szCs w:val="16"/>
              </w:rPr>
              <w:t>spe</w:t>
            </w:r>
            <w:proofErr w:type="gramStart"/>
            <w:r w:rsidRPr="003A4235">
              <w:rPr>
                <w:sz w:val="16"/>
                <w:szCs w:val="16"/>
              </w:rPr>
              <w:t>-</w:t>
            </w:r>
            <w:proofErr w:type="gramEnd"/>
            <w:r w:rsidRPr="003A4235">
              <w:rPr>
                <w:sz w:val="16"/>
                <w:szCs w:val="16"/>
              </w:rPr>
              <w:t>cialioji</w:t>
            </w:r>
            <w:proofErr w:type="spellEnd"/>
            <w:r w:rsidRPr="003A4235">
              <w:rPr>
                <w:sz w:val="16"/>
                <w:szCs w:val="16"/>
              </w:rPr>
              <w:t xml:space="preserve"> 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klasė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 xml:space="preserve">3 ir </w:t>
            </w:r>
          </w:p>
          <w:p w:rsidR="003A4235" w:rsidRPr="003A4235" w:rsidRDefault="003A4235" w:rsidP="003A4235">
            <w:pPr>
              <w:jc w:val="center"/>
              <w:rPr>
                <w:szCs w:val="22"/>
              </w:rPr>
            </w:pPr>
            <w:r w:rsidRPr="003A4235">
              <w:rPr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proofErr w:type="spellStart"/>
            <w:r w:rsidRPr="003A4235">
              <w:rPr>
                <w:sz w:val="16"/>
                <w:szCs w:val="16"/>
              </w:rPr>
              <w:t>spe</w:t>
            </w:r>
            <w:proofErr w:type="gramStart"/>
            <w:r w:rsidRPr="003A4235">
              <w:rPr>
                <w:sz w:val="16"/>
                <w:szCs w:val="16"/>
              </w:rPr>
              <w:t>-</w:t>
            </w:r>
            <w:proofErr w:type="gramEnd"/>
            <w:r w:rsidRPr="003A4235">
              <w:rPr>
                <w:sz w:val="16"/>
                <w:szCs w:val="16"/>
              </w:rPr>
              <w:t>cialioji</w:t>
            </w:r>
            <w:proofErr w:type="spellEnd"/>
            <w:r w:rsidRPr="003A4235">
              <w:rPr>
                <w:sz w:val="16"/>
                <w:szCs w:val="16"/>
              </w:rPr>
              <w:t xml:space="preserve"> </w:t>
            </w:r>
          </w:p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16"/>
                <w:szCs w:val="16"/>
              </w:rPr>
              <w:t>klasė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3A4235">
              <w:rPr>
                <w:i/>
                <w:color w:val="000000"/>
                <w:sz w:val="22"/>
                <w:szCs w:val="22"/>
              </w:rPr>
              <w:t>27,3</w:t>
            </w:r>
          </w:p>
          <w:p w:rsidR="003A4235" w:rsidRPr="003A4235" w:rsidRDefault="003A4235" w:rsidP="003A4235">
            <w:pPr>
              <w:jc w:val="center"/>
              <w:rPr>
                <w:i/>
                <w:strike/>
                <w:color w:val="000000"/>
                <w:sz w:val="16"/>
                <w:szCs w:val="16"/>
              </w:rPr>
            </w:pPr>
            <w:r w:rsidRPr="003A4235">
              <w:rPr>
                <w:i/>
                <w:color w:val="000000"/>
                <w:sz w:val="16"/>
                <w:szCs w:val="16"/>
              </w:rPr>
              <w:t>ir</w:t>
            </w:r>
          </w:p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9,3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30,5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34</w:t>
            </w:r>
          </w:p>
        </w:tc>
      </w:tr>
      <w:tr w:rsidR="003A4235" w:rsidRPr="003A4235" w:rsidTr="00FB2C12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6.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 xml:space="preserve">Rožyno </w:t>
            </w:r>
          </w:p>
          <w:p w:rsidR="003A4235" w:rsidRPr="003A4235" w:rsidRDefault="003A4235" w:rsidP="003A4235">
            <w:pPr>
              <w:jc w:val="center"/>
            </w:pPr>
            <w:r w:rsidRPr="003A4235">
              <w:t>progimnazija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24,1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21,6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16</w:t>
            </w:r>
          </w:p>
        </w:tc>
      </w:tr>
      <w:tr w:rsidR="003A4235" w:rsidRPr="003A4235" w:rsidTr="00FB2C12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7.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„Saulėtekio“</w:t>
            </w:r>
            <w:proofErr w:type="gramStart"/>
            <w:r w:rsidRPr="003A4235">
              <w:t xml:space="preserve">  </w:t>
            </w:r>
            <w:proofErr w:type="gramEnd"/>
            <w:r w:rsidRPr="003A4235">
              <w:t>progimnazija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24,3</w:t>
            </w:r>
          </w:p>
        </w:tc>
        <w:tc>
          <w:tcPr>
            <w:tcW w:w="851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sz w:val="22"/>
                <w:szCs w:val="22"/>
              </w:rPr>
            </w:pPr>
            <w:r w:rsidRPr="00F71C4F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sz w:val="22"/>
                <w:szCs w:val="22"/>
              </w:rPr>
            </w:pPr>
            <w:r w:rsidRPr="00F71C4F">
              <w:rPr>
                <w:sz w:val="22"/>
                <w:szCs w:val="22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sz w:val="22"/>
                <w:szCs w:val="22"/>
              </w:rPr>
            </w:pPr>
            <w:r w:rsidRPr="00F71C4F">
              <w:rPr>
                <w:sz w:val="22"/>
                <w:szCs w:val="22"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sz w:val="22"/>
                <w:szCs w:val="22"/>
              </w:rPr>
            </w:pPr>
            <w:r w:rsidRPr="00F71C4F">
              <w:rPr>
                <w:sz w:val="22"/>
                <w:szCs w:val="22"/>
              </w:rPr>
              <w:t>3</w:t>
            </w:r>
          </w:p>
        </w:tc>
        <w:tc>
          <w:tcPr>
            <w:tcW w:w="705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F71C4F">
              <w:rPr>
                <w:i/>
                <w:sz w:val="22"/>
                <w:szCs w:val="22"/>
              </w:rPr>
              <w:t>27,8</w:t>
            </w:r>
          </w:p>
        </w:tc>
        <w:tc>
          <w:tcPr>
            <w:tcW w:w="709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sz w:val="22"/>
                <w:szCs w:val="22"/>
              </w:rPr>
            </w:pPr>
            <w:r w:rsidRPr="00F71C4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sz w:val="22"/>
                <w:szCs w:val="22"/>
              </w:rPr>
            </w:pPr>
            <w:r w:rsidRPr="00F71C4F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i/>
              </w:rPr>
            </w:pPr>
            <w:r w:rsidRPr="00F71C4F">
              <w:rPr>
                <w:i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:rsidR="003A4235" w:rsidRPr="00F71C4F" w:rsidRDefault="003A4235" w:rsidP="003A4235">
            <w:pPr>
              <w:jc w:val="center"/>
            </w:pPr>
            <w:r w:rsidRPr="00F71C4F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F71C4F" w:rsidRDefault="003A4235" w:rsidP="003A4235">
            <w:pPr>
              <w:jc w:val="center"/>
            </w:pPr>
            <w:r w:rsidRPr="00F71C4F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i/>
              </w:rPr>
            </w:pPr>
            <w:r w:rsidRPr="00F71C4F">
              <w:rPr>
                <w:i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:rsidR="003A4235" w:rsidRPr="00F71C4F" w:rsidRDefault="003A4235" w:rsidP="003A4235">
            <w:pPr>
              <w:jc w:val="center"/>
            </w:pPr>
            <w:r w:rsidRPr="00F71C4F"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i/>
              </w:rPr>
            </w:pPr>
            <w:r w:rsidRPr="00F71C4F">
              <w:rPr>
                <w:i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sz w:val="22"/>
                <w:szCs w:val="22"/>
              </w:rPr>
            </w:pPr>
            <w:r w:rsidRPr="00F71C4F">
              <w:rPr>
                <w:sz w:val="22"/>
                <w:szCs w:val="22"/>
              </w:rPr>
              <w:t>26</w:t>
            </w:r>
          </w:p>
        </w:tc>
      </w:tr>
      <w:tr w:rsidR="003A4235" w:rsidRPr="003A4235" w:rsidTr="00FB2C12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8.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Senvagės</w:t>
            </w:r>
            <w:proofErr w:type="gramStart"/>
            <w:r w:rsidRPr="003A4235">
              <w:t xml:space="preserve">  </w:t>
            </w:r>
            <w:proofErr w:type="gramEnd"/>
            <w:r w:rsidRPr="003A4235">
              <w:t>progimnazija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18,5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22,7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11</w:t>
            </w:r>
          </w:p>
        </w:tc>
      </w:tr>
      <w:tr w:rsidR="003A4235" w:rsidRPr="003A4235" w:rsidTr="00FB2C12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9.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Skaistakalnio pagrindinė mokykla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21,5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19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17</w:t>
            </w:r>
          </w:p>
        </w:tc>
      </w:tr>
      <w:tr w:rsidR="003A4235" w:rsidRPr="003A4235" w:rsidTr="00FB2C12">
        <w:trPr>
          <w:trHeight w:val="467"/>
        </w:trPr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10.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„Šaltinio“</w:t>
            </w:r>
          </w:p>
          <w:p w:rsidR="003A4235" w:rsidRPr="003A4235" w:rsidRDefault="003A4235" w:rsidP="003A4235">
            <w:pPr>
              <w:jc w:val="center"/>
            </w:pPr>
            <w:r w:rsidRPr="003A4235">
              <w:t xml:space="preserve"> progimnazija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24,1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19</w:t>
            </w:r>
          </w:p>
        </w:tc>
      </w:tr>
      <w:tr w:rsidR="003A4235" w:rsidRPr="003A4235" w:rsidTr="00FB2C12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11.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„Vilties“ progimnazija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3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24,2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3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29,4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25</w:t>
            </w:r>
          </w:p>
        </w:tc>
      </w:tr>
      <w:tr w:rsidR="003A4235" w:rsidRPr="003A4235" w:rsidTr="00FB2C12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12.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„Vyturio“</w:t>
            </w:r>
          </w:p>
          <w:p w:rsidR="003A4235" w:rsidRPr="003A4235" w:rsidRDefault="003A4235" w:rsidP="003A4235">
            <w:pPr>
              <w:jc w:val="center"/>
            </w:pPr>
            <w:r w:rsidRPr="003A4235">
              <w:t xml:space="preserve"> progimnazija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24,6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27,1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28</w:t>
            </w:r>
          </w:p>
        </w:tc>
      </w:tr>
      <w:tr w:rsidR="003A4235" w:rsidRPr="003A4235" w:rsidTr="00FB2C12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13.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 xml:space="preserve">„Žemynos“ </w:t>
            </w:r>
          </w:p>
          <w:p w:rsidR="003A4235" w:rsidRPr="003A4235" w:rsidRDefault="003A4235" w:rsidP="003A4235">
            <w:pPr>
              <w:jc w:val="center"/>
            </w:pPr>
            <w:r w:rsidRPr="003A4235">
              <w:t>progimnazija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23,8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26,7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23</w:t>
            </w:r>
          </w:p>
        </w:tc>
      </w:tr>
      <w:tr w:rsidR="003A4235" w:rsidRPr="003A4235" w:rsidTr="00FB2C12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14.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Kazimiero Paltaroko 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24,7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31</w:t>
            </w:r>
          </w:p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27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25,4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38</w:t>
            </w:r>
          </w:p>
        </w:tc>
      </w:tr>
      <w:tr w:rsidR="003A4235" w:rsidRPr="003A4235" w:rsidTr="00FB2C12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15.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Juozo Balčikonio 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28,5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6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7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29,9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25</w:t>
            </w:r>
          </w:p>
        </w:tc>
      </w:tr>
      <w:tr w:rsidR="003A4235" w:rsidRPr="003A4235" w:rsidTr="00FB2C12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16.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Vytauto Žemkalnio 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28,9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6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25,2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19</w:t>
            </w:r>
          </w:p>
        </w:tc>
      </w:tr>
      <w:tr w:rsidR="003A4235" w:rsidRPr="003A4235" w:rsidTr="00FB2C12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17.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5-oji</w:t>
            </w:r>
          </w:p>
          <w:p w:rsidR="003A4235" w:rsidRPr="003A4235" w:rsidRDefault="003A4235" w:rsidP="003A4235">
            <w:pPr>
              <w:jc w:val="center"/>
            </w:pPr>
            <w:r w:rsidRPr="003A4235">
              <w:t xml:space="preserve"> 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28,5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6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6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29,8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22</w:t>
            </w:r>
          </w:p>
        </w:tc>
      </w:tr>
      <w:tr w:rsidR="003A4235" w:rsidRPr="003A4235" w:rsidTr="00FB2C12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18.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 xml:space="preserve">Juozo Miltinio </w:t>
            </w:r>
          </w:p>
          <w:p w:rsidR="003A4235" w:rsidRPr="003A4235" w:rsidRDefault="003A4235" w:rsidP="003A4235">
            <w:pPr>
              <w:jc w:val="center"/>
            </w:pPr>
            <w:r w:rsidRPr="003A4235">
              <w:t>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28,9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6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7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29,8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25</w:t>
            </w:r>
          </w:p>
        </w:tc>
      </w:tr>
      <w:tr w:rsidR="003A4235" w:rsidRPr="003A4235" w:rsidTr="00FB2C12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19.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„Minties“</w:t>
            </w:r>
          </w:p>
          <w:p w:rsidR="003A4235" w:rsidRPr="003A4235" w:rsidRDefault="003A4235" w:rsidP="003A4235">
            <w:pPr>
              <w:jc w:val="center"/>
            </w:pPr>
            <w:r w:rsidRPr="003A4235">
              <w:t xml:space="preserve"> 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26,3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5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28,2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17</w:t>
            </w:r>
          </w:p>
        </w:tc>
      </w:tr>
      <w:tr w:rsidR="003A4235" w:rsidRPr="003A4235" w:rsidTr="00FB2C12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20.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 xml:space="preserve">Raimundo Sargūno </w:t>
            </w:r>
            <w:r w:rsidRPr="003A4235">
              <w:lastRenderedPageBreak/>
              <w:t>sporto gimnazija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lastRenderedPageBreak/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-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26,5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27,5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8</w:t>
            </w:r>
          </w:p>
        </w:tc>
      </w:tr>
    </w:tbl>
    <w:p w:rsidR="00171C52" w:rsidRDefault="00171C52"/>
    <w:tbl>
      <w:tblPr>
        <w:tblW w:w="16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473"/>
        <w:gridCol w:w="567"/>
        <w:gridCol w:w="944"/>
        <w:gridCol w:w="720"/>
        <w:gridCol w:w="720"/>
        <w:gridCol w:w="720"/>
        <w:gridCol w:w="717"/>
        <w:gridCol w:w="851"/>
        <w:gridCol w:w="720"/>
        <w:gridCol w:w="700"/>
        <w:gridCol w:w="792"/>
        <w:gridCol w:w="705"/>
        <w:gridCol w:w="709"/>
        <w:gridCol w:w="709"/>
        <w:gridCol w:w="708"/>
        <w:gridCol w:w="614"/>
        <w:gridCol w:w="706"/>
        <w:gridCol w:w="646"/>
        <w:gridCol w:w="320"/>
        <w:gridCol w:w="567"/>
        <w:gridCol w:w="567"/>
      </w:tblGrid>
      <w:tr w:rsidR="003A4235" w:rsidRPr="003A4235" w:rsidTr="00F97BC1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21.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Suaugusiųjų ir jaunimo mokymo centras.</w:t>
            </w:r>
          </w:p>
          <w:p w:rsidR="003A4235" w:rsidRPr="003A4235" w:rsidRDefault="003A4235" w:rsidP="003A4235">
            <w:pPr>
              <w:jc w:val="center"/>
            </w:pPr>
            <w:r w:rsidRPr="003A4235">
              <w:t>Suaugusiųjų klasės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-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jungti-nė</w:t>
            </w:r>
          </w:p>
          <w:p w:rsidR="003A4235" w:rsidRPr="003A4235" w:rsidRDefault="003A4235" w:rsidP="003A4235">
            <w:pPr>
              <w:jc w:val="center"/>
              <w:rPr>
                <w:sz w:val="24"/>
                <w:szCs w:val="24"/>
              </w:rPr>
            </w:pPr>
            <w:r w:rsidRPr="003A4235">
              <w:rPr>
                <w:sz w:val="16"/>
                <w:szCs w:val="16"/>
              </w:rPr>
              <w:t>7, 8 klasė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25</w:t>
            </w:r>
          </w:p>
        </w:tc>
        <w:tc>
          <w:tcPr>
            <w:tcW w:w="614" w:type="dxa"/>
            <w:shd w:val="clear" w:color="auto" w:fill="auto"/>
          </w:tcPr>
          <w:p w:rsidR="003A4235" w:rsidRPr="00423053" w:rsidRDefault="003A4235" w:rsidP="003A4235">
            <w:pPr>
              <w:jc w:val="center"/>
              <w:rPr>
                <w:strike/>
                <w:sz w:val="22"/>
                <w:szCs w:val="22"/>
              </w:rPr>
            </w:pPr>
            <w:r w:rsidRPr="00423053">
              <w:rPr>
                <w:strike/>
                <w:sz w:val="22"/>
                <w:szCs w:val="22"/>
              </w:rPr>
              <w:t>4</w:t>
            </w:r>
          </w:p>
          <w:p w:rsidR="00423053" w:rsidRPr="00423053" w:rsidRDefault="00423053" w:rsidP="003A4235">
            <w:pPr>
              <w:jc w:val="center"/>
              <w:rPr>
                <w:b/>
                <w:sz w:val="22"/>
                <w:szCs w:val="22"/>
              </w:rPr>
            </w:pPr>
            <w:r w:rsidRPr="0042305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6" w:type="dxa"/>
            <w:shd w:val="clear" w:color="auto" w:fill="auto"/>
          </w:tcPr>
          <w:p w:rsidR="003A4235" w:rsidRPr="00423053" w:rsidRDefault="003A4235" w:rsidP="003A4235">
            <w:pPr>
              <w:jc w:val="center"/>
              <w:rPr>
                <w:strike/>
                <w:sz w:val="22"/>
                <w:szCs w:val="22"/>
              </w:rPr>
            </w:pPr>
            <w:r w:rsidRPr="00423053">
              <w:rPr>
                <w:strike/>
                <w:sz w:val="22"/>
                <w:szCs w:val="22"/>
              </w:rPr>
              <w:t>4</w:t>
            </w:r>
          </w:p>
          <w:p w:rsidR="00423053" w:rsidRPr="00423053" w:rsidRDefault="00423053" w:rsidP="003A4235">
            <w:pPr>
              <w:jc w:val="center"/>
              <w:rPr>
                <w:b/>
                <w:sz w:val="22"/>
                <w:szCs w:val="22"/>
              </w:rPr>
            </w:pPr>
            <w:r w:rsidRPr="0042305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25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12</w:t>
            </w:r>
          </w:p>
        </w:tc>
      </w:tr>
      <w:tr w:rsidR="003A4235" w:rsidRPr="003A4235" w:rsidTr="00F97BC1">
        <w:trPr>
          <w:trHeight w:val="796"/>
        </w:trPr>
        <w:tc>
          <w:tcPr>
            <w:tcW w:w="567" w:type="dxa"/>
            <w:shd w:val="clear" w:color="auto" w:fill="auto"/>
          </w:tcPr>
          <w:p w:rsidR="003A4235" w:rsidRPr="003A4235" w:rsidRDefault="003A4235" w:rsidP="006D0D47">
            <w:pPr>
              <w:jc w:val="center"/>
            </w:pPr>
            <w:r w:rsidRPr="003A4235">
              <w:t>21.1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Jaunimo klasės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16"/>
                <w:szCs w:val="16"/>
              </w:rPr>
              <w:t>jungti-nė 6–7 klasė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14,5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A4235" w:rsidRPr="00423053" w:rsidRDefault="003A4235" w:rsidP="003A4235">
            <w:pPr>
              <w:jc w:val="center"/>
              <w:rPr>
                <w:strike/>
                <w:sz w:val="22"/>
                <w:szCs w:val="22"/>
              </w:rPr>
            </w:pPr>
            <w:r w:rsidRPr="00423053">
              <w:rPr>
                <w:strike/>
                <w:sz w:val="22"/>
                <w:szCs w:val="22"/>
              </w:rPr>
              <w:t>2</w:t>
            </w:r>
          </w:p>
          <w:p w:rsidR="00423053" w:rsidRPr="00423053" w:rsidRDefault="00423053" w:rsidP="003A4235">
            <w:pPr>
              <w:jc w:val="center"/>
              <w:rPr>
                <w:b/>
                <w:sz w:val="22"/>
                <w:szCs w:val="22"/>
              </w:rPr>
            </w:pPr>
            <w:r w:rsidRPr="0042305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9,8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b/>
                <w:sz w:val="22"/>
                <w:szCs w:val="22"/>
              </w:rPr>
            </w:pPr>
            <w:r w:rsidRPr="003A423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b/>
                <w:sz w:val="22"/>
                <w:szCs w:val="22"/>
              </w:rPr>
            </w:pPr>
            <w:r w:rsidRPr="003A423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423053" w:rsidRDefault="003A4235" w:rsidP="003A4235">
            <w:pPr>
              <w:jc w:val="center"/>
              <w:rPr>
                <w:strike/>
                <w:sz w:val="22"/>
                <w:szCs w:val="22"/>
              </w:rPr>
            </w:pPr>
            <w:r w:rsidRPr="00423053">
              <w:rPr>
                <w:strike/>
                <w:sz w:val="22"/>
                <w:szCs w:val="22"/>
              </w:rPr>
              <w:t>6</w:t>
            </w:r>
          </w:p>
          <w:p w:rsidR="00423053" w:rsidRPr="00423053" w:rsidRDefault="00423053" w:rsidP="003A4235">
            <w:pPr>
              <w:jc w:val="center"/>
              <w:rPr>
                <w:b/>
                <w:sz w:val="22"/>
                <w:szCs w:val="22"/>
              </w:rPr>
            </w:pPr>
            <w:r w:rsidRPr="00423053">
              <w:rPr>
                <w:b/>
                <w:sz w:val="22"/>
                <w:szCs w:val="22"/>
              </w:rPr>
              <w:t>5</w:t>
            </w:r>
          </w:p>
        </w:tc>
      </w:tr>
      <w:tr w:rsidR="003A4235" w:rsidRPr="003A4235" w:rsidTr="00F97BC1">
        <w:trPr>
          <w:trHeight w:val="284"/>
        </w:trPr>
        <w:tc>
          <w:tcPr>
            <w:tcW w:w="567" w:type="dxa"/>
            <w:shd w:val="clear" w:color="auto" w:fill="auto"/>
          </w:tcPr>
          <w:p w:rsidR="003A4235" w:rsidRPr="003A4235" w:rsidRDefault="003A4235" w:rsidP="006D0D47">
            <w:pPr>
              <w:jc w:val="center"/>
            </w:pPr>
            <w:r w:rsidRPr="003A4235">
              <w:t>21.2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Suaugusiųjų mokymo centro skyrius Panevėžio pataisos</w:t>
            </w:r>
          </w:p>
          <w:p w:rsidR="003A4235" w:rsidRPr="003A4235" w:rsidRDefault="003A4235" w:rsidP="003A4235">
            <w:pPr>
              <w:jc w:val="center"/>
            </w:pPr>
            <w:r w:rsidRPr="003A4235">
              <w:t>namuose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jungti-nė 1–4 klasė</w:t>
            </w:r>
          </w:p>
          <w:p w:rsidR="003A4235" w:rsidRPr="003A4235" w:rsidRDefault="003A4235" w:rsidP="003A4235">
            <w:pPr>
              <w:jc w:val="center"/>
            </w:pP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jungti-nė 5–7 klasė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</w:p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-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proofErr w:type="spellStart"/>
            <w:r w:rsidRPr="003A4235">
              <w:rPr>
                <w:sz w:val="16"/>
                <w:szCs w:val="16"/>
              </w:rPr>
              <w:t>jung-tinė</w:t>
            </w:r>
            <w:proofErr w:type="spellEnd"/>
            <w:r w:rsidRPr="003A4235">
              <w:rPr>
                <w:sz w:val="16"/>
                <w:szCs w:val="16"/>
              </w:rPr>
              <w:t xml:space="preserve"> 8, 9 klasė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</w:p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11,5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6</w:t>
            </w:r>
          </w:p>
        </w:tc>
      </w:tr>
      <w:tr w:rsidR="003A4235" w:rsidRPr="003A4235" w:rsidTr="00F97BC1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22.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 xml:space="preserve">Kurčiųjų ir </w:t>
            </w:r>
            <w:proofErr w:type="spellStart"/>
            <w:r w:rsidRPr="003A4235">
              <w:t>neprigirdin</w:t>
            </w:r>
            <w:r w:rsidR="006D0D47">
              <w:t>-</w:t>
            </w:r>
            <w:r w:rsidRPr="003A4235">
              <w:t>čiųjų</w:t>
            </w:r>
            <w:proofErr w:type="spellEnd"/>
          </w:p>
          <w:p w:rsidR="003A4235" w:rsidRPr="003A4235" w:rsidRDefault="003A4235" w:rsidP="003A4235">
            <w:pPr>
              <w:jc w:val="center"/>
            </w:pPr>
            <w:r w:rsidRPr="003A4235">
              <w:t>pagrindinė mokykla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jungtinė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proofErr w:type="spellStart"/>
            <w:r w:rsidRPr="003A4235">
              <w:rPr>
                <w:sz w:val="16"/>
                <w:szCs w:val="16"/>
              </w:rPr>
              <w:t>paren-giamoji</w:t>
            </w:r>
            <w:proofErr w:type="spellEnd"/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1 klasė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jungti-nė 2, 3</w:t>
            </w:r>
          </w:p>
          <w:p w:rsidR="003A4235" w:rsidRPr="003A4235" w:rsidRDefault="003A4235" w:rsidP="003A4235">
            <w:pPr>
              <w:jc w:val="center"/>
              <w:rPr>
                <w:sz w:val="24"/>
                <w:szCs w:val="24"/>
              </w:rPr>
            </w:pPr>
            <w:r w:rsidRPr="003A4235">
              <w:rPr>
                <w:sz w:val="16"/>
                <w:szCs w:val="16"/>
              </w:rPr>
              <w:t>klasė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-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</w:pPr>
            <w:r w:rsidRPr="003A4235">
              <w:rPr>
                <w:sz w:val="16"/>
                <w:szCs w:val="16"/>
              </w:rPr>
              <w:t>jungti-nė 6, 8 klasė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5,3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5,5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8</w:t>
            </w:r>
          </w:p>
        </w:tc>
      </w:tr>
      <w:tr w:rsidR="003A4235" w:rsidRPr="003A4235" w:rsidTr="00F97BC1">
        <w:tc>
          <w:tcPr>
            <w:tcW w:w="567" w:type="dxa"/>
            <w:shd w:val="clear" w:color="auto" w:fill="auto"/>
          </w:tcPr>
          <w:p w:rsidR="003A4235" w:rsidRPr="00967B82" w:rsidRDefault="003A4235" w:rsidP="003A4235">
            <w:pPr>
              <w:jc w:val="center"/>
            </w:pPr>
            <w:r w:rsidRPr="00967B82">
              <w:t>23.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„Šviesos“ specialiojo ugdymo centras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lavi</w:t>
            </w:r>
            <w:proofErr w:type="gramStart"/>
            <w:r w:rsidRPr="003A4235">
              <w:rPr>
                <w:sz w:val="16"/>
                <w:szCs w:val="16"/>
              </w:rPr>
              <w:t>-</w:t>
            </w:r>
            <w:proofErr w:type="spellStart"/>
            <w:proofErr w:type="gramEnd"/>
            <w:r w:rsidRPr="003A4235">
              <w:rPr>
                <w:sz w:val="16"/>
                <w:szCs w:val="16"/>
              </w:rPr>
              <w:t>namoji</w:t>
            </w:r>
            <w:proofErr w:type="spellEnd"/>
          </w:p>
          <w:p w:rsidR="003A4235" w:rsidRPr="003A4235" w:rsidRDefault="003A4235" w:rsidP="003A4235">
            <w:pPr>
              <w:jc w:val="center"/>
            </w:pPr>
            <w:r w:rsidRPr="003A4235">
              <w:rPr>
                <w:sz w:val="16"/>
                <w:szCs w:val="16"/>
              </w:rPr>
              <w:t>klasė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lavi</w:t>
            </w:r>
            <w:proofErr w:type="gramStart"/>
            <w:r w:rsidRPr="003A4235">
              <w:rPr>
                <w:sz w:val="16"/>
                <w:szCs w:val="16"/>
              </w:rPr>
              <w:t>-</w:t>
            </w:r>
            <w:proofErr w:type="spellStart"/>
            <w:proofErr w:type="gramEnd"/>
            <w:r w:rsidRPr="003A4235">
              <w:rPr>
                <w:sz w:val="16"/>
                <w:szCs w:val="16"/>
              </w:rPr>
              <w:t>namoji</w:t>
            </w:r>
            <w:proofErr w:type="spellEnd"/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ir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proofErr w:type="spellStart"/>
            <w:r w:rsidRPr="003A4235">
              <w:rPr>
                <w:sz w:val="16"/>
                <w:szCs w:val="16"/>
              </w:rPr>
              <w:t>specia-lioji</w:t>
            </w:r>
            <w:proofErr w:type="spellEnd"/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jungti-nė 1, 2, 3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klasės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CB758A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CB758A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lavi</w:t>
            </w:r>
            <w:proofErr w:type="gramStart"/>
            <w:r w:rsidRPr="003A4235">
              <w:rPr>
                <w:sz w:val="16"/>
                <w:szCs w:val="16"/>
              </w:rPr>
              <w:t>-</w:t>
            </w:r>
            <w:proofErr w:type="spellStart"/>
            <w:proofErr w:type="gramEnd"/>
            <w:r w:rsidRPr="003A4235">
              <w:rPr>
                <w:sz w:val="16"/>
                <w:szCs w:val="16"/>
              </w:rPr>
              <w:t>namoji</w:t>
            </w:r>
            <w:proofErr w:type="spellEnd"/>
          </w:p>
          <w:p w:rsidR="003A4235" w:rsidRDefault="003A4235" w:rsidP="00CB758A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 xml:space="preserve">jungti-nė 3, </w:t>
            </w:r>
            <w:r w:rsidR="00CB758A">
              <w:rPr>
                <w:sz w:val="16"/>
                <w:szCs w:val="16"/>
              </w:rPr>
              <w:t>4</w:t>
            </w:r>
          </w:p>
          <w:p w:rsidR="003A4235" w:rsidRPr="003A4235" w:rsidRDefault="003A4235" w:rsidP="00CB758A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klasė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lavi</w:t>
            </w:r>
            <w:proofErr w:type="gramStart"/>
            <w:r w:rsidRPr="003A4235">
              <w:rPr>
                <w:sz w:val="16"/>
                <w:szCs w:val="16"/>
              </w:rPr>
              <w:t>-</w:t>
            </w:r>
            <w:proofErr w:type="spellStart"/>
            <w:proofErr w:type="gramEnd"/>
            <w:r w:rsidRPr="003A4235">
              <w:rPr>
                <w:sz w:val="16"/>
                <w:szCs w:val="16"/>
              </w:rPr>
              <w:t>namoji</w:t>
            </w:r>
            <w:proofErr w:type="spellEnd"/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ir</w:t>
            </w:r>
          </w:p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 xml:space="preserve">1 </w:t>
            </w:r>
          </w:p>
          <w:p w:rsidR="003A4235" w:rsidRDefault="003A4235" w:rsidP="003A4235">
            <w:pPr>
              <w:jc w:val="center"/>
              <w:rPr>
                <w:sz w:val="16"/>
                <w:szCs w:val="16"/>
              </w:rPr>
            </w:pPr>
            <w:proofErr w:type="spellStart"/>
            <w:r w:rsidRPr="003A4235">
              <w:rPr>
                <w:sz w:val="16"/>
                <w:szCs w:val="16"/>
              </w:rPr>
              <w:t>specia-lioji</w:t>
            </w:r>
            <w:proofErr w:type="spellEnd"/>
          </w:p>
          <w:p w:rsidR="00CB758A" w:rsidRPr="003A4235" w:rsidRDefault="00CB758A" w:rsidP="003A42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jungti-nė 3,4 </w:t>
            </w:r>
          </w:p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16"/>
                <w:szCs w:val="16"/>
              </w:rPr>
              <w:t>klasės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5,5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proofErr w:type="spellStart"/>
            <w:r w:rsidRPr="003A4235">
              <w:rPr>
                <w:sz w:val="16"/>
                <w:szCs w:val="16"/>
              </w:rPr>
              <w:t>specia-lioji</w:t>
            </w:r>
            <w:proofErr w:type="spellEnd"/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 xml:space="preserve">jungtinė 5, 6 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klasė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lavi</w:t>
            </w:r>
            <w:proofErr w:type="gramStart"/>
            <w:r w:rsidRPr="003A4235">
              <w:rPr>
                <w:sz w:val="16"/>
                <w:szCs w:val="16"/>
              </w:rPr>
              <w:t>-</w:t>
            </w:r>
            <w:proofErr w:type="spellStart"/>
            <w:proofErr w:type="gramEnd"/>
            <w:r w:rsidRPr="003A4235">
              <w:rPr>
                <w:sz w:val="16"/>
                <w:szCs w:val="16"/>
              </w:rPr>
              <w:t>namoji</w:t>
            </w:r>
            <w:proofErr w:type="spellEnd"/>
          </w:p>
          <w:p w:rsidR="00CB758A" w:rsidRPr="003A4235" w:rsidRDefault="00CB758A" w:rsidP="003A42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jungti-nė 5,6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 xml:space="preserve">ir </w:t>
            </w:r>
          </w:p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proofErr w:type="spellStart"/>
            <w:r w:rsidRPr="003A4235">
              <w:rPr>
                <w:sz w:val="16"/>
                <w:szCs w:val="16"/>
              </w:rPr>
              <w:t>specia-lioji</w:t>
            </w:r>
            <w:proofErr w:type="spellEnd"/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klasės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E81C0F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lavi</w:t>
            </w:r>
            <w:proofErr w:type="gramStart"/>
            <w:r w:rsidRPr="003A4235">
              <w:rPr>
                <w:sz w:val="16"/>
                <w:szCs w:val="16"/>
              </w:rPr>
              <w:t>-</w:t>
            </w:r>
            <w:proofErr w:type="spellStart"/>
            <w:proofErr w:type="gramEnd"/>
            <w:r w:rsidRPr="003A4235">
              <w:rPr>
                <w:sz w:val="16"/>
                <w:szCs w:val="16"/>
              </w:rPr>
              <w:t>namoji</w:t>
            </w:r>
            <w:proofErr w:type="spellEnd"/>
            <w:r w:rsidRPr="003A4235">
              <w:rPr>
                <w:sz w:val="16"/>
                <w:szCs w:val="16"/>
              </w:rPr>
              <w:t xml:space="preserve"> </w:t>
            </w:r>
          </w:p>
          <w:p w:rsidR="00E81C0F" w:rsidRDefault="00E81C0F" w:rsidP="003A42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jungtinė 5,6 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ir</w:t>
            </w:r>
          </w:p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 xml:space="preserve"> 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proofErr w:type="spellStart"/>
            <w:r w:rsidRPr="003A4235">
              <w:rPr>
                <w:sz w:val="16"/>
                <w:szCs w:val="16"/>
              </w:rPr>
              <w:t>specia-lioji</w:t>
            </w:r>
            <w:proofErr w:type="spellEnd"/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 xml:space="preserve">jungti-nė 7, 8 </w:t>
            </w:r>
          </w:p>
          <w:p w:rsidR="003A4235" w:rsidRPr="003A4235" w:rsidRDefault="003A4235" w:rsidP="003A4235">
            <w:pPr>
              <w:jc w:val="center"/>
            </w:pPr>
            <w:r w:rsidRPr="003A4235">
              <w:rPr>
                <w:sz w:val="16"/>
                <w:szCs w:val="16"/>
              </w:rPr>
              <w:t>klasės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lavi</w:t>
            </w:r>
            <w:proofErr w:type="gramStart"/>
            <w:r w:rsidRPr="003A4235">
              <w:rPr>
                <w:sz w:val="16"/>
                <w:szCs w:val="16"/>
              </w:rPr>
              <w:t>-</w:t>
            </w:r>
            <w:proofErr w:type="spellStart"/>
            <w:proofErr w:type="gramEnd"/>
            <w:r w:rsidRPr="003A4235">
              <w:rPr>
                <w:sz w:val="16"/>
                <w:szCs w:val="16"/>
              </w:rPr>
              <w:t>namoji</w:t>
            </w:r>
            <w:proofErr w:type="spellEnd"/>
          </w:p>
          <w:p w:rsidR="00CB758A" w:rsidRPr="003A4235" w:rsidRDefault="00CB758A" w:rsidP="003A42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jungtinė 5,8 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klasė</w:t>
            </w:r>
          </w:p>
          <w:p w:rsidR="003A4235" w:rsidRPr="003A4235" w:rsidRDefault="003A4235" w:rsidP="003A4235">
            <w:pPr>
              <w:jc w:val="center"/>
              <w:rPr>
                <w:sz w:val="24"/>
                <w:szCs w:val="24"/>
              </w:rPr>
            </w:pPr>
          </w:p>
          <w:p w:rsidR="003A4235" w:rsidRPr="003A4235" w:rsidRDefault="003A4235" w:rsidP="003A4235">
            <w:pPr>
              <w:jc w:val="center"/>
              <w:rPr>
                <w:sz w:val="24"/>
                <w:szCs w:val="24"/>
              </w:rPr>
            </w:pP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6,3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proofErr w:type="spellStart"/>
            <w:r w:rsidRPr="003A4235">
              <w:rPr>
                <w:sz w:val="16"/>
                <w:szCs w:val="16"/>
              </w:rPr>
              <w:t>spe-cia-lioji</w:t>
            </w:r>
            <w:proofErr w:type="spellEnd"/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klasė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lavi</w:t>
            </w:r>
            <w:proofErr w:type="gramStart"/>
            <w:r w:rsidRPr="003A4235">
              <w:rPr>
                <w:sz w:val="16"/>
                <w:szCs w:val="16"/>
              </w:rPr>
              <w:t>-</w:t>
            </w:r>
            <w:proofErr w:type="spellStart"/>
            <w:proofErr w:type="gramEnd"/>
            <w:r w:rsidRPr="003A4235">
              <w:rPr>
                <w:sz w:val="16"/>
                <w:szCs w:val="16"/>
              </w:rPr>
              <w:t>namoji</w:t>
            </w:r>
            <w:proofErr w:type="spellEnd"/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jungti-nė 9, 10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ir</w:t>
            </w:r>
          </w:p>
          <w:p w:rsidR="003A4235" w:rsidRPr="003A4235" w:rsidRDefault="003A4235" w:rsidP="003A4235">
            <w:pPr>
              <w:jc w:val="center"/>
            </w:pPr>
            <w:r w:rsidRPr="003A4235"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proofErr w:type="spellStart"/>
            <w:r w:rsidRPr="003A4235">
              <w:rPr>
                <w:sz w:val="16"/>
                <w:szCs w:val="16"/>
              </w:rPr>
              <w:t>specia-lioji</w:t>
            </w:r>
            <w:proofErr w:type="spellEnd"/>
            <w:r w:rsidR="00CB758A">
              <w:rPr>
                <w:sz w:val="16"/>
                <w:szCs w:val="16"/>
              </w:rPr>
              <w:t xml:space="preserve"> jungti-nė 9,10</w:t>
            </w:r>
          </w:p>
          <w:p w:rsidR="003A4235" w:rsidRPr="003A4235" w:rsidRDefault="003A4235" w:rsidP="003A4235">
            <w:pPr>
              <w:jc w:val="center"/>
            </w:pPr>
            <w:r w:rsidRPr="003A4235">
              <w:rPr>
                <w:sz w:val="16"/>
                <w:szCs w:val="16"/>
              </w:rPr>
              <w:t>klasės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7,7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:rsidR="003A4235" w:rsidRPr="00B945C2" w:rsidRDefault="003A4235" w:rsidP="003A4235">
            <w:pPr>
              <w:jc w:val="center"/>
              <w:rPr>
                <w:strike/>
                <w:sz w:val="22"/>
                <w:szCs w:val="22"/>
              </w:rPr>
            </w:pPr>
            <w:r w:rsidRPr="00B945C2">
              <w:rPr>
                <w:strike/>
                <w:sz w:val="22"/>
                <w:szCs w:val="22"/>
              </w:rPr>
              <w:t>3</w:t>
            </w:r>
          </w:p>
          <w:p w:rsidR="00B945C2" w:rsidRPr="00B945C2" w:rsidRDefault="00B945C2" w:rsidP="003A4235">
            <w:pPr>
              <w:jc w:val="center"/>
              <w:rPr>
                <w:b/>
                <w:sz w:val="22"/>
                <w:szCs w:val="22"/>
              </w:rPr>
            </w:pPr>
            <w:r w:rsidRPr="00B945C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9,7</w:t>
            </w:r>
          </w:p>
        </w:tc>
        <w:tc>
          <w:tcPr>
            <w:tcW w:w="567" w:type="dxa"/>
            <w:shd w:val="clear" w:color="auto" w:fill="auto"/>
          </w:tcPr>
          <w:p w:rsidR="003A4235" w:rsidRPr="00FB2C12" w:rsidRDefault="003A4235" w:rsidP="003A4235">
            <w:pPr>
              <w:jc w:val="center"/>
              <w:rPr>
                <w:strike/>
                <w:sz w:val="22"/>
                <w:szCs w:val="22"/>
              </w:rPr>
            </w:pPr>
            <w:r w:rsidRPr="00FB2C12">
              <w:rPr>
                <w:strike/>
                <w:sz w:val="22"/>
                <w:szCs w:val="22"/>
              </w:rPr>
              <w:t>18</w:t>
            </w:r>
          </w:p>
          <w:p w:rsidR="00FB2C12" w:rsidRPr="00FB2C12" w:rsidRDefault="00FB2C12" w:rsidP="003A4235">
            <w:pPr>
              <w:jc w:val="center"/>
              <w:rPr>
                <w:b/>
                <w:sz w:val="22"/>
                <w:szCs w:val="22"/>
              </w:rPr>
            </w:pPr>
            <w:r w:rsidRPr="00FB2C12">
              <w:rPr>
                <w:b/>
                <w:sz w:val="22"/>
                <w:szCs w:val="22"/>
              </w:rPr>
              <w:t>19</w:t>
            </w:r>
          </w:p>
        </w:tc>
      </w:tr>
      <w:tr w:rsidR="003A4235" w:rsidRPr="003A4235" w:rsidTr="00F97BC1"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24.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Specialioji mokykla</w:t>
            </w:r>
            <w:proofErr w:type="gramStart"/>
            <w:r w:rsidRPr="003A4235">
              <w:t>-</w:t>
            </w:r>
            <w:proofErr w:type="gramEnd"/>
            <w:r w:rsidRPr="003A4235">
              <w:t>daugiafunkcis centras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jungti-nė pradinė</w:t>
            </w:r>
          </w:p>
          <w:p w:rsidR="003A4235" w:rsidRPr="003A4235" w:rsidRDefault="003A4235" w:rsidP="003A4235">
            <w:pPr>
              <w:jc w:val="center"/>
            </w:pPr>
            <w:r w:rsidRPr="003A4235">
              <w:rPr>
                <w:sz w:val="16"/>
                <w:szCs w:val="16"/>
              </w:rPr>
              <w:t>(3, 4) klasė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jungti-nė</w:t>
            </w:r>
          </w:p>
          <w:p w:rsidR="003A4235" w:rsidRPr="003A4235" w:rsidRDefault="003A4235" w:rsidP="003A4235">
            <w:pPr>
              <w:jc w:val="center"/>
            </w:pPr>
            <w:r w:rsidRPr="003A4235">
              <w:rPr>
                <w:sz w:val="16"/>
                <w:szCs w:val="16"/>
              </w:rPr>
              <w:t>5, 6 klasė</w:t>
            </w:r>
          </w:p>
        </w:tc>
        <w:tc>
          <w:tcPr>
            <w:tcW w:w="70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92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5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22"/>
              </w:rPr>
            </w:pPr>
            <w:r w:rsidRPr="003A4235">
              <w:rPr>
                <w:sz w:val="16"/>
                <w:szCs w:val="22"/>
              </w:rPr>
              <w:t xml:space="preserve">ir </w:t>
            </w:r>
          </w:p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proofErr w:type="spellStart"/>
            <w:r w:rsidRPr="003A4235">
              <w:rPr>
                <w:sz w:val="16"/>
                <w:szCs w:val="16"/>
              </w:rPr>
              <w:t>jung-tinė</w:t>
            </w:r>
            <w:proofErr w:type="spellEnd"/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8, 9</w:t>
            </w:r>
          </w:p>
          <w:p w:rsidR="003A4235" w:rsidRPr="003A4235" w:rsidRDefault="003A4235" w:rsidP="003A4235">
            <w:pPr>
              <w:jc w:val="center"/>
            </w:pPr>
            <w:r w:rsidRPr="003A4235">
              <w:rPr>
                <w:sz w:val="16"/>
                <w:szCs w:val="16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1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jungti-nė</w:t>
            </w:r>
          </w:p>
          <w:p w:rsidR="003A4235" w:rsidRPr="003A4235" w:rsidRDefault="003A4235" w:rsidP="003A4235">
            <w:pPr>
              <w:jc w:val="center"/>
              <w:rPr>
                <w:sz w:val="16"/>
                <w:szCs w:val="16"/>
              </w:rPr>
            </w:pPr>
            <w:r w:rsidRPr="003A4235">
              <w:rPr>
                <w:sz w:val="16"/>
                <w:szCs w:val="16"/>
              </w:rPr>
              <w:t>10</w:t>
            </w:r>
            <w:r w:rsidR="00526176">
              <w:rPr>
                <w:sz w:val="16"/>
                <w:szCs w:val="16"/>
              </w:rPr>
              <w:t>,</w:t>
            </w:r>
            <w:bookmarkStart w:id="0" w:name="_GoBack"/>
            <w:bookmarkEnd w:id="0"/>
            <w:r w:rsidRPr="003A4235">
              <w:rPr>
                <w:sz w:val="16"/>
                <w:szCs w:val="16"/>
              </w:rPr>
              <w:t xml:space="preserve"> soc. įgūdžių</w:t>
            </w:r>
          </w:p>
          <w:p w:rsidR="003A4235" w:rsidRPr="003A4235" w:rsidRDefault="003A4235" w:rsidP="003A4235">
            <w:pPr>
              <w:jc w:val="center"/>
            </w:pPr>
            <w:r w:rsidRPr="003A4235">
              <w:rPr>
                <w:sz w:val="16"/>
                <w:szCs w:val="16"/>
              </w:rPr>
              <w:t>klasė</w:t>
            </w:r>
          </w:p>
        </w:tc>
        <w:tc>
          <w:tcPr>
            <w:tcW w:w="708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5,5</w:t>
            </w:r>
          </w:p>
        </w:tc>
        <w:tc>
          <w:tcPr>
            <w:tcW w:w="614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706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646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  <w:r w:rsidRPr="003A4235"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</w:rPr>
            </w:pPr>
            <w:r w:rsidRPr="003A4235">
              <w:rPr>
                <w:i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5</w:t>
            </w:r>
          </w:p>
        </w:tc>
      </w:tr>
      <w:tr w:rsidR="003A4235" w:rsidRPr="003A4235" w:rsidTr="00F97BC1">
        <w:trPr>
          <w:trHeight w:val="481"/>
        </w:trPr>
        <w:tc>
          <w:tcPr>
            <w:tcW w:w="567" w:type="dxa"/>
            <w:shd w:val="clear" w:color="auto" w:fill="auto"/>
          </w:tcPr>
          <w:p w:rsidR="003A4235" w:rsidRPr="003A4235" w:rsidRDefault="003A4235" w:rsidP="003A4235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201945">
            <w:r w:rsidRPr="003A4235">
              <w:t>Iš viso</w:t>
            </w: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42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sz w:val="22"/>
                <w:szCs w:val="22"/>
              </w:rPr>
            </w:pPr>
            <w:r w:rsidRPr="003A4235">
              <w:rPr>
                <w:sz w:val="22"/>
                <w:szCs w:val="22"/>
              </w:rPr>
              <w:t>39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color w:val="000000"/>
                <w:sz w:val="22"/>
                <w:szCs w:val="22"/>
              </w:rPr>
            </w:pPr>
            <w:r w:rsidRPr="003A4235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720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color w:val="000000"/>
                <w:sz w:val="22"/>
                <w:szCs w:val="22"/>
              </w:rPr>
            </w:pPr>
            <w:r w:rsidRPr="003A4235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717" w:type="dxa"/>
            <w:shd w:val="clear" w:color="auto" w:fill="auto"/>
          </w:tcPr>
          <w:p w:rsidR="003A4235" w:rsidRPr="003A4235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3A4235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sz w:val="22"/>
                <w:szCs w:val="22"/>
              </w:rPr>
            </w:pPr>
            <w:r w:rsidRPr="00F71C4F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sz w:val="22"/>
                <w:szCs w:val="22"/>
              </w:rPr>
            </w:pPr>
            <w:r w:rsidRPr="00F71C4F">
              <w:rPr>
                <w:sz w:val="22"/>
                <w:szCs w:val="22"/>
              </w:rPr>
              <w:t>37</w:t>
            </w:r>
          </w:p>
        </w:tc>
        <w:tc>
          <w:tcPr>
            <w:tcW w:w="700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sz w:val="22"/>
                <w:szCs w:val="22"/>
              </w:rPr>
            </w:pPr>
            <w:r w:rsidRPr="00F71C4F">
              <w:rPr>
                <w:sz w:val="22"/>
                <w:szCs w:val="22"/>
              </w:rPr>
              <w:t>39</w:t>
            </w:r>
          </w:p>
        </w:tc>
        <w:tc>
          <w:tcPr>
            <w:tcW w:w="792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sz w:val="22"/>
                <w:szCs w:val="22"/>
              </w:rPr>
            </w:pPr>
            <w:r w:rsidRPr="00F71C4F">
              <w:rPr>
                <w:sz w:val="22"/>
                <w:szCs w:val="22"/>
              </w:rPr>
              <w:t>38</w:t>
            </w:r>
          </w:p>
        </w:tc>
        <w:tc>
          <w:tcPr>
            <w:tcW w:w="705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F71C4F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sz w:val="22"/>
                <w:szCs w:val="22"/>
              </w:rPr>
            </w:pPr>
            <w:r w:rsidRPr="00F71C4F">
              <w:rPr>
                <w:sz w:val="22"/>
                <w:szCs w:val="22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3A4235" w:rsidRPr="00B945C2" w:rsidRDefault="003A4235" w:rsidP="003A4235">
            <w:pPr>
              <w:jc w:val="center"/>
              <w:rPr>
                <w:strike/>
                <w:sz w:val="22"/>
                <w:szCs w:val="22"/>
              </w:rPr>
            </w:pPr>
            <w:r w:rsidRPr="00B945C2">
              <w:rPr>
                <w:strike/>
                <w:sz w:val="22"/>
                <w:szCs w:val="22"/>
              </w:rPr>
              <w:t>42</w:t>
            </w:r>
          </w:p>
          <w:p w:rsidR="00B945C2" w:rsidRPr="00B945C2" w:rsidRDefault="00B945C2" w:rsidP="003A4235">
            <w:pPr>
              <w:jc w:val="center"/>
              <w:rPr>
                <w:b/>
                <w:sz w:val="22"/>
                <w:szCs w:val="22"/>
              </w:rPr>
            </w:pPr>
            <w:r w:rsidRPr="00B945C2">
              <w:rPr>
                <w:b/>
                <w:sz w:val="22"/>
                <w:szCs w:val="22"/>
              </w:rPr>
              <w:lastRenderedPageBreak/>
              <w:t>41</w:t>
            </w:r>
          </w:p>
        </w:tc>
        <w:tc>
          <w:tcPr>
            <w:tcW w:w="708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F71C4F">
              <w:rPr>
                <w:i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shd w:val="clear" w:color="auto" w:fill="auto"/>
          </w:tcPr>
          <w:p w:rsidR="003A4235" w:rsidRPr="00B945C2" w:rsidRDefault="003A4235" w:rsidP="003A4235">
            <w:pPr>
              <w:jc w:val="center"/>
              <w:rPr>
                <w:strike/>
                <w:sz w:val="22"/>
                <w:szCs w:val="22"/>
              </w:rPr>
            </w:pPr>
            <w:r w:rsidRPr="00B945C2">
              <w:rPr>
                <w:strike/>
                <w:sz w:val="22"/>
                <w:szCs w:val="22"/>
              </w:rPr>
              <w:t>37</w:t>
            </w:r>
          </w:p>
          <w:p w:rsidR="00B945C2" w:rsidRPr="00B945C2" w:rsidRDefault="00B945C2" w:rsidP="003A4235">
            <w:pPr>
              <w:jc w:val="center"/>
              <w:rPr>
                <w:b/>
                <w:sz w:val="22"/>
                <w:szCs w:val="22"/>
              </w:rPr>
            </w:pPr>
            <w:r w:rsidRPr="00B945C2">
              <w:rPr>
                <w:b/>
                <w:sz w:val="22"/>
                <w:szCs w:val="22"/>
              </w:rPr>
              <w:lastRenderedPageBreak/>
              <w:t>36</w:t>
            </w:r>
          </w:p>
        </w:tc>
        <w:tc>
          <w:tcPr>
            <w:tcW w:w="706" w:type="dxa"/>
            <w:shd w:val="clear" w:color="auto" w:fill="auto"/>
          </w:tcPr>
          <w:p w:rsidR="003A4235" w:rsidRPr="00B945C2" w:rsidRDefault="003A4235" w:rsidP="003A4235">
            <w:pPr>
              <w:jc w:val="center"/>
              <w:rPr>
                <w:strike/>
                <w:sz w:val="22"/>
                <w:szCs w:val="22"/>
              </w:rPr>
            </w:pPr>
            <w:r w:rsidRPr="00B945C2">
              <w:rPr>
                <w:strike/>
                <w:sz w:val="22"/>
                <w:szCs w:val="22"/>
              </w:rPr>
              <w:lastRenderedPageBreak/>
              <w:t>39</w:t>
            </w:r>
          </w:p>
          <w:p w:rsidR="00B945C2" w:rsidRPr="00B945C2" w:rsidRDefault="00B945C2" w:rsidP="003A4235">
            <w:pPr>
              <w:jc w:val="center"/>
              <w:rPr>
                <w:b/>
                <w:sz w:val="22"/>
                <w:szCs w:val="22"/>
              </w:rPr>
            </w:pPr>
            <w:r w:rsidRPr="00B945C2">
              <w:rPr>
                <w:b/>
                <w:sz w:val="22"/>
                <w:szCs w:val="22"/>
              </w:rPr>
              <w:lastRenderedPageBreak/>
              <w:t>40</w:t>
            </w:r>
          </w:p>
        </w:tc>
        <w:tc>
          <w:tcPr>
            <w:tcW w:w="646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i/>
                <w:sz w:val="22"/>
                <w:szCs w:val="22"/>
              </w:rPr>
            </w:pPr>
            <w:r w:rsidRPr="00F71C4F">
              <w:rPr>
                <w:i/>
                <w:sz w:val="22"/>
                <w:szCs w:val="22"/>
              </w:rPr>
              <w:lastRenderedPageBreak/>
              <w:t>-</w:t>
            </w:r>
          </w:p>
        </w:tc>
        <w:tc>
          <w:tcPr>
            <w:tcW w:w="320" w:type="dxa"/>
            <w:shd w:val="clear" w:color="auto" w:fill="auto"/>
          </w:tcPr>
          <w:p w:rsidR="003A4235" w:rsidRPr="00B945C2" w:rsidRDefault="003A4235" w:rsidP="003A4235">
            <w:pPr>
              <w:jc w:val="center"/>
              <w:rPr>
                <w:strike/>
                <w:sz w:val="22"/>
                <w:szCs w:val="22"/>
              </w:rPr>
            </w:pPr>
            <w:r w:rsidRPr="00B945C2">
              <w:rPr>
                <w:strike/>
                <w:sz w:val="22"/>
                <w:szCs w:val="22"/>
              </w:rPr>
              <w:t>3</w:t>
            </w:r>
          </w:p>
          <w:p w:rsidR="00B945C2" w:rsidRPr="00B945C2" w:rsidRDefault="00B945C2" w:rsidP="003A4235">
            <w:pPr>
              <w:jc w:val="center"/>
              <w:rPr>
                <w:b/>
                <w:sz w:val="22"/>
                <w:szCs w:val="22"/>
              </w:rPr>
            </w:pPr>
            <w:r w:rsidRPr="00B945C2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567" w:type="dxa"/>
            <w:shd w:val="clear" w:color="auto" w:fill="auto"/>
          </w:tcPr>
          <w:p w:rsidR="003A4235" w:rsidRPr="00F71C4F" w:rsidRDefault="003A4235" w:rsidP="003A4235">
            <w:pPr>
              <w:jc w:val="center"/>
              <w:rPr>
                <w:i/>
              </w:rPr>
            </w:pPr>
            <w:r w:rsidRPr="00F71C4F">
              <w:rPr>
                <w:i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</w:tcPr>
          <w:p w:rsidR="003A4235" w:rsidRPr="00B945C2" w:rsidRDefault="003A4235" w:rsidP="003A4235">
            <w:pPr>
              <w:jc w:val="both"/>
              <w:rPr>
                <w:sz w:val="22"/>
                <w:szCs w:val="22"/>
              </w:rPr>
            </w:pPr>
            <w:r w:rsidRPr="00B945C2">
              <w:rPr>
                <w:sz w:val="22"/>
                <w:szCs w:val="22"/>
              </w:rPr>
              <w:t>472</w:t>
            </w:r>
          </w:p>
          <w:p w:rsidR="00B50C5C" w:rsidRPr="00B50C5C" w:rsidRDefault="00B50C5C" w:rsidP="003A4235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3A4235" w:rsidRPr="003A4235" w:rsidRDefault="003A4235" w:rsidP="006A5DDB"/>
    <w:sectPr w:rsidR="003A4235" w:rsidRPr="003A4235" w:rsidSect="00171C52">
      <w:headerReference w:type="even" r:id="rId8"/>
      <w:headerReference w:type="default" r:id="rId9"/>
      <w:footerReference w:type="even" r:id="rId10"/>
      <w:headerReference w:type="first" r:id="rId11"/>
      <w:pgSz w:w="16838" w:h="11906" w:orient="landscape" w:code="9"/>
      <w:pgMar w:top="1418" w:right="459" w:bottom="567" w:left="227" w:header="567" w:footer="567" w:gutter="17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030" w:rsidRDefault="00FE4030">
      <w:r>
        <w:separator/>
      </w:r>
    </w:p>
  </w:endnote>
  <w:endnote w:type="continuationSeparator" w:id="0">
    <w:p w:rsidR="00FE4030" w:rsidRDefault="00FE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C12" w:rsidRDefault="00FB2C12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FB2C12" w:rsidRDefault="00FB2C12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030" w:rsidRDefault="00FE4030">
      <w:r>
        <w:separator/>
      </w:r>
    </w:p>
  </w:footnote>
  <w:footnote w:type="continuationSeparator" w:id="0">
    <w:p w:rsidR="00FE4030" w:rsidRDefault="00FE4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C12" w:rsidRDefault="00FB2C12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B2C12" w:rsidRDefault="00FB2C12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C12" w:rsidRPr="001D4E74" w:rsidRDefault="00FB2C12" w:rsidP="001D4E74">
    <w:pPr>
      <w:pStyle w:val="Antrats"/>
      <w:framePr w:wrap="around" w:vAnchor="text" w:hAnchor="page" w:xAlign="center" w:yAlign="center"/>
      <w:rPr>
        <w:rStyle w:val="Puslapionumeris"/>
        <w:sz w:val="24"/>
        <w:szCs w:val="24"/>
      </w:rPr>
    </w:pPr>
    <w:r w:rsidRPr="001D4E74">
      <w:rPr>
        <w:rStyle w:val="Puslapionumeris"/>
        <w:sz w:val="24"/>
        <w:szCs w:val="24"/>
      </w:rPr>
      <w:fldChar w:fldCharType="begin"/>
    </w:r>
    <w:r w:rsidRPr="001D4E74">
      <w:rPr>
        <w:rStyle w:val="Puslapionumeris"/>
        <w:sz w:val="24"/>
        <w:szCs w:val="24"/>
      </w:rPr>
      <w:instrText xml:space="preserve">PAGE  </w:instrText>
    </w:r>
    <w:r w:rsidRPr="001D4E74">
      <w:rPr>
        <w:rStyle w:val="Puslapionumeris"/>
        <w:sz w:val="24"/>
        <w:szCs w:val="24"/>
      </w:rPr>
      <w:fldChar w:fldCharType="separate"/>
    </w:r>
    <w:r w:rsidR="00526176">
      <w:rPr>
        <w:rStyle w:val="Puslapionumeris"/>
        <w:noProof/>
        <w:sz w:val="24"/>
        <w:szCs w:val="24"/>
      </w:rPr>
      <w:t>4</w:t>
    </w:r>
    <w:r w:rsidRPr="001D4E74">
      <w:rPr>
        <w:rStyle w:val="Puslapionumeris"/>
        <w:sz w:val="24"/>
        <w:szCs w:val="24"/>
      </w:rPr>
      <w:fldChar w:fldCharType="end"/>
    </w:r>
  </w:p>
  <w:p w:rsidR="00FB2C12" w:rsidRDefault="00FB2C12" w:rsidP="001D4E74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C12" w:rsidRDefault="00FB2C12">
    <w:pPr>
      <w:pStyle w:val="Antrats"/>
      <w:jc w:val="center"/>
    </w:pPr>
  </w:p>
  <w:p w:rsidR="00FB2C12" w:rsidRDefault="00FB2C1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561D1"/>
    <w:multiLevelType w:val="hybridMultilevel"/>
    <w:tmpl w:val="A03C8F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B85D3F"/>
    <w:multiLevelType w:val="hybridMultilevel"/>
    <w:tmpl w:val="2EFE3012"/>
    <w:lvl w:ilvl="0" w:tplc="061EFBC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37241BC4"/>
    <w:multiLevelType w:val="hybridMultilevel"/>
    <w:tmpl w:val="C478D7E0"/>
    <w:lvl w:ilvl="0" w:tplc="8DC445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3A8E1495"/>
    <w:multiLevelType w:val="hybridMultilevel"/>
    <w:tmpl w:val="AB60ED9C"/>
    <w:lvl w:ilvl="0" w:tplc="EB9436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3A982765"/>
    <w:multiLevelType w:val="hybridMultilevel"/>
    <w:tmpl w:val="EFA887D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616B84"/>
    <w:multiLevelType w:val="multilevel"/>
    <w:tmpl w:val="4D9E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 w15:restartNumberingAfterBreak="0">
    <w:nsid w:val="4FE600FE"/>
    <w:multiLevelType w:val="hybridMultilevel"/>
    <w:tmpl w:val="CFF814A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1609AF"/>
    <w:multiLevelType w:val="hybridMultilevel"/>
    <w:tmpl w:val="67D4BB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6108D2"/>
    <w:multiLevelType w:val="hybridMultilevel"/>
    <w:tmpl w:val="8AF4517C"/>
    <w:lvl w:ilvl="0" w:tplc="CB82C62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78576631"/>
    <w:multiLevelType w:val="multilevel"/>
    <w:tmpl w:val="07FE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1C"/>
    <w:rsid w:val="00000456"/>
    <w:rsid w:val="00021AD1"/>
    <w:rsid w:val="0004521A"/>
    <w:rsid w:val="000943B8"/>
    <w:rsid w:val="0009574F"/>
    <w:rsid w:val="000A5B02"/>
    <w:rsid w:val="000C1EAA"/>
    <w:rsid w:val="000E1FD1"/>
    <w:rsid w:val="00110E2D"/>
    <w:rsid w:val="00120634"/>
    <w:rsid w:val="00124335"/>
    <w:rsid w:val="00133701"/>
    <w:rsid w:val="00137E61"/>
    <w:rsid w:val="0015611C"/>
    <w:rsid w:val="00171C52"/>
    <w:rsid w:val="0017446A"/>
    <w:rsid w:val="00183F54"/>
    <w:rsid w:val="00193DCB"/>
    <w:rsid w:val="00194682"/>
    <w:rsid w:val="001C3EFD"/>
    <w:rsid w:val="001C5BD7"/>
    <w:rsid w:val="001D4E74"/>
    <w:rsid w:val="001E1CC2"/>
    <w:rsid w:val="00201945"/>
    <w:rsid w:val="002063E4"/>
    <w:rsid w:val="002371D7"/>
    <w:rsid w:val="0024675F"/>
    <w:rsid w:val="002555AA"/>
    <w:rsid w:val="00270E34"/>
    <w:rsid w:val="00270F47"/>
    <w:rsid w:val="00286B34"/>
    <w:rsid w:val="00294688"/>
    <w:rsid w:val="00296B3E"/>
    <w:rsid w:val="002A1790"/>
    <w:rsid w:val="002D799E"/>
    <w:rsid w:val="002E16EA"/>
    <w:rsid w:val="002F3FA1"/>
    <w:rsid w:val="002F49E9"/>
    <w:rsid w:val="002F5A79"/>
    <w:rsid w:val="00300E5C"/>
    <w:rsid w:val="0031729B"/>
    <w:rsid w:val="00323730"/>
    <w:rsid w:val="003A4235"/>
    <w:rsid w:val="003B296B"/>
    <w:rsid w:val="00423053"/>
    <w:rsid w:val="0042705A"/>
    <w:rsid w:val="00430A74"/>
    <w:rsid w:val="00442214"/>
    <w:rsid w:val="00464325"/>
    <w:rsid w:val="00466350"/>
    <w:rsid w:val="004739A9"/>
    <w:rsid w:val="00491816"/>
    <w:rsid w:val="004A3BFD"/>
    <w:rsid w:val="004C7DC3"/>
    <w:rsid w:val="00512790"/>
    <w:rsid w:val="00526176"/>
    <w:rsid w:val="00541DD5"/>
    <w:rsid w:val="005476D0"/>
    <w:rsid w:val="00554D86"/>
    <w:rsid w:val="00564D4D"/>
    <w:rsid w:val="00587D7D"/>
    <w:rsid w:val="00597FB3"/>
    <w:rsid w:val="005A3F08"/>
    <w:rsid w:val="005C7779"/>
    <w:rsid w:val="005D2B35"/>
    <w:rsid w:val="005D72DF"/>
    <w:rsid w:val="005F1A64"/>
    <w:rsid w:val="00602924"/>
    <w:rsid w:val="0061612A"/>
    <w:rsid w:val="00616A05"/>
    <w:rsid w:val="006313F1"/>
    <w:rsid w:val="00632F60"/>
    <w:rsid w:val="00647BCA"/>
    <w:rsid w:val="006614BE"/>
    <w:rsid w:val="006716B8"/>
    <w:rsid w:val="006863FA"/>
    <w:rsid w:val="006935B6"/>
    <w:rsid w:val="006A5DDB"/>
    <w:rsid w:val="006B57BE"/>
    <w:rsid w:val="006C23B2"/>
    <w:rsid w:val="006D0D47"/>
    <w:rsid w:val="006E2A8A"/>
    <w:rsid w:val="0073227B"/>
    <w:rsid w:val="0076393E"/>
    <w:rsid w:val="007719A8"/>
    <w:rsid w:val="00774E6C"/>
    <w:rsid w:val="00792FDF"/>
    <w:rsid w:val="007A3CC9"/>
    <w:rsid w:val="008021A5"/>
    <w:rsid w:val="008034C9"/>
    <w:rsid w:val="0081094F"/>
    <w:rsid w:val="00864534"/>
    <w:rsid w:val="00885B77"/>
    <w:rsid w:val="0090676F"/>
    <w:rsid w:val="00946E84"/>
    <w:rsid w:val="00967B82"/>
    <w:rsid w:val="0098059F"/>
    <w:rsid w:val="009A2972"/>
    <w:rsid w:val="009A7D1F"/>
    <w:rsid w:val="009F13BB"/>
    <w:rsid w:val="009F147E"/>
    <w:rsid w:val="00A0770F"/>
    <w:rsid w:val="00A266F4"/>
    <w:rsid w:val="00A5354F"/>
    <w:rsid w:val="00A802C9"/>
    <w:rsid w:val="00A83677"/>
    <w:rsid w:val="00AB3EDD"/>
    <w:rsid w:val="00AE3ADC"/>
    <w:rsid w:val="00B2085F"/>
    <w:rsid w:val="00B31E4F"/>
    <w:rsid w:val="00B40CEC"/>
    <w:rsid w:val="00B43EAA"/>
    <w:rsid w:val="00B50C5C"/>
    <w:rsid w:val="00B66220"/>
    <w:rsid w:val="00B945C2"/>
    <w:rsid w:val="00BB495C"/>
    <w:rsid w:val="00BF165A"/>
    <w:rsid w:val="00C15060"/>
    <w:rsid w:val="00C20BA7"/>
    <w:rsid w:val="00C704D6"/>
    <w:rsid w:val="00C739DA"/>
    <w:rsid w:val="00C806A2"/>
    <w:rsid w:val="00C97E04"/>
    <w:rsid w:val="00CB03CE"/>
    <w:rsid w:val="00CB758A"/>
    <w:rsid w:val="00CD2A7E"/>
    <w:rsid w:val="00CD6F81"/>
    <w:rsid w:val="00D50FF4"/>
    <w:rsid w:val="00D56577"/>
    <w:rsid w:val="00D60DFA"/>
    <w:rsid w:val="00D72F1A"/>
    <w:rsid w:val="00D77DCA"/>
    <w:rsid w:val="00D855A4"/>
    <w:rsid w:val="00DB7231"/>
    <w:rsid w:val="00DD5F99"/>
    <w:rsid w:val="00E158EB"/>
    <w:rsid w:val="00E16D0A"/>
    <w:rsid w:val="00E46002"/>
    <w:rsid w:val="00E55152"/>
    <w:rsid w:val="00E62DCB"/>
    <w:rsid w:val="00E81C0F"/>
    <w:rsid w:val="00EA4B3B"/>
    <w:rsid w:val="00EB1716"/>
    <w:rsid w:val="00EC6E1F"/>
    <w:rsid w:val="00F024F1"/>
    <w:rsid w:val="00F03CEE"/>
    <w:rsid w:val="00F11942"/>
    <w:rsid w:val="00F56DFA"/>
    <w:rsid w:val="00F71C4F"/>
    <w:rsid w:val="00F97BC1"/>
    <w:rsid w:val="00FB2C12"/>
    <w:rsid w:val="00FC07CB"/>
    <w:rsid w:val="00FE27B4"/>
    <w:rsid w:val="00FE308E"/>
    <w:rsid w:val="00FE4030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76A74FD-E536-4394-9C4F-F0AD85EF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2C12"/>
    <w:rPr>
      <w:lang w:val="lt-LT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paragraph" w:styleId="Debesliotekstas">
    <w:name w:val="Balloon Text"/>
    <w:basedOn w:val="prastasis"/>
    <w:link w:val="DebesliotekstasDiagrama"/>
    <w:rsid w:val="00A802C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802C9"/>
    <w:rPr>
      <w:rFonts w:ascii="Segoe UI" w:hAnsi="Segoe UI" w:cs="Segoe UI"/>
      <w:sz w:val="18"/>
      <w:szCs w:val="18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E74"/>
    <w:rPr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3A4235"/>
  </w:style>
  <w:style w:type="character" w:styleId="Hipersaitas">
    <w:name w:val="Hyperlink"/>
    <w:rsid w:val="003A4235"/>
    <w:rPr>
      <w:color w:val="0000FF"/>
      <w:u w:val="single"/>
    </w:rPr>
  </w:style>
  <w:style w:type="paragraph" w:styleId="prastasiniatinklio">
    <w:name w:val="Normal (Web)"/>
    <w:basedOn w:val="prastasis"/>
    <w:rsid w:val="003A4235"/>
    <w:pPr>
      <w:spacing w:before="100" w:beforeAutospacing="1" w:after="100" w:afterAutospacing="1"/>
    </w:pPr>
    <w:rPr>
      <w:sz w:val="24"/>
      <w:szCs w:val="24"/>
      <w:lang w:val="en-GB"/>
    </w:rPr>
  </w:style>
  <w:style w:type="table" w:styleId="Lentelstinklelis">
    <w:name w:val="Table Grid"/>
    <w:basedOn w:val="prastojilentel"/>
    <w:rsid w:val="003A4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Tarybos%20srendimo%20proj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DCEAB-F8F7-4C20-A556-DDA9815D4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srendimo proj.</Template>
  <TotalTime>26</TotalTime>
  <Pages>1</Pages>
  <Words>2952</Words>
  <Characters>1684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LIETUVOS RESPUBLIKA</vt:lpstr>
    </vt:vector>
  </TitlesOfParts>
  <Company>PMS</Company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Ina1</dc:creator>
  <cp:lastModifiedBy>Laima Matuzevičienė</cp:lastModifiedBy>
  <cp:revision>14</cp:revision>
  <cp:lastPrinted>2016-08-11T12:48:00Z</cp:lastPrinted>
  <dcterms:created xsi:type="dcterms:W3CDTF">2016-08-31T08:23:00Z</dcterms:created>
  <dcterms:modified xsi:type="dcterms:W3CDTF">2016-09-08T11:01:00Z</dcterms:modified>
</cp:coreProperties>
</file>