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3F" w:rsidRDefault="00346A64" w:rsidP="00CD033F">
      <w:pPr>
        <w:pStyle w:val="Title"/>
      </w:pPr>
      <w:bookmarkStart w:id="0" w:name="_GoBack"/>
      <w:bookmarkEnd w:id="0"/>
      <w:r>
        <w:t>P</w:t>
      </w:r>
      <w:r w:rsidR="006F2628">
        <w:t>ANEVĖŽIO MIESTO SAVIVALDYBĖS TARYBA</w:t>
      </w:r>
    </w:p>
    <w:p w:rsidR="00F90806" w:rsidRDefault="00F90806">
      <w:pPr>
        <w:rPr>
          <w:b/>
          <w:sz w:val="22"/>
        </w:rPr>
      </w:pPr>
    </w:p>
    <w:p w:rsidR="008E2471" w:rsidRPr="00F554D8" w:rsidRDefault="006F2628">
      <w:pPr>
        <w:pStyle w:val="Heading2"/>
        <w:rPr>
          <w:szCs w:val="24"/>
        </w:rPr>
      </w:pPr>
      <w:r>
        <w:rPr>
          <w:szCs w:val="24"/>
        </w:rPr>
        <w:t>SPRENDIMAS</w:t>
      </w:r>
    </w:p>
    <w:p w:rsidR="008E2471" w:rsidRPr="004A6307" w:rsidRDefault="00DE4970" w:rsidP="004A6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4E2AF1">
        <w:rPr>
          <w:b/>
          <w:sz w:val="24"/>
          <w:szCs w:val="24"/>
        </w:rPr>
        <w:t>KRISTINOS VORIENĖS</w:t>
      </w:r>
      <w:r w:rsidR="00F90806">
        <w:rPr>
          <w:b/>
          <w:sz w:val="24"/>
          <w:szCs w:val="24"/>
        </w:rPr>
        <w:t xml:space="preserve"> DARBO SUTARTIES NUTRAUKIMO</w:t>
      </w:r>
    </w:p>
    <w:p w:rsidR="00E20B00" w:rsidRDefault="00CE5904" w:rsidP="008F4BF5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27940</wp:posOffset>
                </wp:positionV>
                <wp:extent cx="3383280" cy="4419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B00" w:rsidRDefault="008F4BF5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B202CB">
                              <w:rPr>
                                <w:sz w:val="24"/>
                              </w:rPr>
                              <w:t>1</w:t>
                            </w:r>
                            <w:r w:rsidR="00F90806">
                              <w:rPr>
                                <w:sz w:val="24"/>
                              </w:rPr>
                              <w:t>6</w:t>
                            </w:r>
                            <w:r w:rsidR="004B481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m.</w:t>
                            </w:r>
                            <w:r w:rsidR="005C751A">
                              <w:rPr>
                                <w:sz w:val="24"/>
                              </w:rPr>
                              <w:t xml:space="preserve"> </w:t>
                            </w:r>
                            <w:r w:rsidR="00052FE1">
                              <w:rPr>
                                <w:sz w:val="24"/>
                              </w:rPr>
                              <w:t>rugpjūčio</w:t>
                            </w:r>
                            <w:r w:rsidR="00F90806"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</w:rPr>
                              <w:t>d.</w:t>
                            </w:r>
                            <w:r w:rsidR="00E20B00">
                              <w:rPr>
                                <w:sz w:val="24"/>
                              </w:rPr>
                              <w:t xml:space="preserve"> Nr.</w:t>
                            </w:r>
                            <w:r w:rsidR="00FA6D9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20B00" w:rsidRDefault="00E20B00" w:rsidP="00E20B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Panevėžys</w:t>
                            </w:r>
                          </w:p>
                          <w:p w:rsidR="00C92D0C" w:rsidRDefault="00C92D0C" w:rsidP="00E20B0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09.7pt;margin-top:2.2pt;width:266.4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" strokecolor="white">
                <v:textbox>
                  <w:txbxContent>
                    <w:p w:rsidR="00E20B00" w:rsidRDefault="008F4BF5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B202CB">
                        <w:rPr>
                          <w:sz w:val="24"/>
                        </w:rPr>
                        <w:t>1</w:t>
                      </w:r>
                      <w:r w:rsidR="00F90806">
                        <w:rPr>
                          <w:sz w:val="24"/>
                        </w:rPr>
                        <w:t>6</w:t>
                      </w:r>
                      <w:r w:rsidR="004B481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m.</w:t>
                      </w:r>
                      <w:r w:rsidR="005C751A">
                        <w:rPr>
                          <w:sz w:val="24"/>
                        </w:rPr>
                        <w:t xml:space="preserve"> </w:t>
                      </w:r>
                      <w:r w:rsidR="00052FE1">
                        <w:rPr>
                          <w:sz w:val="24"/>
                        </w:rPr>
                        <w:t>rugpjūčio</w:t>
                      </w:r>
                      <w:r w:rsidR="00F90806"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sz w:val="24"/>
                        </w:rPr>
                        <w:t>d.</w:t>
                      </w:r>
                      <w:r w:rsidR="00E20B00">
                        <w:rPr>
                          <w:sz w:val="24"/>
                        </w:rPr>
                        <w:t xml:space="preserve"> Nr.</w:t>
                      </w:r>
                      <w:r w:rsidR="00FA6D99">
                        <w:rPr>
                          <w:sz w:val="24"/>
                        </w:rPr>
                        <w:t xml:space="preserve"> </w:t>
                      </w:r>
                    </w:p>
                    <w:p w:rsidR="00E20B00" w:rsidRDefault="00E20B00" w:rsidP="00E20B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Panevėžys</w:t>
                      </w:r>
                    </w:p>
                    <w:p w:rsidR="00C92D0C" w:rsidRDefault="00C92D0C" w:rsidP="00E20B0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2BE4" w:rsidRDefault="004B4814" w:rsidP="004A6307">
      <w:pPr>
        <w:spacing w:line="276" w:lineRule="auto"/>
        <w:jc w:val="both"/>
        <w:rPr>
          <w:sz w:val="24"/>
          <w:szCs w:val="24"/>
        </w:rPr>
      </w:pPr>
      <w:r w:rsidRPr="004F1AD5">
        <w:rPr>
          <w:sz w:val="24"/>
          <w:szCs w:val="24"/>
        </w:rPr>
        <w:tab/>
      </w:r>
    </w:p>
    <w:p w:rsidR="004B4814" w:rsidRPr="003966D7" w:rsidRDefault="004B4814" w:rsidP="00AC0C68">
      <w:pPr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Vadovaudamasi </w:t>
      </w:r>
      <w:r w:rsidR="00CC2497" w:rsidRPr="003966D7">
        <w:rPr>
          <w:sz w:val="24"/>
          <w:szCs w:val="24"/>
        </w:rPr>
        <w:t xml:space="preserve">Lietuvos Respublikos vietos savivaldos įstatymo </w:t>
      </w:r>
      <w:r w:rsidR="00E3517E" w:rsidRPr="003966D7">
        <w:rPr>
          <w:sz w:val="24"/>
          <w:szCs w:val="24"/>
        </w:rPr>
        <w:t>16 straipsnio 2 dalies 21</w:t>
      </w:r>
      <w:r w:rsidR="00CC2497" w:rsidRPr="003966D7">
        <w:rPr>
          <w:sz w:val="24"/>
          <w:szCs w:val="24"/>
        </w:rPr>
        <w:t xml:space="preserve"> punktu, </w:t>
      </w:r>
      <w:r w:rsidR="004F1AD5" w:rsidRPr="003966D7">
        <w:rPr>
          <w:sz w:val="24"/>
          <w:szCs w:val="24"/>
        </w:rPr>
        <w:t xml:space="preserve">Lietuvos Respublikos </w:t>
      </w:r>
      <w:r w:rsidR="00F90806" w:rsidRPr="003966D7">
        <w:rPr>
          <w:sz w:val="24"/>
          <w:szCs w:val="24"/>
        </w:rPr>
        <w:t>d</w:t>
      </w:r>
      <w:r w:rsidR="004F1AD5" w:rsidRPr="003966D7">
        <w:rPr>
          <w:sz w:val="24"/>
          <w:szCs w:val="24"/>
        </w:rPr>
        <w:t xml:space="preserve">arbo kodekso </w:t>
      </w:r>
      <w:r w:rsidR="0065159B" w:rsidRPr="003966D7">
        <w:rPr>
          <w:sz w:val="24"/>
          <w:szCs w:val="24"/>
        </w:rPr>
        <w:t>12</w:t>
      </w:r>
      <w:r w:rsidR="007811CA">
        <w:rPr>
          <w:sz w:val="24"/>
          <w:szCs w:val="24"/>
        </w:rPr>
        <w:t>9, 177</w:t>
      </w:r>
      <w:r w:rsidR="00E3517E" w:rsidRPr="003966D7">
        <w:rPr>
          <w:sz w:val="24"/>
          <w:szCs w:val="24"/>
        </w:rPr>
        <w:t xml:space="preserve"> straipsni</w:t>
      </w:r>
      <w:r w:rsidR="007811CA">
        <w:rPr>
          <w:sz w:val="24"/>
          <w:szCs w:val="24"/>
        </w:rPr>
        <w:t>ais</w:t>
      </w:r>
      <w:r w:rsidR="004A450B" w:rsidRPr="003966D7">
        <w:rPr>
          <w:sz w:val="24"/>
          <w:szCs w:val="24"/>
        </w:rPr>
        <w:t xml:space="preserve">, </w:t>
      </w:r>
      <w:r w:rsidR="007811CA">
        <w:rPr>
          <w:sz w:val="24"/>
          <w:szCs w:val="24"/>
        </w:rPr>
        <w:t xml:space="preserve">140 straipsnio 1 dalies 3 punktu, </w:t>
      </w:r>
      <w:r w:rsidR="0065159B" w:rsidRPr="003966D7">
        <w:rPr>
          <w:sz w:val="24"/>
          <w:szCs w:val="24"/>
        </w:rPr>
        <w:t xml:space="preserve">atsižvelgdama į </w:t>
      </w:r>
      <w:r w:rsidR="00061201" w:rsidRPr="009B0A73">
        <w:rPr>
          <w:sz w:val="24"/>
          <w:szCs w:val="24"/>
        </w:rPr>
        <w:t>Panevėžio miesto savivaldybės tarybos 2016</w:t>
      </w:r>
      <w:r w:rsidR="009B0A73" w:rsidRPr="009B0A73">
        <w:rPr>
          <w:sz w:val="24"/>
          <w:szCs w:val="24"/>
        </w:rPr>
        <w:t xml:space="preserve"> m. balandžio </w:t>
      </w:r>
      <w:r w:rsidR="00061201" w:rsidRPr="009B0A73">
        <w:rPr>
          <w:sz w:val="24"/>
          <w:szCs w:val="24"/>
        </w:rPr>
        <w:t xml:space="preserve">29 </w:t>
      </w:r>
      <w:r w:rsidR="009B0A73" w:rsidRPr="009B0A73">
        <w:rPr>
          <w:sz w:val="24"/>
          <w:szCs w:val="24"/>
        </w:rPr>
        <w:t xml:space="preserve">d. </w:t>
      </w:r>
      <w:r w:rsidR="00061201" w:rsidRPr="009B0A73">
        <w:rPr>
          <w:sz w:val="24"/>
          <w:szCs w:val="24"/>
        </w:rPr>
        <w:t>sprendimą Nr. 1-115 „</w:t>
      </w:r>
      <w:r w:rsidR="00061201" w:rsidRPr="009B0A73">
        <w:rPr>
          <w:sz w:val="24"/>
        </w:rPr>
        <w:t xml:space="preserve">Dėl </w:t>
      </w:r>
      <w:r w:rsidR="00061201" w:rsidRPr="009B0A73">
        <w:rPr>
          <w:sz w:val="24"/>
          <w:szCs w:val="24"/>
        </w:rPr>
        <w:t xml:space="preserve">„Nevėžio“ pagrindinės mokyklos ir „Vyturio“ progimnazijos reorganizavimo, „Nevėžio“ pagrindinės mokyklos ir „Vyturio“ progimnazijos reorganizavimo sąlygų aprašo, „Vyturio“ progimnazijos nuostatų patvirtinimo, </w:t>
      </w:r>
      <w:r w:rsidR="009B0A73" w:rsidRPr="009B0A73">
        <w:rPr>
          <w:sz w:val="24"/>
          <w:szCs w:val="24"/>
        </w:rPr>
        <w:t>S</w:t>
      </w:r>
      <w:r w:rsidR="00061201" w:rsidRPr="009B0A73">
        <w:rPr>
          <w:sz w:val="24"/>
          <w:szCs w:val="24"/>
        </w:rPr>
        <w:t xml:space="preserve">avivaldybės tarybos 2011 m. gruodžio 15 d. sprendimo Nr. 1-12-19 ir 2005 m. gegužės 12 d. sprendimo </w:t>
      </w:r>
      <w:r w:rsidR="009A3CF3" w:rsidRPr="009B0A73">
        <w:rPr>
          <w:sz w:val="24"/>
          <w:szCs w:val="24"/>
        </w:rPr>
        <w:t>N</w:t>
      </w:r>
      <w:r w:rsidR="00061201" w:rsidRPr="009B0A73">
        <w:rPr>
          <w:sz w:val="24"/>
          <w:szCs w:val="24"/>
        </w:rPr>
        <w:t xml:space="preserve">r. 1-32-29 1.12 papunkčio pripažinimo netekusiais galios“, Panevėžio miesto savivaldybės tarybos </w:t>
      </w:r>
      <w:r w:rsidR="009A3CF3" w:rsidRPr="009B0A73">
        <w:rPr>
          <w:sz w:val="24"/>
          <w:szCs w:val="24"/>
        </w:rPr>
        <w:t>2016 m. gegužės 26 d. sprendimą</w:t>
      </w:r>
      <w:r w:rsidR="00061201" w:rsidRPr="009B0A73">
        <w:rPr>
          <w:sz w:val="24"/>
          <w:szCs w:val="24"/>
        </w:rPr>
        <w:t xml:space="preserve"> Nr. 1-159 „Dėl darbo santykių su Vitalija Dziuričiene tęsimo, pranešimo apie darbo santykių tęsimą ir Kristinos Vorienės įspėjimo apie darbo sutarties nutraukimą“,</w:t>
      </w:r>
      <w:r w:rsidR="00061201">
        <w:rPr>
          <w:color w:val="FF0000"/>
          <w:sz w:val="24"/>
          <w:szCs w:val="24"/>
        </w:rPr>
        <w:t xml:space="preserve"> </w:t>
      </w:r>
      <w:r w:rsidR="007811CA">
        <w:rPr>
          <w:sz w:val="24"/>
          <w:szCs w:val="24"/>
        </w:rPr>
        <w:t>Panevėžio miesto savivaldybės mero 2016 m. birželio 3 d. įspėjimą apie darbo sutarties nutraukimą,</w:t>
      </w:r>
      <w:r w:rsidR="00350FAB" w:rsidRPr="003966D7">
        <w:rPr>
          <w:sz w:val="24"/>
          <w:szCs w:val="24"/>
        </w:rPr>
        <w:t xml:space="preserve"> Panevėžio miesto savivaldybės taryba </w:t>
      </w:r>
      <w:r w:rsidR="009A3CF3">
        <w:rPr>
          <w:sz w:val="24"/>
          <w:szCs w:val="24"/>
        </w:rPr>
        <w:br/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:rsidR="00712C69" w:rsidRPr="003966D7" w:rsidRDefault="00C60ABE" w:rsidP="00AC0C68">
      <w:pPr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</w:t>
      </w:r>
      <w:r w:rsidR="00F90806" w:rsidRPr="003966D7">
        <w:rPr>
          <w:sz w:val="24"/>
          <w:szCs w:val="24"/>
        </w:rPr>
        <w:t xml:space="preserve">Nutraukti </w:t>
      </w:r>
      <w:r w:rsidR="00BB1017" w:rsidRPr="003966D7">
        <w:rPr>
          <w:sz w:val="24"/>
          <w:szCs w:val="24"/>
        </w:rPr>
        <w:t xml:space="preserve">2016 m. </w:t>
      </w:r>
      <w:r w:rsidR="007811CA">
        <w:rPr>
          <w:sz w:val="24"/>
          <w:szCs w:val="24"/>
        </w:rPr>
        <w:t>rugpjūčio</w:t>
      </w:r>
      <w:r w:rsidR="003705F0">
        <w:rPr>
          <w:sz w:val="24"/>
          <w:szCs w:val="24"/>
        </w:rPr>
        <w:t xml:space="preserve"> </w:t>
      </w:r>
      <w:r w:rsidR="007811CA">
        <w:rPr>
          <w:sz w:val="24"/>
          <w:szCs w:val="24"/>
        </w:rPr>
        <w:t>3</w:t>
      </w:r>
      <w:r w:rsidR="003705F0">
        <w:rPr>
          <w:sz w:val="24"/>
          <w:szCs w:val="24"/>
        </w:rPr>
        <w:t>1</w:t>
      </w:r>
      <w:r w:rsidR="00BB1017" w:rsidRPr="003966D7">
        <w:rPr>
          <w:sz w:val="24"/>
          <w:szCs w:val="24"/>
        </w:rPr>
        <w:t xml:space="preserve"> d. </w:t>
      </w:r>
      <w:r w:rsidR="006F2628" w:rsidRPr="003966D7">
        <w:rPr>
          <w:sz w:val="24"/>
          <w:szCs w:val="24"/>
        </w:rPr>
        <w:t>Panevėž</w:t>
      </w:r>
      <w:r w:rsidR="00E96A4A" w:rsidRPr="003966D7">
        <w:rPr>
          <w:sz w:val="24"/>
          <w:szCs w:val="24"/>
        </w:rPr>
        <w:t>io</w:t>
      </w:r>
      <w:r w:rsidR="007811CA">
        <w:rPr>
          <w:sz w:val="24"/>
          <w:szCs w:val="24"/>
        </w:rPr>
        <w:t xml:space="preserve"> „Nevėžio“ pagrindinės mokyklos </w:t>
      </w:r>
      <w:r w:rsidR="00F90806" w:rsidRPr="003966D7">
        <w:rPr>
          <w:sz w:val="24"/>
          <w:szCs w:val="24"/>
        </w:rPr>
        <w:t xml:space="preserve">direktorės </w:t>
      </w:r>
      <w:r w:rsidR="007811CA">
        <w:rPr>
          <w:sz w:val="24"/>
          <w:szCs w:val="24"/>
        </w:rPr>
        <w:t>Kristinos Vorienės</w:t>
      </w:r>
      <w:r w:rsidR="00052FE1">
        <w:rPr>
          <w:sz w:val="24"/>
          <w:szCs w:val="24"/>
        </w:rPr>
        <w:t xml:space="preserve"> </w:t>
      </w:r>
      <w:r w:rsidR="00F90806" w:rsidRPr="003966D7">
        <w:rPr>
          <w:sz w:val="24"/>
          <w:szCs w:val="24"/>
        </w:rPr>
        <w:t>darbo sutartį</w:t>
      </w:r>
      <w:r w:rsidR="0083323C">
        <w:rPr>
          <w:sz w:val="24"/>
          <w:szCs w:val="24"/>
        </w:rPr>
        <w:t xml:space="preserve"> </w:t>
      </w:r>
      <w:r w:rsidR="00061201" w:rsidRPr="00AC0C68">
        <w:rPr>
          <w:sz w:val="24"/>
          <w:szCs w:val="24"/>
        </w:rPr>
        <w:t>dėl Panevėžio „Nevėžio“ pagrindinės mokyklos reorganizavimo</w:t>
      </w:r>
      <w:r w:rsidR="00061201" w:rsidRPr="00061201">
        <w:rPr>
          <w:color w:val="FF0000"/>
          <w:sz w:val="24"/>
          <w:szCs w:val="24"/>
        </w:rPr>
        <w:t xml:space="preserve"> </w:t>
      </w:r>
      <w:r w:rsidR="0083323C">
        <w:rPr>
          <w:sz w:val="24"/>
          <w:szCs w:val="24"/>
        </w:rPr>
        <w:t>ir</w:t>
      </w:r>
      <w:r w:rsidR="00DA34C7" w:rsidRPr="003966D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išmok</w:t>
      </w:r>
      <w:r w:rsidR="0083323C">
        <w:rPr>
          <w:sz w:val="24"/>
          <w:szCs w:val="24"/>
        </w:rPr>
        <w:t>ėti</w:t>
      </w:r>
      <w:r w:rsidR="00350FAB" w:rsidRPr="003966D7">
        <w:rPr>
          <w:sz w:val="24"/>
          <w:szCs w:val="24"/>
        </w:rPr>
        <w:t>:</w:t>
      </w:r>
    </w:p>
    <w:p w:rsidR="00CC2497" w:rsidRPr="003966D7" w:rsidRDefault="00350FAB" w:rsidP="00AC0C68">
      <w:pPr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1.1</w:t>
      </w:r>
      <w:r w:rsidR="006F2520" w:rsidRPr="003966D7">
        <w:rPr>
          <w:sz w:val="24"/>
          <w:szCs w:val="24"/>
        </w:rPr>
        <w:t xml:space="preserve">. </w:t>
      </w:r>
      <w:r w:rsidR="007811CA">
        <w:rPr>
          <w:sz w:val="24"/>
          <w:szCs w:val="24"/>
        </w:rPr>
        <w:t>58,07</w:t>
      </w:r>
      <w:r w:rsidRPr="003966D7">
        <w:rPr>
          <w:sz w:val="24"/>
          <w:szCs w:val="24"/>
        </w:rPr>
        <w:t xml:space="preserve"> kalendorinių dienų piniginę kompensaciją už nepanaudotas kasmetines atostogas;</w:t>
      </w:r>
    </w:p>
    <w:p w:rsidR="00637D6C" w:rsidRPr="003966D7" w:rsidRDefault="00350FAB" w:rsidP="00AC0C68">
      <w:pPr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1.2</w:t>
      </w:r>
      <w:r w:rsidR="00CC2497" w:rsidRPr="003966D7">
        <w:rPr>
          <w:sz w:val="24"/>
          <w:szCs w:val="24"/>
        </w:rPr>
        <w:t>.</w:t>
      </w:r>
      <w:r w:rsidR="007811CA">
        <w:rPr>
          <w:sz w:val="24"/>
          <w:szCs w:val="24"/>
        </w:rPr>
        <w:t xml:space="preserve"> 3</w:t>
      </w:r>
      <w:r w:rsidRPr="003966D7">
        <w:rPr>
          <w:sz w:val="24"/>
          <w:szCs w:val="24"/>
        </w:rPr>
        <w:t xml:space="preserve"> (</w:t>
      </w:r>
      <w:r w:rsidR="007811CA">
        <w:rPr>
          <w:sz w:val="24"/>
          <w:szCs w:val="24"/>
        </w:rPr>
        <w:t>trijų</w:t>
      </w:r>
      <w:r w:rsidRPr="003966D7">
        <w:rPr>
          <w:sz w:val="24"/>
          <w:szCs w:val="24"/>
        </w:rPr>
        <w:t xml:space="preserve">) </w:t>
      </w:r>
      <w:r w:rsidR="00CC2497" w:rsidRPr="003966D7">
        <w:rPr>
          <w:sz w:val="24"/>
          <w:szCs w:val="24"/>
        </w:rPr>
        <w:t xml:space="preserve">mėnesių vidutinio darbo užmokesčio dydžio </w:t>
      </w:r>
      <w:r w:rsidR="007811CA">
        <w:rPr>
          <w:sz w:val="24"/>
          <w:szCs w:val="24"/>
        </w:rPr>
        <w:t>išeitinę išmoką</w:t>
      </w:r>
      <w:r w:rsidR="00637D6C" w:rsidRPr="003966D7">
        <w:rPr>
          <w:sz w:val="24"/>
          <w:szCs w:val="24"/>
        </w:rPr>
        <w:t>.</w:t>
      </w:r>
    </w:p>
    <w:p w:rsidR="00350FAB" w:rsidRDefault="00350FAB" w:rsidP="00AC0C68">
      <w:pPr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2. Įgalioti </w:t>
      </w:r>
      <w:r w:rsidR="00E62DD8">
        <w:rPr>
          <w:sz w:val="24"/>
          <w:szCs w:val="24"/>
        </w:rPr>
        <w:t>S</w:t>
      </w:r>
      <w:r w:rsidRPr="003966D7">
        <w:rPr>
          <w:sz w:val="24"/>
          <w:szCs w:val="24"/>
        </w:rPr>
        <w:t xml:space="preserve">avivaldybės merą Rytį Mykolą Račkauską pasirašyti </w:t>
      </w:r>
      <w:r w:rsidR="00922BE4">
        <w:rPr>
          <w:sz w:val="24"/>
          <w:szCs w:val="24"/>
        </w:rPr>
        <w:t xml:space="preserve">darbo sutarties </w:t>
      </w:r>
      <w:r w:rsidR="006755AF">
        <w:rPr>
          <w:sz w:val="24"/>
          <w:szCs w:val="24"/>
        </w:rPr>
        <w:t xml:space="preserve">su Kristina Voriene </w:t>
      </w:r>
      <w:r w:rsidR="00922BE4">
        <w:rPr>
          <w:sz w:val="24"/>
          <w:szCs w:val="24"/>
        </w:rPr>
        <w:t>nutraukimą</w:t>
      </w:r>
      <w:r w:rsidRPr="003966D7">
        <w:rPr>
          <w:sz w:val="24"/>
          <w:szCs w:val="24"/>
        </w:rPr>
        <w:t>.</w:t>
      </w:r>
    </w:p>
    <w:p w:rsidR="00D86C06" w:rsidRPr="00061201" w:rsidRDefault="00D86C06" w:rsidP="00AC0C68">
      <w:pPr>
        <w:ind w:firstLine="851"/>
        <w:jc w:val="both"/>
        <w:rPr>
          <w:sz w:val="24"/>
          <w:szCs w:val="24"/>
        </w:rPr>
      </w:pPr>
      <w:r w:rsidRPr="00061201">
        <w:rPr>
          <w:sz w:val="24"/>
          <w:szCs w:val="24"/>
        </w:rPr>
        <w:t>3. Pavesti Panevėžio „Nevėžio“ pagrindinei mokyklai atsiskaityti su Kristina Voriene jos atleidimo dieną ir išmokėti jai priklausantį darbo užmokestį, kompensaciją už nepanaudotas kasmetines atostogas ir 3 (trijų) mėnesių jos vidutinio darbo užmokesčio dydžio kompensaciją.</w:t>
      </w:r>
    </w:p>
    <w:p w:rsidR="00BB1017" w:rsidRDefault="00DB2027" w:rsidP="00AC0C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Šis sprendimas per vieną mėnesį </w:t>
      </w:r>
      <w:r w:rsidR="00061201" w:rsidRPr="00AC0C68">
        <w:rPr>
          <w:sz w:val="24"/>
          <w:szCs w:val="24"/>
        </w:rPr>
        <w:t>nuo jo gavimo dienos</w:t>
      </w:r>
      <w:r w:rsidR="00061201">
        <w:rPr>
          <w:sz w:val="24"/>
          <w:szCs w:val="24"/>
        </w:rPr>
        <w:t xml:space="preserve"> </w:t>
      </w:r>
      <w:r>
        <w:rPr>
          <w:sz w:val="24"/>
          <w:szCs w:val="24"/>
        </w:rPr>
        <w:t>gali būti apskundžiamas Panevėžio miesto apylinkės teismui (Laisvės a. 17, 35200 Panevėžys) L</w:t>
      </w:r>
      <w:r w:rsidR="00734B2A">
        <w:rPr>
          <w:sz w:val="24"/>
          <w:szCs w:val="24"/>
        </w:rPr>
        <w:t>i</w:t>
      </w:r>
      <w:r>
        <w:rPr>
          <w:sz w:val="24"/>
          <w:szCs w:val="24"/>
        </w:rPr>
        <w:t>etuvos Respublikos civilinio proceso kodekso nustatyta tvarka</w:t>
      </w:r>
      <w:r w:rsidR="00734B2A">
        <w:rPr>
          <w:sz w:val="24"/>
          <w:szCs w:val="24"/>
        </w:rPr>
        <w:t>.</w:t>
      </w:r>
    </w:p>
    <w:p w:rsidR="00922BE4" w:rsidRPr="003966D7" w:rsidRDefault="00922BE4" w:rsidP="004A6307">
      <w:pPr>
        <w:spacing w:line="276" w:lineRule="auto"/>
        <w:jc w:val="both"/>
        <w:rPr>
          <w:sz w:val="24"/>
          <w:szCs w:val="24"/>
        </w:rPr>
      </w:pPr>
    </w:p>
    <w:p w:rsidR="007E784F" w:rsidRPr="003966D7" w:rsidRDefault="006F2628" w:rsidP="006755AF">
      <w:pPr>
        <w:spacing w:line="276" w:lineRule="auto"/>
        <w:jc w:val="center"/>
        <w:rPr>
          <w:sz w:val="24"/>
          <w:szCs w:val="24"/>
        </w:rPr>
      </w:pPr>
      <w:r w:rsidRPr="003966D7">
        <w:rPr>
          <w:sz w:val="24"/>
          <w:szCs w:val="24"/>
        </w:rPr>
        <w:t>Savivaldybės meras</w:t>
      </w:r>
      <w:r w:rsidR="00391611" w:rsidRPr="003966D7">
        <w:rPr>
          <w:sz w:val="24"/>
          <w:szCs w:val="24"/>
        </w:rPr>
        <w:tab/>
      </w:r>
      <w:r w:rsidR="00391611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712C69" w:rsidRPr="003966D7">
        <w:rPr>
          <w:sz w:val="24"/>
          <w:szCs w:val="24"/>
        </w:rPr>
        <w:tab/>
      </w:r>
      <w:r w:rsidR="00DB2027">
        <w:rPr>
          <w:sz w:val="24"/>
          <w:szCs w:val="24"/>
        </w:rPr>
        <w:tab/>
        <w:t xml:space="preserve">         </w:t>
      </w:r>
      <w:r w:rsidRPr="003966D7">
        <w:rPr>
          <w:sz w:val="24"/>
          <w:szCs w:val="24"/>
        </w:rPr>
        <w:t>Rytis Mykolas Račkauskas</w:t>
      </w:r>
    </w:p>
    <w:p w:rsidR="00922BE4" w:rsidRPr="003966D7" w:rsidRDefault="00922BE4" w:rsidP="004A6307">
      <w:pPr>
        <w:spacing w:line="276" w:lineRule="auto"/>
        <w:jc w:val="both"/>
        <w:rPr>
          <w:sz w:val="24"/>
          <w:szCs w:val="24"/>
        </w:rPr>
      </w:pPr>
    </w:p>
    <w:p w:rsidR="00FB5268" w:rsidRPr="003966D7" w:rsidRDefault="00FB5268" w:rsidP="003966D7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</w:p>
    <w:p w:rsidR="00922BE4" w:rsidRDefault="00C2055B" w:rsidP="003966D7">
      <w:pPr>
        <w:ind w:left="720" w:firstLine="720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Solveiga Sereikienė, </w:t>
      </w:r>
      <w:r w:rsidR="00603E34" w:rsidRPr="003966D7">
        <w:rPr>
          <w:sz w:val="24"/>
          <w:szCs w:val="24"/>
        </w:rPr>
        <w:t>Personalo</w:t>
      </w:r>
      <w:r w:rsidR="008D3320" w:rsidRPr="003966D7">
        <w:rPr>
          <w:sz w:val="24"/>
          <w:szCs w:val="24"/>
        </w:rPr>
        <w:t xml:space="preserve"> skyriaus vyr</w:t>
      </w:r>
      <w:r w:rsidR="006F2628" w:rsidRPr="003966D7">
        <w:rPr>
          <w:sz w:val="24"/>
          <w:szCs w:val="24"/>
        </w:rPr>
        <w:t>esnioji</w:t>
      </w:r>
      <w:r w:rsidR="00944D87" w:rsidRPr="003966D7">
        <w:rPr>
          <w:sz w:val="24"/>
          <w:szCs w:val="24"/>
        </w:rPr>
        <w:t xml:space="preserve"> </w:t>
      </w:r>
      <w:r w:rsidR="00BB1017" w:rsidRPr="003966D7">
        <w:rPr>
          <w:sz w:val="24"/>
          <w:szCs w:val="24"/>
        </w:rPr>
        <w:t>specialistė</w:t>
      </w:r>
      <w:r w:rsidRPr="003966D7">
        <w:rPr>
          <w:sz w:val="24"/>
          <w:szCs w:val="24"/>
        </w:rPr>
        <w:t>, tel. 291</w:t>
      </w:r>
      <w:r w:rsidRPr="003966D7">
        <w:rPr>
          <w:sz w:val="24"/>
          <w:szCs w:val="24"/>
        </w:rPr>
        <w:tab/>
      </w:r>
      <w:r w:rsidRPr="003966D7">
        <w:rPr>
          <w:sz w:val="24"/>
          <w:szCs w:val="24"/>
        </w:rPr>
        <w:tab/>
      </w:r>
      <w:r w:rsidR="00BB1017" w:rsidRPr="003966D7">
        <w:rPr>
          <w:sz w:val="24"/>
          <w:szCs w:val="24"/>
        </w:rPr>
        <w:t xml:space="preserve"> </w:t>
      </w:r>
    </w:p>
    <w:p w:rsidR="00922BE4" w:rsidRPr="003966D7" w:rsidRDefault="00922BE4" w:rsidP="00922BE4">
      <w:pPr>
        <w:jc w:val="both"/>
        <w:rPr>
          <w:sz w:val="24"/>
          <w:szCs w:val="24"/>
        </w:rPr>
      </w:pPr>
    </w:p>
    <w:p w:rsidR="005F5E85" w:rsidRPr="003966D7" w:rsidRDefault="00702537" w:rsidP="00FA1E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6932B7" w:rsidRDefault="006932B7" w:rsidP="00E133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patarėja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Indrė Kisielė</w:t>
      </w:r>
    </w:p>
    <w:p w:rsidR="006932B7" w:rsidRDefault="006932B7" w:rsidP="00E133F2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pavaduotojas,</w:t>
      </w:r>
    </w:p>
    <w:p w:rsidR="006932B7" w:rsidRDefault="006932B7" w:rsidP="00E133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Ramūnas Vyžintas</w:t>
      </w:r>
    </w:p>
    <w:p w:rsidR="006932B7" w:rsidRDefault="006932B7" w:rsidP="00E133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Sandra Jakštienė</w:t>
      </w:r>
    </w:p>
    <w:p w:rsidR="006932B7" w:rsidRDefault="006932B7" w:rsidP="00E133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 skyriaus vedėjo pavaduotojas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Eugenijus Kuchalskis</w:t>
      </w:r>
    </w:p>
    <w:p w:rsidR="006932B7" w:rsidRDefault="006932B7" w:rsidP="00E133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Finansų ir biudžeto skyriaus vedėjo pavaduotoja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Regina Liubšienė</w:t>
      </w:r>
    </w:p>
    <w:p w:rsidR="006932B7" w:rsidRDefault="006932B7" w:rsidP="00E133F2">
      <w:pPr>
        <w:tabs>
          <w:tab w:val="left" w:pos="5245"/>
          <w:tab w:val="left" w:pos="737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Teisės skyriaus vyriausioji specialistė</w:t>
      </w:r>
      <w:r>
        <w:rPr>
          <w:sz w:val="24"/>
          <w:szCs w:val="24"/>
        </w:rPr>
        <w:tab/>
        <w:t xml:space="preserve">                                Karolina Grubinskienė</w:t>
      </w:r>
    </w:p>
    <w:p w:rsidR="005F5E85" w:rsidRPr="003966D7" w:rsidRDefault="006932B7" w:rsidP="00E133F2">
      <w:pPr>
        <w:tabs>
          <w:tab w:val="left" w:pos="5245"/>
          <w:tab w:val="left" w:pos="737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Kanceliarijos 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Agnė Pakalnė</w:t>
      </w:r>
    </w:p>
    <w:sectPr w:rsidR="005F5E85" w:rsidRPr="003966D7" w:rsidSect="006932B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567" w:right="567" w:bottom="142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9" w:rsidRDefault="00E51FD9">
      <w:r>
        <w:separator/>
      </w:r>
    </w:p>
  </w:endnote>
  <w:endnote w:type="continuationSeparator" w:id="0">
    <w:p w:rsidR="00E51FD9" w:rsidRDefault="00E5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E2471" w:rsidRDefault="008E24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9" w:rsidRDefault="00E51FD9">
      <w:r>
        <w:separator/>
      </w:r>
    </w:p>
  </w:footnote>
  <w:footnote w:type="continuationSeparator" w:id="0">
    <w:p w:rsidR="00E51FD9" w:rsidRDefault="00E5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471" w:rsidRDefault="008E247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71" w:rsidRDefault="008E2471" w:rsidP="00DB2027">
    <w:pPr>
      <w:pStyle w:val="Header"/>
      <w:framePr w:wrap="around" w:vAnchor="text" w:hAnchor="page" w:x="6099" w:y="43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3F2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471" w:rsidRDefault="008E247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F2" w:rsidRDefault="00E133F2" w:rsidP="00AC0C68">
    <w:pPr>
      <w:tabs>
        <w:tab w:val="left" w:pos="8287"/>
      </w:tabs>
      <w:ind w:left="7200" w:firstLine="720"/>
      <w:jc w:val="right"/>
      <w:rPr>
        <w:b/>
        <w:sz w:val="24"/>
        <w:szCs w:val="24"/>
      </w:rPr>
    </w:pPr>
  </w:p>
  <w:p w:rsidR="008E2471" w:rsidRPr="003966D7" w:rsidRDefault="008E2471" w:rsidP="00AC0C68">
    <w:pPr>
      <w:tabs>
        <w:tab w:val="left" w:pos="8287"/>
      </w:tabs>
      <w:ind w:left="7200" w:firstLine="720"/>
      <w:jc w:val="right"/>
      <w:rPr>
        <w:b/>
        <w:szCs w:val="24"/>
      </w:rPr>
    </w:pPr>
    <w:r w:rsidRPr="00AC0C68">
      <w:rPr>
        <w:b/>
        <w:sz w:val="24"/>
        <w:szCs w:val="24"/>
      </w:rPr>
      <w:t>Projektas</w:t>
    </w:r>
  </w:p>
  <w:p w:rsidR="008E2471" w:rsidRDefault="008E2471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4"/>
    <w:rsid w:val="00042737"/>
    <w:rsid w:val="00051E68"/>
    <w:rsid w:val="00052FE1"/>
    <w:rsid w:val="00061201"/>
    <w:rsid w:val="000701E0"/>
    <w:rsid w:val="00095E5A"/>
    <w:rsid w:val="000B2FFC"/>
    <w:rsid w:val="000B5BAB"/>
    <w:rsid w:val="000C252D"/>
    <w:rsid w:val="000C32F4"/>
    <w:rsid w:val="000C6EAC"/>
    <w:rsid w:val="000E63FC"/>
    <w:rsid w:val="000F390A"/>
    <w:rsid w:val="00134D37"/>
    <w:rsid w:val="001365F2"/>
    <w:rsid w:val="00137AC9"/>
    <w:rsid w:val="001439BE"/>
    <w:rsid w:val="00152FC3"/>
    <w:rsid w:val="001563A7"/>
    <w:rsid w:val="00172B4D"/>
    <w:rsid w:val="001768F0"/>
    <w:rsid w:val="00177A00"/>
    <w:rsid w:val="001D34E0"/>
    <w:rsid w:val="001E24CF"/>
    <w:rsid w:val="001E6422"/>
    <w:rsid w:val="001F3FC1"/>
    <w:rsid w:val="001F4BBA"/>
    <w:rsid w:val="002268DD"/>
    <w:rsid w:val="00252B99"/>
    <w:rsid w:val="00254CD3"/>
    <w:rsid w:val="00273B93"/>
    <w:rsid w:val="00275084"/>
    <w:rsid w:val="002D1DF9"/>
    <w:rsid w:val="002D2BC6"/>
    <w:rsid w:val="003030F6"/>
    <w:rsid w:val="003128CD"/>
    <w:rsid w:val="0034136E"/>
    <w:rsid w:val="00346A64"/>
    <w:rsid w:val="00350FAB"/>
    <w:rsid w:val="00361FD6"/>
    <w:rsid w:val="003705F0"/>
    <w:rsid w:val="00391611"/>
    <w:rsid w:val="0039437E"/>
    <w:rsid w:val="00395246"/>
    <w:rsid w:val="003966D7"/>
    <w:rsid w:val="003B483C"/>
    <w:rsid w:val="003E7524"/>
    <w:rsid w:val="003F1F7B"/>
    <w:rsid w:val="00407927"/>
    <w:rsid w:val="0042554D"/>
    <w:rsid w:val="004260F5"/>
    <w:rsid w:val="00435BBF"/>
    <w:rsid w:val="00437829"/>
    <w:rsid w:val="00442178"/>
    <w:rsid w:val="00444EAF"/>
    <w:rsid w:val="0045543C"/>
    <w:rsid w:val="0049118B"/>
    <w:rsid w:val="00492E86"/>
    <w:rsid w:val="004A450B"/>
    <w:rsid w:val="004A6307"/>
    <w:rsid w:val="004A75DA"/>
    <w:rsid w:val="004B4814"/>
    <w:rsid w:val="004E2AF1"/>
    <w:rsid w:val="004F1AD5"/>
    <w:rsid w:val="004F467E"/>
    <w:rsid w:val="004F7E70"/>
    <w:rsid w:val="00501202"/>
    <w:rsid w:val="00516F2F"/>
    <w:rsid w:val="005403BA"/>
    <w:rsid w:val="00543B84"/>
    <w:rsid w:val="00582BEE"/>
    <w:rsid w:val="005C751A"/>
    <w:rsid w:val="005D50B8"/>
    <w:rsid w:val="005D7C67"/>
    <w:rsid w:val="005F5E85"/>
    <w:rsid w:val="00603E34"/>
    <w:rsid w:val="00615436"/>
    <w:rsid w:val="006244B1"/>
    <w:rsid w:val="00635CD5"/>
    <w:rsid w:val="00637D6C"/>
    <w:rsid w:val="00643929"/>
    <w:rsid w:val="0065159B"/>
    <w:rsid w:val="00653DCE"/>
    <w:rsid w:val="0066030A"/>
    <w:rsid w:val="006755AF"/>
    <w:rsid w:val="006932B7"/>
    <w:rsid w:val="006969E7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98C"/>
    <w:rsid w:val="007719CA"/>
    <w:rsid w:val="00776B60"/>
    <w:rsid w:val="007811CA"/>
    <w:rsid w:val="00782CE6"/>
    <w:rsid w:val="00787454"/>
    <w:rsid w:val="00792CAC"/>
    <w:rsid w:val="00794845"/>
    <w:rsid w:val="00797E02"/>
    <w:rsid w:val="007D47CB"/>
    <w:rsid w:val="007E784F"/>
    <w:rsid w:val="007F3284"/>
    <w:rsid w:val="00820C1A"/>
    <w:rsid w:val="0083323C"/>
    <w:rsid w:val="00864F38"/>
    <w:rsid w:val="00865EA2"/>
    <w:rsid w:val="008778FF"/>
    <w:rsid w:val="00894B2E"/>
    <w:rsid w:val="008A0C16"/>
    <w:rsid w:val="008A4DE7"/>
    <w:rsid w:val="008A6915"/>
    <w:rsid w:val="008D3320"/>
    <w:rsid w:val="008D535E"/>
    <w:rsid w:val="008E2471"/>
    <w:rsid w:val="008F4BF5"/>
    <w:rsid w:val="00900BED"/>
    <w:rsid w:val="00922BE4"/>
    <w:rsid w:val="00944D87"/>
    <w:rsid w:val="00953054"/>
    <w:rsid w:val="009614AE"/>
    <w:rsid w:val="00981D0F"/>
    <w:rsid w:val="009A14EE"/>
    <w:rsid w:val="009A3CF3"/>
    <w:rsid w:val="009B0A73"/>
    <w:rsid w:val="009B2AFE"/>
    <w:rsid w:val="009E2040"/>
    <w:rsid w:val="00A5012A"/>
    <w:rsid w:val="00A67631"/>
    <w:rsid w:val="00A74C11"/>
    <w:rsid w:val="00A9407E"/>
    <w:rsid w:val="00AC0C68"/>
    <w:rsid w:val="00AD1142"/>
    <w:rsid w:val="00AF1DBF"/>
    <w:rsid w:val="00B03D04"/>
    <w:rsid w:val="00B10DFC"/>
    <w:rsid w:val="00B202CB"/>
    <w:rsid w:val="00B64EA8"/>
    <w:rsid w:val="00B653BE"/>
    <w:rsid w:val="00B819DB"/>
    <w:rsid w:val="00BA5FAD"/>
    <w:rsid w:val="00BB1017"/>
    <w:rsid w:val="00BC7744"/>
    <w:rsid w:val="00BD51F1"/>
    <w:rsid w:val="00BE04E9"/>
    <w:rsid w:val="00C0361D"/>
    <w:rsid w:val="00C15F2E"/>
    <w:rsid w:val="00C16D28"/>
    <w:rsid w:val="00C2055B"/>
    <w:rsid w:val="00C56292"/>
    <w:rsid w:val="00C60ABE"/>
    <w:rsid w:val="00C7127B"/>
    <w:rsid w:val="00C712B1"/>
    <w:rsid w:val="00C92D0C"/>
    <w:rsid w:val="00C9411A"/>
    <w:rsid w:val="00CB65F9"/>
    <w:rsid w:val="00CB6F0F"/>
    <w:rsid w:val="00CC2497"/>
    <w:rsid w:val="00CD033F"/>
    <w:rsid w:val="00CE5581"/>
    <w:rsid w:val="00CE5904"/>
    <w:rsid w:val="00D34EF2"/>
    <w:rsid w:val="00D35A42"/>
    <w:rsid w:val="00D5693C"/>
    <w:rsid w:val="00D86C06"/>
    <w:rsid w:val="00D9217F"/>
    <w:rsid w:val="00DA34C7"/>
    <w:rsid w:val="00DB2027"/>
    <w:rsid w:val="00DC3D68"/>
    <w:rsid w:val="00DC4CB5"/>
    <w:rsid w:val="00DE4970"/>
    <w:rsid w:val="00DF3C13"/>
    <w:rsid w:val="00E133F2"/>
    <w:rsid w:val="00E20B00"/>
    <w:rsid w:val="00E24962"/>
    <w:rsid w:val="00E24A7B"/>
    <w:rsid w:val="00E3517E"/>
    <w:rsid w:val="00E40C0D"/>
    <w:rsid w:val="00E51FD9"/>
    <w:rsid w:val="00E62DD8"/>
    <w:rsid w:val="00E72E44"/>
    <w:rsid w:val="00E96A4A"/>
    <w:rsid w:val="00EB1B81"/>
    <w:rsid w:val="00EE04B4"/>
    <w:rsid w:val="00EE1024"/>
    <w:rsid w:val="00EE7DE4"/>
    <w:rsid w:val="00F157FC"/>
    <w:rsid w:val="00F22DA2"/>
    <w:rsid w:val="00F239F3"/>
    <w:rsid w:val="00F2640F"/>
    <w:rsid w:val="00F31FA1"/>
    <w:rsid w:val="00F422CD"/>
    <w:rsid w:val="00F554D8"/>
    <w:rsid w:val="00F5605C"/>
    <w:rsid w:val="00F723D1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LT" w:hAnsi="TimesLT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7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sonata1</dc:creator>
  <cp:keywords/>
  <cp:lastModifiedBy>Daiva Breivienė</cp:lastModifiedBy>
  <cp:revision>2</cp:revision>
  <cp:lastPrinted>2016-06-07T11:43:00Z</cp:lastPrinted>
  <dcterms:created xsi:type="dcterms:W3CDTF">2016-08-09T12:25:00Z</dcterms:created>
  <dcterms:modified xsi:type="dcterms:W3CDTF">2016-08-09T12:25:00Z</dcterms:modified>
</cp:coreProperties>
</file>