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3F" w:rsidRDefault="00346A64" w:rsidP="000C3D2E">
      <w:pPr>
        <w:pStyle w:val="Title"/>
      </w:pPr>
      <w:bookmarkStart w:id="0" w:name="_GoBack"/>
      <w:bookmarkEnd w:id="0"/>
      <w:r>
        <w:t>P</w:t>
      </w:r>
      <w:r w:rsidR="006F2628">
        <w:t>ANEVĖŽIO MIESTO SAVIVALDYBĖS TARYBA</w:t>
      </w:r>
    </w:p>
    <w:p w:rsidR="008E2471" w:rsidRDefault="008E2471">
      <w:pPr>
        <w:rPr>
          <w:b/>
          <w:sz w:val="22"/>
        </w:rPr>
      </w:pPr>
    </w:p>
    <w:p w:rsidR="008E2471" w:rsidRPr="00F554D8" w:rsidRDefault="006F2628">
      <w:pPr>
        <w:pStyle w:val="Heading2"/>
        <w:rPr>
          <w:szCs w:val="24"/>
        </w:rPr>
      </w:pPr>
      <w:r>
        <w:rPr>
          <w:szCs w:val="24"/>
        </w:rPr>
        <w:t>SPRENDIMAS</w:t>
      </w:r>
    </w:p>
    <w:p w:rsidR="00610C46" w:rsidRPr="00551945" w:rsidRDefault="00DE4970" w:rsidP="004A6307">
      <w:pPr>
        <w:jc w:val="center"/>
        <w:rPr>
          <w:sz w:val="22"/>
        </w:rPr>
      </w:pPr>
      <w:r>
        <w:rPr>
          <w:b/>
          <w:sz w:val="24"/>
          <w:szCs w:val="24"/>
        </w:rPr>
        <w:t>DĖL</w:t>
      </w:r>
      <w:r w:rsidR="00C16D28">
        <w:rPr>
          <w:b/>
          <w:sz w:val="24"/>
          <w:szCs w:val="24"/>
        </w:rPr>
        <w:t xml:space="preserve"> </w:t>
      </w:r>
      <w:r w:rsidR="00A0153C">
        <w:rPr>
          <w:b/>
          <w:sz w:val="24"/>
          <w:szCs w:val="24"/>
        </w:rPr>
        <w:t>SIGITOS GRIGALIŪN</w:t>
      </w:r>
      <w:r w:rsidR="00435BBF">
        <w:rPr>
          <w:b/>
          <w:sz w:val="24"/>
          <w:szCs w:val="24"/>
        </w:rPr>
        <w:t>IENĖ</w:t>
      </w:r>
      <w:r w:rsidR="006F2628">
        <w:rPr>
          <w:b/>
          <w:sz w:val="24"/>
          <w:szCs w:val="24"/>
        </w:rPr>
        <w:t>S</w:t>
      </w:r>
      <w:r w:rsidR="00565FC8">
        <w:rPr>
          <w:b/>
          <w:sz w:val="24"/>
          <w:szCs w:val="24"/>
        </w:rPr>
        <w:t xml:space="preserve"> DARBO SUTARTIES </w:t>
      </w:r>
      <w:r w:rsidR="00565FC8" w:rsidRPr="00551945">
        <w:rPr>
          <w:b/>
          <w:sz w:val="24"/>
          <w:szCs w:val="24"/>
        </w:rPr>
        <w:t xml:space="preserve">NUTRAUKIMO </w:t>
      </w:r>
      <w:r w:rsidR="00F051D0" w:rsidRPr="00551945">
        <w:rPr>
          <w:b/>
          <w:sz w:val="24"/>
          <w:szCs w:val="24"/>
        </w:rPr>
        <w:t>IR PAVEDIMO RENATAI STAKĖNIENEI LAIKINAI EITI LOPŠELIO</w:t>
      </w:r>
      <w:r w:rsidR="00AF2072">
        <w:rPr>
          <w:b/>
          <w:sz w:val="24"/>
          <w:szCs w:val="24"/>
        </w:rPr>
        <w:t>-</w:t>
      </w:r>
      <w:r w:rsidR="00F051D0" w:rsidRPr="00551945">
        <w:rPr>
          <w:b/>
          <w:sz w:val="24"/>
          <w:szCs w:val="24"/>
        </w:rPr>
        <w:t>DARŽELIO „KREGŽDUTĖ“ DIREKTORIAUS PAREIGAS</w:t>
      </w:r>
    </w:p>
    <w:p w:rsidR="008E2471" w:rsidRPr="004A6307" w:rsidRDefault="001B1121" w:rsidP="004A6307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91440</wp:posOffset>
                </wp:positionV>
                <wp:extent cx="6003925" cy="4813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392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B00" w:rsidRDefault="008F4BF5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202CB">
                              <w:rPr>
                                <w:sz w:val="24"/>
                              </w:rPr>
                              <w:t>1</w:t>
                            </w:r>
                            <w:r w:rsidR="00D75C17">
                              <w:rPr>
                                <w:sz w:val="24"/>
                              </w:rPr>
                              <w:t>6</w:t>
                            </w:r>
                            <w:r w:rsidR="004B481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m.</w:t>
                            </w:r>
                            <w:r w:rsidR="005C751A">
                              <w:rPr>
                                <w:sz w:val="24"/>
                              </w:rPr>
                              <w:t xml:space="preserve"> </w:t>
                            </w:r>
                            <w:r w:rsidR="00565FC8">
                              <w:rPr>
                                <w:sz w:val="24"/>
                              </w:rPr>
                              <w:t xml:space="preserve">rugpjūčio </w:t>
                            </w:r>
                            <w:r w:rsidR="00D75C17">
                              <w:rPr>
                                <w:sz w:val="24"/>
                              </w:rPr>
                              <w:t xml:space="preserve"> </w:t>
                            </w:r>
                            <w:r w:rsidR="0001261E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d.</w:t>
                            </w:r>
                            <w:r w:rsidR="00E20B00">
                              <w:rPr>
                                <w:sz w:val="24"/>
                              </w:rPr>
                              <w:t xml:space="preserve"> Nr.</w:t>
                            </w:r>
                            <w:r w:rsidR="00FA6D9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E20B00" w:rsidRDefault="00E20B00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Panevėžys</w:t>
                            </w:r>
                          </w:p>
                          <w:p w:rsidR="00D75C17" w:rsidRDefault="00D75C17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D75C17" w:rsidRDefault="00D75C17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92D0C" w:rsidRDefault="00C92D0C" w:rsidP="00E20B0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.05pt;margin-top:7.2pt;width:472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" strokecolor="white">
                <v:textbox>
                  <w:txbxContent>
                    <w:p w:rsidR="00E20B00" w:rsidRDefault="008F4BF5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202CB">
                        <w:rPr>
                          <w:sz w:val="24"/>
                        </w:rPr>
                        <w:t>1</w:t>
                      </w:r>
                      <w:r w:rsidR="00D75C17">
                        <w:rPr>
                          <w:sz w:val="24"/>
                        </w:rPr>
                        <w:t>6</w:t>
                      </w:r>
                      <w:r w:rsidR="004B481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m.</w:t>
                      </w:r>
                      <w:r w:rsidR="005C751A">
                        <w:rPr>
                          <w:sz w:val="24"/>
                        </w:rPr>
                        <w:t xml:space="preserve"> </w:t>
                      </w:r>
                      <w:r w:rsidR="00565FC8">
                        <w:rPr>
                          <w:sz w:val="24"/>
                        </w:rPr>
                        <w:t xml:space="preserve">rugpjūčio </w:t>
                      </w:r>
                      <w:r w:rsidR="00D75C17">
                        <w:rPr>
                          <w:sz w:val="24"/>
                        </w:rPr>
                        <w:t xml:space="preserve"> </w:t>
                      </w:r>
                      <w:r w:rsidR="0001261E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d.</w:t>
                      </w:r>
                      <w:r w:rsidR="00E20B00">
                        <w:rPr>
                          <w:sz w:val="24"/>
                        </w:rPr>
                        <w:t xml:space="preserve"> Nr.</w:t>
                      </w:r>
                      <w:r w:rsidR="00FA6D99">
                        <w:rPr>
                          <w:sz w:val="24"/>
                        </w:rPr>
                        <w:t xml:space="preserve"> </w:t>
                      </w:r>
                    </w:p>
                    <w:p w:rsidR="00E20B00" w:rsidRDefault="00E20B00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Panevėžys</w:t>
                      </w:r>
                    </w:p>
                    <w:p w:rsidR="00D75C17" w:rsidRDefault="00D75C17" w:rsidP="00E20B0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75C17" w:rsidRDefault="00D75C17" w:rsidP="00E20B0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C92D0C" w:rsidRDefault="00C92D0C" w:rsidP="00E20B0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2471" w:rsidRDefault="008E2471">
      <w:pPr>
        <w:rPr>
          <w:sz w:val="22"/>
        </w:rPr>
      </w:pPr>
    </w:p>
    <w:p w:rsidR="00D75C17" w:rsidRDefault="00D75C17" w:rsidP="008F4BF5">
      <w:pPr>
        <w:spacing w:line="480" w:lineRule="auto"/>
        <w:jc w:val="both"/>
        <w:rPr>
          <w:sz w:val="24"/>
          <w:szCs w:val="24"/>
        </w:rPr>
      </w:pPr>
    </w:p>
    <w:p w:rsidR="004F00EF" w:rsidRPr="00551945" w:rsidRDefault="004F00EF" w:rsidP="00AF76F0">
      <w:pPr>
        <w:spacing w:line="360" w:lineRule="auto"/>
        <w:ind w:firstLine="851"/>
        <w:jc w:val="both"/>
        <w:rPr>
          <w:sz w:val="24"/>
          <w:szCs w:val="24"/>
        </w:rPr>
      </w:pPr>
      <w:r w:rsidRPr="00551945">
        <w:rPr>
          <w:sz w:val="24"/>
          <w:szCs w:val="24"/>
        </w:rPr>
        <w:t xml:space="preserve">Vadovaudamasi Lietuvos Respublikos vietos savivaldos įstatymo 16 straipsnio 2 dalies 21 punktu, Lietuvos Respublikos darbo kodekso 129, 177 straipsniais, 140 straipsnio 1 dalies 6 punktu, </w:t>
      </w:r>
      <w:r w:rsidR="00FA06C8" w:rsidRPr="00551945">
        <w:rPr>
          <w:sz w:val="24"/>
          <w:szCs w:val="24"/>
        </w:rPr>
        <w:t xml:space="preserve">Lietuvos Respublikos Vyriausybės 1993 m. liepos 8 d. nutarimo Nr. 511 „Dėl biudžetinių įstaigų ir organizacijų darbuotojų darbo apmokėjimo tvarkos tobulinimo“ 5.1 papunkčiu </w:t>
      </w:r>
      <w:r w:rsidRPr="00551945">
        <w:rPr>
          <w:sz w:val="24"/>
          <w:szCs w:val="24"/>
        </w:rPr>
        <w:t xml:space="preserve">ir atsižvelgdama į </w:t>
      </w:r>
      <w:r w:rsidR="00551945" w:rsidRPr="00AF2072">
        <w:rPr>
          <w:sz w:val="24"/>
          <w:szCs w:val="24"/>
        </w:rPr>
        <w:t>Panevėžio miesto savivaldybės tarybos 2016 m. balandžio 29 d. sprendimą Nr. 1-137 „Dėl Sigitos Grigaliūnienės įspėjimo apie atleidimą iš darbo“</w:t>
      </w:r>
      <w:r w:rsidR="00551945" w:rsidRPr="00551945">
        <w:rPr>
          <w:sz w:val="24"/>
          <w:szCs w:val="24"/>
        </w:rPr>
        <w:t xml:space="preserve"> ir </w:t>
      </w:r>
      <w:r w:rsidRPr="00551945">
        <w:rPr>
          <w:sz w:val="24"/>
          <w:szCs w:val="24"/>
        </w:rPr>
        <w:t xml:space="preserve">Panevėžio miesto savivaldybės mero 2016 m. </w:t>
      </w:r>
      <w:r w:rsidR="00551945" w:rsidRPr="00AF2072">
        <w:rPr>
          <w:sz w:val="24"/>
          <w:szCs w:val="24"/>
        </w:rPr>
        <w:t>gegužės</w:t>
      </w:r>
      <w:r w:rsidRPr="00AF2072">
        <w:rPr>
          <w:sz w:val="24"/>
          <w:szCs w:val="24"/>
        </w:rPr>
        <w:t xml:space="preserve"> </w:t>
      </w:r>
      <w:r w:rsidR="00551945" w:rsidRPr="00AF2072">
        <w:rPr>
          <w:sz w:val="24"/>
          <w:szCs w:val="24"/>
        </w:rPr>
        <w:t>12</w:t>
      </w:r>
      <w:r w:rsidRPr="00551945">
        <w:rPr>
          <w:sz w:val="24"/>
          <w:szCs w:val="24"/>
        </w:rPr>
        <w:t xml:space="preserve"> d. įspėjimą apie darbo sutarties nutraukimą, Panevėžio miesto savivaldybės taryba n u s p r e n d ž i a:</w:t>
      </w:r>
    </w:p>
    <w:p w:rsidR="004F00EF" w:rsidRPr="003966D7" w:rsidRDefault="004F00EF" w:rsidP="00AF76F0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 Nutraukti 2016 m. </w:t>
      </w:r>
      <w:r>
        <w:rPr>
          <w:sz w:val="24"/>
          <w:szCs w:val="24"/>
        </w:rPr>
        <w:t>rugsėjo 8</w:t>
      </w:r>
      <w:r w:rsidRPr="003966D7">
        <w:rPr>
          <w:sz w:val="24"/>
          <w:szCs w:val="24"/>
        </w:rPr>
        <w:t xml:space="preserve"> d. </w:t>
      </w:r>
      <w:r>
        <w:rPr>
          <w:sz w:val="24"/>
          <w:szCs w:val="24"/>
        </w:rPr>
        <w:t xml:space="preserve">Panevėžio lopšelio-darželio „Kregždutė“ </w:t>
      </w:r>
      <w:r w:rsidRPr="003966D7">
        <w:rPr>
          <w:sz w:val="24"/>
          <w:szCs w:val="24"/>
        </w:rPr>
        <w:t xml:space="preserve">direktorės </w:t>
      </w:r>
      <w:r>
        <w:rPr>
          <w:sz w:val="24"/>
          <w:szCs w:val="24"/>
        </w:rPr>
        <w:t xml:space="preserve">Sigitos Grigaliūnienės </w:t>
      </w:r>
      <w:r w:rsidRPr="003966D7">
        <w:rPr>
          <w:sz w:val="24"/>
          <w:szCs w:val="24"/>
        </w:rPr>
        <w:t>darbo suta</w:t>
      </w:r>
      <w:r w:rsidR="00C24A07">
        <w:rPr>
          <w:sz w:val="24"/>
          <w:szCs w:val="24"/>
        </w:rPr>
        <w:t xml:space="preserve">rtį </w:t>
      </w:r>
      <w:r w:rsidR="00551945" w:rsidRPr="00AF2072">
        <w:rPr>
          <w:sz w:val="24"/>
          <w:szCs w:val="24"/>
        </w:rPr>
        <w:t xml:space="preserve">dėl aplinkybių, nurodytų </w:t>
      </w:r>
      <w:r w:rsidR="00AF2072" w:rsidRPr="00AF2072">
        <w:rPr>
          <w:sz w:val="24"/>
          <w:szCs w:val="24"/>
        </w:rPr>
        <w:t xml:space="preserve">Panevėžio miesto savivaldybės tarybos </w:t>
      </w:r>
      <w:r w:rsidR="00551945" w:rsidRPr="00AF2072">
        <w:rPr>
          <w:sz w:val="24"/>
          <w:szCs w:val="24"/>
        </w:rPr>
        <w:t>2016 m. balandžio 29 d. sprendime Nr. 1-137</w:t>
      </w:r>
      <w:r w:rsidR="00AF2072" w:rsidRPr="00AF2072">
        <w:rPr>
          <w:sz w:val="24"/>
          <w:szCs w:val="24"/>
        </w:rPr>
        <w:t>,</w:t>
      </w:r>
      <w:r w:rsidR="00551945" w:rsidRPr="00551945">
        <w:rPr>
          <w:color w:val="FF0000"/>
          <w:sz w:val="24"/>
          <w:szCs w:val="24"/>
        </w:rPr>
        <w:t xml:space="preserve"> </w:t>
      </w:r>
      <w:r w:rsidR="00C24A07">
        <w:rPr>
          <w:sz w:val="24"/>
          <w:szCs w:val="24"/>
        </w:rPr>
        <w:t>ir</w:t>
      </w:r>
      <w:r w:rsidRPr="003966D7">
        <w:rPr>
          <w:sz w:val="24"/>
          <w:szCs w:val="24"/>
        </w:rPr>
        <w:t xml:space="preserve"> išmok</w:t>
      </w:r>
      <w:r w:rsidR="00C24A07">
        <w:rPr>
          <w:sz w:val="24"/>
          <w:szCs w:val="24"/>
        </w:rPr>
        <w:t>ėti</w:t>
      </w:r>
      <w:r w:rsidRPr="003966D7">
        <w:rPr>
          <w:sz w:val="24"/>
          <w:szCs w:val="24"/>
        </w:rPr>
        <w:t>:</w:t>
      </w:r>
    </w:p>
    <w:p w:rsidR="004F00EF" w:rsidRPr="003966D7" w:rsidRDefault="004F00EF" w:rsidP="00AF76F0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1.1. </w:t>
      </w:r>
      <w:r>
        <w:rPr>
          <w:sz w:val="24"/>
          <w:szCs w:val="24"/>
        </w:rPr>
        <w:t>69,13</w:t>
      </w:r>
      <w:r w:rsidRPr="003966D7">
        <w:rPr>
          <w:sz w:val="24"/>
          <w:szCs w:val="24"/>
        </w:rPr>
        <w:t xml:space="preserve"> kalendorinių dienų piniginę kompensaciją už nepanaudotas kasmetines atostogas;</w:t>
      </w:r>
    </w:p>
    <w:p w:rsidR="004F00EF" w:rsidRPr="003966D7" w:rsidRDefault="004F00EF" w:rsidP="00AF76F0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1.2.</w:t>
      </w:r>
      <w:r>
        <w:rPr>
          <w:sz w:val="24"/>
          <w:szCs w:val="24"/>
        </w:rPr>
        <w:t xml:space="preserve"> 6</w:t>
      </w:r>
      <w:r w:rsidRPr="003966D7">
        <w:rPr>
          <w:sz w:val="24"/>
          <w:szCs w:val="24"/>
        </w:rPr>
        <w:t xml:space="preserve"> (</w:t>
      </w:r>
      <w:r>
        <w:rPr>
          <w:sz w:val="24"/>
          <w:szCs w:val="24"/>
        </w:rPr>
        <w:t>šešių</w:t>
      </w:r>
      <w:r w:rsidRPr="003966D7">
        <w:rPr>
          <w:sz w:val="24"/>
          <w:szCs w:val="24"/>
        </w:rPr>
        <w:t xml:space="preserve">) mėnesių vidutinio darbo užmokesčio dydžio </w:t>
      </w:r>
      <w:r>
        <w:rPr>
          <w:sz w:val="24"/>
          <w:szCs w:val="24"/>
        </w:rPr>
        <w:t>išeitinę išmoką</w:t>
      </w:r>
      <w:r w:rsidRPr="003966D7">
        <w:rPr>
          <w:sz w:val="24"/>
          <w:szCs w:val="24"/>
        </w:rPr>
        <w:t>.</w:t>
      </w:r>
    </w:p>
    <w:p w:rsidR="004F00EF" w:rsidRPr="003966D7" w:rsidRDefault="004F00EF" w:rsidP="00AF76F0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2. Įgalioti </w:t>
      </w:r>
      <w:r>
        <w:rPr>
          <w:sz w:val="24"/>
          <w:szCs w:val="24"/>
        </w:rPr>
        <w:t>S</w:t>
      </w:r>
      <w:r w:rsidRPr="003966D7">
        <w:rPr>
          <w:sz w:val="24"/>
          <w:szCs w:val="24"/>
        </w:rPr>
        <w:t xml:space="preserve">avivaldybės merą Rytį Mykolą Račkauską pasirašyti </w:t>
      </w:r>
      <w:r>
        <w:rPr>
          <w:sz w:val="24"/>
          <w:szCs w:val="24"/>
        </w:rPr>
        <w:t>darbo sutarties su Sigita Grigaliūniene</w:t>
      </w:r>
      <w:r w:rsidR="00C24A07" w:rsidRPr="00C24A07">
        <w:rPr>
          <w:sz w:val="24"/>
          <w:szCs w:val="24"/>
        </w:rPr>
        <w:t xml:space="preserve"> </w:t>
      </w:r>
      <w:r w:rsidR="00C24A07">
        <w:rPr>
          <w:sz w:val="24"/>
          <w:szCs w:val="24"/>
        </w:rPr>
        <w:t>nutraukimą</w:t>
      </w:r>
      <w:r w:rsidRPr="003966D7">
        <w:rPr>
          <w:sz w:val="24"/>
          <w:szCs w:val="24"/>
        </w:rPr>
        <w:t>.</w:t>
      </w:r>
    </w:p>
    <w:p w:rsidR="00F051D0" w:rsidRDefault="004F00EF" w:rsidP="00AF76F0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3. Pavesti</w:t>
      </w:r>
      <w:r w:rsidR="00F051D0">
        <w:rPr>
          <w:sz w:val="24"/>
          <w:szCs w:val="24"/>
        </w:rPr>
        <w:t>:</w:t>
      </w:r>
    </w:p>
    <w:p w:rsidR="004F00EF" w:rsidRPr="00551945" w:rsidRDefault="00F051D0" w:rsidP="00AF76F0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551945">
        <w:rPr>
          <w:sz w:val="24"/>
          <w:szCs w:val="24"/>
        </w:rPr>
        <w:t>3.1.</w:t>
      </w:r>
      <w:r w:rsidR="004F00EF" w:rsidRPr="00551945">
        <w:rPr>
          <w:sz w:val="24"/>
          <w:szCs w:val="24"/>
        </w:rPr>
        <w:t xml:space="preserve"> Panevėžio lopšelio-darželio „Kregždutė“ direktoriaus pavaduotojai ugdymui </w:t>
      </w:r>
      <w:r w:rsidR="00FA06C8" w:rsidRPr="00551945">
        <w:rPr>
          <w:sz w:val="24"/>
          <w:szCs w:val="24"/>
        </w:rPr>
        <w:t xml:space="preserve">Renatai Stakėnienei </w:t>
      </w:r>
      <w:r w:rsidR="004F00EF" w:rsidRPr="00551945">
        <w:rPr>
          <w:sz w:val="24"/>
          <w:szCs w:val="24"/>
        </w:rPr>
        <w:t xml:space="preserve">nuo 2016 m. rugsėjo </w:t>
      </w:r>
      <w:r w:rsidR="00FA06C8" w:rsidRPr="00551945">
        <w:rPr>
          <w:sz w:val="24"/>
          <w:szCs w:val="24"/>
        </w:rPr>
        <w:t>9</w:t>
      </w:r>
      <w:r w:rsidR="004F00EF" w:rsidRPr="00551945">
        <w:rPr>
          <w:sz w:val="24"/>
          <w:szCs w:val="24"/>
        </w:rPr>
        <w:t xml:space="preserve"> d. laikinai eiti Panevėžio lopšelio-darželio „</w:t>
      </w:r>
      <w:r w:rsidR="00FA06C8" w:rsidRPr="00551945">
        <w:rPr>
          <w:sz w:val="24"/>
          <w:szCs w:val="24"/>
        </w:rPr>
        <w:t>Kregždutė</w:t>
      </w:r>
      <w:r w:rsidR="004F00EF" w:rsidRPr="00551945">
        <w:rPr>
          <w:sz w:val="24"/>
          <w:szCs w:val="24"/>
        </w:rPr>
        <w:t xml:space="preserve">“ direktoriaus pareigas, kol į jas konkurso būdu </w:t>
      </w:r>
      <w:r w:rsidRPr="00551945">
        <w:rPr>
          <w:sz w:val="24"/>
          <w:szCs w:val="24"/>
        </w:rPr>
        <w:t>bus priimtas naujas darbuotojas;</w:t>
      </w:r>
    </w:p>
    <w:p w:rsidR="00F051D0" w:rsidRPr="00551945" w:rsidRDefault="00F051D0" w:rsidP="00AF76F0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551945">
        <w:rPr>
          <w:sz w:val="24"/>
          <w:szCs w:val="24"/>
        </w:rPr>
        <w:t>3.2. Panevėžio lopšeliui-darželiui „Kregždutė“ atsiskaityti su Sigita Grigaliūniene jos atleidimo dieną ir išmokėti jai priklausantį darbo užmokestį, kompensaciją už nepanaudotas kasmetines atostogas ir 6 (šešių) mėnesių jos vidutinio darbo užmokesčio dydžio kompensaciją.</w:t>
      </w:r>
    </w:p>
    <w:p w:rsidR="004F00EF" w:rsidRPr="003966D7" w:rsidRDefault="004F00EF" w:rsidP="00AF76F0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4. Nustatyti teisės aktų nustatyta tvarka </w:t>
      </w:r>
      <w:r w:rsidR="00FA06C8">
        <w:rPr>
          <w:sz w:val="24"/>
          <w:szCs w:val="24"/>
        </w:rPr>
        <w:t xml:space="preserve">Renatai Stakėnienei </w:t>
      </w:r>
      <w:r w:rsidRPr="003966D7">
        <w:rPr>
          <w:sz w:val="24"/>
          <w:szCs w:val="24"/>
        </w:rPr>
        <w:t xml:space="preserve">50 proc. tarnybinio atlyginimo dydžio priedą nuo 2016 m. </w:t>
      </w:r>
      <w:r>
        <w:rPr>
          <w:sz w:val="24"/>
          <w:szCs w:val="24"/>
        </w:rPr>
        <w:t>rugsėjo</w:t>
      </w:r>
      <w:r w:rsidRPr="003966D7">
        <w:rPr>
          <w:sz w:val="24"/>
          <w:szCs w:val="24"/>
        </w:rPr>
        <w:t xml:space="preserve"> </w:t>
      </w:r>
      <w:r w:rsidR="00FA06C8">
        <w:rPr>
          <w:sz w:val="24"/>
          <w:szCs w:val="24"/>
        </w:rPr>
        <w:t>9</w:t>
      </w:r>
      <w:r w:rsidRPr="003966D7">
        <w:rPr>
          <w:sz w:val="24"/>
          <w:szCs w:val="24"/>
        </w:rPr>
        <w:t xml:space="preserve"> d., kol į pareigas bus paskirtas direktorius, bet ne ilgiau kaip iki 2016 m. gruodžio 31 d.</w:t>
      </w:r>
    </w:p>
    <w:p w:rsidR="004F00EF" w:rsidRPr="003966D7" w:rsidRDefault="004F00EF" w:rsidP="00AF76F0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5. Įpareigoti </w:t>
      </w:r>
      <w:r w:rsidR="00FA06C8">
        <w:rPr>
          <w:sz w:val="24"/>
          <w:szCs w:val="24"/>
        </w:rPr>
        <w:t>Sigitą Grigaliūnienę</w:t>
      </w:r>
      <w:r w:rsidRPr="003966D7">
        <w:rPr>
          <w:sz w:val="24"/>
          <w:szCs w:val="24"/>
        </w:rPr>
        <w:t xml:space="preserve"> iki 2016 m. </w:t>
      </w:r>
      <w:r>
        <w:rPr>
          <w:sz w:val="24"/>
          <w:szCs w:val="24"/>
        </w:rPr>
        <w:t xml:space="preserve">rugsėjo </w:t>
      </w:r>
      <w:r w:rsidR="00FA06C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3966D7">
        <w:rPr>
          <w:sz w:val="24"/>
          <w:szCs w:val="24"/>
        </w:rPr>
        <w:t>d. pagal įstaigos vadovo reikalų perdavimo aktą perduoti įstaigos reikalus Panevėžio lopšelio-darželio „</w:t>
      </w:r>
      <w:r w:rsidR="00FA06C8">
        <w:rPr>
          <w:sz w:val="24"/>
          <w:szCs w:val="24"/>
        </w:rPr>
        <w:t>Kregždutė</w:t>
      </w:r>
      <w:r w:rsidRPr="003966D7">
        <w:rPr>
          <w:sz w:val="24"/>
          <w:szCs w:val="24"/>
        </w:rPr>
        <w:t>“ direktor</w:t>
      </w:r>
      <w:r>
        <w:rPr>
          <w:sz w:val="24"/>
          <w:szCs w:val="24"/>
        </w:rPr>
        <w:t>iau</w:t>
      </w:r>
      <w:r w:rsidRPr="003966D7">
        <w:rPr>
          <w:sz w:val="24"/>
          <w:szCs w:val="24"/>
        </w:rPr>
        <w:t xml:space="preserve">s pavaduotojai ugdymui </w:t>
      </w:r>
      <w:r w:rsidR="00FA06C8">
        <w:rPr>
          <w:sz w:val="24"/>
          <w:szCs w:val="24"/>
        </w:rPr>
        <w:t>Renatai Stakėnienei</w:t>
      </w:r>
      <w:r w:rsidR="00057050">
        <w:rPr>
          <w:sz w:val="24"/>
          <w:szCs w:val="24"/>
        </w:rPr>
        <w:t>,</w:t>
      </w:r>
      <w:r w:rsidR="00FA06C8">
        <w:rPr>
          <w:sz w:val="24"/>
          <w:szCs w:val="24"/>
        </w:rPr>
        <w:t xml:space="preserve"> </w:t>
      </w:r>
      <w:r w:rsidRPr="003966D7">
        <w:rPr>
          <w:sz w:val="24"/>
          <w:szCs w:val="24"/>
        </w:rPr>
        <w:t xml:space="preserve">dalyvaujant </w:t>
      </w:r>
      <w:r>
        <w:rPr>
          <w:sz w:val="24"/>
          <w:szCs w:val="24"/>
        </w:rPr>
        <w:t xml:space="preserve">Savivaldybės administracijos </w:t>
      </w:r>
      <w:r w:rsidRPr="003966D7">
        <w:rPr>
          <w:sz w:val="24"/>
          <w:szCs w:val="24"/>
        </w:rPr>
        <w:t>Švietimo skyriaus vedėjui Dainiui Šipeliui.</w:t>
      </w:r>
    </w:p>
    <w:p w:rsidR="004F00EF" w:rsidRDefault="004F00EF" w:rsidP="00AF76F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Šis Tarybos sprendimas per vieną mėnesį </w:t>
      </w:r>
      <w:r w:rsidR="00551945" w:rsidRPr="00AF76F0">
        <w:rPr>
          <w:sz w:val="24"/>
          <w:szCs w:val="24"/>
        </w:rPr>
        <w:t>nuo jo gavimo dienos</w:t>
      </w:r>
      <w:r w:rsidR="00551945">
        <w:rPr>
          <w:sz w:val="24"/>
          <w:szCs w:val="24"/>
        </w:rPr>
        <w:t xml:space="preserve"> </w:t>
      </w:r>
      <w:r>
        <w:rPr>
          <w:sz w:val="24"/>
          <w:szCs w:val="24"/>
        </w:rPr>
        <w:t>gali būti apskundžiamas Panevėžio miesto apylinkės teismui (Laisvės a. 17, 35200 Panevėžys) Lietuvos Respublikos civilinio proceso kodekso nustatyta tvarka.</w:t>
      </w:r>
    </w:p>
    <w:p w:rsidR="00FB5268" w:rsidRDefault="00FB5268" w:rsidP="004A6307">
      <w:p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</w:p>
    <w:p w:rsidR="004A6307" w:rsidRDefault="006F2628" w:rsidP="00C24A0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391611">
        <w:rPr>
          <w:sz w:val="24"/>
          <w:szCs w:val="24"/>
        </w:rPr>
        <w:tab/>
      </w:r>
      <w:r w:rsidR="00391611">
        <w:rPr>
          <w:sz w:val="24"/>
          <w:szCs w:val="24"/>
        </w:rPr>
        <w:tab/>
      </w:r>
      <w:r w:rsidR="00712C69">
        <w:rPr>
          <w:sz w:val="24"/>
          <w:szCs w:val="24"/>
        </w:rPr>
        <w:tab/>
      </w:r>
      <w:r w:rsidR="00712C69">
        <w:rPr>
          <w:sz w:val="24"/>
          <w:szCs w:val="24"/>
        </w:rPr>
        <w:tab/>
      </w:r>
      <w:r w:rsidR="00712C69">
        <w:rPr>
          <w:sz w:val="24"/>
          <w:szCs w:val="24"/>
        </w:rPr>
        <w:tab/>
      </w:r>
      <w:r w:rsidR="00712C69">
        <w:rPr>
          <w:sz w:val="24"/>
          <w:szCs w:val="24"/>
        </w:rPr>
        <w:tab/>
      </w:r>
      <w:r w:rsidR="0055200C">
        <w:rPr>
          <w:sz w:val="24"/>
          <w:szCs w:val="24"/>
        </w:rPr>
        <w:t xml:space="preserve">      </w:t>
      </w:r>
      <w:r w:rsidR="00DA5AF0">
        <w:rPr>
          <w:sz w:val="24"/>
          <w:szCs w:val="24"/>
        </w:rPr>
        <w:t xml:space="preserve">    </w:t>
      </w:r>
      <w:r w:rsidR="0055200C">
        <w:rPr>
          <w:sz w:val="24"/>
          <w:szCs w:val="24"/>
        </w:rPr>
        <w:t xml:space="preserve">      </w:t>
      </w:r>
      <w:r>
        <w:rPr>
          <w:sz w:val="24"/>
          <w:szCs w:val="24"/>
        </w:rPr>
        <w:t>Rytis Mykolas Račkauskas</w:t>
      </w:r>
    </w:p>
    <w:p w:rsidR="00603599" w:rsidRDefault="00603599" w:rsidP="004A6307">
      <w:pPr>
        <w:spacing w:line="276" w:lineRule="auto"/>
        <w:jc w:val="both"/>
        <w:rPr>
          <w:sz w:val="24"/>
          <w:szCs w:val="24"/>
        </w:rPr>
      </w:pPr>
    </w:p>
    <w:p w:rsidR="00FB5268" w:rsidRDefault="00FB5268" w:rsidP="004A630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RENGĖ</w:t>
      </w:r>
    </w:p>
    <w:p w:rsidR="00D121E0" w:rsidRDefault="00DA5AF0" w:rsidP="004A630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Solveiga Sereikienė, </w:t>
      </w:r>
      <w:r w:rsidR="00603E34">
        <w:rPr>
          <w:sz w:val="24"/>
          <w:szCs w:val="24"/>
        </w:rPr>
        <w:t>Personalo</w:t>
      </w:r>
      <w:r w:rsidR="008D3320">
        <w:rPr>
          <w:sz w:val="24"/>
          <w:szCs w:val="24"/>
        </w:rPr>
        <w:t xml:space="preserve"> skyriaus vyr</w:t>
      </w:r>
      <w:r w:rsidR="006F2628">
        <w:rPr>
          <w:sz w:val="24"/>
          <w:szCs w:val="24"/>
        </w:rPr>
        <w:t>esnioji</w:t>
      </w:r>
      <w:r w:rsidR="00944D87">
        <w:rPr>
          <w:sz w:val="24"/>
          <w:szCs w:val="24"/>
        </w:rPr>
        <w:t xml:space="preserve"> </w:t>
      </w:r>
      <w:r w:rsidR="00C56292">
        <w:rPr>
          <w:sz w:val="24"/>
          <w:szCs w:val="24"/>
        </w:rPr>
        <w:t>specialistė</w:t>
      </w:r>
      <w:r>
        <w:rPr>
          <w:sz w:val="24"/>
          <w:szCs w:val="24"/>
        </w:rPr>
        <w:t>, tel. 291</w:t>
      </w:r>
    </w:p>
    <w:p w:rsidR="00603599" w:rsidRDefault="00603599" w:rsidP="004A6307">
      <w:pPr>
        <w:spacing w:line="276" w:lineRule="auto"/>
        <w:jc w:val="both"/>
        <w:rPr>
          <w:sz w:val="24"/>
          <w:szCs w:val="24"/>
        </w:rPr>
      </w:pPr>
    </w:p>
    <w:p w:rsidR="005F5E85" w:rsidRDefault="00603599" w:rsidP="00DA5AF0">
      <w:pPr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E3177E" w:rsidRPr="003966D7" w:rsidRDefault="001E7D09" w:rsidP="00AF76F0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patarėja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>
        <w:rPr>
          <w:sz w:val="24"/>
          <w:szCs w:val="24"/>
        </w:rPr>
        <w:t>Indrė Kisielė</w:t>
      </w:r>
    </w:p>
    <w:p w:rsidR="001E7D09" w:rsidRDefault="00E3177E" w:rsidP="001E7D09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>Administracijos direktorius</w:t>
      </w:r>
      <w:r>
        <w:rPr>
          <w:sz w:val="24"/>
          <w:szCs w:val="24"/>
        </w:rPr>
        <w:t xml:space="preserve"> pavaduotojas</w:t>
      </w:r>
      <w:r w:rsidR="001E7D09">
        <w:rPr>
          <w:sz w:val="24"/>
          <w:szCs w:val="24"/>
        </w:rPr>
        <w:t>,</w:t>
      </w:r>
    </w:p>
    <w:p w:rsidR="00E3177E" w:rsidRPr="003966D7" w:rsidRDefault="001E7D09" w:rsidP="00AF76F0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 w:rsidRPr="003966D7">
        <w:rPr>
          <w:sz w:val="24"/>
          <w:szCs w:val="24"/>
        </w:rPr>
        <w:tab/>
      </w:r>
      <w:r w:rsidR="00E3177E">
        <w:rPr>
          <w:sz w:val="24"/>
          <w:szCs w:val="24"/>
        </w:rPr>
        <w:t xml:space="preserve">       Ramūnas Vyžintas</w:t>
      </w:r>
    </w:p>
    <w:p w:rsidR="00E3177E" w:rsidRPr="003966D7" w:rsidRDefault="00E3177E" w:rsidP="00AF76F0">
      <w:pPr>
        <w:spacing w:line="600" w:lineRule="auto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Administracijos direktoriaus pavaduotoja</w:t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3966D7">
        <w:rPr>
          <w:sz w:val="24"/>
          <w:szCs w:val="24"/>
        </w:rPr>
        <w:t>Sandra Jakštienė</w:t>
      </w:r>
    </w:p>
    <w:p w:rsidR="00E3177E" w:rsidRPr="003966D7" w:rsidRDefault="00E3177E" w:rsidP="00AF76F0">
      <w:pPr>
        <w:spacing w:line="600" w:lineRule="auto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Švietimo skyriaus </w:t>
      </w:r>
      <w:r w:rsidR="001E7D09">
        <w:rPr>
          <w:sz w:val="24"/>
          <w:szCs w:val="24"/>
        </w:rPr>
        <w:t>vedėjo pavaduotojas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7D0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="001E7D09">
        <w:rPr>
          <w:sz w:val="24"/>
          <w:szCs w:val="24"/>
        </w:rPr>
        <w:t>Eugenijus Kuchalskis</w:t>
      </w:r>
    </w:p>
    <w:p w:rsidR="00E3177E" w:rsidRDefault="00E3177E" w:rsidP="001E7D09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Finansų ir biudžeto skyriaus </w:t>
      </w:r>
      <w:r w:rsidR="001E7D09">
        <w:rPr>
          <w:sz w:val="24"/>
          <w:szCs w:val="24"/>
        </w:rPr>
        <w:t xml:space="preserve">vedėjo pavaduotoja            </w:t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1E7D09">
        <w:rPr>
          <w:sz w:val="24"/>
          <w:szCs w:val="24"/>
        </w:rPr>
        <w:t>Regina Liubšienė</w:t>
      </w:r>
    </w:p>
    <w:p w:rsidR="001E7D09" w:rsidRPr="003966D7" w:rsidRDefault="001E7D09" w:rsidP="001E7D09">
      <w:pPr>
        <w:jc w:val="both"/>
        <w:rPr>
          <w:sz w:val="24"/>
          <w:szCs w:val="24"/>
        </w:rPr>
      </w:pPr>
    </w:p>
    <w:p w:rsidR="00E3177E" w:rsidRPr="003966D7" w:rsidRDefault="00E3177E" w:rsidP="00AF76F0">
      <w:pPr>
        <w:tabs>
          <w:tab w:val="left" w:pos="5245"/>
          <w:tab w:val="left" w:pos="7371"/>
        </w:tabs>
        <w:spacing w:line="600" w:lineRule="auto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Teisės skyriaus vyriausioji specialistė</w:t>
      </w:r>
      <w:r w:rsidRPr="003966D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</w:t>
      </w:r>
      <w:r w:rsidR="001E7D09">
        <w:rPr>
          <w:sz w:val="24"/>
          <w:szCs w:val="24"/>
        </w:rPr>
        <w:t>Karolina Grubinskienė</w:t>
      </w:r>
    </w:p>
    <w:p w:rsidR="00E3177E" w:rsidRPr="005F5E85" w:rsidRDefault="00E3177E" w:rsidP="00AF76F0">
      <w:pPr>
        <w:tabs>
          <w:tab w:val="left" w:pos="5245"/>
          <w:tab w:val="left" w:pos="7371"/>
        </w:tabs>
        <w:spacing w:line="600" w:lineRule="auto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Kanceliarijos vyriausioji specialistė</w:t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3966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3966D7">
        <w:rPr>
          <w:sz w:val="24"/>
          <w:szCs w:val="24"/>
        </w:rPr>
        <w:t>Agnė Pakalnė</w:t>
      </w:r>
    </w:p>
    <w:sectPr w:rsidR="00E3177E" w:rsidRPr="005F5E85" w:rsidSect="00DA5AF0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794" w:bottom="28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14" w:rsidRDefault="000F0414">
      <w:r>
        <w:separator/>
      </w:r>
    </w:p>
  </w:endnote>
  <w:endnote w:type="continuationSeparator" w:id="0">
    <w:p w:rsidR="000F0414" w:rsidRDefault="000F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E2471" w:rsidRDefault="008E247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14" w:rsidRDefault="000F0414">
      <w:r>
        <w:separator/>
      </w:r>
    </w:p>
  </w:footnote>
  <w:footnote w:type="continuationSeparator" w:id="0">
    <w:p w:rsidR="000F0414" w:rsidRDefault="000F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471" w:rsidRDefault="008E247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 w:rsidP="00565FC8">
    <w:pPr>
      <w:pStyle w:val="Header"/>
      <w:framePr w:wrap="around" w:vAnchor="text" w:hAnchor="page" w:x="6096" w:y="54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121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471" w:rsidRDefault="008E247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ind w:left="7200" w:firstLine="720"/>
      <w:rPr>
        <w:sz w:val="22"/>
      </w:rPr>
    </w:pPr>
  </w:p>
  <w:p w:rsidR="008E2471" w:rsidRPr="00603599" w:rsidRDefault="008E2471">
    <w:pPr>
      <w:pStyle w:val="Heading1"/>
      <w:rPr>
        <w:rFonts w:ascii="Times New Roman" w:hAnsi="Times New Roman"/>
        <w:b/>
      </w:rPr>
    </w:pPr>
    <w:r w:rsidRPr="00603599">
      <w:rPr>
        <w:rFonts w:ascii="Times New Roman" w:hAnsi="Times New Roman"/>
        <w:b/>
      </w:rPr>
      <w:t>Projektas</w:t>
    </w:r>
  </w:p>
  <w:p w:rsidR="008E2471" w:rsidRDefault="008E2471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4"/>
    <w:rsid w:val="0001261E"/>
    <w:rsid w:val="0002150F"/>
    <w:rsid w:val="00051E68"/>
    <w:rsid w:val="00057050"/>
    <w:rsid w:val="00066B33"/>
    <w:rsid w:val="000701E0"/>
    <w:rsid w:val="000B2FFC"/>
    <w:rsid w:val="000C32F4"/>
    <w:rsid w:val="000C3D2E"/>
    <w:rsid w:val="000C6EAC"/>
    <w:rsid w:val="000D1077"/>
    <w:rsid w:val="000F0414"/>
    <w:rsid w:val="000F390A"/>
    <w:rsid w:val="00134D37"/>
    <w:rsid w:val="001365F2"/>
    <w:rsid w:val="00137AC9"/>
    <w:rsid w:val="001439BE"/>
    <w:rsid w:val="00152FC3"/>
    <w:rsid w:val="001563A7"/>
    <w:rsid w:val="0016114F"/>
    <w:rsid w:val="00166916"/>
    <w:rsid w:val="00172B4D"/>
    <w:rsid w:val="001768F0"/>
    <w:rsid w:val="00177A00"/>
    <w:rsid w:val="001B1121"/>
    <w:rsid w:val="001C7786"/>
    <w:rsid w:val="001D34E0"/>
    <w:rsid w:val="001E24CF"/>
    <w:rsid w:val="001E6422"/>
    <w:rsid w:val="001E7D09"/>
    <w:rsid w:val="001F3FC1"/>
    <w:rsid w:val="00216C1D"/>
    <w:rsid w:val="00224EAF"/>
    <w:rsid w:val="002268DD"/>
    <w:rsid w:val="00252B99"/>
    <w:rsid w:val="00254CD3"/>
    <w:rsid w:val="0026344B"/>
    <w:rsid w:val="00273B93"/>
    <w:rsid w:val="00275084"/>
    <w:rsid w:val="00291448"/>
    <w:rsid w:val="002A2F9D"/>
    <w:rsid w:val="002D2BC6"/>
    <w:rsid w:val="003030F6"/>
    <w:rsid w:val="003045F1"/>
    <w:rsid w:val="0034136E"/>
    <w:rsid w:val="00346A64"/>
    <w:rsid w:val="00350FAB"/>
    <w:rsid w:val="00361FD6"/>
    <w:rsid w:val="00391611"/>
    <w:rsid w:val="0039437E"/>
    <w:rsid w:val="003A21C9"/>
    <w:rsid w:val="003B3BD1"/>
    <w:rsid w:val="003B483C"/>
    <w:rsid w:val="003B495F"/>
    <w:rsid w:val="003F1F7B"/>
    <w:rsid w:val="00407927"/>
    <w:rsid w:val="0042554D"/>
    <w:rsid w:val="004260F5"/>
    <w:rsid w:val="004333A2"/>
    <w:rsid w:val="00435BBF"/>
    <w:rsid w:val="004431A0"/>
    <w:rsid w:val="00444EAF"/>
    <w:rsid w:val="0045420E"/>
    <w:rsid w:val="00492E86"/>
    <w:rsid w:val="004A450B"/>
    <w:rsid w:val="004A6307"/>
    <w:rsid w:val="004A75DA"/>
    <w:rsid w:val="004B4814"/>
    <w:rsid w:val="004D019A"/>
    <w:rsid w:val="004F00EF"/>
    <w:rsid w:val="004F1AD5"/>
    <w:rsid w:val="004F467E"/>
    <w:rsid w:val="004F7E70"/>
    <w:rsid w:val="00501202"/>
    <w:rsid w:val="005075ED"/>
    <w:rsid w:val="00516F2F"/>
    <w:rsid w:val="005403BA"/>
    <w:rsid w:val="005422B6"/>
    <w:rsid w:val="00543B84"/>
    <w:rsid w:val="00551945"/>
    <w:rsid w:val="0055200C"/>
    <w:rsid w:val="00565FC8"/>
    <w:rsid w:val="00582287"/>
    <w:rsid w:val="00582BEE"/>
    <w:rsid w:val="005C751A"/>
    <w:rsid w:val="005D7C67"/>
    <w:rsid w:val="005F5E85"/>
    <w:rsid w:val="00603599"/>
    <w:rsid w:val="00603E34"/>
    <w:rsid w:val="00610C46"/>
    <w:rsid w:val="00615436"/>
    <w:rsid w:val="006244B1"/>
    <w:rsid w:val="00635CD5"/>
    <w:rsid w:val="00637D6C"/>
    <w:rsid w:val="006409A1"/>
    <w:rsid w:val="00643929"/>
    <w:rsid w:val="006512D6"/>
    <w:rsid w:val="0065159B"/>
    <w:rsid w:val="00653DCE"/>
    <w:rsid w:val="0066030A"/>
    <w:rsid w:val="00695994"/>
    <w:rsid w:val="006A7FCB"/>
    <w:rsid w:val="006C5941"/>
    <w:rsid w:val="006D3942"/>
    <w:rsid w:val="006D7066"/>
    <w:rsid w:val="006E51C9"/>
    <w:rsid w:val="006F2520"/>
    <w:rsid w:val="006F2628"/>
    <w:rsid w:val="006F42D0"/>
    <w:rsid w:val="00701FFA"/>
    <w:rsid w:val="00703063"/>
    <w:rsid w:val="00712C69"/>
    <w:rsid w:val="00714B37"/>
    <w:rsid w:val="007268B1"/>
    <w:rsid w:val="00727299"/>
    <w:rsid w:val="00743145"/>
    <w:rsid w:val="0075470F"/>
    <w:rsid w:val="007565F7"/>
    <w:rsid w:val="00761488"/>
    <w:rsid w:val="0077198C"/>
    <w:rsid w:val="007719CA"/>
    <w:rsid w:val="00776B60"/>
    <w:rsid w:val="007812F3"/>
    <w:rsid w:val="00792CAC"/>
    <w:rsid w:val="00794845"/>
    <w:rsid w:val="00797E02"/>
    <w:rsid w:val="007D47CB"/>
    <w:rsid w:val="007E784F"/>
    <w:rsid w:val="007F3284"/>
    <w:rsid w:val="00815A3C"/>
    <w:rsid w:val="00820C1A"/>
    <w:rsid w:val="00837CF5"/>
    <w:rsid w:val="00865E2C"/>
    <w:rsid w:val="00865EA2"/>
    <w:rsid w:val="008778FF"/>
    <w:rsid w:val="00894B2E"/>
    <w:rsid w:val="008A0C16"/>
    <w:rsid w:val="008A4DE7"/>
    <w:rsid w:val="008A6915"/>
    <w:rsid w:val="008D218F"/>
    <w:rsid w:val="008D3320"/>
    <w:rsid w:val="008D535E"/>
    <w:rsid w:val="008D661A"/>
    <w:rsid w:val="008E191A"/>
    <w:rsid w:val="008E2471"/>
    <w:rsid w:val="008F4BF5"/>
    <w:rsid w:val="00900BED"/>
    <w:rsid w:val="00944D87"/>
    <w:rsid w:val="009614AE"/>
    <w:rsid w:val="00984FEC"/>
    <w:rsid w:val="009A14EE"/>
    <w:rsid w:val="009B0368"/>
    <w:rsid w:val="009E2040"/>
    <w:rsid w:val="009E4754"/>
    <w:rsid w:val="009F0D2C"/>
    <w:rsid w:val="009F6401"/>
    <w:rsid w:val="00A0153C"/>
    <w:rsid w:val="00A5012A"/>
    <w:rsid w:val="00A67631"/>
    <w:rsid w:val="00A74C11"/>
    <w:rsid w:val="00A837CE"/>
    <w:rsid w:val="00AB57F3"/>
    <w:rsid w:val="00AC2045"/>
    <w:rsid w:val="00AF1690"/>
    <w:rsid w:val="00AF2072"/>
    <w:rsid w:val="00AF76F0"/>
    <w:rsid w:val="00B10DFC"/>
    <w:rsid w:val="00B202CB"/>
    <w:rsid w:val="00B21C2B"/>
    <w:rsid w:val="00B653BE"/>
    <w:rsid w:val="00B819DB"/>
    <w:rsid w:val="00B82122"/>
    <w:rsid w:val="00BA2173"/>
    <w:rsid w:val="00BA5FAD"/>
    <w:rsid w:val="00BD5D9B"/>
    <w:rsid w:val="00C15F2E"/>
    <w:rsid w:val="00C16D28"/>
    <w:rsid w:val="00C24A07"/>
    <w:rsid w:val="00C56292"/>
    <w:rsid w:val="00C60ABE"/>
    <w:rsid w:val="00C60ADF"/>
    <w:rsid w:val="00C625A8"/>
    <w:rsid w:val="00C7127B"/>
    <w:rsid w:val="00C712B1"/>
    <w:rsid w:val="00C74FF7"/>
    <w:rsid w:val="00C92D0C"/>
    <w:rsid w:val="00C9411A"/>
    <w:rsid w:val="00CB65F9"/>
    <w:rsid w:val="00CB6F0F"/>
    <w:rsid w:val="00CC2497"/>
    <w:rsid w:val="00CD033F"/>
    <w:rsid w:val="00CE5581"/>
    <w:rsid w:val="00CF2FAE"/>
    <w:rsid w:val="00D121E0"/>
    <w:rsid w:val="00D34EF2"/>
    <w:rsid w:val="00D35A42"/>
    <w:rsid w:val="00D409A3"/>
    <w:rsid w:val="00D5693C"/>
    <w:rsid w:val="00D75C17"/>
    <w:rsid w:val="00D86ABB"/>
    <w:rsid w:val="00DA34C7"/>
    <w:rsid w:val="00DA5AF0"/>
    <w:rsid w:val="00DB4347"/>
    <w:rsid w:val="00DC4CB5"/>
    <w:rsid w:val="00DE4970"/>
    <w:rsid w:val="00DF3C13"/>
    <w:rsid w:val="00E0012D"/>
    <w:rsid w:val="00E20B00"/>
    <w:rsid w:val="00E24962"/>
    <w:rsid w:val="00E3177E"/>
    <w:rsid w:val="00E3517E"/>
    <w:rsid w:val="00E40C0D"/>
    <w:rsid w:val="00E72E44"/>
    <w:rsid w:val="00E96A4A"/>
    <w:rsid w:val="00EB1B81"/>
    <w:rsid w:val="00ED2DC4"/>
    <w:rsid w:val="00ED361C"/>
    <w:rsid w:val="00EE04B4"/>
    <w:rsid w:val="00EE1024"/>
    <w:rsid w:val="00F051D0"/>
    <w:rsid w:val="00F157FC"/>
    <w:rsid w:val="00F228F9"/>
    <w:rsid w:val="00F239F3"/>
    <w:rsid w:val="00F2640F"/>
    <w:rsid w:val="00F31C1F"/>
    <w:rsid w:val="00F31FA1"/>
    <w:rsid w:val="00F34857"/>
    <w:rsid w:val="00F422CD"/>
    <w:rsid w:val="00F554D8"/>
    <w:rsid w:val="00F5605C"/>
    <w:rsid w:val="00F75EBE"/>
    <w:rsid w:val="00F77BD8"/>
    <w:rsid w:val="00F92A01"/>
    <w:rsid w:val="00FA06C8"/>
    <w:rsid w:val="00FA3E2B"/>
    <w:rsid w:val="00FA6D99"/>
    <w:rsid w:val="00FB5268"/>
    <w:rsid w:val="00FC07A0"/>
    <w:rsid w:val="00FC7AB2"/>
    <w:rsid w:val="00FE257B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4540-EF8D-41E5-ABB0-538A0D3F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sonata1</dc:creator>
  <cp:keywords/>
  <cp:lastModifiedBy>Daiva Breivienė</cp:lastModifiedBy>
  <cp:revision>2</cp:revision>
  <cp:lastPrinted>2016-04-21T13:17:00Z</cp:lastPrinted>
  <dcterms:created xsi:type="dcterms:W3CDTF">2016-08-09T12:24:00Z</dcterms:created>
  <dcterms:modified xsi:type="dcterms:W3CDTF">2016-08-09T12:24:00Z</dcterms:modified>
</cp:coreProperties>
</file>