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33F" w:rsidRDefault="00346A64" w:rsidP="00CD033F">
      <w:pPr>
        <w:pStyle w:val="Title"/>
      </w:pPr>
      <w:bookmarkStart w:id="0" w:name="_GoBack"/>
      <w:bookmarkEnd w:id="0"/>
      <w:r>
        <w:t>P</w:t>
      </w:r>
      <w:r w:rsidR="006F2628">
        <w:t>ANEVĖŽIO MIESTO SAVIVALDYBĖS TARYBA</w:t>
      </w:r>
    </w:p>
    <w:p w:rsidR="00F90806" w:rsidRDefault="00F90806">
      <w:pPr>
        <w:rPr>
          <w:b/>
          <w:sz w:val="22"/>
        </w:rPr>
      </w:pPr>
    </w:p>
    <w:p w:rsidR="008E2471" w:rsidRPr="00F554D8" w:rsidRDefault="006F2628">
      <w:pPr>
        <w:pStyle w:val="Heading2"/>
        <w:rPr>
          <w:szCs w:val="24"/>
        </w:rPr>
      </w:pPr>
      <w:r>
        <w:rPr>
          <w:szCs w:val="24"/>
        </w:rPr>
        <w:t>SPRENDIMAS</w:t>
      </w:r>
    </w:p>
    <w:p w:rsidR="008E2471" w:rsidRPr="006A535C" w:rsidRDefault="00DE4970" w:rsidP="004A6307">
      <w:pPr>
        <w:jc w:val="center"/>
        <w:rPr>
          <w:b/>
          <w:sz w:val="24"/>
          <w:szCs w:val="24"/>
        </w:rPr>
      </w:pPr>
      <w:r w:rsidRPr="006A535C">
        <w:rPr>
          <w:b/>
          <w:sz w:val="24"/>
          <w:szCs w:val="24"/>
        </w:rPr>
        <w:t>DĖL</w:t>
      </w:r>
      <w:r w:rsidR="00C16D28" w:rsidRPr="006A535C">
        <w:rPr>
          <w:b/>
          <w:sz w:val="24"/>
          <w:szCs w:val="24"/>
        </w:rPr>
        <w:t xml:space="preserve"> </w:t>
      </w:r>
      <w:r w:rsidR="006A535C" w:rsidRPr="006A535C">
        <w:rPr>
          <w:b/>
          <w:sz w:val="24"/>
          <w:szCs w:val="24"/>
        </w:rPr>
        <w:t>SAVIVALDYBĖS TARYBOS 2016 M. GEGUŽĖS 26 D. SPRENDIMO NR. 1-158 „DĖ</w:t>
      </w:r>
      <w:r w:rsidR="004862A1">
        <w:rPr>
          <w:b/>
          <w:sz w:val="24"/>
          <w:szCs w:val="24"/>
        </w:rPr>
        <w:t>L DARBO SANTYKIŲ SU MINDAUGU LI</w:t>
      </w:r>
      <w:r w:rsidR="006A535C" w:rsidRPr="006A535C">
        <w:rPr>
          <w:b/>
          <w:sz w:val="24"/>
          <w:szCs w:val="24"/>
        </w:rPr>
        <w:t>BIKU TĘSIMO, PRANEŠIMO APIE DARBO SĄLYGŲ PASIKEITIMĄ IR VIDMANTO VILUČIO ĮSPĖJIMO APIE DARBO SUTARTIES NUTRAUKIMĄ“ 1 PUNKTO PAKEITIMO</w:t>
      </w:r>
    </w:p>
    <w:p w:rsidR="00E20B00" w:rsidRDefault="00112F09" w:rsidP="008F4BF5">
      <w:pPr>
        <w:spacing w:line="48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1393190</wp:posOffset>
                </wp:positionH>
                <wp:positionV relativeFrom="paragraph">
                  <wp:posOffset>27940</wp:posOffset>
                </wp:positionV>
                <wp:extent cx="3383280" cy="44196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328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0B00" w:rsidRDefault="008F4BF5" w:rsidP="00E20B0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</w:t>
                            </w:r>
                            <w:r w:rsidR="00B202CB">
                              <w:rPr>
                                <w:sz w:val="24"/>
                              </w:rPr>
                              <w:t>1</w:t>
                            </w:r>
                            <w:r w:rsidR="00F90806">
                              <w:rPr>
                                <w:sz w:val="24"/>
                              </w:rPr>
                              <w:t>6</w:t>
                            </w:r>
                            <w:r w:rsidR="004B4814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m.</w:t>
                            </w:r>
                            <w:r w:rsidR="005C751A">
                              <w:rPr>
                                <w:sz w:val="24"/>
                              </w:rPr>
                              <w:t xml:space="preserve"> </w:t>
                            </w:r>
                            <w:r w:rsidR="00052FE1">
                              <w:rPr>
                                <w:sz w:val="24"/>
                              </w:rPr>
                              <w:t>rugpjūčio</w:t>
                            </w:r>
                            <w:r w:rsidR="00F90806">
                              <w:rPr>
                                <w:sz w:val="24"/>
                              </w:rPr>
                              <w:t xml:space="preserve">           </w:t>
                            </w:r>
                            <w:r>
                              <w:rPr>
                                <w:sz w:val="24"/>
                              </w:rPr>
                              <w:t>d.</w:t>
                            </w:r>
                            <w:r w:rsidR="00E20B00">
                              <w:rPr>
                                <w:sz w:val="24"/>
                              </w:rPr>
                              <w:t xml:space="preserve"> Nr.</w:t>
                            </w:r>
                            <w:r w:rsidR="00FA6D99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:rsidR="00E20B00" w:rsidRDefault="00E20B00" w:rsidP="00E20B0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Panevėžys</w:t>
                            </w:r>
                          </w:p>
                          <w:p w:rsidR="00C92D0C" w:rsidRDefault="00C92D0C" w:rsidP="00E20B0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109.7pt;margin-top:2.2pt;width:266.4pt;height:34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" strokecolor="white">
                <v:textbox>
                  <w:txbxContent>
                    <w:p w:rsidR="00E20B00" w:rsidRDefault="008F4BF5" w:rsidP="00E20B00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20</w:t>
                      </w:r>
                      <w:r w:rsidR="00B202CB">
                        <w:rPr>
                          <w:sz w:val="24"/>
                        </w:rPr>
                        <w:t>1</w:t>
                      </w:r>
                      <w:r w:rsidR="00F90806">
                        <w:rPr>
                          <w:sz w:val="24"/>
                        </w:rPr>
                        <w:t>6</w:t>
                      </w:r>
                      <w:r w:rsidR="004B4814"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m.</w:t>
                      </w:r>
                      <w:r w:rsidR="005C751A">
                        <w:rPr>
                          <w:sz w:val="24"/>
                        </w:rPr>
                        <w:t xml:space="preserve"> </w:t>
                      </w:r>
                      <w:r w:rsidR="00052FE1">
                        <w:rPr>
                          <w:sz w:val="24"/>
                        </w:rPr>
                        <w:t>rugpjūčio</w:t>
                      </w:r>
                      <w:r w:rsidR="00F90806">
                        <w:rPr>
                          <w:sz w:val="24"/>
                        </w:rPr>
                        <w:t xml:space="preserve">           </w:t>
                      </w:r>
                      <w:r>
                        <w:rPr>
                          <w:sz w:val="24"/>
                        </w:rPr>
                        <w:t>d.</w:t>
                      </w:r>
                      <w:r w:rsidR="00E20B00">
                        <w:rPr>
                          <w:sz w:val="24"/>
                        </w:rPr>
                        <w:t xml:space="preserve"> Nr.</w:t>
                      </w:r>
                      <w:r w:rsidR="00FA6D99">
                        <w:rPr>
                          <w:sz w:val="24"/>
                        </w:rPr>
                        <w:t xml:space="preserve"> </w:t>
                      </w:r>
                    </w:p>
                    <w:p w:rsidR="00E20B00" w:rsidRDefault="00E20B00" w:rsidP="00E20B00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Panevėžys</w:t>
                      </w:r>
                    </w:p>
                    <w:p w:rsidR="00C92D0C" w:rsidRDefault="00C92D0C" w:rsidP="00E20B00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90806" w:rsidRDefault="004B4814" w:rsidP="004A6307">
      <w:pPr>
        <w:spacing w:line="276" w:lineRule="auto"/>
        <w:jc w:val="both"/>
        <w:rPr>
          <w:sz w:val="24"/>
          <w:szCs w:val="24"/>
        </w:rPr>
      </w:pPr>
      <w:r w:rsidRPr="004F1AD5">
        <w:rPr>
          <w:sz w:val="24"/>
          <w:szCs w:val="24"/>
        </w:rPr>
        <w:tab/>
      </w:r>
    </w:p>
    <w:p w:rsidR="004B4814" w:rsidRPr="003966D7" w:rsidRDefault="004B4814" w:rsidP="008B7236">
      <w:pPr>
        <w:spacing w:line="360" w:lineRule="auto"/>
        <w:ind w:firstLine="851"/>
        <w:jc w:val="both"/>
        <w:rPr>
          <w:sz w:val="24"/>
          <w:szCs w:val="24"/>
        </w:rPr>
      </w:pPr>
      <w:r w:rsidRPr="006A535C">
        <w:rPr>
          <w:sz w:val="24"/>
          <w:szCs w:val="24"/>
        </w:rPr>
        <w:t xml:space="preserve">Vadovaudamasi </w:t>
      </w:r>
      <w:r w:rsidR="00CC2497" w:rsidRPr="006A535C">
        <w:rPr>
          <w:sz w:val="24"/>
          <w:szCs w:val="24"/>
        </w:rPr>
        <w:t xml:space="preserve">Lietuvos Respublikos vietos savivaldos įstatymo </w:t>
      </w:r>
      <w:r w:rsidR="006A535C" w:rsidRPr="006A535C">
        <w:rPr>
          <w:sz w:val="24"/>
          <w:szCs w:val="24"/>
        </w:rPr>
        <w:t>18 straipsnio 1</w:t>
      </w:r>
      <w:r w:rsidR="00E3517E" w:rsidRPr="006A535C">
        <w:rPr>
          <w:sz w:val="24"/>
          <w:szCs w:val="24"/>
        </w:rPr>
        <w:t xml:space="preserve"> dali</w:t>
      </w:r>
      <w:r w:rsidR="006A535C" w:rsidRPr="006A535C">
        <w:rPr>
          <w:sz w:val="24"/>
          <w:szCs w:val="24"/>
        </w:rPr>
        <w:t>mi</w:t>
      </w:r>
      <w:r w:rsidR="00CC2497" w:rsidRPr="006A535C">
        <w:rPr>
          <w:sz w:val="24"/>
          <w:szCs w:val="24"/>
        </w:rPr>
        <w:t xml:space="preserve"> </w:t>
      </w:r>
      <w:r w:rsidR="006A535C" w:rsidRPr="006A535C">
        <w:rPr>
          <w:sz w:val="24"/>
          <w:szCs w:val="24"/>
        </w:rPr>
        <w:t xml:space="preserve">ir </w:t>
      </w:r>
      <w:r w:rsidR="00C70CF2">
        <w:rPr>
          <w:sz w:val="24"/>
          <w:szCs w:val="24"/>
        </w:rPr>
        <w:t xml:space="preserve">atsižvelgdama į </w:t>
      </w:r>
      <w:r w:rsidR="006A535C" w:rsidRPr="006A535C">
        <w:rPr>
          <w:sz w:val="24"/>
          <w:szCs w:val="24"/>
        </w:rPr>
        <w:t xml:space="preserve">Lietuvos Respublikos valstybinės darbo inspekcijos prie Socialinės </w:t>
      </w:r>
      <w:r w:rsidR="00305803">
        <w:rPr>
          <w:sz w:val="24"/>
          <w:szCs w:val="24"/>
        </w:rPr>
        <w:t>apsaugos ir darbo ministerijos A</w:t>
      </w:r>
      <w:r w:rsidR="006A535C" w:rsidRPr="006A535C">
        <w:rPr>
          <w:sz w:val="24"/>
          <w:szCs w:val="24"/>
        </w:rPr>
        <w:t>smenų aptarnavimo ir teisės taikymo sky</w:t>
      </w:r>
      <w:r w:rsidR="00C70CF2">
        <w:rPr>
          <w:sz w:val="24"/>
          <w:szCs w:val="24"/>
        </w:rPr>
        <w:t>riaus 2016 m. liepos 26 d. raštą</w:t>
      </w:r>
      <w:r w:rsidR="006A535C" w:rsidRPr="006A535C">
        <w:rPr>
          <w:sz w:val="24"/>
          <w:szCs w:val="24"/>
        </w:rPr>
        <w:t xml:space="preserve"> Nr. SD-25-9528 „Dėl papildomo darbo“</w:t>
      </w:r>
      <w:r w:rsidR="007811CA" w:rsidRPr="006A535C">
        <w:rPr>
          <w:sz w:val="24"/>
          <w:szCs w:val="24"/>
        </w:rPr>
        <w:t>,</w:t>
      </w:r>
      <w:r w:rsidR="00350FAB" w:rsidRPr="006A535C">
        <w:rPr>
          <w:sz w:val="24"/>
          <w:szCs w:val="24"/>
        </w:rPr>
        <w:t xml:space="preserve"> Panevėžio miesto savivaldybės taryba </w:t>
      </w:r>
      <w:r w:rsidR="00350FAB" w:rsidRPr="003966D7">
        <w:rPr>
          <w:sz w:val="24"/>
          <w:szCs w:val="24"/>
        </w:rPr>
        <w:t>n</w:t>
      </w:r>
      <w:r w:rsidR="00702537">
        <w:rPr>
          <w:sz w:val="24"/>
          <w:szCs w:val="24"/>
        </w:rPr>
        <w:t xml:space="preserve"> </w:t>
      </w:r>
      <w:r w:rsidR="00350FAB" w:rsidRPr="003966D7">
        <w:rPr>
          <w:sz w:val="24"/>
          <w:szCs w:val="24"/>
        </w:rPr>
        <w:t>u</w:t>
      </w:r>
      <w:r w:rsidR="00702537">
        <w:rPr>
          <w:sz w:val="24"/>
          <w:szCs w:val="24"/>
        </w:rPr>
        <w:t xml:space="preserve"> </w:t>
      </w:r>
      <w:r w:rsidR="00350FAB" w:rsidRPr="003966D7">
        <w:rPr>
          <w:sz w:val="24"/>
          <w:szCs w:val="24"/>
        </w:rPr>
        <w:t>s</w:t>
      </w:r>
      <w:r w:rsidR="00702537">
        <w:rPr>
          <w:sz w:val="24"/>
          <w:szCs w:val="24"/>
        </w:rPr>
        <w:t xml:space="preserve"> </w:t>
      </w:r>
      <w:r w:rsidR="00350FAB" w:rsidRPr="003966D7">
        <w:rPr>
          <w:sz w:val="24"/>
          <w:szCs w:val="24"/>
        </w:rPr>
        <w:t>p</w:t>
      </w:r>
      <w:r w:rsidR="00702537">
        <w:rPr>
          <w:sz w:val="24"/>
          <w:szCs w:val="24"/>
        </w:rPr>
        <w:t xml:space="preserve"> </w:t>
      </w:r>
      <w:r w:rsidR="00350FAB" w:rsidRPr="003966D7">
        <w:rPr>
          <w:sz w:val="24"/>
          <w:szCs w:val="24"/>
        </w:rPr>
        <w:t>r</w:t>
      </w:r>
      <w:r w:rsidR="00702537">
        <w:rPr>
          <w:sz w:val="24"/>
          <w:szCs w:val="24"/>
        </w:rPr>
        <w:t xml:space="preserve"> </w:t>
      </w:r>
      <w:r w:rsidR="00350FAB" w:rsidRPr="003966D7">
        <w:rPr>
          <w:sz w:val="24"/>
          <w:szCs w:val="24"/>
        </w:rPr>
        <w:t>e</w:t>
      </w:r>
      <w:r w:rsidR="00702537">
        <w:rPr>
          <w:sz w:val="24"/>
          <w:szCs w:val="24"/>
        </w:rPr>
        <w:t xml:space="preserve"> </w:t>
      </w:r>
      <w:r w:rsidR="00350FAB" w:rsidRPr="003966D7">
        <w:rPr>
          <w:sz w:val="24"/>
          <w:szCs w:val="24"/>
        </w:rPr>
        <w:t>n</w:t>
      </w:r>
      <w:r w:rsidR="00702537">
        <w:rPr>
          <w:sz w:val="24"/>
          <w:szCs w:val="24"/>
        </w:rPr>
        <w:t xml:space="preserve"> </w:t>
      </w:r>
      <w:r w:rsidR="00350FAB" w:rsidRPr="003966D7">
        <w:rPr>
          <w:sz w:val="24"/>
          <w:szCs w:val="24"/>
        </w:rPr>
        <w:t>d</w:t>
      </w:r>
      <w:r w:rsidR="00702537">
        <w:rPr>
          <w:sz w:val="24"/>
          <w:szCs w:val="24"/>
        </w:rPr>
        <w:t xml:space="preserve"> </w:t>
      </w:r>
      <w:r w:rsidR="00350FAB" w:rsidRPr="003966D7">
        <w:rPr>
          <w:sz w:val="24"/>
          <w:szCs w:val="24"/>
        </w:rPr>
        <w:t>ž</w:t>
      </w:r>
      <w:r w:rsidR="00702537">
        <w:rPr>
          <w:sz w:val="24"/>
          <w:szCs w:val="24"/>
        </w:rPr>
        <w:t xml:space="preserve"> </w:t>
      </w:r>
      <w:r w:rsidR="00350FAB" w:rsidRPr="003966D7">
        <w:rPr>
          <w:sz w:val="24"/>
          <w:szCs w:val="24"/>
        </w:rPr>
        <w:t>i</w:t>
      </w:r>
      <w:r w:rsidR="00702537">
        <w:rPr>
          <w:sz w:val="24"/>
          <w:szCs w:val="24"/>
        </w:rPr>
        <w:t xml:space="preserve"> </w:t>
      </w:r>
      <w:r w:rsidR="00350FAB" w:rsidRPr="003966D7">
        <w:rPr>
          <w:sz w:val="24"/>
          <w:szCs w:val="24"/>
        </w:rPr>
        <w:t>a:</w:t>
      </w:r>
    </w:p>
    <w:p w:rsidR="00637D6C" w:rsidRDefault="00C60ABE" w:rsidP="008B7236">
      <w:pPr>
        <w:spacing w:line="360" w:lineRule="auto"/>
        <w:ind w:firstLine="851"/>
        <w:jc w:val="both"/>
        <w:rPr>
          <w:sz w:val="24"/>
          <w:szCs w:val="24"/>
        </w:rPr>
      </w:pPr>
      <w:r w:rsidRPr="006A535C">
        <w:rPr>
          <w:sz w:val="24"/>
          <w:szCs w:val="24"/>
        </w:rPr>
        <w:t xml:space="preserve">1. </w:t>
      </w:r>
      <w:r w:rsidR="006A535C" w:rsidRPr="006A535C">
        <w:rPr>
          <w:sz w:val="24"/>
          <w:szCs w:val="24"/>
        </w:rPr>
        <w:t xml:space="preserve">Pakeisti Panevėžio miesto savivaldybės tarybos 2016 m. gegužės 26 d. sprendimo Nr. </w:t>
      </w:r>
      <w:r w:rsidR="006A535C">
        <w:rPr>
          <w:sz w:val="24"/>
          <w:szCs w:val="24"/>
        </w:rPr>
        <w:br/>
      </w:r>
      <w:r w:rsidR="006A535C" w:rsidRPr="006A535C">
        <w:rPr>
          <w:sz w:val="24"/>
          <w:szCs w:val="24"/>
        </w:rPr>
        <w:t>1-158 „Dėl darbo santykių su Mindaugu Libiku tęsimo, pranešimo apie darbo sąlygų pasikeitimą ir Vidmanto Vilučio įspėjimo apie darbo sutarties nutraukimą“ 1 punktą</w:t>
      </w:r>
      <w:r w:rsidR="006A535C">
        <w:rPr>
          <w:sz w:val="24"/>
          <w:szCs w:val="24"/>
        </w:rPr>
        <w:t xml:space="preserve"> ir išdėstyti jį taip:</w:t>
      </w:r>
    </w:p>
    <w:p w:rsidR="006A535C" w:rsidRPr="006A535C" w:rsidRDefault="006A535C" w:rsidP="008B7236">
      <w:pPr>
        <w:spacing w:line="360" w:lineRule="auto"/>
        <w:ind w:firstLine="709"/>
        <w:jc w:val="both"/>
        <w:rPr>
          <w:sz w:val="24"/>
          <w:szCs w:val="24"/>
        </w:rPr>
      </w:pPr>
      <w:r w:rsidRPr="006A535C">
        <w:rPr>
          <w:sz w:val="24"/>
          <w:szCs w:val="24"/>
        </w:rPr>
        <w:t>„</w:t>
      </w:r>
      <w:r w:rsidR="00305803">
        <w:rPr>
          <w:sz w:val="24"/>
          <w:szCs w:val="24"/>
        </w:rPr>
        <w:t xml:space="preserve">1. </w:t>
      </w:r>
      <w:r w:rsidRPr="006A535C">
        <w:rPr>
          <w:sz w:val="24"/>
          <w:szCs w:val="24"/>
        </w:rPr>
        <w:t>Tęsti darbo santykius su Mindaugu Libiku, kaip su Panevėžio suaugusiųjų ir jaunimo mokymo centro direktoriumi, einanči</w:t>
      </w:r>
      <w:r w:rsidR="00305803">
        <w:rPr>
          <w:sz w:val="24"/>
          <w:szCs w:val="24"/>
        </w:rPr>
        <w:t>u</w:t>
      </w:r>
      <w:r w:rsidRPr="006A535C">
        <w:rPr>
          <w:sz w:val="24"/>
          <w:szCs w:val="24"/>
        </w:rPr>
        <w:t xml:space="preserve"> papildomas istorijos mokytojo pareigas, visas 1995 m. sausio 5 d. darbo sutarties Nr. 40 sąlygas įrašant į 2012 m. gruodžio </w:t>
      </w:r>
      <w:r>
        <w:rPr>
          <w:sz w:val="24"/>
          <w:szCs w:val="24"/>
        </w:rPr>
        <w:t xml:space="preserve">13 d. </w:t>
      </w:r>
      <w:r w:rsidR="0077116E" w:rsidRPr="006A535C">
        <w:rPr>
          <w:sz w:val="24"/>
          <w:szCs w:val="24"/>
        </w:rPr>
        <w:t xml:space="preserve">pagrindinio </w:t>
      </w:r>
      <w:r>
        <w:rPr>
          <w:sz w:val="24"/>
          <w:szCs w:val="24"/>
        </w:rPr>
        <w:t>darbo sutartį Nr. DS-1318, reorganizavus Panevėžio jaunimo mokyklą (reorganizuojama įstaiga) ir Panevėžio suaugusiųjų mokymo centrą (reorganizavime dalyvaujanti įstaiga).“</w:t>
      </w:r>
    </w:p>
    <w:p w:rsidR="00350FAB" w:rsidRPr="003966D7" w:rsidRDefault="00350FAB" w:rsidP="008B7236">
      <w:pPr>
        <w:spacing w:line="360" w:lineRule="auto"/>
        <w:ind w:firstLine="851"/>
        <w:jc w:val="both"/>
        <w:rPr>
          <w:sz w:val="24"/>
          <w:szCs w:val="24"/>
        </w:rPr>
      </w:pPr>
      <w:r w:rsidRPr="003966D7">
        <w:rPr>
          <w:sz w:val="24"/>
          <w:szCs w:val="24"/>
        </w:rPr>
        <w:t xml:space="preserve">2. Įgalioti </w:t>
      </w:r>
      <w:r w:rsidR="00E62DD8">
        <w:rPr>
          <w:sz w:val="24"/>
          <w:szCs w:val="24"/>
        </w:rPr>
        <w:t>S</w:t>
      </w:r>
      <w:r w:rsidRPr="003966D7">
        <w:rPr>
          <w:sz w:val="24"/>
          <w:szCs w:val="24"/>
        </w:rPr>
        <w:t xml:space="preserve">avivaldybės merą Rytį Mykolą Račkauską pasirašyti </w:t>
      </w:r>
      <w:r w:rsidR="006A535C">
        <w:rPr>
          <w:sz w:val="24"/>
          <w:szCs w:val="24"/>
        </w:rPr>
        <w:t>darbo sutar</w:t>
      </w:r>
      <w:r w:rsidR="00921976">
        <w:rPr>
          <w:sz w:val="24"/>
          <w:szCs w:val="24"/>
        </w:rPr>
        <w:t>ties</w:t>
      </w:r>
      <w:r w:rsidR="00922BE4">
        <w:rPr>
          <w:sz w:val="24"/>
          <w:szCs w:val="24"/>
        </w:rPr>
        <w:t xml:space="preserve"> </w:t>
      </w:r>
      <w:r w:rsidR="0077116E">
        <w:rPr>
          <w:sz w:val="24"/>
          <w:szCs w:val="24"/>
        </w:rPr>
        <w:t xml:space="preserve">su Mindaugu Libiku </w:t>
      </w:r>
      <w:r w:rsidR="00921976">
        <w:rPr>
          <w:sz w:val="24"/>
          <w:szCs w:val="24"/>
        </w:rPr>
        <w:t>pakeitimą</w:t>
      </w:r>
      <w:r w:rsidRPr="003966D7">
        <w:rPr>
          <w:sz w:val="24"/>
          <w:szCs w:val="24"/>
        </w:rPr>
        <w:t>.</w:t>
      </w:r>
    </w:p>
    <w:p w:rsidR="00BB1017" w:rsidRDefault="00DB2027" w:rsidP="008B723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Šis sprendimas per vieną mėnesį gali būti apskundžiamas </w:t>
      </w:r>
      <w:r w:rsidR="00C70CF2">
        <w:rPr>
          <w:sz w:val="24"/>
          <w:szCs w:val="24"/>
        </w:rPr>
        <w:t xml:space="preserve">Panevėžio </w:t>
      </w:r>
      <w:r w:rsidR="00D142EF">
        <w:rPr>
          <w:sz w:val="24"/>
          <w:szCs w:val="24"/>
        </w:rPr>
        <w:t>darbo</w:t>
      </w:r>
      <w:r w:rsidR="00C70CF2">
        <w:rPr>
          <w:sz w:val="24"/>
          <w:szCs w:val="24"/>
        </w:rPr>
        <w:t xml:space="preserve"> ginčų komisijai (Respublikos g. </w:t>
      </w:r>
      <w:r w:rsidR="00D142EF">
        <w:rPr>
          <w:sz w:val="24"/>
          <w:szCs w:val="24"/>
        </w:rPr>
        <w:t xml:space="preserve">38, </w:t>
      </w:r>
      <w:r w:rsidR="002F047C" w:rsidRPr="002F047C">
        <w:rPr>
          <w:sz w:val="24"/>
          <w:szCs w:val="24"/>
        </w:rPr>
        <w:t>35173</w:t>
      </w:r>
      <w:r w:rsidR="002F047C">
        <w:rPr>
          <w:sz w:val="24"/>
          <w:szCs w:val="24"/>
        </w:rPr>
        <w:t xml:space="preserve"> </w:t>
      </w:r>
      <w:r w:rsidR="00D142EF">
        <w:rPr>
          <w:sz w:val="24"/>
          <w:szCs w:val="24"/>
        </w:rPr>
        <w:t xml:space="preserve">Panevėžys), </w:t>
      </w:r>
      <w:r>
        <w:rPr>
          <w:sz w:val="24"/>
          <w:szCs w:val="24"/>
        </w:rPr>
        <w:t>Panevėžio miesto apylinkės teismui (Laisvės a. 17, 35200 Panevėžys) L</w:t>
      </w:r>
      <w:r w:rsidR="00734B2A">
        <w:rPr>
          <w:sz w:val="24"/>
          <w:szCs w:val="24"/>
        </w:rPr>
        <w:t>i</w:t>
      </w:r>
      <w:r>
        <w:rPr>
          <w:sz w:val="24"/>
          <w:szCs w:val="24"/>
        </w:rPr>
        <w:t>etuvos Respublikos civilinio proceso kodekso nustatyta tvarka</w:t>
      </w:r>
      <w:r w:rsidR="00734B2A">
        <w:rPr>
          <w:sz w:val="24"/>
          <w:szCs w:val="24"/>
        </w:rPr>
        <w:t>.</w:t>
      </w:r>
    </w:p>
    <w:p w:rsidR="00DB2027" w:rsidRDefault="00DB2027" w:rsidP="00F723D1">
      <w:pPr>
        <w:spacing w:line="276" w:lineRule="auto"/>
        <w:jc w:val="both"/>
        <w:rPr>
          <w:sz w:val="24"/>
          <w:szCs w:val="24"/>
        </w:rPr>
      </w:pPr>
    </w:p>
    <w:p w:rsidR="007E784F" w:rsidRPr="003966D7" w:rsidRDefault="006F2628" w:rsidP="0077116E">
      <w:pPr>
        <w:spacing w:line="276" w:lineRule="auto"/>
        <w:jc w:val="center"/>
        <w:rPr>
          <w:sz w:val="24"/>
          <w:szCs w:val="24"/>
        </w:rPr>
      </w:pPr>
      <w:r w:rsidRPr="003966D7">
        <w:rPr>
          <w:sz w:val="24"/>
          <w:szCs w:val="24"/>
        </w:rPr>
        <w:t>Savivaldybės meras</w:t>
      </w:r>
      <w:r w:rsidR="00391611" w:rsidRPr="003966D7">
        <w:rPr>
          <w:sz w:val="24"/>
          <w:szCs w:val="24"/>
        </w:rPr>
        <w:tab/>
      </w:r>
      <w:r w:rsidR="00391611" w:rsidRPr="003966D7">
        <w:rPr>
          <w:sz w:val="24"/>
          <w:szCs w:val="24"/>
        </w:rPr>
        <w:tab/>
      </w:r>
      <w:r w:rsidR="00712C69" w:rsidRPr="003966D7">
        <w:rPr>
          <w:sz w:val="24"/>
          <w:szCs w:val="24"/>
        </w:rPr>
        <w:tab/>
      </w:r>
      <w:r w:rsidR="00712C69" w:rsidRPr="003966D7">
        <w:rPr>
          <w:sz w:val="24"/>
          <w:szCs w:val="24"/>
        </w:rPr>
        <w:tab/>
      </w:r>
      <w:r w:rsidR="00712C69" w:rsidRPr="003966D7">
        <w:rPr>
          <w:sz w:val="24"/>
          <w:szCs w:val="24"/>
        </w:rPr>
        <w:tab/>
      </w:r>
      <w:r w:rsidR="00712C69" w:rsidRPr="003966D7">
        <w:rPr>
          <w:sz w:val="24"/>
          <w:szCs w:val="24"/>
        </w:rPr>
        <w:tab/>
      </w:r>
      <w:r w:rsidR="00DB2027">
        <w:rPr>
          <w:sz w:val="24"/>
          <w:szCs w:val="24"/>
        </w:rPr>
        <w:tab/>
        <w:t xml:space="preserve">         </w:t>
      </w:r>
      <w:r w:rsidRPr="003966D7">
        <w:rPr>
          <w:sz w:val="24"/>
          <w:szCs w:val="24"/>
        </w:rPr>
        <w:t>Rytis Mykolas Račkauskas</w:t>
      </w:r>
    </w:p>
    <w:p w:rsidR="00922BE4" w:rsidRPr="003966D7" w:rsidRDefault="00922BE4" w:rsidP="004A6307">
      <w:pPr>
        <w:spacing w:line="276" w:lineRule="auto"/>
        <w:jc w:val="both"/>
        <w:rPr>
          <w:sz w:val="24"/>
          <w:szCs w:val="24"/>
        </w:rPr>
      </w:pPr>
    </w:p>
    <w:p w:rsidR="00FB5268" w:rsidRPr="003966D7" w:rsidRDefault="00FB5268" w:rsidP="003966D7">
      <w:pPr>
        <w:jc w:val="both"/>
        <w:rPr>
          <w:sz w:val="24"/>
          <w:szCs w:val="24"/>
        </w:rPr>
      </w:pPr>
      <w:r w:rsidRPr="003966D7">
        <w:rPr>
          <w:sz w:val="24"/>
          <w:szCs w:val="24"/>
        </w:rPr>
        <w:t>RENGĖ</w:t>
      </w:r>
    </w:p>
    <w:p w:rsidR="00922BE4" w:rsidRDefault="00C2055B" w:rsidP="003966D7">
      <w:pPr>
        <w:ind w:left="720" w:firstLine="720"/>
        <w:jc w:val="both"/>
        <w:rPr>
          <w:sz w:val="24"/>
          <w:szCs w:val="24"/>
        </w:rPr>
      </w:pPr>
      <w:r w:rsidRPr="003966D7">
        <w:rPr>
          <w:sz w:val="24"/>
          <w:szCs w:val="24"/>
        </w:rPr>
        <w:t xml:space="preserve">Solveiga Sereikienė, </w:t>
      </w:r>
      <w:r w:rsidR="00603E34" w:rsidRPr="003966D7">
        <w:rPr>
          <w:sz w:val="24"/>
          <w:szCs w:val="24"/>
        </w:rPr>
        <w:t>Personalo</w:t>
      </w:r>
      <w:r w:rsidR="008D3320" w:rsidRPr="003966D7">
        <w:rPr>
          <w:sz w:val="24"/>
          <w:szCs w:val="24"/>
        </w:rPr>
        <w:t xml:space="preserve"> skyriaus vyr</w:t>
      </w:r>
      <w:r w:rsidR="006F2628" w:rsidRPr="003966D7">
        <w:rPr>
          <w:sz w:val="24"/>
          <w:szCs w:val="24"/>
        </w:rPr>
        <w:t>esnioji</w:t>
      </w:r>
      <w:r w:rsidR="00944D87" w:rsidRPr="003966D7">
        <w:rPr>
          <w:sz w:val="24"/>
          <w:szCs w:val="24"/>
        </w:rPr>
        <w:t xml:space="preserve"> </w:t>
      </w:r>
      <w:r w:rsidR="00BB1017" w:rsidRPr="003966D7">
        <w:rPr>
          <w:sz w:val="24"/>
          <w:szCs w:val="24"/>
        </w:rPr>
        <w:t>specialistė</w:t>
      </w:r>
      <w:r w:rsidRPr="003966D7">
        <w:rPr>
          <w:sz w:val="24"/>
          <w:szCs w:val="24"/>
        </w:rPr>
        <w:t>, tel. 291</w:t>
      </w:r>
      <w:r w:rsidRPr="003966D7">
        <w:rPr>
          <w:sz w:val="24"/>
          <w:szCs w:val="24"/>
        </w:rPr>
        <w:tab/>
      </w:r>
      <w:r w:rsidRPr="003966D7">
        <w:rPr>
          <w:sz w:val="24"/>
          <w:szCs w:val="24"/>
        </w:rPr>
        <w:tab/>
      </w:r>
      <w:r w:rsidR="00BB1017" w:rsidRPr="003966D7">
        <w:rPr>
          <w:sz w:val="24"/>
          <w:szCs w:val="24"/>
        </w:rPr>
        <w:t xml:space="preserve"> </w:t>
      </w:r>
    </w:p>
    <w:p w:rsidR="00922BE4" w:rsidRDefault="00922BE4" w:rsidP="00922BE4">
      <w:pPr>
        <w:jc w:val="both"/>
        <w:rPr>
          <w:sz w:val="24"/>
          <w:szCs w:val="24"/>
        </w:rPr>
      </w:pPr>
    </w:p>
    <w:p w:rsidR="005F5E85" w:rsidRPr="003966D7" w:rsidRDefault="00702537" w:rsidP="00FA1E5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SUDERINTA</w:t>
      </w:r>
    </w:p>
    <w:p w:rsidR="006F4C37" w:rsidRDefault="006F4C37" w:rsidP="006F4C3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Mero patarėja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Indrė Kisielė</w:t>
      </w:r>
    </w:p>
    <w:p w:rsidR="006F4C37" w:rsidRDefault="006F4C37" w:rsidP="006F4C37">
      <w:pPr>
        <w:jc w:val="both"/>
        <w:rPr>
          <w:sz w:val="24"/>
          <w:szCs w:val="24"/>
        </w:rPr>
      </w:pPr>
      <w:r>
        <w:rPr>
          <w:sz w:val="24"/>
          <w:szCs w:val="24"/>
        </w:rPr>
        <w:t>Administracijos direktorius pavaduotojas,</w:t>
      </w:r>
    </w:p>
    <w:p w:rsidR="006F4C37" w:rsidRDefault="006F4C37" w:rsidP="006F4C3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pavaduojantis administracijos direktorių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Ramūnas Vyžintas</w:t>
      </w:r>
    </w:p>
    <w:p w:rsidR="006F4C37" w:rsidRDefault="006F4C37" w:rsidP="006F4C3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Administracijos direktoriaus pavaduotoja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Sandra Jakštienė</w:t>
      </w:r>
    </w:p>
    <w:p w:rsidR="006F4C37" w:rsidRDefault="006F4C37" w:rsidP="006F4C3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Švietimo skyriaus vedėjo pavaduotojas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Eugenijus Kuchalskis</w:t>
      </w:r>
    </w:p>
    <w:p w:rsidR="006F4C37" w:rsidRDefault="006F4C37" w:rsidP="006F4C3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Finansų ir biudžeto skyriaus vedėjo pavaduotoja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Regina Liubšienė</w:t>
      </w:r>
    </w:p>
    <w:p w:rsidR="006F4C37" w:rsidRDefault="006F4C37" w:rsidP="006F4C37">
      <w:pPr>
        <w:tabs>
          <w:tab w:val="left" w:pos="5245"/>
          <w:tab w:val="left" w:pos="7371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Teisės skyriaus vyriausioji specialistė</w:t>
      </w:r>
      <w:r>
        <w:rPr>
          <w:sz w:val="24"/>
          <w:szCs w:val="24"/>
        </w:rPr>
        <w:tab/>
        <w:t xml:space="preserve">                                Karolina Grubinskienė</w:t>
      </w:r>
    </w:p>
    <w:p w:rsidR="005F5E85" w:rsidRPr="003966D7" w:rsidRDefault="006F4C37" w:rsidP="006F4C37">
      <w:pPr>
        <w:tabs>
          <w:tab w:val="left" w:pos="5245"/>
          <w:tab w:val="left" w:pos="7371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Kanceliarijos vyriausioji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Agnė Pakalnė</w:t>
      </w:r>
    </w:p>
    <w:sectPr w:rsidR="005F5E85" w:rsidRPr="003966D7" w:rsidSect="00921976">
      <w:headerReference w:type="even" r:id="rId8"/>
      <w:headerReference w:type="default" r:id="rId9"/>
      <w:footerReference w:type="even" r:id="rId10"/>
      <w:headerReference w:type="first" r:id="rId11"/>
      <w:pgSz w:w="11907" w:h="16840" w:code="9"/>
      <w:pgMar w:top="1134" w:right="567" w:bottom="426" w:left="1701" w:header="0" w:footer="0" w:gutter="0"/>
      <w:paperSrc w:first="1" w:other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168" w:rsidRDefault="00325168">
      <w:r>
        <w:separator/>
      </w:r>
    </w:p>
  </w:endnote>
  <w:endnote w:type="continuationSeparator" w:id="0">
    <w:p w:rsidR="00325168" w:rsidRDefault="00325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HelveticaLT">
    <w:altName w:val="Arial"/>
    <w:charset w:val="00"/>
    <w:family w:val="auto"/>
    <w:pitch w:val="variable"/>
    <w:sig w:usb0="00000287" w:usb1="00000000" w:usb2="00000000" w:usb3="00000000" w:csb0="0000009F" w:csb1="00000000"/>
  </w:font>
  <w:font w:name="TimesLT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471" w:rsidRDefault="008E2471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8E2471" w:rsidRDefault="008E2471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168" w:rsidRDefault="00325168">
      <w:r>
        <w:separator/>
      </w:r>
    </w:p>
  </w:footnote>
  <w:footnote w:type="continuationSeparator" w:id="0">
    <w:p w:rsidR="00325168" w:rsidRDefault="003251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471" w:rsidRDefault="008E247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E2471" w:rsidRDefault="008E2471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471" w:rsidRDefault="008E2471" w:rsidP="00DB2027">
    <w:pPr>
      <w:pStyle w:val="Header"/>
      <w:framePr w:wrap="around" w:vAnchor="text" w:hAnchor="page" w:x="6099" w:y="43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4C37">
      <w:rPr>
        <w:rStyle w:val="PageNumber"/>
        <w:noProof/>
      </w:rPr>
      <w:t>2</w:t>
    </w:r>
    <w:r>
      <w:rPr>
        <w:rStyle w:val="PageNumber"/>
      </w:rPr>
      <w:fldChar w:fldCharType="end"/>
    </w:r>
  </w:p>
  <w:p w:rsidR="008E2471" w:rsidRDefault="008E2471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471" w:rsidRDefault="008E2471">
    <w:pPr>
      <w:ind w:left="7200" w:firstLine="720"/>
      <w:rPr>
        <w:sz w:val="22"/>
      </w:rPr>
    </w:pPr>
  </w:p>
  <w:p w:rsidR="003966D7" w:rsidRDefault="003966D7">
    <w:pPr>
      <w:pStyle w:val="Heading1"/>
      <w:rPr>
        <w:rFonts w:ascii="Times New Roman" w:hAnsi="Times New Roman"/>
        <w:b/>
        <w:szCs w:val="24"/>
      </w:rPr>
    </w:pPr>
  </w:p>
  <w:p w:rsidR="008E2471" w:rsidRPr="003966D7" w:rsidRDefault="008E2471">
    <w:pPr>
      <w:pStyle w:val="Heading1"/>
      <w:rPr>
        <w:rFonts w:ascii="Times New Roman" w:hAnsi="Times New Roman"/>
        <w:b/>
        <w:szCs w:val="24"/>
      </w:rPr>
    </w:pPr>
    <w:r w:rsidRPr="003966D7">
      <w:rPr>
        <w:rFonts w:ascii="Times New Roman" w:hAnsi="Times New Roman"/>
        <w:b/>
        <w:szCs w:val="24"/>
      </w:rPr>
      <w:t>Projektas</w:t>
    </w:r>
  </w:p>
  <w:p w:rsidR="008E2471" w:rsidRDefault="008E2471">
    <w:pPr>
      <w:pStyle w:val="Header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34EA2"/>
    <w:multiLevelType w:val="hybridMultilevel"/>
    <w:tmpl w:val="3A3EB6BC"/>
    <w:lvl w:ilvl="0" w:tplc="12DAA03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>
    <w:nsid w:val="28B30645"/>
    <w:multiLevelType w:val="hybridMultilevel"/>
    <w:tmpl w:val="AC2C9AC6"/>
    <w:lvl w:ilvl="0" w:tplc="BA78FFD8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814"/>
    <w:rsid w:val="00042737"/>
    <w:rsid w:val="00051E68"/>
    <w:rsid w:val="00052FE1"/>
    <w:rsid w:val="000701E0"/>
    <w:rsid w:val="00095E5A"/>
    <w:rsid w:val="000B2FFC"/>
    <w:rsid w:val="000C252D"/>
    <w:rsid w:val="000C32F4"/>
    <w:rsid w:val="000C6EAC"/>
    <w:rsid w:val="000E63FC"/>
    <w:rsid w:val="000F390A"/>
    <w:rsid w:val="00112F09"/>
    <w:rsid w:val="00134D37"/>
    <w:rsid w:val="001365F2"/>
    <w:rsid w:val="00137AC9"/>
    <w:rsid w:val="001439BE"/>
    <w:rsid w:val="00152FC3"/>
    <w:rsid w:val="001563A7"/>
    <w:rsid w:val="00172B4D"/>
    <w:rsid w:val="001768F0"/>
    <w:rsid w:val="00177A00"/>
    <w:rsid w:val="001D34E0"/>
    <w:rsid w:val="001D41A4"/>
    <w:rsid w:val="001E24CF"/>
    <w:rsid w:val="001E6422"/>
    <w:rsid w:val="001F3FC1"/>
    <w:rsid w:val="002268DD"/>
    <w:rsid w:val="00252B99"/>
    <w:rsid w:val="00254CD3"/>
    <w:rsid w:val="00256C34"/>
    <w:rsid w:val="0026375F"/>
    <w:rsid w:val="00273B93"/>
    <w:rsid w:val="00275084"/>
    <w:rsid w:val="002D1DF9"/>
    <w:rsid w:val="002D2BC6"/>
    <w:rsid w:val="002F047C"/>
    <w:rsid w:val="003030F6"/>
    <w:rsid w:val="00305803"/>
    <w:rsid w:val="003128CD"/>
    <w:rsid w:val="00325168"/>
    <w:rsid w:val="0033799D"/>
    <w:rsid w:val="0034136E"/>
    <w:rsid w:val="00346A64"/>
    <w:rsid w:val="00350FAB"/>
    <w:rsid w:val="00361FD6"/>
    <w:rsid w:val="003705F0"/>
    <w:rsid w:val="00391611"/>
    <w:rsid w:val="0039437E"/>
    <w:rsid w:val="003966D7"/>
    <w:rsid w:val="003B483C"/>
    <w:rsid w:val="003F1F7B"/>
    <w:rsid w:val="00407927"/>
    <w:rsid w:val="0042554D"/>
    <w:rsid w:val="004260F5"/>
    <w:rsid w:val="00435BBF"/>
    <w:rsid w:val="00437829"/>
    <w:rsid w:val="00442178"/>
    <w:rsid w:val="00444EAF"/>
    <w:rsid w:val="004862A1"/>
    <w:rsid w:val="00492E86"/>
    <w:rsid w:val="004A450B"/>
    <w:rsid w:val="004A6307"/>
    <w:rsid w:val="004A75DA"/>
    <w:rsid w:val="004B4814"/>
    <w:rsid w:val="004E2AF1"/>
    <w:rsid w:val="004E6E3A"/>
    <w:rsid w:val="004F1AD5"/>
    <w:rsid w:val="004F467E"/>
    <w:rsid w:val="004F7E70"/>
    <w:rsid w:val="00501202"/>
    <w:rsid w:val="00516F2F"/>
    <w:rsid w:val="005403BA"/>
    <w:rsid w:val="00543B84"/>
    <w:rsid w:val="00570233"/>
    <w:rsid w:val="00582BEE"/>
    <w:rsid w:val="005C751A"/>
    <w:rsid w:val="005D7C67"/>
    <w:rsid w:val="005F5E85"/>
    <w:rsid w:val="00603E34"/>
    <w:rsid w:val="00615436"/>
    <w:rsid w:val="006244B1"/>
    <w:rsid w:val="00635CD5"/>
    <w:rsid w:val="00637D6C"/>
    <w:rsid w:val="00643929"/>
    <w:rsid w:val="0065159B"/>
    <w:rsid w:val="00653DCE"/>
    <w:rsid w:val="0066030A"/>
    <w:rsid w:val="006969E7"/>
    <w:rsid w:val="006A535C"/>
    <w:rsid w:val="006D3942"/>
    <w:rsid w:val="006D7066"/>
    <w:rsid w:val="006E0388"/>
    <w:rsid w:val="006E51C9"/>
    <w:rsid w:val="006F2520"/>
    <w:rsid w:val="006F2628"/>
    <w:rsid w:val="006F42D0"/>
    <w:rsid w:val="006F4C37"/>
    <w:rsid w:val="00701FFA"/>
    <w:rsid w:val="00702537"/>
    <w:rsid w:val="00702E37"/>
    <w:rsid w:val="00703063"/>
    <w:rsid w:val="00712C69"/>
    <w:rsid w:val="007147F6"/>
    <w:rsid w:val="00714B37"/>
    <w:rsid w:val="00727299"/>
    <w:rsid w:val="00734B2A"/>
    <w:rsid w:val="007565F7"/>
    <w:rsid w:val="00761488"/>
    <w:rsid w:val="00761D2D"/>
    <w:rsid w:val="00762CE4"/>
    <w:rsid w:val="0077116E"/>
    <w:rsid w:val="0077198C"/>
    <w:rsid w:val="007719CA"/>
    <w:rsid w:val="00776B60"/>
    <w:rsid w:val="007811CA"/>
    <w:rsid w:val="00782CE6"/>
    <w:rsid w:val="00787454"/>
    <w:rsid w:val="00792CAC"/>
    <w:rsid w:val="00794845"/>
    <w:rsid w:val="00797E02"/>
    <w:rsid w:val="007D47CB"/>
    <w:rsid w:val="007E784F"/>
    <w:rsid w:val="007F3284"/>
    <w:rsid w:val="00820C1A"/>
    <w:rsid w:val="00822858"/>
    <w:rsid w:val="00864F38"/>
    <w:rsid w:val="00865EA2"/>
    <w:rsid w:val="008778FF"/>
    <w:rsid w:val="00894B2E"/>
    <w:rsid w:val="008A0C16"/>
    <w:rsid w:val="008A4DE7"/>
    <w:rsid w:val="008A6915"/>
    <w:rsid w:val="008B7236"/>
    <w:rsid w:val="008D3320"/>
    <w:rsid w:val="008D535E"/>
    <w:rsid w:val="008E2471"/>
    <w:rsid w:val="008F4BF5"/>
    <w:rsid w:val="00900BED"/>
    <w:rsid w:val="00921976"/>
    <w:rsid w:val="00922BE4"/>
    <w:rsid w:val="00944D87"/>
    <w:rsid w:val="009614AE"/>
    <w:rsid w:val="00981D0F"/>
    <w:rsid w:val="009A14EE"/>
    <w:rsid w:val="009B2AFE"/>
    <w:rsid w:val="009E2040"/>
    <w:rsid w:val="00A12E82"/>
    <w:rsid w:val="00A5012A"/>
    <w:rsid w:val="00A67631"/>
    <w:rsid w:val="00A74C11"/>
    <w:rsid w:val="00A9407E"/>
    <w:rsid w:val="00AF1DBF"/>
    <w:rsid w:val="00B03D04"/>
    <w:rsid w:val="00B043DB"/>
    <w:rsid w:val="00B10DFC"/>
    <w:rsid w:val="00B202CB"/>
    <w:rsid w:val="00B64EA8"/>
    <w:rsid w:val="00B653BE"/>
    <w:rsid w:val="00B819DB"/>
    <w:rsid w:val="00BA5FAD"/>
    <w:rsid w:val="00BB1017"/>
    <w:rsid w:val="00C0361D"/>
    <w:rsid w:val="00C15F2E"/>
    <w:rsid w:val="00C16D28"/>
    <w:rsid w:val="00C2055B"/>
    <w:rsid w:val="00C56292"/>
    <w:rsid w:val="00C60ABE"/>
    <w:rsid w:val="00C70CF2"/>
    <w:rsid w:val="00C7127B"/>
    <w:rsid w:val="00C712B1"/>
    <w:rsid w:val="00C92D0C"/>
    <w:rsid w:val="00C9411A"/>
    <w:rsid w:val="00CB65F9"/>
    <w:rsid w:val="00CB6F0F"/>
    <w:rsid w:val="00CC2497"/>
    <w:rsid w:val="00CD033F"/>
    <w:rsid w:val="00CE5581"/>
    <w:rsid w:val="00D142EF"/>
    <w:rsid w:val="00D34EF2"/>
    <w:rsid w:val="00D35A42"/>
    <w:rsid w:val="00D5693C"/>
    <w:rsid w:val="00D743B8"/>
    <w:rsid w:val="00D9217F"/>
    <w:rsid w:val="00DA34C7"/>
    <w:rsid w:val="00DB2027"/>
    <w:rsid w:val="00DC3D68"/>
    <w:rsid w:val="00DC4CB5"/>
    <w:rsid w:val="00DE4970"/>
    <w:rsid w:val="00DF3C13"/>
    <w:rsid w:val="00E20B00"/>
    <w:rsid w:val="00E24962"/>
    <w:rsid w:val="00E24A7B"/>
    <w:rsid w:val="00E3517E"/>
    <w:rsid w:val="00E40C0D"/>
    <w:rsid w:val="00E62DD8"/>
    <w:rsid w:val="00E72E44"/>
    <w:rsid w:val="00E96A4A"/>
    <w:rsid w:val="00EB1B81"/>
    <w:rsid w:val="00EE04B4"/>
    <w:rsid w:val="00EE1024"/>
    <w:rsid w:val="00EE7DE4"/>
    <w:rsid w:val="00F157FC"/>
    <w:rsid w:val="00F22DA2"/>
    <w:rsid w:val="00F239F3"/>
    <w:rsid w:val="00F2640F"/>
    <w:rsid w:val="00F31FA1"/>
    <w:rsid w:val="00F422CD"/>
    <w:rsid w:val="00F554D8"/>
    <w:rsid w:val="00F5605C"/>
    <w:rsid w:val="00F60BC4"/>
    <w:rsid w:val="00F723D1"/>
    <w:rsid w:val="00F77BD8"/>
    <w:rsid w:val="00F90806"/>
    <w:rsid w:val="00F92A01"/>
    <w:rsid w:val="00FA1E53"/>
    <w:rsid w:val="00FA6D99"/>
    <w:rsid w:val="00FB5268"/>
    <w:rsid w:val="00FC07A0"/>
    <w:rsid w:val="00FC7AB2"/>
    <w:rsid w:val="00FE1C1E"/>
    <w:rsid w:val="00FF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lt-LT"/>
    </w:rPr>
  </w:style>
  <w:style w:type="paragraph" w:styleId="Heading1">
    <w:name w:val="heading 1"/>
    <w:basedOn w:val="Normal"/>
    <w:next w:val="Normal"/>
    <w:qFormat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TimesLT" w:hAnsi="TimesLT"/>
      <w:sz w:val="22"/>
    </w:rPr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Subtitle">
    <w:name w:val="Subtitle"/>
    <w:basedOn w:val="Normal"/>
    <w:qFormat/>
    <w:pPr>
      <w:jc w:val="center"/>
    </w:pPr>
    <w:rPr>
      <w:b/>
      <w:sz w:val="28"/>
    </w:rPr>
  </w:style>
  <w:style w:type="paragraph" w:styleId="BalloonText">
    <w:name w:val="Balloon Text"/>
    <w:basedOn w:val="Normal"/>
    <w:semiHidden/>
    <w:rsid w:val="00172B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lt-LT"/>
    </w:rPr>
  </w:style>
  <w:style w:type="paragraph" w:styleId="Heading1">
    <w:name w:val="heading 1"/>
    <w:basedOn w:val="Normal"/>
    <w:next w:val="Normal"/>
    <w:qFormat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TimesLT" w:hAnsi="TimesLT"/>
      <w:sz w:val="22"/>
    </w:rPr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Subtitle">
    <w:name w:val="Subtitle"/>
    <w:basedOn w:val="Normal"/>
    <w:qFormat/>
    <w:pPr>
      <w:jc w:val="center"/>
    </w:pPr>
    <w:rPr>
      <w:b/>
      <w:sz w:val="28"/>
    </w:rPr>
  </w:style>
  <w:style w:type="paragraph" w:styleId="BalloonText">
    <w:name w:val="Balloon Text"/>
    <w:basedOn w:val="Normal"/>
    <w:semiHidden/>
    <w:rsid w:val="00172B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onata1\Application%20Data\Microsoft\Templates\&#302;s.direktor&#279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Įs.direktorė</Template>
  <TotalTime>0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RESPUBLIKA</vt:lpstr>
      <vt:lpstr>LIETUVOS RESPUBLIKA</vt:lpstr>
    </vt:vector>
  </TitlesOfParts>
  <Company>PMS</Company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RESPUBLIKA</dc:title>
  <dc:subject/>
  <dc:creator>sonata1</dc:creator>
  <cp:keywords/>
  <cp:lastModifiedBy>Daiva Breivienė</cp:lastModifiedBy>
  <cp:revision>2</cp:revision>
  <cp:lastPrinted>2016-06-07T11:43:00Z</cp:lastPrinted>
  <dcterms:created xsi:type="dcterms:W3CDTF">2016-08-09T12:23:00Z</dcterms:created>
  <dcterms:modified xsi:type="dcterms:W3CDTF">2016-08-09T12:23:00Z</dcterms:modified>
</cp:coreProperties>
</file>