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3F" w:rsidRDefault="00346A64" w:rsidP="00CD033F">
      <w:pPr>
        <w:pStyle w:val="Title"/>
      </w:pPr>
      <w:bookmarkStart w:id="0" w:name="_GoBack"/>
      <w:bookmarkEnd w:id="0"/>
      <w:r>
        <w:t>P</w:t>
      </w:r>
      <w:r w:rsidR="006F2628">
        <w:t>ANEVĖŽIO MIESTO SAVIVALDYBĖS TARYBA</w:t>
      </w:r>
    </w:p>
    <w:p w:rsidR="00F90806" w:rsidRDefault="00F90806">
      <w:pPr>
        <w:rPr>
          <w:b/>
          <w:sz w:val="22"/>
        </w:rPr>
      </w:pPr>
    </w:p>
    <w:p w:rsidR="008E2471" w:rsidRPr="00F554D8" w:rsidRDefault="006F2628">
      <w:pPr>
        <w:pStyle w:val="Heading2"/>
        <w:rPr>
          <w:szCs w:val="24"/>
        </w:rPr>
      </w:pPr>
      <w:r>
        <w:rPr>
          <w:szCs w:val="24"/>
        </w:rPr>
        <w:t>SPRENDIMAS</w:t>
      </w:r>
    </w:p>
    <w:p w:rsidR="008E2471" w:rsidRPr="004A6307" w:rsidRDefault="00DE4970" w:rsidP="004A6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C16D28">
        <w:rPr>
          <w:b/>
          <w:sz w:val="24"/>
          <w:szCs w:val="24"/>
        </w:rPr>
        <w:t xml:space="preserve"> </w:t>
      </w:r>
      <w:r w:rsidR="00E62306">
        <w:rPr>
          <w:b/>
          <w:sz w:val="24"/>
          <w:szCs w:val="24"/>
        </w:rPr>
        <w:t>ZITOS BULKAUSKIENĖS</w:t>
      </w:r>
      <w:r w:rsidR="00F90806">
        <w:rPr>
          <w:b/>
          <w:sz w:val="24"/>
          <w:szCs w:val="24"/>
        </w:rPr>
        <w:t xml:space="preserve"> DARBO SUTARTIES NUTRAUKIMO</w:t>
      </w:r>
      <w:r w:rsidR="00531FB2">
        <w:rPr>
          <w:b/>
          <w:sz w:val="24"/>
          <w:szCs w:val="24"/>
        </w:rPr>
        <w:t xml:space="preserve"> IR PAVEDIMO ROMAI BAČIULIENEI LAIKINAI EITI LOPŠELIO-DARŽELIO „ŽILVITIS“ DIREKTORIAUS PAREIGAS</w:t>
      </w:r>
    </w:p>
    <w:p w:rsidR="00E20B00" w:rsidRDefault="00B10C9A" w:rsidP="008F4BF5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27940</wp:posOffset>
                </wp:positionV>
                <wp:extent cx="3383280" cy="4419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B00" w:rsidRDefault="008F4BF5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B202CB">
                              <w:rPr>
                                <w:sz w:val="24"/>
                              </w:rPr>
                              <w:t>1</w:t>
                            </w:r>
                            <w:r w:rsidR="00F90806">
                              <w:rPr>
                                <w:sz w:val="24"/>
                              </w:rPr>
                              <w:t>6</w:t>
                            </w:r>
                            <w:r w:rsidR="004B4814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m.</w:t>
                            </w:r>
                            <w:r w:rsidR="005C751A">
                              <w:rPr>
                                <w:sz w:val="24"/>
                              </w:rPr>
                              <w:t xml:space="preserve"> </w:t>
                            </w:r>
                            <w:r w:rsidR="00E62306">
                              <w:rPr>
                                <w:sz w:val="24"/>
                              </w:rPr>
                              <w:t>rugpjūčio</w:t>
                            </w:r>
                            <w:r w:rsidR="00F90806">
                              <w:rPr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</w:rPr>
                              <w:t>d.</w:t>
                            </w:r>
                            <w:r w:rsidR="00E20B00">
                              <w:rPr>
                                <w:sz w:val="24"/>
                              </w:rPr>
                              <w:t xml:space="preserve"> Nr.</w:t>
                            </w:r>
                            <w:r w:rsidR="00FA6D9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E20B00" w:rsidRDefault="00E20B00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Panevėžys</w:t>
                            </w:r>
                          </w:p>
                          <w:p w:rsidR="00C92D0C" w:rsidRDefault="00C92D0C" w:rsidP="00E20B0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09.7pt;margin-top:2.2pt;width:266.4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" strokecolor="white">
                <v:textbox>
                  <w:txbxContent>
                    <w:p w:rsidR="00E20B00" w:rsidRDefault="008F4BF5" w:rsidP="00E20B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  <w:r w:rsidR="00B202CB">
                        <w:rPr>
                          <w:sz w:val="24"/>
                        </w:rPr>
                        <w:t>1</w:t>
                      </w:r>
                      <w:r w:rsidR="00F90806">
                        <w:rPr>
                          <w:sz w:val="24"/>
                        </w:rPr>
                        <w:t>6</w:t>
                      </w:r>
                      <w:r w:rsidR="004B4814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m.</w:t>
                      </w:r>
                      <w:r w:rsidR="005C751A">
                        <w:rPr>
                          <w:sz w:val="24"/>
                        </w:rPr>
                        <w:t xml:space="preserve"> </w:t>
                      </w:r>
                      <w:r w:rsidR="00E62306">
                        <w:rPr>
                          <w:sz w:val="24"/>
                        </w:rPr>
                        <w:t>rugpjūčio</w:t>
                      </w:r>
                      <w:r w:rsidR="00F90806">
                        <w:rPr>
                          <w:sz w:val="24"/>
                        </w:rPr>
                        <w:t xml:space="preserve">           </w:t>
                      </w:r>
                      <w:r>
                        <w:rPr>
                          <w:sz w:val="24"/>
                        </w:rPr>
                        <w:t>d.</w:t>
                      </w:r>
                      <w:r w:rsidR="00E20B00">
                        <w:rPr>
                          <w:sz w:val="24"/>
                        </w:rPr>
                        <w:t xml:space="preserve"> Nr.</w:t>
                      </w:r>
                      <w:r w:rsidR="00FA6D99">
                        <w:rPr>
                          <w:sz w:val="24"/>
                        </w:rPr>
                        <w:t xml:space="preserve"> </w:t>
                      </w:r>
                    </w:p>
                    <w:p w:rsidR="00E20B00" w:rsidRDefault="00E20B00" w:rsidP="00E20B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Panevėžys</w:t>
                      </w:r>
                    </w:p>
                    <w:p w:rsidR="00C92D0C" w:rsidRDefault="00C92D0C" w:rsidP="00E20B0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0806" w:rsidRDefault="004B4814" w:rsidP="004A6307">
      <w:pPr>
        <w:spacing w:line="276" w:lineRule="auto"/>
        <w:jc w:val="both"/>
        <w:rPr>
          <w:sz w:val="24"/>
          <w:szCs w:val="24"/>
        </w:rPr>
      </w:pPr>
      <w:r w:rsidRPr="004F1AD5">
        <w:rPr>
          <w:sz w:val="24"/>
          <w:szCs w:val="24"/>
        </w:rPr>
        <w:tab/>
      </w:r>
    </w:p>
    <w:p w:rsidR="004B4814" w:rsidRPr="003966D7" w:rsidRDefault="004B4814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Vadovaudamasi </w:t>
      </w:r>
      <w:r w:rsidR="00CC2497" w:rsidRPr="003966D7">
        <w:rPr>
          <w:sz w:val="24"/>
          <w:szCs w:val="24"/>
        </w:rPr>
        <w:t xml:space="preserve">Lietuvos Respublikos vietos savivaldos įstatymo </w:t>
      </w:r>
      <w:r w:rsidR="00E3517E" w:rsidRPr="003966D7">
        <w:rPr>
          <w:sz w:val="24"/>
          <w:szCs w:val="24"/>
        </w:rPr>
        <w:t>16 straipsnio 2 dalies 21</w:t>
      </w:r>
      <w:r w:rsidR="00CC2497" w:rsidRPr="003966D7">
        <w:rPr>
          <w:sz w:val="24"/>
          <w:szCs w:val="24"/>
        </w:rPr>
        <w:t xml:space="preserve"> punktu, </w:t>
      </w:r>
      <w:r w:rsidR="004F1AD5" w:rsidRPr="003966D7">
        <w:rPr>
          <w:sz w:val="24"/>
          <w:szCs w:val="24"/>
        </w:rPr>
        <w:t xml:space="preserve">Lietuvos Respublikos </w:t>
      </w:r>
      <w:r w:rsidR="00F90806" w:rsidRPr="003966D7">
        <w:rPr>
          <w:sz w:val="24"/>
          <w:szCs w:val="24"/>
        </w:rPr>
        <w:t>d</w:t>
      </w:r>
      <w:r w:rsidR="004F1AD5" w:rsidRPr="003966D7">
        <w:rPr>
          <w:sz w:val="24"/>
          <w:szCs w:val="24"/>
        </w:rPr>
        <w:t xml:space="preserve">arbo kodekso </w:t>
      </w:r>
      <w:r w:rsidR="0065159B" w:rsidRPr="003966D7">
        <w:rPr>
          <w:sz w:val="24"/>
          <w:szCs w:val="24"/>
        </w:rPr>
        <w:t>12</w:t>
      </w:r>
      <w:r w:rsidR="00E3517E" w:rsidRPr="003966D7">
        <w:rPr>
          <w:sz w:val="24"/>
          <w:szCs w:val="24"/>
        </w:rPr>
        <w:t>5 straipsnio 1 dalimi</w:t>
      </w:r>
      <w:r w:rsidR="004A450B" w:rsidRPr="003966D7">
        <w:rPr>
          <w:sz w:val="24"/>
          <w:szCs w:val="24"/>
        </w:rPr>
        <w:t xml:space="preserve">, </w:t>
      </w:r>
      <w:r w:rsidR="00531FB2">
        <w:rPr>
          <w:sz w:val="24"/>
          <w:szCs w:val="24"/>
        </w:rPr>
        <w:t xml:space="preserve">141 straipsnio 1 dalimi, 177 straipsniu, Lietuvos Respublikos biudžetinių įstaigų įstatymo 4 straipsnio 3 dalies 2 punktu, </w:t>
      </w:r>
      <w:r w:rsidR="004A450B" w:rsidRPr="003966D7">
        <w:rPr>
          <w:sz w:val="24"/>
          <w:szCs w:val="24"/>
        </w:rPr>
        <w:t>Lietuvos Respublikos Vyriausybės 1993 m. liepos 8 d. nutarimo Nr. 511 „Dėl biudžetinių įstaigų ir organizacijų darbuotojų darbo apmokėjimo tvarkos tobulinimo“ 5.</w:t>
      </w:r>
      <w:r w:rsidR="00F77BD8" w:rsidRPr="003966D7">
        <w:rPr>
          <w:sz w:val="24"/>
          <w:szCs w:val="24"/>
        </w:rPr>
        <w:t>1</w:t>
      </w:r>
      <w:r w:rsidR="004A450B" w:rsidRPr="003966D7">
        <w:rPr>
          <w:sz w:val="24"/>
          <w:szCs w:val="24"/>
        </w:rPr>
        <w:t xml:space="preserve"> papunkčiu</w:t>
      </w:r>
      <w:r w:rsidR="0065159B" w:rsidRPr="003966D7">
        <w:rPr>
          <w:sz w:val="24"/>
          <w:szCs w:val="24"/>
        </w:rPr>
        <w:t xml:space="preserve"> ir atsižvelgdama į </w:t>
      </w:r>
      <w:r w:rsidR="00C32473">
        <w:rPr>
          <w:sz w:val="24"/>
          <w:szCs w:val="24"/>
        </w:rPr>
        <w:t xml:space="preserve">Panevėžio lopšelio-darželio „Žilvitis“ direktorės </w:t>
      </w:r>
      <w:r w:rsidR="00E62306">
        <w:rPr>
          <w:sz w:val="24"/>
          <w:szCs w:val="24"/>
        </w:rPr>
        <w:t xml:space="preserve">Zitos Bulkauskienės </w:t>
      </w:r>
      <w:r w:rsidR="00E96A4A" w:rsidRPr="003966D7">
        <w:rPr>
          <w:sz w:val="24"/>
          <w:szCs w:val="24"/>
        </w:rPr>
        <w:t>201</w:t>
      </w:r>
      <w:r w:rsidR="00F90806" w:rsidRPr="003966D7">
        <w:rPr>
          <w:sz w:val="24"/>
          <w:szCs w:val="24"/>
        </w:rPr>
        <w:t>6</w:t>
      </w:r>
      <w:r w:rsidR="00E96A4A" w:rsidRPr="003966D7">
        <w:rPr>
          <w:sz w:val="24"/>
          <w:szCs w:val="24"/>
        </w:rPr>
        <w:t xml:space="preserve"> m. </w:t>
      </w:r>
      <w:r w:rsidR="00E62306">
        <w:rPr>
          <w:sz w:val="24"/>
          <w:szCs w:val="24"/>
        </w:rPr>
        <w:t>liepos 27</w:t>
      </w:r>
      <w:r w:rsidR="00F90806" w:rsidRPr="003966D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d. prašymą</w:t>
      </w:r>
      <w:r w:rsidR="00C32473">
        <w:rPr>
          <w:sz w:val="24"/>
          <w:szCs w:val="24"/>
        </w:rPr>
        <w:t xml:space="preserve"> ir Panevėžio lopšelio-darželio „Žilvitis“ direktoriaus pavaduotojos ugdymui Romos Bačiulienės 2016 m. liepos 27 d. sutikimą</w:t>
      </w:r>
      <w:r w:rsidR="00350FAB" w:rsidRPr="003966D7">
        <w:rPr>
          <w:sz w:val="24"/>
          <w:szCs w:val="24"/>
        </w:rPr>
        <w:t>, Panevėžio miesto savivaldybės taryba 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u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s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p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r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e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ž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i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a:</w:t>
      </w:r>
    </w:p>
    <w:p w:rsidR="00712C69" w:rsidRPr="003966D7" w:rsidRDefault="00C60ABE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1. </w:t>
      </w:r>
      <w:r w:rsidR="00F90806" w:rsidRPr="003966D7">
        <w:rPr>
          <w:sz w:val="24"/>
          <w:szCs w:val="24"/>
        </w:rPr>
        <w:t xml:space="preserve">Nutraukti </w:t>
      </w:r>
      <w:r w:rsidR="00BB1017" w:rsidRPr="003966D7">
        <w:rPr>
          <w:sz w:val="24"/>
          <w:szCs w:val="24"/>
        </w:rPr>
        <w:t xml:space="preserve">2016 m. </w:t>
      </w:r>
      <w:r w:rsidR="004D4EAF">
        <w:rPr>
          <w:sz w:val="24"/>
          <w:szCs w:val="24"/>
        </w:rPr>
        <w:t>rugsėjo</w:t>
      </w:r>
      <w:r w:rsidR="003705F0">
        <w:rPr>
          <w:sz w:val="24"/>
          <w:szCs w:val="24"/>
        </w:rPr>
        <w:t xml:space="preserve"> 1</w:t>
      </w:r>
      <w:r w:rsidR="00BB1017" w:rsidRPr="003966D7">
        <w:rPr>
          <w:sz w:val="24"/>
          <w:szCs w:val="24"/>
        </w:rPr>
        <w:t xml:space="preserve"> d. </w:t>
      </w:r>
      <w:r w:rsidR="006F2628" w:rsidRPr="003966D7">
        <w:rPr>
          <w:sz w:val="24"/>
          <w:szCs w:val="24"/>
        </w:rPr>
        <w:t>Panevėž</w:t>
      </w:r>
      <w:r w:rsidR="00E96A4A" w:rsidRPr="003966D7">
        <w:rPr>
          <w:sz w:val="24"/>
          <w:szCs w:val="24"/>
        </w:rPr>
        <w:t xml:space="preserve">io </w:t>
      </w:r>
      <w:r w:rsidR="00F90806" w:rsidRPr="003966D7">
        <w:rPr>
          <w:sz w:val="24"/>
          <w:szCs w:val="24"/>
        </w:rPr>
        <w:t xml:space="preserve">lopšelio-darželio </w:t>
      </w:r>
      <w:r w:rsidR="00E96A4A" w:rsidRPr="003966D7">
        <w:rPr>
          <w:sz w:val="24"/>
          <w:szCs w:val="24"/>
        </w:rPr>
        <w:t>„</w:t>
      </w:r>
      <w:r w:rsidR="004D4EAF">
        <w:rPr>
          <w:sz w:val="24"/>
          <w:szCs w:val="24"/>
        </w:rPr>
        <w:t>Žilvitis</w:t>
      </w:r>
      <w:r w:rsidR="00E96A4A" w:rsidRPr="003966D7">
        <w:rPr>
          <w:sz w:val="24"/>
          <w:szCs w:val="24"/>
        </w:rPr>
        <w:t>“</w:t>
      </w:r>
      <w:r w:rsidR="006F2628" w:rsidRPr="003966D7">
        <w:rPr>
          <w:sz w:val="24"/>
          <w:szCs w:val="24"/>
        </w:rPr>
        <w:t xml:space="preserve"> </w:t>
      </w:r>
      <w:r w:rsidR="00F90806" w:rsidRPr="003966D7">
        <w:rPr>
          <w:sz w:val="24"/>
          <w:szCs w:val="24"/>
        </w:rPr>
        <w:t xml:space="preserve">direktorės </w:t>
      </w:r>
      <w:r w:rsidR="004D4EAF">
        <w:rPr>
          <w:sz w:val="24"/>
          <w:szCs w:val="24"/>
        </w:rPr>
        <w:t xml:space="preserve">Zitos Bulkauskienės </w:t>
      </w:r>
      <w:r w:rsidR="00F90806" w:rsidRPr="003966D7">
        <w:rPr>
          <w:sz w:val="24"/>
          <w:szCs w:val="24"/>
        </w:rPr>
        <w:t>darbo sutartį</w:t>
      </w:r>
      <w:r w:rsidR="001331C5">
        <w:rPr>
          <w:sz w:val="24"/>
          <w:szCs w:val="24"/>
        </w:rPr>
        <w:t xml:space="preserve"> ir šalių </w:t>
      </w:r>
      <w:r w:rsidR="007F3284" w:rsidRPr="003966D7">
        <w:rPr>
          <w:sz w:val="24"/>
          <w:szCs w:val="24"/>
        </w:rPr>
        <w:t>susitarimu</w:t>
      </w:r>
      <w:r w:rsidR="00350FAB" w:rsidRPr="003966D7">
        <w:rPr>
          <w:sz w:val="24"/>
          <w:szCs w:val="24"/>
        </w:rPr>
        <w:t xml:space="preserve"> išmok</w:t>
      </w:r>
      <w:r w:rsidR="001331C5">
        <w:rPr>
          <w:sz w:val="24"/>
          <w:szCs w:val="24"/>
        </w:rPr>
        <w:t>ėti</w:t>
      </w:r>
      <w:r w:rsidR="00350FAB" w:rsidRPr="003966D7">
        <w:rPr>
          <w:sz w:val="24"/>
          <w:szCs w:val="24"/>
        </w:rPr>
        <w:t>:</w:t>
      </w:r>
    </w:p>
    <w:p w:rsidR="00CC2497" w:rsidRPr="003966D7" w:rsidRDefault="00350FAB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1.1</w:t>
      </w:r>
      <w:r w:rsidR="006F2520" w:rsidRPr="003966D7">
        <w:rPr>
          <w:sz w:val="24"/>
          <w:szCs w:val="24"/>
        </w:rPr>
        <w:t xml:space="preserve">. </w:t>
      </w:r>
      <w:r w:rsidR="004D4EAF">
        <w:rPr>
          <w:sz w:val="24"/>
          <w:szCs w:val="24"/>
        </w:rPr>
        <w:t>63,33</w:t>
      </w:r>
      <w:r w:rsidRPr="003966D7">
        <w:rPr>
          <w:sz w:val="24"/>
          <w:szCs w:val="24"/>
        </w:rPr>
        <w:t xml:space="preserve"> kalendorinių dienų piniginę kompensaciją už nepanaudotas kasmetines atostogas;</w:t>
      </w:r>
    </w:p>
    <w:p w:rsidR="00637D6C" w:rsidRPr="003966D7" w:rsidRDefault="00350FAB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1.2</w:t>
      </w:r>
      <w:r w:rsidR="00CC2497" w:rsidRPr="003966D7">
        <w:rPr>
          <w:sz w:val="24"/>
          <w:szCs w:val="24"/>
        </w:rPr>
        <w:t>.</w:t>
      </w:r>
      <w:r w:rsidRPr="003966D7">
        <w:rPr>
          <w:sz w:val="24"/>
          <w:szCs w:val="24"/>
        </w:rPr>
        <w:t xml:space="preserve"> 6 (šešių) </w:t>
      </w:r>
      <w:r w:rsidR="00CC2497" w:rsidRPr="003966D7">
        <w:rPr>
          <w:sz w:val="24"/>
          <w:szCs w:val="24"/>
        </w:rPr>
        <w:t xml:space="preserve">mėnesių vidutinio darbo užmokesčio dydžio </w:t>
      </w:r>
      <w:r w:rsidRPr="003966D7">
        <w:rPr>
          <w:sz w:val="24"/>
          <w:szCs w:val="24"/>
        </w:rPr>
        <w:t>kompensaciją</w:t>
      </w:r>
      <w:r w:rsidR="00637D6C" w:rsidRPr="003966D7">
        <w:rPr>
          <w:sz w:val="24"/>
          <w:szCs w:val="24"/>
        </w:rPr>
        <w:t>.</w:t>
      </w:r>
    </w:p>
    <w:p w:rsidR="00350FAB" w:rsidRDefault="00C32473" w:rsidP="001D27F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0FAB" w:rsidRPr="003966D7">
        <w:rPr>
          <w:sz w:val="24"/>
          <w:szCs w:val="24"/>
        </w:rPr>
        <w:t xml:space="preserve">. Įgalioti </w:t>
      </w:r>
      <w:r w:rsidR="00E62DD8">
        <w:rPr>
          <w:sz w:val="24"/>
          <w:szCs w:val="24"/>
        </w:rPr>
        <w:t>S</w:t>
      </w:r>
      <w:r w:rsidR="00350FAB" w:rsidRPr="003966D7">
        <w:rPr>
          <w:sz w:val="24"/>
          <w:szCs w:val="24"/>
        </w:rPr>
        <w:t>avivaldybės merą Rytį Mykolą Račkauską pasirašyti šalių susita</w:t>
      </w:r>
      <w:r w:rsidR="00137AC9" w:rsidRPr="003966D7">
        <w:rPr>
          <w:sz w:val="24"/>
          <w:szCs w:val="24"/>
        </w:rPr>
        <w:t>rimą</w:t>
      </w:r>
      <w:r w:rsidR="004D4EAF">
        <w:rPr>
          <w:sz w:val="24"/>
          <w:szCs w:val="24"/>
        </w:rPr>
        <w:t xml:space="preserve"> ir darbo sutarties nutraukimą</w:t>
      </w:r>
      <w:r w:rsidR="00350FAB" w:rsidRPr="003966D7">
        <w:rPr>
          <w:sz w:val="24"/>
          <w:szCs w:val="24"/>
        </w:rPr>
        <w:t>.</w:t>
      </w:r>
    </w:p>
    <w:p w:rsidR="00C32473" w:rsidRDefault="00350FAB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3. </w:t>
      </w:r>
      <w:r w:rsidR="00137AC9" w:rsidRPr="003966D7">
        <w:rPr>
          <w:sz w:val="24"/>
          <w:szCs w:val="24"/>
        </w:rPr>
        <w:t>Pavesti</w:t>
      </w:r>
      <w:r w:rsidR="00C32473">
        <w:rPr>
          <w:sz w:val="24"/>
          <w:szCs w:val="24"/>
        </w:rPr>
        <w:t>:</w:t>
      </w:r>
    </w:p>
    <w:p w:rsidR="00653DCE" w:rsidRDefault="00C32473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137AC9" w:rsidRPr="003966D7">
        <w:rPr>
          <w:sz w:val="24"/>
          <w:szCs w:val="24"/>
        </w:rPr>
        <w:t xml:space="preserve"> </w:t>
      </w:r>
      <w:r w:rsidR="00BB1017" w:rsidRPr="003966D7">
        <w:rPr>
          <w:sz w:val="24"/>
          <w:szCs w:val="24"/>
        </w:rPr>
        <w:t xml:space="preserve">Panevėžio lopšelio-darželio </w:t>
      </w:r>
      <w:r w:rsidR="00137AC9" w:rsidRPr="003966D7">
        <w:rPr>
          <w:sz w:val="24"/>
          <w:szCs w:val="24"/>
        </w:rPr>
        <w:t>„</w:t>
      </w:r>
      <w:r w:rsidR="004D4EAF">
        <w:rPr>
          <w:sz w:val="24"/>
          <w:szCs w:val="24"/>
        </w:rPr>
        <w:t>Žilvitis</w:t>
      </w:r>
      <w:r w:rsidR="00137AC9" w:rsidRPr="003966D7">
        <w:rPr>
          <w:sz w:val="24"/>
          <w:szCs w:val="24"/>
        </w:rPr>
        <w:t>“</w:t>
      </w:r>
      <w:r w:rsidR="00703063" w:rsidRPr="003966D7">
        <w:rPr>
          <w:sz w:val="24"/>
          <w:szCs w:val="24"/>
        </w:rPr>
        <w:t xml:space="preserve"> </w:t>
      </w:r>
      <w:r w:rsidR="00702537">
        <w:rPr>
          <w:sz w:val="24"/>
          <w:szCs w:val="24"/>
        </w:rPr>
        <w:t>direktoriau</w:t>
      </w:r>
      <w:r w:rsidR="00BB1017" w:rsidRPr="003966D7">
        <w:rPr>
          <w:sz w:val="24"/>
          <w:szCs w:val="24"/>
        </w:rPr>
        <w:t xml:space="preserve">s </w:t>
      </w:r>
      <w:r w:rsidR="00C92D0C" w:rsidRPr="003966D7">
        <w:rPr>
          <w:sz w:val="24"/>
          <w:szCs w:val="24"/>
        </w:rPr>
        <w:t xml:space="preserve">pavaduotojai ugdymui </w:t>
      </w:r>
      <w:r w:rsidR="004D4EAF">
        <w:rPr>
          <w:sz w:val="24"/>
          <w:szCs w:val="24"/>
        </w:rPr>
        <w:t>Romai Bačiulienei</w:t>
      </w:r>
      <w:r w:rsidR="00782CE6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>nuo 201</w:t>
      </w:r>
      <w:r w:rsidR="00BB1017" w:rsidRPr="003966D7">
        <w:rPr>
          <w:sz w:val="24"/>
          <w:szCs w:val="24"/>
        </w:rPr>
        <w:t>6</w:t>
      </w:r>
      <w:r w:rsidR="00703063" w:rsidRPr="003966D7">
        <w:rPr>
          <w:sz w:val="24"/>
          <w:szCs w:val="24"/>
        </w:rPr>
        <w:t xml:space="preserve"> m. </w:t>
      </w:r>
      <w:r w:rsidR="004D4EAF">
        <w:rPr>
          <w:sz w:val="24"/>
          <w:szCs w:val="24"/>
        </w:rPr>
        <w:t>rugsėjo</w:t>
      </w:r>
      <w:r w:rsidR="00782CE6">
        <w:rPr>
          <w:sz w:val="24"/>
          <w:szCs w:val="24"/>
        </w:rPr>
        <w:t xml:space="preserve"> 2 </w:t>
      </w:r>
      <w:r w:rsidR="00703063" w:rsidRPr="003966D7">
        <w:rPr>
          <w:sz w:val="24"/>
          <w:szCs w:val="24"/>
        </w:rPr>
        <w:t>d</w:t>
      </w:r>
      <w:r w:rsidR="00137AC9" w:rsidRPr="003966D7">
        <w:rPr>
          <w:sz w:val="24"/>
          <w:szCs w:val="24"/>
        </w:rPr>
        <w:t xml:space="preserve">. laikinai eiti </w:t>
      </w:r>
      <w:r w:rsidR="00BB1017" w:rsidRPr="003966D7">
        <w:rPr>
          <w:sz w:val="24"/>
          <w:szCs w:val="24"/>
        </w:rPr>
        <w:t xml:space="preserve">Panevėžio lopšelio-darželio </w:t>
      </w:r>
      <w:r w:rsidR="00137AC9" w:rsidRPr="003966D7">
        <w:rPr>
          <w:sz w:val="24"/>
          <w:szCs w:val="24"/>
        </w:rPr>
        <w:t>„</w:t>
      </w:r>
      <w:r w:rsidR="004D4EAF">
        <w:rPr>
          <w:sz w:val="24"/>
          <w:szCs w:val="24"/>
        </w:rPr>
        <w:t>Žilvitis“</w:t>
      </w:r>
      <w:r w:rsidR="00703063" w:rsidRPr="003966D7">
        <w:rPr>
          <w:sz w:val="24"/>
          <w:szCs w:val="24"/>
        </w:rPr>
        <w:t xml:space="preserve"> direktoriaus pareigas</w:t>
      </w:r>
      <w:r w:rsidR="00E62DD8">
        <w:rPr>
          <w:sz w:val="24"/>
          <w:szCs w:val="24"/>
        </w:rPr>
        <w:t>,</w:t>
      </w:r>
      <w:r w:rsidR="00BB1017" w:rsidRPr="003966D7">
        <w:rPr>
          <w:sz w:val="24"/>
          <w:szCs w:val="24"/>
        </w:rPr>
        <w:t xml:space="preserve"> </w:t>
      </w:r>
      <w:r w:rsidR="00703063" w:rsidRPr="003966D7">
        <w:rPr>
          <w:sz w:val="24"/>
          <w:szCs w:val="24"/>
        </w:rPr>
        <w:t xml:space="preserve">kol į </w:t>
      </w:r>
      <w:r w:rsidR="00E62DD8">
        <w:rPr>
          <w:sz w:val="24"/>
          <w:szCs w:val="24"/>
        </w:rPr>
        <w:t>jas</w:t>
      </w:r>
      <w:r w:rsidR="00703063" w:rsidRPr="003966D7">
        <w:rPr>
          <w:sz w:val="24"/>
          <w:szCs w:val="24"/>
        </w:rPr>
        <w:t xml:space="preserve"> konkurso būdu</w:t>
      </w:r>
      <w:r>
        <w:rPr>
          <w:sz w:val="24"/>
          <w:szCs w:val="24"/>
        </w:rPr>
        <w:t>,</w:t>
      </w:r>
      <w:r w:rsidR="00703063" w:rsidRPr="003966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įstatymo numatyta tvarka, </w:t>
      </w:r>
      <w:r w:rsidR="00703063" w:rsidRPr="003966D7">
        <w:rPr>
          <w:sz w:val="24"/>
          <w:szCs w:val="24"/>
        </w:rPr>
        <w:t xml:space="preserve">bus </w:t>
      </w:r>
      <w:r>
        <w:rPr>
          <w:sz w:val="24"/>
          <w:szCs w:val="24"/>
        </w:rPr>
        <w:t>paskirtas</w:t>
      </w:r>
      <w:r w:rsidR="00703063" w:rsidRPr="003966D7">
        <w:rPr>
          <w:sz w:val="24"/>
          <w:szCs w:val="24"/>
        </w:rPr>
        <w:t xml:space="preserve"> naujas darbuotojas</w:t>
      </w:r>
      <w:r w:rsidR="00CB28D5">
        <w:rPr>
          <w:sz w:val="24"/>
          <w:szCs w:val="24"/>
        </w:rPr>
        <w:t>.</w:t>
      </w:r>
    </w:p>
    <w:p w:rsidR="00C32473" w:rsidRPr="003966D7" w:rsidRDefault="00C32473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Panevėžio lopšeliui-darželiui „Žilvitis“ atsiskaityti su Zita Bulkauskiene jos atleidimo dieną ir išmokėti jai priklausantį darbo užmokestį, kompensaciją už nepanaudotas kasmetines atostogas </w:t>
      </w:r>
      <w:r w:rsidR="008B4622">
        <w:rPr>
          <w:sz w:val="24"/>
          <w:szCs w:val="24"/>
        </w:rPr>
        <w:t>ir</w:t>
      </w:r>
      <w:r>
        <w:rPr>
          <w:sz w:val="24"/>
          <w:szCs w:val="24"/>
        </w:rPr>
        <w:t xml:space="preserve"> 6 (šešių) mėnesių jos vidutinio darbo užmokesčio dydžio kompensaciją.</w:t>
      </w:r>
    </w:p>
    <w:p w:rsidR="00703063" w:rsidRPr="003966D7" w:rsidRDefault="00653DCE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4. N</w:t>
      </w:r>
      <w:r w:rsidR="00703063" w:rsidRPr="003966D7">
        <w:rPr>
          <w:sz w:val="24"/>
          <w:szCs w:val="24"/>
        </w:rPr>
        <w:t xml:space="preserve">ustatyti </w:t>
      </w:r>
      <w:r w:rsidR="00702E37" w:rsidRPr="003966D7">
        <w:rPr>
          <w:sz w:val="24"/>
          <w:szCs w:val="24"/>
        </w:rPr>
        <w:t xml:space="preserve">teisės aktų nustatyta tvarka </w:t>
      </w:r>
      <w:r w:rsidR="004D4EAF">
        <w:rPr>
          <w:sz w:val="24"/>
          <w:szCs w:val="24"/>
        </w:rPr>
        <w:t>Romai Bačiulienei</w:t>
      </w:r>
      <w:r w:rsidRPr="003966D7">
        <w:rPr>
          <w:sz w:val="24"/>
          <w:szCs w:val="24"/>
        </w:rPr>
        <w:t xml:space="preserve"> 50 proc. </w:t>
      </w:r>
      <w:r w:rsidR="00703063" w:rsidRPr="003966D7">
        <w:rPr>
          <w:sz w:val="24"/>
          <w:szCs w:val="24"/>
        </w:rPr>
        <w:t>tarn</w:t>
      </w:r>
      <w:r w:rsidR="00BA5FAD" w:rsidRPr="003966D7">
        <w:rPr>
          <w:sz w:val="24"/>
          <w:szCs w:val="24"/>
        </w:rPr>
        <w:t>ybinio atlyginimo dydžio pried</w:t>
      </w:r>
      <w:r w:rsidR="00703063" w:rsidRPr="003966D7">
        <w:rPr>
          <w:sz w:val="24"/>
          <w:szCs w:val="24"/>
        </w:rPr>
        <w:t xml:space="preserve">ą </w:t>
      </w:r>
      <w:r w:rsidR="00F77BD8" w:rsidRPr="003966D7">
        <w:rPr>
          <w:sz w:val="24"/>
          <w:szCs w:val="24"/>
        </w:rPr>
        <w:t xml:space="preserve">nuo </w:t>
      </w:r>
      <w:r w:rsidR="004260F5" w:rsidRPr="003966D7">
        <w:rPr>
          <w:sz w:val="24"/>
          <w:szCs w:val="24"/>
        </w:rPr>
        <w:t>201</w:t>
      </w:r>
      <w:r w:rsidR="00BB1017" w:rsidRPr="003966D7">
        <w:rPr>
          <w:sz w:val="24"/>
          <w:szCs w:val="24"/>
        </w:rPr>
        <w:t>6</w:t>
      </w:r>
      <w:r w:rsidR="00F77BD8" w:rsidRPr="003966D7">
        <w:rPr>
          <w:sz w:val="24"/>
          <w:szCs w:val="24"/>
        </w:rPr>
        <w:t xml:space="preserve"> m. </w:t>
      </w:r>
      <w:r w:rsidR="004D4EAF">
        <w:rPr>
          <w:sz w:val="24"/>
          <w:szCs w:val="24"/>
        </w:rPr>
        <w:t>rugsėjo</w:t>
      </w:r>
      <w:r w:rsidR="00BB1017" w:rsidRPr="003966D7">
        <w:rPr>
          <w:sz w:val="24"/>
          <w:szCs w:val="24"/>
        </w:rPr>
        <w:t xml:space="preserve"> </w:t>
      </w:r>
      <w:r w:rsidR="00782CE6">
        <w:rPr>
          <w:sz w:val="24"/>
          <w:szCs w:val="24"/>
        </w:rPr>
        <w:t>2</w:t>
      </w:r>
      <w:r w:rsidR="00F77BD8" w:rsidRPr="003966D7">
        <w:rPr>
          <w:sz w:val="24"/>
          <w:szCs w:val="24"/>
        </w:rPr>
        <w:t xml:space="preserve"> d., kol į pareigas bus paskirtas direktorius</w:t>
      </w:r>
      <w:r w:rsidR="004260F5" w:rsidRPr="003966D7">
        <w:rPr>
          <w:sz w:val="24"/>
          <w:szCs w:val="24"/>
        </w:rPr>
        <w:t>, bet ne ilgiau kaip iki 201</w:t>
      </w:r>
      <w:r w:rsidR="00BB1017" w:rsidRPr="003966D7">
        <w:rPr>
          <w:sz w:val="24"/>
          <w:szCs w:val="24"/>
        </w:rPr>
        <w:t>6</w:t>
      </w:r>
      <w:r w:rsidR="00F77BD8" w:rsidRPr="003966D7">
        <w:rPr>
          <w:sz w:val="24"/>
          <w:szCs w:val="24"/>
        </w:rPr>
        <w:t xml:space="preserve"> m. gruodžio 31 d.</w:t>
      </w:r>
    </w:p>
    <w:p w:rsidR="00FB5268" w:rsidRPr="003966D7" w:rsidRDefault="00635CD5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5</w:t>
      </w:r>
      <w:r w:rsidR="00C92D0C" w:rsidRPr="003966D7">
        <w:rPr>
          <w:sz w:val="24"/>
          <w:szCs w:val="24"/>
        </w:rPr>
        <w:t xml:space="preserve">. Įpareigoti </w:t>
      </w:r>
      <w:r w:rsidR="004D4EAF">
        <w:rPr>
          <w:sz w:val="24"/>
          <w:szCs w:val="24"/>
        </w:rPr>
        <w:t>Zitą Bulkauskienę</w:t>
      </w:r>
      <w:r w:rsidR="00703063" w:rsidRPr="003966D7">
        <w:rPr>
          <w:sz w:val="24"/>
          <w:szCs w:val="24"/>
        </w:rPr>
        <w:t xml:space="preserve"> iki 201</w:t>
      </w:r>
      <w:r w:rsidR="00BB1017" w:rsidRPr="003966D7">
        <w:rPr>
          <w:sz w:val="24"/>
          <w:szCs w:val="24"/>
        </w:rPr>
        <w:t>6</w:t>
      </w:r>
      <w:r w:rsidR="00703063" w:rsidRPr="003966D7">
        <w:rPr>
          <w:sz w:val="24"/>
          <w:szCs w:val="24"/>
        </w:rPr>
        <w:t xml:space="preserve"> m. </w:t>
      </w:r>
      <w:r w:rsidR="004D4EAF">
        <w:rPr>
          <w:sz w:val="24"/>
          <w:szCs w:val="24"/>
        </w:rPr>
        <w:t>rugsėjo</w:t>
      </w:r>
      <w:r w:rsidR="00782CE6">
        <w:rPr>
          <w:sz w:val="24"/>
          <w:szCs w:val="24"/>
        </w:rPr>
        <w:t xml:space="preserve"> 1 </w:t>
      </w:r>
      <w:r w:rsidR="00703063" w:rsidRPr="003966D7">
        <w:rPr>
          <w:sz w:val="24"/>
          <w:szCs w:val="24"/>
        </w:rPr>
        <w:t xml:space="preserve">d. </w:t>
      </w:r>
      <w:r w:rsidR="00702E37" w:rsidRPr="003966D7">
        <w:rPr>
          <w:sz w:val="24"/>
          <w:szCs w:val="24"/>
        </w:rPr>
        <w:t xml:space="preserve">pagal įstaigos vadovo reikalų perdavimo aktą </w:t>
      </w:r>
      <w:r w:rsidR="006F2520" w:rsidRPr="003966D7">
        <w:rPr>
          <w:sz w:val="24"/>
          <w:szCs w:val="24"/>
        </w:rPr>
        <w:t xml:space="preserve">perduoti </w:t>
      </w:r>
      <w:r w:rsidR="00BB1017" w:rsidRPr="003966D7">
        <w:rPr>
          <w:sz w:val="24"/>
          <w:szCs w:val="24"/>
        </w:rPr>
        <w:t xml:space="preserve">įstaigos </w:t>
      </w:r>
      <w:r w:rsidR="006F2520" w:rsidRPr="003966D7">
        <w:rPr>
          <w:sz w:val="24"/>
          <w:szCs w:val="24"/>
        </w:rPr>
        <w:t xml:space="preserve">reikalus </w:t>
      </w:r>
      <w:r w:rsidR="00702E37" w:rsidRPr="003966D7">
        <w:rPr>
          <w:sz w:val="24"/>
          <w:szCs w:val="24"/>
        </w:rPr>
        <w:t>Panevėžio lopšelio-darželio „</w:t>
      </w:r>
      <w:r w:rsidR="00CB28D5">
        <w:rPr>
          <w:sz w:val="24"/>
          <w:szCs w:val="24"/>
        </w:rPr>
        <w:t>Žilvitis</w:t>
      </w:r>
      <w:r w:rsidR="00702E37" w:rsidRPr="003966D7">
        <w:rPr>
          <w:sz w:val="24"/>
          <w:szCs w:val="24"/>
        </w:rPr>
        <w:t>“ direktor</w:t>
      </w:r>
      <w:r w:rsidR="00702E37">
        <w:rPr>
          <w:sz w:val="24"/>
          <w:szCs w:val="24"/>
        </w:rPr>
        <w:t>iau</w:t>
      </w:r>
      <w:r w:rsidR="00702E37" w:rsidRPr="003966D7">
        <w:rPr>
          <w:sz w:val="24"/>
          <w:szCs w:val="24"/>
        </w:rPr>
        <w:t xml:space="preserve">s pavaduotojai ugdymui </w:t>
      </w:r>
      <w:r w:rsidR="004D4EAF">
        <w:rPr>
          <w:sz w:val="24"/>
          <w:szCs w:val="24"/>
        </w:rPr>
        <w:t>Romai Bačiulienei</w:t>
      </w:r>
      <w:r w:rsidR="00702E37">
        <w:rPr>
          <w:sz w:val="24"/>
          <w:szCs w:val="24"/>
        </w:rPr>
        <w:t xml:space="preserve"> </w:t>
      </w:r>
      <w:r w:rsidR="00F92A01" w:rsidRPr="003966D7">
        <w:rPr>
          <w:sz w:val="24"/>
          <w:szCs w:val="24"/>
        </w:rPr>
        <w:t xml:space="preserve">dalyvaujant </w:t>
      </w:r>
      <w:r w:rsidR="00702E37">
        <w:rPr>
          <w:sz w:val="24"/>
          <w:szCs w:val="24"/>
        </w:rPr>
        <w:t xml:space="preserve">Savivaldybės administracijos </w:t>
      </w:r>
      <w:r w:rsidR="00F92A01" w:rsidRPr="003966D7">
        <w:rPr>
          <w:sz w:val="24"/>
          <w:szCs w:val="24"/>
        </w:rPr>
        <w:t>Š</w:t>
      </w:r>
      <w:r w:rsidR="00703063" w:rsidRPr="003966D7">
        <w:rPr>
          <w:sz w:val="24"/>
          <w:szCs w:val="24"/>
        </w:rPr>
        <w:t>vietimo sk</w:t>
      </w:r>
      <w:r w:rsidR="00BB1017" w:rsidRPr="003966D7">
        <w:rPr>
          <w:sz w:val="24"/>
          <w:szCs w:val="24"/>
        </w:rPr>
        <w:t>yriaus vedėjui Dainiui Šipeliui.</w:t>
      </w:r>
    </w:p>
    <w:p w:rsidR="00BB1017" w:rsidRDefault="00DB2027" w:rsidP="001D27F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Šis Tarybos sprendimas per vieną mėnesį gali būti apskundžiamas Panevėžio miesto apylinkės teismui (Laisvės a. 17, 35200 Panevėžys) L</w:t>
      </w:r>
      <w:r w:rsidR="00734B2A">
        <w:rPr>
          <w:sz w:val="24"/>
          <w:szCs w:val="24"/>
        </w:rPr>
        <w:t>i</w:t>
      </w:r>
      <w:r>
        <w:rPr>
          <w:sz w:val="24"/>
          <w:szCs w:val="24"/>
        </w:rPr>
        <w:t>etuvos Respublikos civilinio proceso kodekso nustatyta tvarka</w:t>
      </w:r>
      <w:r w:rsidR="00734B2A">
        <w:rPr>
          <w:sz w:val="24"/>
          <w:szCs w:val="24"/>
        </w:rPr>
        <w:t>.</w:t>
      </w:r>
    </w:p>
    <w:p w:rsidR="00DB2027" w:rsidRPr="003966D7" w:rsidRDefault="00DB2027" w:rsidP="004A6307">
      <w:pPr>
        <w:spacing w:line="276" w:lineRule="auto"/>
        <w:jc w:val="both"/>
        <w:rPr>
          <w:sz w:val="24"/>
          <w:szCs w:val="24"/>
        </w:rPr>
      </w:pPr>
    </w:p>
    <w:p w:rsidR="007E784F" w:rsidRPr="003966D7" w:rsidRDefault="006F2628" w:rsidP="004A6307">
      <w:pPr>
        <w:spacing w:line="276" w:lineRule="auto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Savivaldybės meras</w:t>
      </w:r>
      <w:r w:rsidR="00391611" w:rsidRPr="003966D7">
        <w:rPr>
          <w:sz w:val="24"/>
          <w:szCs w:val="24"/>
        </w:rPr>
        <w:tab/>
      </w:r>
      <w:r w:rsidR="00391611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DB2027">
        <w:rPr>
          <w:sz w:val="24"/>
          <w:szCs w:val="24"/>
        </w:rPr>
        <w:tab/>
        <w:t xml:space="preserve">         </w:t>
      </w:r>
      <w:r w:rsidRPr="003966D7">
        <w:rPr>
          <w:sz w:val="24"/>
          <w:szCs w:val="24"/>
        </w:rPr>
        <w:t>Rytis Mykolas Račkauskas</w:t>
      </w:r>
    </w:p>
    <w:p w:rsidR="004A6307" w:rsidRPr="003966D7" w:rsidRDefault="004A6307" w:rsidP="004A6307">
      <w:pPr>
        <w:spacing w:line="276" w:lineRule="auto"/>
        <w:jc w:val="both"/>
        <w:rPr>
          <w:sz w:val="24"/>
          <w:szCs w:val="24"/>
        </w:rPr>
      </w:pPr>
    </w:p>
    <w:p w:rsidR="00FB5268" w:rsidRPr="003966D7" w:rsidRDefault="00FB5268" w:rsidP="003966D7">
      <w:pPr>
        <w:jc w:val="both"/>
        <w:rPr>
          <w:sz w:val="24"/>
          <w:szCs w:val="24"/>
        </w:rPr>
      </w:pPr>
      <w:r w:rsidRPr="003966D7">
        <w:rPr>
          <w:sz w:val="24"/>
          <w:szCs w:val="24"/>
        </w:rPr>
        <w:t>RENGĖ</w:t>
      </w:r>
    </w:p>
    <w:p w:rsidR="00FB5268" w:rsidRDefault="00C2055B" w:rsidP="003966D7">
      <w:pPr>
        <w:ind w:left="720" w:firstLine="720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Solveiga Sereikienė, </w:t>
      </w:r>
      <w:r w:rsidR="00603E34" w:rsidRPr="003966D7">
        <w:rPr>
          <w:sz w:val="24"/>
          <w:szCs w:val="24"/>
        </w:rPr>
        <w:t>Personalo</w:t>
      </w:r>
      <w:r w:rsidR="008D3320" w:rsidRPr="003966D7">
        <w:rPr>
          <w:sz w:val="24"/>
          <w:szCs w:val="24"/>
        </w:rPr>
        <w:t xml:space="preserve"> skyriaus vyr</w:t>
      </w:r>
      <w:r w:rsidR="006F2628" w:rsidRPr="003966D7">
        <w:rPr>
          <w:sz w:val="24"/>
          <w:szCs w:val="24"/>
        </w:rPr>
        <w:t>esnioji</w:t>
      </w:r>
      <w:r w:rsidR="00944D87" w:rsidRPr="003966D7">
        <w:rPr>
          <w:sz w:val="24"/>
          <w:szCs w:val="24"/>
        </w:rPr>
        <w:t xml:space="preserve"> </w:t>
      </w:r>
      <w:r w:rsidR="00BB1017" w:rsidRPr="003966D7">
        <w:rPr>
          <w:sz w:val="24"/>
          <w:szCs w:val="24"/>
        </w:rPr>
        <w:t>specialistė</w:t>
      </w:r>
      <w:r w:rsidRPr="003966D7">
        <w:rPr>
          <w:sz w:val="24"/>
          <w:szCs w:val="24"/>
        </w:rPr>
        <w:t>, tel. 291</w:t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 w:rsidR="00BB1017" w:rsidRPr="003966D7">
        <w:rPr>
          <w:sz w:val="24"/>
          <w:szCs w:val="24"/>
        </w:rPr>
        <w:t xml:space="preserve"> </w:t>
      </w:r>
    </w:p>
    <w:p w:rsidR="003966D7" w:rsidRPr="003966D7" w:rsidRDefault="003966D7" w:rsidP="003966D7">
      <w:pPr>
        <w:ind w:left="720" w:firstLine="720"/>
        <w:jc w:val="both"/>
        <w:rPr>
          <w:sz w:val="24"/>
          <w:szCs w:val="24"/>
        </w:rPr>
      </w:pPr>
    </w:p>
    <w:p w:rsidR="005F5E85" w:rsidRPr="003966D7" w:rsidRDefault="00702537" w:rsidP="00FA1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AF4B62" w:rsidRDefault="00AF4B62" w:rsidP="00AF4B62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Mero patarėja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Indrė Kisielė</w:t>
      </w:r>
    </w:p>
    <w:p w:rsidR="00AF4B62" w:rsidRDefault="00AF4B62" w:rsidP="00AF4B62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 pavaduotojas,</w:t>
      </w:r>
    </w:p>
    <w:p w:rsidR="00AF4B62" w:rsidRDefault="00AF4B62" w:rsidP="00AF4B62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Ramūnas Vyžintas</w:t>
      </w:r>
    </w:p>
    <w:p w:rsidR="00AF4B62" w:rsidRDefault="00AF4B62" w:rsidP="00AF4B62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Sandra Jakštienė</w:t>
      </w:r>
    </w:p>
    <w:p w:rsidR="00AF4B62" w:rsidRDefault="00AF4B62" w:rsidP="00AF4B62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 skyriaus vedėjo pavaduotojas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Eugenijus Kuchalskis</w:t>
      </w:r>
    </w:p>
    <w:p w:rsidR="00AF4B62" w:rsidRDefault="00AF4B62" w:rsidP="00AF4B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Finansų ir biudžeto skyriaus vedėjo pavaduotoja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Regina Liubšienė</w:t>
      </w:r>
    </w:p>
    <w:p w:rsidR="00AF4B62" w:rsidRDefault="00AF4B62" w:rsidP="00AF4B62">
      <w:pPr>
        <w:jc w:val="both"/>
        <w:rPr>
          <w:sz w:val="24"/>
          <w:szCs w:val="24"/>
        </w:rPr>
      </w:pPr>
    </w:p>
    <w:p w:rsidR="00AF4B62" w:rsidRDefault="00AF4B62" w:rsidP="00AF4B62">
      <w:pPr>
        <w:tabs>
          <w:tab w:val="left" w:pos="5245"/>
          <w:tab w:val="left" w:pos="7371"/>
        </w:tabs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Teisės skyriaus vyriausioji specialistė</w:t>
      </w:r>
      <w:r>
        <w:rPr>
          <w:sz w:val="24"/>
          <w:szCs w:val="24"/>
        </w:rPr>
        <w:tab/>
        <w:t xml:space="preserve">                                Karolina Grubinskienė</w:t>
      </w:r>
    </w:p>
    <w:p w:rsidR="005F5E85" w:rsidRPr="003966D7" w:rsidRDefault="00AF4B62" w:rsidP="00AF4B62">
      <w:pPr>
        <w:tabs>
          <w:tab w:val="left" w:pos="5245"/>
          <w:tab w:val="left" w:pos="7371"/>
        </w:tabs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Kanceliarijos 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Agnė Pakalnė</w:t>
      </w:r>
    </w:p>
    <w:sectPr w:rsidR="005F5E85" w:rsidRPr="003966D7" w:rsidSect="0049285C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851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E4" w:rsidRDefault="009A1DE4">
      <w:r>
        <w:separator/>
      </w:r>
    </w:p>
  </w:endnote>
  <w:endnote w:type="continuationSeparator" w:id="0">
    <w:p w:rsidR="009A1DE4" w:rsidRDefault="009A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Arial"/>
    <w:charset w:val="00"/>
    <w:family w:val="auto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E2471" w:rsidRDefault="008E247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E4" w:rsidRDefault="009A1DE4">
      <w:r>
        <w:separator/>
      </w:r>
    </w:p>
  </w:footnote>
  <w:footnote w:type="continuationSeparator" w:id="0">
    <w:p w:rsidR="009A1DE4" w:rsidRDefault="009A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471" w:rsidRDefault="008E247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 w:rsidP="00DB2027">
    <w:pPr>
      <w:pStyle w:val="Header"/>
      <w:framePr w:wrap="around" w:vAnchor="text" w:hAnchor="page" w:x="6099" w:y="43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C9A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471" w:rsidRDefault="008E2471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ind w:left="7200" w:firstLine="720"/>
      <w:rPr>
        <w:sz w:val="22"/>
      </w:rPr>
    </w:pPr>
  </w:p>
  <w:p w:rsidR="003966D7" w:rsidRDefault="003966D7">
    <w:pPr>
      <w:pStyle w:val="Heading1"/>
      <w:rPr>
        <w:rFonts w:ascii="Times New Roman" w:hAnsi="Times New Roman"/>
        <w:b/>
        <w:szCs w:val="24"/>
      </w:rPr>
    </w:pPr>
  </w:p>
  <w:p w:rsidR="008E2471" w:rsidRPr="003966D7" w:rsidRDefault="008E2471">
    <w:pPr>
      <w:pStyle w:val="Heading1"/>
      <w:rPr>
        <w:rFonts w:ascii="Times New Roman" w:hAnsi="Times New Roman"/>
        <w:b/>
        <w:szCs w:val="24"/>
      </w:rPr>
    </w:pPr>
    <w:r w:rsidRPr="003966D7">
      <w:rPr>
        <w:rFonts w:ascii="Times New Roman" w:hAnsi="Times New Roman"/>
        <w:b/>
        <w:szCs w:val="24"/>
      </w:rPr>
      <w:t>Projektas</w:t>
    </w:r>
  </w:p>
  <w:p w:rsidR="008E2471" w:rsidRDefault="008E2471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14"/>
    <w:rsid w:val="00042737"/>
    <w:rsid w:val="00051E68"/>
    <w:rsid w:val="000701E0"/>
    <w:rsid w:val="00095E5A"/>
    <w:rsid w:val="000B2FFC"/>
    <w:rsid w:val="000C252D"/>
    <w:rsid w:val="000C32F4"/>
    <w:rsid w:val="000C6EAC"/>
    <w:rsid w:val="000E63FC"/>
    <w:rsid w:val="000F390A"/>
    <w:rsid w:val="001331C5"/>
    <w:rsid w:val="00134D37"/>
    <w:rsid w:val="001365F2"/>
    <w:rsid w:val="00137AC9"/>
    <w:rsid w:val="001439BE"/>
    <w:rsid w:val="00146EC8"/>
    <w:rsid w:val="00152FC3"/>
    <w:rsid w:val="001563A7"/>
    <w:rsid w:val="0016443A"/>
    <w:rsid w:val="00172B4D"/>
    <w:rsid w:val="001768F0"/>
    <w:rsid w:val="00177A00"/>
    <w:rsid w:val="001D27F5"/>
    <w:rsid w:val="001D34E0"/>
    <w:rsid w:val="001E24CF"/>
    <w:rsid w:val="001E6422"/>
    <w:rsid w:val="001F3FC1"/>
    <w:rsid w:val="002268DD"/>
    <w:rsid w:val="00252B99"/>
    <w:rsid w:val="00254CD3"/>
    <w:rsid w:val="00273B93"/>
    <w:rsid w:val="00275084"/>
    <w:rsid w:val="002D1DF9"/>
    <w:rsid w:val="002D2BC6"/>
    <w:rsid w:val="002D6A43"/>
    <w:rsid w:val="003030F6"/>
    <w:rsid w:val="003128CD"/>
    <w:rsid w:val="0034136E"/>
    <w:rsid w:val="00344425"/>
    <w:rsid w:val="00346A64"/>
    <w:rsid w:val="00350FAB"/>
    <w:rsid w:val="00361FD6"/>
    <w:rsid w:val="003705F0"/>
    <w:rsid w:val="00391611"/>
    <w:rsid w:val="0039437E"/>
    <w:rsid w:val="003966D7"/>
    <w:rsid w:val="003B483C"/>
    <w:rsid w:val="003F1F7B"/>
    <w:rsid w:val="00407927"/>
    <w:rsid w:val="0042554D"/>
    <w:rsid w:val="004260F5"/>
    <w:rsid w:val="00435BBF"/>
    <w:rsid w:val="00437829"/>
    <w:rsid w:val="00444EAF"/>
    <w:rsid w:val="0049285C"/>
    <w:rsid w:val="00492E86"/>
    <w:rsid w:val="004A450B"/>
    <w:rsid w:val="004A6307"/>
    <w:rsid w:val="004A75DA"/>
    <w:rsid w:val="004B4814"/>
    <w:rsid w:val="004D4EAF"/>
    <w:rsid w:val="004F1AD5"/>
    <w:rsid w:val="004F467E"/>
    <w:rsid w:val="004F7E70"/>
    <w:rsid w:val="00501202"/>
    <w:rsid w:val="00516F2F"/>
    <w:rsid w:val="00531FB2"/>
    <w:rsid w:val="005403BA"/>
    <w:rsid w:val="00543B84"/>
    <w:rsid w:val="00582BEE"/>
    <w:rsid w:val="005B750A"/>
    <w:rsid w:val="005C751A"/>
    <w:rsid w:val="005D7C67"/>
    <w:rsid w:val="005F5E85"/>
    <w:rsid w:val="00603E34"/>
    <w:rsid w:val="00615436"/>
    <w:rsid w:val="006244B1"/>
    <w:rsid w:val="00635CD5"/>
    <w:rsid w:val="00637D6C"/>
    <w:rsid w:val="00643929"/>
    <w:rsid w:val="0065159B"/>
    <w:rsid w:val="00653DCE"/>
    <w:rsid w:val="0066030A"/>
    <w:rsid w:val="006969E7"/>
    <w:rsid w:val="006D3942"/>
    <w:rsid w:val="006D7066"/>
    <w:rsid w:val="006E0388"/>
    <w:rsid w:val="006E51C9"/>
    <w:rsid w:val="006F2520"/>
    <w:rsid w:val="006F2628"/>
    <w:rsid w:val="006F42D0"/>
    <w:rsid w:val="00701FFA"/>
    <w:rsid w:val="00702537"/>
    <w:rsid w:val="00702E37"/>
    <w:rsid w:val="00703063"/>
    <w:rsid w:val="00712C69"/>
    <w:rsid w:val="007147F6"/>
    <w:rsid w:val="00714B37"/>
    <w:rsid w:val="00727299"/>
    <w:rsid w:val="00734B2A"/>
    <w:rsid w:val="007565F7"/>
    <w:rsid w:val="00761488"/>
    <w:rsid w:val="00761D2D"/>
    <w:rsid w:val="00762CE4"/>
    <w:rsid w:val="0077198C"/>
    <w:rsid w:val="007719CA"/>
    <w:rsid w:val="00776B60"/>
    <w:rsid w:val="00782CE6"/>
    <w:rsid w:val="00787454"/>
    <w:rsid w:val="00792CAC"/>
    <w:rsid w:val="00794845"/>
    <w:rsid w:val="00797E02"/>
    <w:rsid w:val="007D47CB"/>
    <w:rsid w:val="007E784F"/>
    <w:rsid w:val="007F3284"/>
    <w:rsid w:val="00820C1A"/>
    <w:rsid w:val="00865EA2"/>
    <w:rsid w:val="008778FF"/>
    <w:rsid w:val="00894B2E"/>
    <w:rsid w:val="008A0C16"/>
    <w:rsid w:val="008A4DE7"/>
    <w:rsid w:val="008A6915"/>
    <w:rsid w:val="008B4622"/>
    <w:rsid w:val="008D3320"/>
    <w:rsid w:val="008D535E"/>
    <w:rsid w:val="008E2471"/>
    <w:rsid w:val="008F4BF5"/>
    <w:rsid w:val="00900BED"/>
    <w:rsid w:val="00944D87"/>
    <w:rsid w:val="009614AE"/>
    <w:rsid w:val="00981D0F"/>
    <w:rsid w:val="009A14EE"/>
    <w:rsid w:val="009A1DE4"/>
    <w:rsid w:val="009E2040"/>
    <w:rsid w:val="00A5012A"/>
    <w:rsid w:val="00A67631"/>
    <w:rsid w:val="00A74C11"/>
    <w:rsid w:val="00AA1FF7"/>
    <w:rsid w:val="00AF1DBF"/>
    <w:rsid w:val="00AF4B62"/>
    <w:rsid w:val="00B03D04"/>
    <w:rsid w:val="00B10C9A"/>
    <w:rsid w:val="00B10DFC"/>
    <w:rsid w:val="00B202CB"/>
    <w:rsid w:val="00B64EA8"/>
    <w:rsid w:val="00B653BE"/>
    <w:rsid w:val="00B819DB"/>
    <w:rsid w:val="00BA5FAD"/>
    <w:rsid w:val="00BB1017"/>
    <w:rsid w:val="00BB2287"/>
    <w:rsid w:val="00C15F2E"/>
    <w:rsid w:val="00C16D28"/>
    <w:rsid w:val="00C2055B"/>
    <w:rsid w:val="00C32473"/>
    <w:rsid w:val="00C56292"/>
    <w:rsid w:val="00C60ABE"/>
    <w:rsid w:val="00C7127B"/>
    <w:rsid w:val="00C712B1"/>
    <w:rsid w:val="00C92D0C"/>
    <w:rsid w:val="00C9411A"/>
    <w:rsid w:val="00CB28D5"/>
    <w:rsid w:val="00CB65F9"/>
    <w:rsid w:val="00CB6F0F"/>
    <w:rsid w:val="00CC2497"/>
    <w:rsid w:val="00CD033F"/>
    <w:rsid w:val="00CE5581"/>
    <w:rsid w:val="00D34EF2"/>
    <w:rsid w:val="00D35A42"/>
    <w:rsid w:val="00D5693C"/>
    <w:rsid w:val="00D70669"/>
    <w:rsid w:val="00D9217F"/>
    <w:rsid w:val="00D968DA"/>
    <w:rsid w:val="00DA34C7"/>
    <w:rsid w:val="00DB2027"/>
    <w:rsid w:val="00DC4CB5"/>
    <w:rsid w:val="00DE4970"/>
    <w:rsid w:val="00DF3C13"/>
    <w:rsid w:val="00E20B00"/>
    <w:rsid w:val="00E24962"/>
    <w:rsid w:val="00E24A7B"/>
    <w:rsid w:val="00E3517E"/>
    <w:rsid w:val="00E40C0D"/>
    <w:rsid w:val="00E62306"/>
    <w:rsid w:val="00E62DD8"/>
    <w:rsid w:val="00E72E44"/>
    <w:rsid w:val="00E96A4A"/>
    <w:rsid w:val="00EB1B81"/>
    <w:rsid w:val="00EE04B4"/>
    <w:rsid w:val="00EE1024"/>
    <w:rsid w:val="00EE7DE4"/>
    <w:rsid w:val="00F0509A"/>
    <w:rsid w:val="00F157FC"/>
    <w:rsid w:val="00F22DA2"/>
    <w:rsid w:val="00F239F3"/>
    <w:rsid w:val="00F2640F"/>
    <w:rsid w:val="00F31FA1"/>
    <w:rsid w:val="00F422CD"/>
    <w:rsid w:val="00F554D8"/>
    <w:rsid w:val="00F5605C"/>
    <w:rsid w:val="00F77BD8"/>
    <w:rsid w:val="00F90806"/>
    <w:rsid w:val="00F92A01"/>
    <w:rsid w:val="00FA1E53"/>
    <w:rsid w:val="00FA6D99"/>
    <w:rsid w:val="00FB5268"/>
    <w:rsid w:val="00FC07A0"/>
    <w:rsid w:val="00FC7AB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LT" w:hAnsi="TimesLT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7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LT" w:hAnsi="TimesLT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7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sonata1</dc:creator>
  <cp:keywords/>
  <cp:lastModifiedBy>Daiva Breivienė</cp:lastModifiedBy>
  <cp:revision>2</cp:revision>
  <cp:lastPrinted>2016-06-07T11:43:00Z</cp:lastPrinted>
  <dcterms:created xsi:type="dcterms:W3CDTF">2016-08-09T12:23:00Z</dcterms:created>
  <dcterms:modified xsi:type="dcterms:W3CDTF">2016-08-09T12:23:00Z</dcterms:modified>
</cp:coreProperties>
</file>