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5B" w:rsidRPr="00A84279" w:rsidRDefault="002F495B" w:rsidP="00C3605D">
      <w:pPr>
        <w:pStyle w:val="Title"/>
        <w:ind w:left="6480" w:firstLine="1296"/>
        <w:jc w:val="left"/>
        <w:rPr>
          <w:sz w:val="24"/>
          <w:szCs w:val="24"/>
        </w:rPr>
      </w:pPr>
      <w:r w:rsidRPr="00A84279">
        <w:rPr>
          <w:sz w:val="24"/>
          <w:szCs w:val="24"/>
        </w:rPr>
        <w:t>Projektas</w:t>
      </w:r>
    </w:p>
    <w:p w:rsidR="002F495B" w:rsidRPr="0015611C" w:rsidRDefault="002F495B" w:rsidP="00C3605D">
      <w:pPr>
        <w:pStyle w:val="Title"/>
        <w:jc w:val="left"/>
        <w:rPr>
          <w:b w:val="0"/>
          <w:sz w:val="24"/>
          <w:szCs w:val="24"/>
        </w:rPr>
      </w:pPr>
    </w:p>
    <w:p w:rsidR="002F495B" w:rsidRPr="00F35B7D" w:rsidRDefault="002F495B" w:rsidP="00F35B7D">
      <w:pPr>
        <w:pStyle w:val="Title"/>
        <w:rPr>
          <w:sz w:val="28"/>
          <w:szCs w:val="28"/>
        </w:rPr>
      </w:pPr>
      <w:r w:rsidRPr="00F35B7D">
        <w:rPr>
          <w:sz w:val="28"/>
          <w:szCs w:val="28"/>
        </w:rPr>
        <w:t>PANEVĖŽIO MIESTO SAVIVALDYBĖS TARYBA</w:t>
      </w:r>
    </w:p>
    <w:p w:rsidR="002F495B" w:rsidRDefault="002F495B" w:rsidP="00C3605D">
      <w:pPr>
        <w:pStyle w:val="Subtitle"/>
      </w:pPr>
    </w:p>
    <w:p w:rsidR="002F495B" w:rsidRDefault="002F495B" w:rsidP="00C3605D">
      <w:pPr>
        <w:rPr>
          <w:b/>
          <w:sz w:val="22"/>
        </w:rPr>
      </w:pPr>
      <w:r>
        <w:rPr>
          <w:noProof/>
          <w:lang w:eastAsia="lt-LT"/>
        </w:rPr>
        <w:pict>
          <v:rect id="Stačiakampis 1" o:spid="_x0000_s1026" style="position:absolute;margin-left:3.95pt;margin-top:11.2pt;width:464.05pt;height:5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" o:allowincell="f" filled="f" stroked="f" strokeweight="1pt">
            <v:textbox inset="1pt,1pt,1pt,1pt">
              <w:txbxContent>
                <w:p w:rsidR="002F495B" w:rsidRPr="00BE087D" w:rsidRDefault="002F495B" w:rsidP="00C3605D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BE087D">
                    <w:rPr>
                      <w:sz w:val="24"/>
                      <w:szCs w:val="24"/>
                    </w:rPr>
                    <w:t>SPRENDIMAS</w:t>
                  </w:r>
                </w:p>
                <w:p w:rsidR="002F495B" w:rsidRPr="00F90ACA" w:rsidRDefault="002F495B" w:rsidP="00F90ACA">
                  <w:pPr>
                    <w:pStyle w:val="Heading2"/>
                    <w:rPr>
                      <w:sz w:val="24"/>
                      <w:szCs w:val="24"/>
                    </w:rPr>
                  </w:pPr>
                  <w:bookmarkStart w:id="0" w:name="Pavadinimas"/>
                  <w:r w:rsidRPr="00F90ACA">
                    <w:rPr>
                      <w:sz w:val="24"/>
                      <w:szCs w:val="24"/>
                    </w:rPr>
                    <w:t xml:space="preserve">DĖL PRITARIMO </w:t>
                  </w:r>
                  <w:r>
                    <w:rPr>
                      <w:sz w:val="24"/>
                      <w:szCs w:val="24"/>
                    </w:rPr>
                    <w:t xml:space="preserve">ENERGIJOS TAUPYMO PASLAUGŲ TEIKĖJUI ATRINKTI, PASINAUDOJANT </w:t>
                  </w:r>
                  <w:r w:rsidRPr="00F35B7D">
                    <w:rPr>
                      <w:i/>
                      <w:sz w:val="24"/>
                      <w:szCs w:val="24"/>
                    </w:rPr>
                    <w:t>ELENA</w:t>
                  </w:r>
                  <w:r>
                    <w:rPr>
                      <w:sz w:val="24"/>
                      <w:szCs w:val="24"/>
                    </w:rPr>
                    <w:t xml:space="preserve"> PARAMOS PRIEMONE</w:t>
                  </w:r>
                </w:p>
                <w:bookmarkEnd w:id="0"/>
                <w:p w:rsidR="002F495B" w:rsidRPr="00A84279" w:rsidRDefault="002F495B" w:rsidP="00C3605D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2F495B" w:rsidRDefault="002F495B" w:rsidP="00C3605D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2F495B" w:rsidRDefault="002F495B" w:rsidP="00C3605D">
                  <w:pPr>
                    <w:jc w:val="center"/>
                    <w:rPr>
                      <w:b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2F495B" w:rsidRDefault="002F495B" w:rsidP="00C3605D">
      <w:pPr>
        <w:pStyle w:val="Heading2"/>
      </w:pPr>
    </w:p>
    <w:p w:rsidR="002F495B" w:rsidRDefault="002F495B" w:rsidP="00C3605D">
      <w:pPr>
        <w:jc w:val="center"/>
        <w:rPr>
          <w:sz w:val="22"/>
        </w:rPr>
      </w:pPr>
    </w:p>
    <w:p w:rsidR="002F495B" w:rsidRDefault="002F495B" w:rsidP="00C3605D">
      <w:pPr>
        <w:rPr>
          <w:sz w:val="22"/>
        </w:rPr>
      </w:pPr>
      <w:r>
        <w:rPr>
          <w:sz w:val="22"/>
        </w:rPr>
        <w:t xml:space="preserve">         </w:t>
      </w:r>
    </w:p>
    <w:p w:rsidR="002F495B" w:rsidRDefault="002F495B" w:rsidP="00C3605D">
      <w:pPr>
        <w:rPr>
          <w:sz w:val="22"/>
        </w:rPr>
      </w:pPr>
    </w:p>
    <w:p w:rsidR="002F495B" w:rsidRDefault="002F495B" w:rsidP="00C3605D">
      <w:pPr>
        <w:jc w:val="center"/>
        <w:rPr>
          <w:sz w:val="24"/>
        </w:rPr>
      </w:pPr>
    </w:p>
    <w:p w:rsidR="002F495B" w:rsidRDefault="002F495B" w:rsidP="00C3605D">
      <w:pPr>
        <w:jc w:val="center"/>
        <w:rPr>
          <w:sz w:val="24"/>
        </w:rPr>
      </w:pPr>
    </w:p>
    <w:p w:rsidR="002F495B" w:rsidRDefault="002F495B" w:rsidP="00C3605D">
      <w:pPr>
        <w:jc w:val="center"/>
        <w:rPr>
          <w:sz w:val="24"/>
        </w:rPr>
      </w:pPr>
      <w:r>
        <w:rPr>
          <w:sz w:val="24"/>
        </w:rPr>
        <w:t>2015 m. gruodžio    d. Nr.</w:t>
      </w:r>
    </w:p>
    <w:p w:rsidR="002F495B" w:rsidRPr="00F35B7D" w:rsidRDefault="002F495B" w:rsidP="00C3605D">
      <w:pPr>
        <w:pStyle w:val="Heading3"/>
        <w:rPr>
          <w:sz w:val="24"/>
          <w:szCs w:val="24"/>
        </w:rPr>
      </w:pPr>
      <w:r w:rsidRPr="00F35B7D">
        <w:rPr>
          <w:sz w:val="24"/>
          <w:szCs w:val="24"/>
        </w:rPr>
        <w:t>Panevėžys</w:t>
      </w:r>
    </w:p>
    <w:p w:rsidR="002F495B" w:rsidRDefault="002F495B" w:rsidP="00C3605D"/>
    <w:p w:rsidR="002F495B" w:rsidRPr="00294688" w:rsidRDefault="002F495B" w:rsidP="00C3605D"/>
    <w:p w:rsidR="002F495B" w:rsidRDefault="002F495B" w:rsidP="00F35B7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</w:t>
      </w:r>
      <w:r w:rsidRPr="000C7CEC">
        <w:rPr>
          <w:sz w:val="24"/>
        </w:rPr>
        <w:t>Vadovaudamasi Lietuvos Respubli</w:t>
      </w:r>
      <w:r>
        <w:rPr>
          <w:sz w:val="24"/>
        </w:rPr>
        <w:t>kos vietos savivaldos įstatymo 6 straipsnio 6, 28 punktais</w:t>
      </w:r>
      <w:bookmarkStart w:id="1" w:name="_GoBack"/>
      <w:bookmarkEnd w:id="1"/>
      <w:r>
        <w:rPr>
          <w:sz w:val="24"/>
        </w:rPr>
        <w:t>, 16 straipsnio 2 dalies 28 punktu,</w:t>
      </w:r>
      <w:r w:rsidRPr="000C7CEC">
        <w:rPr>
          <w:sz w:val="24"/>
        </w:rPr>
        <w:t xml:space="preserve"> Panevėžio miesto savivaldybės taryba</w:t>
      </w:r>
    </w:p>
    <w:p w:rsidR="002F495B" w:rsidRPr="004837DB" w:rsidRDefault="002F495B" w:rsidP="00F35B7D">
      <w:pPr>
        <w:spacing w:line="360" w:lineRule="auto"/>
        <w:jc w:val="both"/>
        <w:rPr>
          <w:sz w:val="24"/>
        </w:rPr>
      </w:pPr>
      <w:r w:rsidRPr="000C7CEC">
        <w:rPr>
          <w:sz w:val="24"/>
        </w:rPr>
        <w:t>n u s p r e n d ž i a:</w:t>
      </w:r>
    </w:p>
    <w:p w:rsidR="002F495B" w:rsidRDefault="002F495B" w:rsidP="00D7613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</w:rPr>
      </w:pPr>
      <w:r w:rsidRPr="00E212E3">
        <w:rPr>
          <w:sz w:val="24"/>
        </w:rPr>
        <w:t>Pritarti, k</w:t>
      </w:r>
      <w:r>
        <w:rPr>
          <w:sz w:val="24"/>
        </w:rPr>
        <w:t>ad projektų (Panevėžio „Minties“ gimnazijos pastato ir Panevėžio miesto gatvių apšvietimo sistemos modernizavimas) dokumentai energijos taupymo paslaugų teikėjui atrinkti būtų rengiami pasinaudojant ELENA paramos priemone.</w:t>
      </w:r>
    </w:p>
    <w:p w:rsidR="002F495B" w:rsidRPr="00FA2B14" w:rsidRDefault="002F495B" w:rsidP="004837DB">
      <w:pPr>
        <w:spacing w:line="360" w:lineRule="auto"/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 Skirti iki 50 tūkst. Eur (iki 10 </w:t>
      </w:r>
      <w:r>
        <w:rPr>
          <w:sz w:val="24"/>
          <w:szCs w:val="24"/>
          <w:lang w:val="en-US"/>
        </w:rPr>
        <w:t>proc. tinkam</w:t>
      </w:r>
      <w:r>
        <w:rPr>
          <w:sz w:val="24"/>
          <w:szCs w:val="24"/>
        </w:rPr>
        <w:t>ų išlaidų</w:t>
      </w:r>
      <w:r>
        <w:rPr>
          <w:sz w:val="24"/>
          <w:szCs w:val="24"/>
          <w:lang w:val="en-US"/>
        </w:rPr>
        <w:t>) iš paskolos lėšų.</w:t>
      </w:r>
    </w:p>
    <w:p w:rsidR="002F495B" w:rsidRDefault="002F495B" w:rsidP="00A84279">
      <w:pPr>
        <w:spacing w:line="360" w:lineRule="auto"/>
        <w:ind w:firstLine="851"/>
        <w:jc w:val="both"/>
        <w:rPr>
          <w:sz w:val="24"/>
          <w:szCs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Rytis Mykolas Račkauskas</w:t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RENGĖ___________ L. Bareikienė, tel. 248</w:t>
      </w: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ab/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SUDERINTA</w:t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Mero pavaduotojas                                                                                          A. Varna</w:t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I. Mazaliauskienė   </w:t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T. Jukna </w:t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rPr>
          <w:sz w:val="24"/>
        </w:rPr>
      </w:pPr>
      <w:r>
        <w:rPr>
          <w:sz w:val="24"/>
        </w:rPr>
        <w:t>Administracijos direktoriaus pavaduotojas</w:t>
      </w:r>
      <w:r>
        <w:rPr>
          <w:sz w:val="24"/>
        </w:rPr>
        <w:tab/>
      </w:r>
      <w:r>
        <w:rPr>
          <w:sz w:val="24"/>
        </w:rPr>
        <w:tab/>
        <w:t xml:space="preserve">              R. Vyžintas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</w:t>
      </w:r>
      <w:r>
        <w:rPr>
          <w:sz w:val="24"/>
        </w:rPr>
        <w:tab/>
        <w:t xml:space="preserve">    </w:t>
      </w: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Teisės skyriaus vyriausiasis specialistas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A. Valkūnas </w:t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Investicijų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D. Bajorūnė</w:t>
      </w:r>
    </w:p>
    <w:p w:rsidR="002F495B" w:rsidRDefault="002F495B" w:rsidP="00C3605D">
      <w:pPr>
        <w:jc w:val="both"/>
        <w:rPr>
          <w:sz w:val="24"/>
        </w:rPr>
      </w:pP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 xml:space="preserve">Finansų ir biudžeto skyriaus vyriausioji specialistė,                                                                                             </w:t>
      </w: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>atliekanti skyriaus vedėjo funkcijas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A. Meškauskienė</w:t>
      </w:r>
    </w:p>
    <w:p w:rsidR="002F495B" w:rsidRDefault="002F495B" w:rsidP="00C3605D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2F495B" w:rsidRDefault="002F495B" w:rsidP="004A097E">
      <w:pPr>
        <w:jc w:val="both"/>
      </w:pPr>
      <w:r>
        <w:rPr>
          <w:sz w:val="24"/>
        </w:rPr>
        <w:t>Kanceliarijos vyriausioji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D. Petruitytė</w:t>
      </w:r>
    </w:p>
    <w:sectPr w:rsidR="002F495B" w:rsidSect="00C97E04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680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5B" w:rsidRDefault="002F495B">
      <w:r>
        <w:separator/>
      </w:r>
    </w:p>
  </w:endnote>
  <w:endnote w:type="continuationSeparator" w:id="0">
    <w:p w:rsidR="002F495B" w:rsidRDefault="002F4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5B" w:rsidRDefault="002F495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F495B" w:rsidRDefault="002F495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5B" w:rsidRDefault="002F495B">
      <w:r>
        <w:separator/>
      </w:r>
    </w:p>
  </w:footnote>
  <w:footnote w:type="continuationSeparator" w:id="0">
    <w:p w:rsidR="002F495B" w:rsidRDefault="002F4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5B" w:rsidRDefault="002F49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95B" w:rsidRDefault="002F495B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5B" w:rsidRDefault="002F495B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495B" w:rsidRDefault="002F49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5B" w:rsidRDefault="002F495B" w:rsidP="0015611C">
    <w:pPr>
      <w:ind w:left="7200" w:firstLine="720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05D"/>
    <w:rsid w:val="00005EB1"/>
    <w:rsid w:val="00010A4E"/>
    <w:rsid w:val="0001315C"/>
    <w:rsid w:val="000209AC"/>
    <w:rsid w:val="000C6FF2"/>
    <w:rsid w:val="000C7CEC"/>
    <w:rsid w:val="001157E0"/>
    <w:rsid w:val="001157F9"/>
    <w:rsid w:val="0012266D"/>
    <w:rsid w:val="00136EEB"/>
    <w:rsid w:val="00145281"/>
    <w:rsid w:val="0015611C"/>
    <w:rsid w:val="0015743F"/>
    <w:rsid w:val="001622EC"/>
    <w:rsid w:val="001645EB"/>
    <w:rsid w:val="0019477F"/>
    <w:rsid w:val="001E7D1C"/>
    <w:rsid w:val="001F324E"/>
    <w:rsid w:val="002120A9"/>
    <w:rsid w:val="0022087E"/>
    <w:rsid w:val="0027531E"/>
    <w:rsid w:val="00294688"/>
    <w:rsid w:val="002C67F1"/>
    <w:rsid w:val="002F495B"/>
    <w:rsid w:val="00323825"/>
    <w:rsid w:val="00326618"/>
    <w:rsid w:val="00340D4E"/>
    <w:rsid w:val="00356F9B"/>
    <w:rsid w:val="003A7077"/>
    <w:rsid w:val="003D0143"/>
    <w:rsid w:val="003F3CCE"/>
    <w:rsid w:val="004129A5"/>
    <w:rsid w:val="00466350"/>
    <w:rsid w:val="004674E3"/>
    <w:rsid w:val="004837DB"/>
    <w:rsid w:val="00492FB1"/>
    <w:rsid w:val="004961E9"/>
    <w:rsid w:val="004A097E"/>
    <w:rsid w:val="004D25A5"/>
    <w:rsid w:val="004E2247"/>
    <w:rsid w:val="004F3C08"/>
    <w:rsid w:val="00513197"/>
    <w:rsid w:val="00555824"/>
    <w:rsid w:val="00562B0E"/>
    <w:rsid w:val="005659D3"/>
    <w:rsid w:val="00583474"/>
    <w:rsid w:val="0059525F"/>
    <w:rsid w:val="005C60F4"/>
    <w:rsid w:val="005D41D7"/>
    <w:rsid w:val="005D72DF"/>
    <w:rsid w:val="005E7E97"/>
    <w:rsid w:val="00600463"/>
    <w:rsid w:val="0061612A"/>
    <w:rsid w:val="006456E7"/>
    <w:rsid w:val="00646759"/>
    <w:rsid w:val="00656F66"/>
    <w:rsid w:val="006F6DDD"/>
    <w:rsid w:val="00700889"/>
    <w:rsid w:val="0070119E"/>
    <w:rsid w:val="00736C51"/>
    <w:rsid w:val="007A214C"/>
    <w:rsid w:val="007A754B"/>
    <w:rsid w:val="008728C6"/>
    <w:rsid w:val="008B7A67"/>
    <w:rsid w:val="008D0440"/>
    <w:rsid w:val="008D54D6"/>
    <w:rsid w:val="00905587"/>
    <w:rsid w:val="00982371"/>
    <w:rsid w:val="009F22C1"/>
    <w:rsid w:val="009F248D"/>
    <w:rsid w:val="00A11AD6"/>
    <w:rsid w:val="00A309F5"/>
    <w:rsid w:val="00A34AE2"/>
    <w:rsid w:val="00A84279"/>
    <w:rsid w:val="00A918FE"/>
    <w:rsid w:val="00AB6ED1"/>
    <w:rsid w:val="00AC1936"/>
    <w:rsid w:val="00B25253"/>
    <w:rsid w:val="00B4610F"/>
    <w:rsid w:val="00B524A5"/>
    <w:rsid w:val="00B662AF"/>
    <w:rsid w:val="00B92E0C"/>
    <w:rsid w:val="00BB2DF4"/>
    <w:rsid w:val="00BC18F1"/>
    <w:rsid w:val="00BE087D"/>
    <w:rsid w:val="00BE3FFF"/>
    <w:rsid w:val="00C14C52"/>
    <w:rsid w:val="00C20BA7"/>
    <w:rsid w:val="00C20DAE"/>
    <w:rsid w:val="00C3605D"/>
    <w:rsid w:val="00C40260"/>
    <w:rsid w:val="00C67AAA"/>
    <w:rsid w:val="00C67BC1"/>
    <w:rsid w:val="00C97E04"/>
    <w:rsid w:val="00CD060A"/>
    <w:rsid w:val="00CE0986"/>
    <w:rsid w:val="00CF142A"/>
    <w:rsid w:val="00D259A0"/>
    <w:rsid w:val="00D42431"/>
    <w:rsid w:val="00D70DFB"/>
    <w:rsid w:val="00D7613B"/>
    <w:rsid w:val="00E212E3"/>
    <w:rsid w:val="00E43F28"/>
    <w:rsid w:val="00E75F57"/>
    <w:rsid w:val="00E802F0"/>
    <w:rsid w:val="00E81008"/>
    <w:rsid w:val="00EE67F5"/>
    <w:rsid w:val="00EF7C51"/>
    <w:rsid w:val="00F35B7D"/>
    <w:rsid w:val="00F36440"/>
    <w:rsid w:val="00F37877"/>
    <w:rsid w:val="00F40E5F"/>
    <w:rsid w:val="00F84F09"/>
    <w:rsid w:val="00F90ACA"/>
    <w:rsid w:val="00FA1CAA"/>
    <w:rsid w:val="00FA2B14"/>
    <w:rsid w:val="00FA357C"/>
    <w:rsid w:val="00FC638C"/>
    <w:rsid w:val="00FE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5D"/>
    <w:rPr>
      <w:rFonts w:eastAsia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605D"/>
    <w:pPr>
      <w:keepNext/>
      <w:ind w:left="7200" w:firstLine="720"/>
      <w:outlineLvl w:val="0"/>
    </w:pPr>
    <w:rPr>
      <w:rFonts w:ascii="HelveticaLT" w:eastAsia="Calibri" w:hAnsi="Helvetica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605D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605D"/>
    <w:pPr>
      <w:keepNext/>
      <w:jc w:val="center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605D"/>
    <w:rPr>
      <w:rFonts w:ascii="HelveticaLT" w:hAnsi="HelveticaLT" w:cs="Times New Roman"/>
      <w:sz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3605D"/>
    <w:rPr>
      <w:rFonts w:eastAsia="Times New Roman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605D"/>
    <w:rPr>
      <w:rFonts w:eastAsia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C360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05D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C360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05D"/>
    <w:rPr>
      <w:rFonts w:eastAsia="Times New Roman" w:cs="Times New Roman"/>
      <w:sz w:val="20"/>
    </w:rPr>
  </w:style>
  <w:style w:type="character" w:styleId="PageNumber">
    <w:name w:val="page number"/>
    <w:basedOn w:val="DefaultParagraphFont"/>
    <w:uiPriority w:val="99"/>
    <w:rsid w:val="00C3605D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3605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C3605D"/>
    <w:rPr>
      <w:rFonts w:eastAsia="Times New Roman" w:cs="Times New Roman"/>
      <w:b/>
      <w:sz w:val="20"/>
    </w:rPr>
  </w:style>
  <w:style w:type="paragraph" w:styleId="Subtitle">
    <w:name w:val="Subtitle"/>
    <w:basedOn w:val="Normal"/>
    <w:link w:val="SubtitleChar"/>
    <w:uiPriority w:val="99"/>
    <w:qFormat/>
    <w:rsid w:val="00C3605D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3605D"/>
    <w:rPr>
      <w:rFonts w:eastAsia="Times New Roman"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D0440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440"/>
    <w:rPr>
      <w:rFonts w:ascii="Segoe UI" w:hAnsi="Segoe UI" w:cs="Times New Roman"/>
      <w:sz w:val="18"/>
    </w:rPr>
  </w:style>
  <w:style w:type="paragraph" w:customStyle="1" w:styleId="Char2">
    <w:name w:val="Char2"/>
    <w:basedOn w:val="Normal"/>
    <w:uiPriority w:val="99"/>
    <w:semiHidden/>
    <w:rsid w:val="00D70DFB"/>
    <w:pPr>
      <w:spacing w:after="160" w:line="240" w:lineRule="exact"/>
    </w:pPr>
    <w:rPr>
      <w:rFonts w:ascii="Verdana" w:eastAsia="Calibri" w:hAnsi="Verdana" w:cs="Verdana"/>
    </w:rPr>
  </w:style>
  <w:style w:type="paragraph" w:styleId="ListParagraph">
    <w:name w:val="List Paragraph"/>
    <w:basedOn w:val="Normal"/>
    <w:uiPriority w:val="99"/>
    <w:qFormat/>
    <w:rsid w:val="00F90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995</Words>
  <Characters>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Vilma Kučytė</dc:creator>
  <cp:keywords/>
  <dc:description/>
  <cp:lastModifiedBy>All users</cp:lastModifiedBy>
  <cp:revision>5</cp:revision>
  <cp:lastPrinted>2015-12-04T13:35:00Z</cp:lastPrinted>
  <dcterms:created xsi:type="dcterms:W3CDTF">2015-12-04T13:21:00Z</dcterms:created>
  <dcterms:modified xsi:type="dcterms:W3CDTF">2015-12-08T08:57:00Z</dcterms:modified>
</cp:coreProperties>
</file>