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         </w:t>
      </w:r>
      <w:bookmarkStart w:id="0" w:name="_GoBack"/>
      <w:bookmarkEnd w:id="0"/>
    </w:p>
    <w:p w:rsidR="00EC2358" w:rsidRDefault="00EC2358" w:rsidP="00D1392C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BD394B" w:rsidRPr="00EC2358" w:rsidRDefault="00BD394B" w:rsidP="00D1392C">
      <w:pPr>
        <w:spacing w:before="100" w:beforeAutospacing="1"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7017F1" w:rsidRDefault="007017F1" w:rsidP="00D1392C">
      <w:pPr>
        <w:spacing w:after="0"/>
        <w:jc w:val="center"/>
        <w:rPr>
          <w:rFonts w:ascii="Times New Roman" w:hAnsi="Times New Roman" w:cs="Times New Roman"/>
          <w:b/>
          <w:caps/>
          <w:sz w:val="24"/>
          <w:lang w:val="lt-LT"/>
        </w:rPr>
      </w:pPr>
      <w:r>
        <w:rPr>
          <w:rFonts w:ascii="Times New Roman" w:hAnsi="Times New Roman" w:cs="Times New Roman"/>
          <w:b/>
          <w:caps/>
          <w:sz w:val="24"/>
          <w:lang w:val="lt-LT"/>
        </w:rPr>
        <w:t>DĖL PANEVĖŽIO MIESTO SAVIVALDYBĖS ŠVIETIMO TARYBOS ĮSTEIGIMO IR JOS NUOSTATŲ PATVIRTINIMO</w:t>
      </w:r>
    </w:p>
    <w:p w:rsidR="00EC2358" w:rsidRPr="00EC2358" w:rsidRDefault="00EC2358" w:rsidP="00D1392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017F1" w:rsidRDefault="00EC2358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2015-09-04</w:t>
      </w:r>
    </w:p>
    <w:p w:rsidR="007017F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A0700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F1" w:rsidRPr="009335A9" w:rsidRDefault="00EC2358" w:rsidP="00D1392C">
      <w:pPr>
        <w:pStyle w:val="BodyText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358">
        <w:rPr>
          <w:rFonts w:ascii="Times New Roman" w:hAnsi="Times New Roman" w:cs="Times New Roman"/>
          <w:b/>
          <w:bCs/>
          <w:sz w:val="24"/>
          <w:szCs w:val="24"/>
        </w:rPr>
        <w:t>1. Problemos</w:t>
      </w:r>
      <w:r w:rsidR="007017F1"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esmė:</w:t>
      </w:r>
      <w:r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2358">
        <w:rPr>
          <w:rFonts w:ascii="Times New Roman" w:hAnsi="Times New Roman" w:cs="Times New Roman"/>
          <w:bCs/>
          <w:sz w:val="24"/>
          <w:szCs w:val="24"/>
        </w:rPr>
        <w:t>Vadovaujantis</w:t>
      </w:r>
      <w:r>
        <w:rPr>
          <w:rFonts w:ascii="Times New Roman" w:hAnsi="Times New Roman" w:cs="Times New Roman"/>
          <w:sz w:val="24"/>
          <w:szCs w:val="24"/>
        </w:rPr>
        <w:t xml:space="preserve"> LR švietimo įstatymo 61 straipsnio 1-4 dalimis</w:t>
      </w:r>
      <w:r w:rsidR="007017F1" w:rsidRPr="00EC2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5A9" w:rsidRPr="009335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35A9" w:rsidRPr="009335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335A9" w:rsidRPr="0093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Savivaldybės visuomenės dalyvavimui skatinti formuojant savivaldybės švietimo politiką, veikti šios politikos vykdymą gali būti steigiamos savivaldybės švietimo ir atskirų švietimo sričių tarybos</w:t>
      </w:r>
      <w:r w:rsidR="0093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LR vietos savivaldos įstatymo 16 strai</w:t>
      </w:r>
      <w:r w:rsidR="00B06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psnio 2 dalies 6 punktu (Savivaldybės švietimo tarybos įsteigimas ir nuostatų patvirtinimas – išimtinė Savivaldybės tarybos kompetencija), Panevėžio miesto švietimo bendruomenių </w:t>
      </w:r>
      <w:r w:rsidR="00327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siūlymu ir f</w:t>
      </w:r>
      <w:r w:rsidR="00B06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rakcijos „Kartu“ iniciatyva siūloma įsteigti Panevėžio miesto saviva</w:t>
      </w:r>
      <w:r w:rsidR="009A0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ldybės Švietimo tarybą ir patvirtinti Švietimo tarybos n</w:t>
      </w:r>
      <w:r w:rsidR="00B06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uostatus</w:t>
      </w:r>
      <w:r w:rsidR="009335A9" w:rsidRPr="0093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17F1" w:rsidRPr="000E7CC4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Kaip šiuo metu yra sprendžiami projekte aptarti klausimai</w:t>
      </w:r>
      <w:r w:rsidR="000E7CC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: </w:t>
      </w:r>
      <w:r w:rsidR="000E7CC4" w:rsidRPr="000E7CC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Parengtas sprendimo projektas ir Švietimo tarybos nuostatai.</w:t>
      </w:r>
    </w:p>
    <w:p w:rsidR="000E7CC4" w:rsidRPr="000E7CC4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3. Kok</w:t>
      </w:r>
      <w:r w:rsidR="003F4CE2">
        <w:rPr>
          <w:rFonts w:ascii="Times New Roman" w:hAnsi="Times New Roman" w:cs="Times New Roman"/>
          <w:b/>
          <w:sz w:val="24"/>
          <w:szCs w:val="24"/>
          <w:lang w:val="lt-LT"/>
        </w:rPr>
        <w:t>ių pozityvių rezultatų laukiama:</w:t>
      </w:r>
      <w:r w:rsidR="000E7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>
        <w:rPr>
          <w:rFonts w:ascii="Times New Roman" w:hAnsi="Times New Roman" w:cs="Times New Roman"/>
          <w:sz w:val="24"/>
          <w:szCs w:val="24"/>
          <w:lang w:val="lt-LT"/>
        </w:rPr>
        <w:t>Bus įgyvendinta</w:t>
      </w:r>
      <w:r w:rsidR="000E7CC4" w:rsidRPr="000E7CC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E7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 w:rsidRPr="000E7CC4">
        <w:rPr>
          <w:rFonts w:ascii="Times New Roman" w:hAnsi="Times New Roman" w:cs="Times New Roman"/>
          <w:sz w:val="24"/>
          <w:szCs w:val="24"/>
          <w:lang w:val="lt-LT"/>
        </w:rPr>
        <w:t>LR</w:t>
      </w:r>
      <w:r w:rsidR="000E7CC4" w:rsidRPr="000E7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 w:rsidR="000E7CC4">
        <w:rPr>
          <w:rFonts w:ascii="Times New Roman" w:hAnsi="Times New Roman" w:cs="Times New Roman"/>
          <w:sz w:val="24"/>
          <w:szCs w:val="24"/>
        </w:rPr>
        <w:t>straipsnis</w:t>
      </w:r>
      <w:proofErr w:type="spellEnd"/>
      <w:r w:rsidR="000E7CC4">
        <w:rPr>
          <w:rFonts w:ascii="Times New Roman" w:hAnsi="Times New Roman" w:cs="Times New Roman"/>
          <w:sz w:val="24"/>
          <w:szCs w:val="24"/>
        </w:rPr>
        <w:t>.</w:t>
      </w:r>
    </w:p>
    <w:p w:rsidR="00D1392C" w:rsidRDefault="007017F1" w:rsidP="00D13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EC235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Švietimo taryba vadovaudamasi nuostatais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telks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bendruomenes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viešoms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diskusijoms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svarbiausiais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strategijos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tobulinimo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teiks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administracijai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4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="00BD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D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finansavimo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prioritetų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atliks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konsultanto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funkcijas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sprendžiant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klausimus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 w:rsidRPr="00EC2358">
        <w:rPr>
          <w:rFonts w:ascii="Times New Roman" w:hAnsi="Times New Roman" w:cs="Times New Roman"/>
          <w:sz w:val="24"/>
          <w:szCs w:val="24"/>
        </w:rPr>
        <w:t>savivaldybėje</w:t>
      </w:r>
      <w:proofErr w:type="spellEnd"/>
      <w:r w:rsidR="00D1392C" w:rsidRPr="00EC2358">
        <w:rPr>
          <w:rFonts w:ascii="Times New Roman" w:hAnsi="Times New Roman" w:cs="Times New Roman"/>
          <w:sz w:val="24"/>
          <w:szCs w:val="24"/>
        </w:rPr>
        <w:t>.</w:t>
      </w:r>
    </w:p>
    <w:p w:rsidR="007017F1" w:rsidRPr="00D1392C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</w:rPr>
        <w:t>:</w:t>
      </w:r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 w:rsidRPr="00EC2358">
        <w:rPr>
          <w:rFonts w:ascii="Times New Roman" w:hAnsi="Times New Roman" w:cs="Times New Roman"/>
          <w:bCs/>
          <w:sz w:val="24"/>
          <w:szCs w:val="24"/>
        </w:rPr>
        <w:t>.</w:t>
      </w:r>
    </w:p>
    <w:p w:rsidR="00D1392C" w:rsidRDefault="007017F1" w:rsidP="00D13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 w:rsidR="00D139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2358">
        <w:rPr>
          <w:rFonts w:ascii="Times New Roman" w:hAnsi="Times New Roman" w:cs="Times New Roman"/>
          <w:sz w:val="24"/>
          <w:szCs w:val="24"/>
          <w:lang w:val="lt-LT"/>
        </w:rPr>
        <w:t>Nėra.</w:t>
      </w:r>
    </w:p>
    <w:p w:rsidR="007017F1" w:rsidRPr="00D1392C" w:rsidRDefault="007017F1" w:rsidP="00D1392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 w:rsidRPr="00EC2358"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 w:rsidR="00D139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parengta</w:t>
      </w:r>
      <w:r w:rsidR="00D1392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>.</w:t>
      </w:r>
    </w:p>
    <w:p w:rsidR="00D1392C" w:rsidRDefault="00D1392C" w:rsidP="00D13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92C" w:rsidRDefault="003F4CE2" w:rsidP="00D1392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</w:t>
      </w:r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="00D1392C">
        <w:rPr>
          <w:rFonts w:ascii="Times New Roman" w:hAnsi="Times New Roman" w:cs="Times New Roman"/>
          <w:sz w:val="24"/>
          <w:szCs w:val="24"/>
        </w:rPr>
        <w:t>lapai</w:t>
      </w:r>
      <w:proofErr w:type="spellEnd"/>
      <w:r w:rsidR="00D1392C">
        <w:rPr>
          <w:rFonts w:ascii="Times New Roman" w:hAnsi="Times New Roman" w:cs="Times New Roman"/>
          <w:sz w:val="24"/>
          <w:szCs w:val="24"/>
        </w:rPr>
        <w:t>.</w:t>
      </w:r>
    </w:p>
    <w:p w:rsidR="00D1392C" w:rsidRDefault="00D1392C" w:rsidP="00D13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92C" w:rsidRPr="00EC2358" w:rsidRDefault="00D1392C" w:rsidP="00EC2358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DA5046" w:rsidRPr="00EC2358" w:rsidRDefault="007017F1" w:rsidP="00EC23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2358"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narė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Loreta </w:t>
      </w:r>
      <w:proofErr w:type="spellStart"/>
      <w:r w:rsidRPr="00EC2358"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  <w:r w:rsidRPr="00EC2358">
        <w:rPr>
          <w:rFonts w:ascii="Times New Roman" w:hAnsi="Times New Roman" w:cs="Times New Roman"/>
          <w:sz w:val="24"/>
          <w:szCs w:val="24"/>
        </w:rPr>
        <w:tab/>
      </w:r>
    </w:p>
    <w:sectPr w:rsidR="00DA5046" w:rsidRPr="00EC2358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1"/>
    <w:rsid w:val="000E7CC4"/>
    <w:rsid w:val="00160D2E"/>
    <w:rsid w:val="00327198"/>
    <w:rsid w:val="0033146D"/>
    <w:rsid w:val="003F4CE2"/>
    <w:rsid w:val="00661A2B"/>
    <w:rsid w:val="007017F1"/>
    <w:rsid w:val="007D47AA"/>
    <w:rsid w:val="009335A9"/>
    <w:rsid w:val="009A0700"/>
    <w:rsid w:val="00B06B90"/>
    <w:rsid w:val="00B519E4"/>
    <w:rsid w:val="00BD394B"/>
    <w:rsid w:val="00D1392C"/>
    <w:rsid w:val="00DA5046"/>
    <w:rsid w:val="00EC2358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DefaultParagraphFont"/>
    <w:rsid w:val="009335A9"/>
  </w:style>
  <w:style w:type="paragraph" w:styleId="BalloonText">
    <w:name w:val="Balloon Text"/>
    <w:basedOn w:val="Normal"/>
    <w:link w:val="BalloonTextChar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sablonas.dotx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Ingrida Mazaliauskienė</cp:lastModifiedBy>
  <cp:revision>2</cp:revision>
  <cp:lastPrinted>2015-09-09T08:28:00Z</cp:lastPrinted>
  <dcterms:created xsi:type="dcterms:W3CDTF">2015-09-09T08:30:00Z</dcterms:created>
  <dcterms:modified xsi:type="dcterms:W3CDTF">2015-09-09T08:30:00Z</dcterms:modified>
</cp:coreProperties>
</file>