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0D" w:rsidRPr="00E65AF6" w:rsidRDefault="0048340D" w:rsidP="00E65AF6">
      <w:pPr>
        <w:ind w:left="5040"/>
        <w:jc w:val="both"/>
        <w:rPr>
          <w:sz w:val="24"/>
          <w:lang w:val="en-US"/>
        </w:rPr>
      </w:pPr>
      <w:r w:rsidRPr="00E65AF6">
        <w:rPr>
          <w:sz w:val="24"/>
        </w:rPr>
        <w:t>Panevėžio miesto savivaldybės tarybos</w:t>
      </w:r>
    </w:p>
    <w:p w:rsidR="0048340D" w:rsidRDefault="0048340D" w:rsidP="00E65AF6">
      <w:pPr>
        <w:ind w:left="5040"/>
        <w:jc w:val="both"/>
        <w:rPr>
          <w:sz w:val="24"/>
        </w:rPr>
      </w:pPr>
      <w:r>
        <w:rPr>
          <w:sz w:val="24"/>
        </w:rPr>
        <w:t xml:space="preserve">2015 m. vasario   </w:t>
      </w:r>
      <w:r w:rsidRPr="00E65AF6">
        <w:rPr>
          <w:sz w:val="24"/>
        </w:rPr>
        <w:t xml:space="preserve"> d</w:t>
      </w:r>
      <w:r>
        <w:rPr>
          <w:sz w:val="24"/>
        </w:rPr>
        <w:t xml:space="preserve">. sprendimo Nr. </w:t>
      </w:r>
    </w:p>
    <w:p w:rsidR="0048340D" w:rsidRDefault="0048340D" w:rsidP="00E65AF6">
      <w:pPr>
        <w:ind w:left="5040"/>
        <w:jc w:val="both"/>
        <w:rPr>
          <w:sz w:val="24"/>
        </w:rPr>
      </w:pPr>
      <w:r>
        <w:rPr>
          <w:sz w:val="24"/>
        </w:rPr>
        <w:t>1 priedas</w:t>
      </w:r>
    </w:p>
    <w:p w:rsidR="0048340D" w:rsidRPr="00E65AF6" w:rsidRDefault="0048340D" w:rsidP="007201AA">
      <w:pPr>
        <w:ind w:left="5040"/>
        <w:jc w:val="both"/>
        <w:rPr>
          <w:sz w:val="24"/>
          <w:lang w:val="en-US"/>
        </w:rPr>
      </w:pPr>
    </w:p>
    <w:p w:rsidR="0048340D" w:rsidRDefault="0048340D" w:rsidP="00534E4C">
      <w:pPr>
        <w:jc w:val="center"/>
        <w:rPr>
          <w:b/>
          <w:sz w:val="24"/>
        </w:rPr>
      </w:pPr>
      <w:r w:rsidRPr="00E65AF6">
        <w:rPr>
          <w:b/>
          <w:sz w:val="24"/>
        </w:rPr>
        <w:t>PA</w:t>
      </w:r>
      <w:r>
        <w:rPr>
          <w:b/>
          <w:sz w:val="24"/>
        </w:rPr>
        <w:t>NEVĖŽIO MIESTO SAVIVALDYBĖS 2015 METŲ BIUDŽETAS</w:t>
      </w:r>
      <w:bookmarkStart w:id="0" w:name="_GoBack"/>
      <w:bookmarkEnd w:id="0"/>
    </w:p>
    <w:tbl>
      <w:tblPr>
        <w:tblW w:w="9296" w:type="dxa"/>
        <w:tblInd w:w="103" w:type="dxa"/>
        <w:tblLook w:val="00A0"/>
      </w:tblPr>
      <w:tblGrid>
        <w:gridCol w:w="6736"/>
        <w:gridCol w:w="1600"/>
        <w:gridCol w:w="960"/>
      </w:tblGrid>
      <w:tr w:rsidR="0048340D" w:rsidRPr="00E65AF6" w:rsidTr="00E65AF6">
        <w:trPr>
          <w:trHeight w:val="555"/>
        </w:trPr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40D" w:rsidRPr="00E65AF6" w:rsidRDefault="0048340D" w:rsidP="00E65AF6">
            <w:pPr>
              <w:jc w:val="center"/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Pajamos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40D" w:rsidRPr="00E65AF6" w:rsidRDefault="0048340D" w:rsidP="00EF4B84">
            <w:pPr>
              <w:jc w:val="center"/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 xml:space="preserve">Iš viso </w:t>
            </w:r>
            <w:r>
              <w:rPr>
                <w:sz w:val="24"/>
                <w:szCs w:val="24"/>
                <w:lang w:val="en-US"/>
              </w:rPr>
              <w:t>Eur</w:t>
            </w:r>
          </w:p>
        </w:tc>
      </w:tr>
      <w:tr w:rsidR="0048340D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8340D" w:rsidRPr="00E65AF6" w:rsidRDefault="0048340D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MOKESČIAI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340D" w:rsidRPr="00E65AF6" w:rsidRDefault="0048340D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34885935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340D" w:rsidRPr="00E65AF6" w:rsidRDefault="0048340D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48340D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8340D" w:rsidRPr="00E65AF6" w:rsidRDefault="0048340D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Pajamų ir pelno mokesčiai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340D" w:rsidRPr="00E65AF6" w:rsidRDefault="0048340D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32407077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8340D" w:rsidRPr="00E65AF6" w:rsidRDefault="0048340D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48340D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8340D" w:rsidRPr="00E65AF6" w:rsidRDefault="0048340D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Gyventojų pajamų mokestis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340D" w:rsidRPr="00E65AF6" w:rsidRDefault="0048340D" w:rsidP="00E65AF6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29240616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340D" w:rsidRPr="00E65AF6" w:rsidRDefault="0048340D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48340D" w:rsidRPr="00E65AF6" w:rsidTr="00E65AF6">
        <w:trPr>
          <w:trHeight w:val="64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8340D" w:rsidRPr="002A114D" w:rsidRDefault="0048340D" w:rsidP="00E65AF6">
            <w:pPr>
              <w:rPr>
                <w:sz w:val="24"/>
                <w:szCs w:val="24"/>
              </w:rPr>
            </w:pPr>
            <w:r w:rsidRPr="002A114D">
              <w:rPr>
                <w:sz w:val="24"/>
                <w:szCs w:val="24"/>
              </w:rPr>
              <w:t>Gyventojų pajamų mokestis savivaldybių išlaidų struktūros skirtumams išlyginti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340D" w:rsidRPr="00E65AF6" w:rsidRDefault="0048340D" w:rsidP="00E65AF6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3166461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8340D" w:rsidRPr="00E65AF6" w:rsidRDefault="0048340D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48340D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8340D" w:rsidRPr="00E65AF6" w:rsidRDefault="0048340D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Turto mokesčiai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340D" w:rsidRPr="00E65AF6" w:rsidRDefault="0048340D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1957542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340D" w:rsidRPr="00E65AF6" w:rsidRDefault="0048340D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48340D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8340D" w:rsidRPr="00E65AF6" w:rsidRDefault="0048340D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Žemės mokestis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340D" w:rsidRPr="00E65AF6" w:rsidRDefault="0048340D" w:rsidP="00E65AF6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236620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8340D" w:rsidRPr="00E65AF6" w:rsidRDefault="0048340D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48340D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8340D" w:rsidRPr="00E65AF6" w:rsidRDefault="0048340D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Paveldimo turto mokestis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340D" w:rsidRPr="00E65AF6" w:rsidRDefault="0048340D" w:rsidP="00E65AF6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31279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340D" w:rsidRPr="00E65AF6" w:rsidRDefault="0048340D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48340D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8340D" w:rsidRPr="00E65AF6" w:rsidRDefault="0048340D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Nekilnojamojo turto mokestis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340D" w:rsidRPr="00E65AF6" w:rsidRDefault="0048340D" w:rsidP="00E65AF6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1689643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8340D" w:rsidRPr="00E65AF6" w:rsidRDefault="0048340D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48340D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8340D" w:rsidRPr="00E65AF6" w:rsidRDefault="0048340D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Prekių ir paslaugų mokesčiai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340D" w:rsidRPr="00E65AF6" w:rsidRDefault="0048340D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521316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340D" w:rsidRPr="00E65AF6" w:rsidRDefault="0048340D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48340D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8340D" w:rsidRPr="00E65AF6" w:rsidRDefault="0048340D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Mokesčiai už aplinkos teršimą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340D" w:rsidRPr="00E65AF6" w:rsidRDefault="0048340D" w:rsidP="00E65AF6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188253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8340D" w:rsidRPr="00E65AF6" w:rsidRDefault="0048340D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48340D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8340D" w:rsidRPr="00E65AF6" w:rsidRDefault="0048340D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Valstybės rinkliavos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340D" w:rsidRPr="00E65AF6" w:rsidRDefault="0048340D" w:rsidP="00E65AF6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43443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340D" w:rsidRPr="00E65AF6" w:rsidRDefault="0048340D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48340D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340D" w:rsidRPr="00E65AF6" w:rsidRDefault="0048340D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Vietinės rinkliavos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340D" w:rsidRPr="00E65AF6" w:rsidRDefault="0048340D" w:rsidP="00E65AF6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289620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8340D" w:rsidRPr="00E65AF6" w:rsidRDefault="0048340D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48340D" w:rsidRPr="00E65AF6" w:rsidTr="00E65AF6">
        <w:trPr>
          <w:trHeight w:val="315"/>
        </w:trPr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340D" w:rsidRPr="00E65AF6" w:rsidRDefault="0048340D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DOTACIJOS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8340D" w:rsidRPr="00E65AF6" w:rsidRDefault="0048340D" w:rsidP="006F52EA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24203145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340D" w:rsidRPr="00E65AF6" w:rsidRDefault="0048340D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48340D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8340D" w:rsidRPr="00E65AF6" w:rsidRDefault="0048340D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Speciali tikslinė dotacija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340D" w:rsidRPr="00E65AF6" w:rsidRDefault="0048340D" w:rsidP="006F52EA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23463727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340D" w:rsidRPr="00E65AF6" w:rsidRDefault="0048340D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48340D" w:rsidRPr="00E65AF6" w:rsidTr="00E65AF6">
        <w:trPr>
          <w:trHeight w:val="630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8340D" w:rsidRPr="00E65AF6" w:rsidRDefault="0048340D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Valstybinėms (valstybės perduotoms savivaldybėms) funkcijoms atlikti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340D" w:rsidRPr="00E65AF6" w:rsidRDefault="0048340D" w:rsidP="006F52EA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2975557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340D" w:rsidRPr="00E65AF6" w:rsidRDefault="0048340D" w:rsidP="00E65AF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48340D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8340D" w:rsidRPr="00E65AF6" w:rsidRDefault="0048340D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Mokinio krepšeliui finansuoti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340D" w:rsidRPr="00E65AF6" w:rsidRDefault="0048340D" w:rsidP="00E65AF6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19063996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8340D" w:rsidRPr="00E65AF6" w:rsidRDefault="0048340D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48340D" w:rsidRPr="00E65AF6" w:rsidTr="00E65AF6">
        <w:trPr>
          <w:trHeight w:val="94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8340D" w:rsidRPr="002A114D" w:rsidRDefault="0048340D" w:rsidP="00E65AF6">
            <w:pPr>
              <w:rPr>
                <w:sz w:val="24"/>
                <w:szCs w:val="24"/>
              </w:rPr>
            </w:pPr>
            <w:r w:rsidRPr="002A114D">
              <w:rPr>
                <w:sz w:val="24"/>
                <w:szCs w:val="24"/>
              </w:rPr>
              <w:t>Mokykloms (klasėms), skirtoms šalies (regiono) mokiniams, turintiems specialiųjų ugdymosi poreikių, ir kitoms Savivaldybei perduotoms įstaigoms išlaikyti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8340D" w:rsidRPr="00E65AF6" w:rsidRDefault="0048340D" w:rsidP="00E65AF6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1279364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8340D" w:rsidRPr="00E65AF6" w:rsidRDefault="0048340D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 </w:t>
            </w:r>
          </w:p>
        </w:tc>
      </w:tr>
      <w:tr w:rsidR="0048340D" w:rsidRPr="00E65AF6" w:rsidTr="00E65AF6">
        <w:trPr>
          <w:trHeight w:val="630"/>
        </w:trPr>
        <w:tc>
          <w:tcPr>
            <w:tcW w:w="67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340D" w:rsidRPr="00E65AF6" w:rsidRDefault="0048340D" w:rsidP="00E65AF6">
            <w:pPr>
              <w:rPr>
                <w:color w:val="000000"/>
                <w:sz w:val="24"/>
                <w:szCs w:val="24"/>
                <w:lang w:val="en-US"/>
              </w:rPr>
            </w:pPr>
            <w:r w:rsidRPr="00E65AF6">
              <w:rPr>
                <w:color w:val="000000"/>
                <w:sz w:val="24"/>
                <w:szCs w:val="24"/>
                <w:lang w:val="en-US"/>
              </w:rPr>
              <w:t>Valstybės investicijų 2014–2016 metų programoje numatytoms kapitalo investicijoms finansuoti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340D" w:rsidRPr="00E65AF6" w:rsidRDefault="0048340D" w:rsidP="00E65AF6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144810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340D" w:rsidRPr="00E65AF6" w:rsidRDefault="0048340D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 </w:t>
            </w:r>
          </w:p>
        </w:tc>
      </w:tr>
      <w:tr w:rsidR="0048340D" w:rsidRPr="00E65AF6" w:rsidTr="00E65AF6">
        <w:trPr>
          <w:trHeight w:val="315"/>
        </w:trPr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0D" w:rsidRPr="006F52EA" w:rsidRDefault="0048340D" w:rsidP="00E65AF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 w:rsidRPr="006F52EA">
              <w:rPr>
                <w:b/>
                <w:color w:val="000000"/>
                <w:sz w:val="24"/>
                <w:szCs w:val="24"/>
                <w:lang w:val="en-US"/>
              </w:rPr>
              <w:t>Bendrosios dotacijos kompensacija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48340D" w:rsidRPr="006F52EA" w:rsidRDefault="0048340D" w:rsidP="00E65AF6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6F52EA">
              <w:rPr>
                <w:b/>
                <w:sz w:val="24"/>
                <w:szCs w:val="24"/>
                <w:lang w:val="en-US"/>
              </w:rPr>
              <w:t>739418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340D" w:rsidRPr="006F52EA" w:rsidRDefault="0048340D" w:rsidP="00E65AF6">
            <w:pPr>
              <w:rPr>
                <w:b/>
                <w:sz w:val="24"/>
                <w:szCs w:val="24"/>
                <w:lang w:val="en-US"/>
              </w:rPr>
            </w:pPr>
            <w:r w:rsidRPr="006F52EA">
              <w:rPr>
                <w:b/>
                <w:sz w:val="24"/>
                <w:szCs w:val="24"/>
                <w:lang w:val="en-US"/>
              </w:rPr>
              <w:t> </w:t>
            </w:r>
          </w:p>
        </w:tc>
      </w:tr>
      <w:tr w:rsidR="0048340D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8340D" w:rsidRPr="00E65AF6" w:rsidRDefault="0048340D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KITOS PAJAMOS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340D" w:rsidRPr="00E65AF6" w:rsidRDefault="0048340D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3152452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340D" w:rsidRPr="00E65AF6" w:rsidRDefault="0048340D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48340D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8340D" w:rsidRPr="00E65AF6" w:rsidRDefault="0048340D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Turto pajamos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340D" w:rsidRPr="00E65AF6" w:rsidRDefault="0048340D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579240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8340D" w:rsidRPr="00E65AF6" w:rsidRDefault="0048340D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48340D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8340D" w:rsidRPr="00E65AF6" w:rsidRDefault="0048340D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Žemės nuomos mokestis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340D" w:rsidRPr="00E65AF6" w:rsidRDefault="0048340D" w:rsidP="00E65AF6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579240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340D" w:rsidRPr="00E65AF6" w:rsidRDefault="0048340D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48340D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8340D" w:rsidRPr="00E65AF6" w:rsidRDefault="0048340D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Pajamos už prekes ir paslaugas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340D" w:rsidRPr="00E65AF6" w:rsidRDefault="0048340D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2468949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8340D" w:rsidRPr="00E65AF6" w:rsidRDefault="0048340D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48340D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8340D" w:rsidRPr="00E65AF6" w:rsidRDefault="0048340D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Pajamos už prekes ir paslaugas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340D" w:rsidRPr="00E65AF6" w:rsidRDefault="0048340D" w:rsidP="00E65AF6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512511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340D" w:rsidRPr="00E65AF6" w:rsidRDefault="0048340D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48340D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8340D" w:rsidRPr="00E65AF6" w:rsidRDefault="0048340D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Pajamos už patalpų nuomą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340D" w:rsidRPr="00E65AF6" w:rsidRDefault="0048340D" w:rsidP="00E65AF6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373636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8340D" w:rsidRPr="00E65AF6" w:rsidRDefault="0048340D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48340D" w:rsidRPr="00E65AF6" w:rsidTr="00E65AF6">
        <w:trPr>
          <w:trHeight w:val="34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8340D" w:rsidRPr="002A114D" w:rsidRDefault="0048340D" w:rsidP="00E65AF6">
            <w:pPr>
              <w:rPr>
                <w:sz w:val="24"/>
                <w:szCs w:val="24"/>
              </w:rPr>
            </w:pPr>
            <w:r w:rsidRPr="002A114D">
              <w:rPr>
                <w:sz w:val="24"/>
                <w:szCs w:val="24"/>
              </w:rPr>
              <w:t>Įmokos už išlaikymą švietimo, socialinės apsaugos ir kitose įstaigose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340D" w:rsidRPr="00E65AF6" w:rsidRDefault="0048340D" w:rsidP="00E65AF6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1582802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340D" w:rsidRPr="00E65AF6" w:rsidRDefault="0048340D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48340D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8340D" w:rsidRPr="002A114D" w:rsidRDefault="0048340D" w:rsidP="00E65AF6">
            <w:pPr>
              <w:rPr>
                <w:b/>
                <w:bCs/>
                <w:sz w:val="24"/>
                <w:szCs w:val="24"/>
              </w:rPr>
            </w:pPr>
            <w:r w:rsidRPr="002A114D">
              <w:rPr>
                <w:b/>
                <w:bCs/>
                <w:sz w:val="24"/>
                <w:szCs w:val="24"/>
              </w:rPr>
              <w:t>Pajamos iš baudų ir konfiskacijos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340D" w:rsidRPr="00E65AF6" w:rsidRDefault="0048340D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17377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8340D" w:rsidRPr="00E65AF6" w:rsidRDefault="0048340D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48340D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8340D" w:rsidRPr="002A114D" w:rsidRDefault="0048340D" w:rsidP="00E65AF6">
            <w:pPr>
              <w:rPr>
                <w:sz w:val="24"/>
                <w:szCs w:val="24"/>
              </w:rPr>
            </w:pPr>
            <w:r w:rsidRPr="002A114D">
              <w:rPr>
                <w:sz w:val="24"/>
                <w:szCs w:val="24"/>
              </w:rPr>
              <w:t>Pajamos iš baudų ir konfiskacijos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340D" w:rsidRPr="00E65AF6" w:rsidRDefault="0048340D" w:rsidP="00E65AF6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17377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340D" w:rsidRPr="00E65AF6" w:rsidRDefault="0048340D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48340D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8340D" w:rsidRPr="00E65AF6" w:rsidRDefault="0048340D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Kitos neišvardytos pajamos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340D" w:rsidRPr="00E65AF6" w:rsidRDefault="0048340D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86886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8340D" w:rsidRPr="00E65AF6" w:rsidRDefault="0048340D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48340D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8340D" w:rsidRPr="00E65AF6" w:rsidRDefault="0048340D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Kitos neišvardytos pajamos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8340D" w:rsidRPr="00E65AF6" w:rsidRDefault="0048340D" w:rsidP="00E65AF6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86886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8340D" w:rsidRPr="00E65AF6" w:rsidRDefault="0048340D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48340D" w:rsidRPr="00E65AF6" w:rsidTr="00E65AF6">
        <w:trPr>
          <w:trHeight w:val="37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8340D" w:rsidRPr="00E65AF6" w:rsidRDefault="0048340D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MATERIALIOJO IR NEMATERIALIOJO TURTO REALIZAVIMO PAJAMOS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340D" w:rsidRPr="00E65AF6" w:rsidRDefault="0048340D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5792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340D" w:rsidRPr="00E65AF6" w:rsidRDefault="0048340D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48340D" w:rsidRPr="00E65AF6" w:rsidTr="00A13B55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8340D" w:rsidRPr="00E65AF6" w:rsidRDefault="0048340D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IŠ VISO PAJAMŲ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340D" w:rsidRPr="00E65AF6" w:rsidRDefault="0048340D" w:rsidP="006F52EA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62247324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340D" w:rsidRPr="00E65AF6" w:rsidRDefault="0048340D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8340D" w:rsidRPr="00A657A7" w:rsidRDefault="0048340D" w:rsidP="00FF0D12">
      <w:pPr>
        <w:jc w:val="center"/>
      </w:pPr>
    </w:p>
    <w:sectPr w:rsidR="0048340D" w:rsidRPr="00A657A7" w:rsidSect="006F52EA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1134" w:right="567" w:bottom="1021" w:left="1701" w:header="0" w:footer="0" w:gutter="0"/>
      <w:paperSrc w:first="15" w:other="15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40D" w:rsidRDefault="0048340D">
      <w:r>
        <w:separator/>
      </w:r>
    </w:p>
  </w:endnote>
  <w:endnote w:type="continuationSeparator" w:id="0">
    <w:p w:rsidR="0048340D" w:rsidRDefault="00483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40D" w:rsidRDefault="0048340D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48340D" w:rsidRDefault="0048340D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40D" w:rsidRDefault="0048340D">
      <w:r>
        <w:separator/>
      </w:r>
    </w:p>
  </w:footnote>
  <w:footnote w:type="continuationSeparator" w:id="0">
    <w:p w:rsidR="0048340D" w:rsidRDefault="00483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40D" w:rsidRDefault="0048340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340D" w:rsidRDefault="0048340D">
    <w:pPr>
      <w:pStyle w:val="Header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40D" w:rsidRDefault="0048340D" w:rsidP="00E65AF6">
    <w:pPr>
      <w:pStyle w:val="Header"/>
      <w:framePr w:wrap="around" w:vAnchor="text" w:hAnchor="page" w:x="6107" w:y="67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8340D" w:rsidRDefault="0048340D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40D" w:rsidRDefault="0048340D">
    <w:pPr>
      <w:ind w:left="7200" w:firstLine="720"/>
      <w:rPr>
        <w:sz w:val="22"/>
      </w:rPr>
    </w:pPr>
  </w:p>
  <w:p w:rsidR="0048340D" w:rsidRDefault="0048340D">
    <w:pPr>
      <w:pStyle w:val="Header"/>
      <w:rPr>
        <w:sz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2E9B"/>
    <w:rsid w:val="00012F7B"/>
    <w:rsid w:val="00061360"/>
    <w:rsid w:val="00090B88"/>
    <w:rsid w:val="000F7446"/>
    <w:rsid w:val="00106F2A"/>
    <w:rsid w:val="0022258D"/>
    <w:rsid w:val="00265ADB"/>
    <w:rsid w:val="00276651"/>
    <w:rsid w:val="00293A23"/>
    <w:rsid w:val="002A114D"/>
    <w:rsid w:val="002E4231"/>
    <w:rsid w:val="00374FD5"/>
    <w:rsid w:val="003A5A1A"/>
    <w:rsid w:val="00412E9B"/>
    <w:rsid w:val="00441ACB"/>
    <w:rsid w:val="00441FAA"/>
    <w:rsid w:val="004829AA"/>
    <w:rsid w:val="0048340D"/>
    <w:rsid w:val="004C29F6"/>
    <w:rsid w:val="005316D8"/>
    <w:rsid w:val="00534E4C"/>
    <w:rsid w:val="005C2D1D"/>
    <w:rsid w:val="0060038B"/>
    <w:rsid w:val="006921B0"/>
    <w:rsid w:val="006B4836"/>
    <w:rsid w:val="006B5182"/>
    <w:rsid w:val="006F52EA"/>
    <w:rsid w:val="007201AA"/>
    <w:rsid w:val="007253E1"/>
    <w:rsid w:val="00740EA2"/>
    <w:rsid w:val="007D4AF1"/>
    <w:rsid w:val="007E115C"/>
    <w:rsid w:val="00890875"/>
    <w:rsid w:val="008F7BA0"/>
    <w:rsid w:val="009973E1"/>
    <w:rsid w:val="00A13B55"/>
    <w:rsid w:val="00A32411"/>
    <w:rsid w:val="00A657A7"/>
    <w:rsid w:val="00AB7C8B"/>
    <w:rsid w:val="00AD292A"/>
    <w:rsid w:val="00AD6CEB"/>
    <w:rsid w:val="00B902DF"/>
    <w:rsid w:val="00C454A4"/>
    <w:rsid w:val="00C54C9F"/>
    <w:rsid w:val="00C62B4E"/>
    <w:rsid w:val="00C64FC7"/>
    <w:rsid w:val="00D31F0A"/>
    <w:rsid w:val="00DE3F35"/>
    <w:rsid w:val="00DE5626"/>
    <w:rsid w:val="00DF4321"/>
    <w:rsid w:val="00E2389C"/>
    <w:rsid w:val="00E51895"/>
    <w:rsid w:val="00E647FE"/>
    <w:rsid w:val="00E65AF6"/>
    <w:rsid w:val="00ED1BD7"/>
    <w:rsid w:val="00EF4B84"/>
    <w:rsid w:val="00F00F23"/>
    <w:rsid w:val="00F578E4"/>
    <w:rsid w:val="00FA4AC4"/>
    <w:rsid w:val="00FF0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1BD7"/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1BD7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1BD7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1BD7"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rsid w:val="00ED1B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ED1B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ED1BD7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ED1BD7"/>
    <w:rPr>
      <w:rFonts w:ascii="TimesLT" w:hAnsi="TimesLT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eastAsia="en-US"/>
    </w:rPr>
  </w:style>
  <w:style w:type="paragraph" w:styleId="Title">
    <w:name w:val="Title"/>
    <w:basedOn w:val="Normal"/>
    <w:link w:val="TitleChar"/>
    <w:uiPriority w:val="99"/>
    <w:qFormat/>
    <w:rsid w:val="00ED1BD7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ED1BD7"/>
    <w:pPr>
      <w:jc w:val="center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eastAsia="en-US"/>
    </w:rPr>
  </w:style>
  <w:style w:type="paragraph" w:customStyle="1" w:styleId="western">
    <w:name w:val="western"/>
    <w:basedOn w:val="Normal"/>
    <w:uiPriority w:val="99"/>
    <w:rsid w:val="00E647FE"/>
    <w:pPr>
      <w:spacing w:before="100" w:beforeAutospacing="1"/>
    </w:pPr>
    <w:rPr>
      <w:rFonts w:ascii="TimesLT" w:hAnsi="TimesLT"/>
      <w:sz w:val="22"/>
      <w:szCs w:val="22"/>
      <w:lang w:eastAsia="lt-LT"/>
    </w:rPr>
  </w:style>
  <w:style w:type="paragraph" w:styleId="NormalWeb">
    <w:name w:val="Normal (Web)"/>
    <w:basedOn w:val="Normal"/>
    <w:uiPriority w:val="99"/>
    <w:rsid w:val="00E647FE"/>
    <w:pPr>
      <w:spacing w:before="100" w:beforeAutospacing="1" w:after="119"/>
    </w:pPr>
    <w:rPr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rsid w:val="00E65AF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E65AF6"/>
    <w:rPr>
      <w:rFonts w:cs="Times New Roman"/>
      <w:color w:val="800080"/>
      <w:u w:val="single"/>
    </w:rPr>
  </w:style>
  <w:style w:type="paragraph" w:customStyle="1" w:styleId="font5">
    <w:name w:val="font5"/>
    <w:basedOn w:val="Normal"/>
    <w:uiPriority w:val="99"/>
    <w:rsid w:val="00E65AF6"/>
    <w:pP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63">
    <w:name w:val="xl63"/>
    <w:basedOn w:val="Normal"/>
    <w:uiPriority w:val="99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en-US"/>
    </w:rPr>
  </w:style>
  <w:style w:type="paragraph" w:customStyle="1" w:styleId="xl64">
    <w:name w:val="xl64"/>
    <w:basedOn w:val="Normal"/>
    <w:uiPriority w:val="99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en-US"/>
    </w:rPr>
  </w:style>
  <w:style w:type="paragraph" w:customStyle="1" w:styleId="xl65">
    <w:name w:val="xl65"/>
    <w:basedOn w:val="Normal"/>
    <w:uiPriority w:val="99"/>
    <w:rsid w:val="00E65AF6"/>
    <w:pP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66">
    <w:name w:val="xl66"/>
    <w:basedOn w:val="Normal"/>
    <w:uiPriority w:val="99"/>
    <w:rsid w:val="00E65AF6"/>
    <w:pPr>
      <w:spacing w:before="100" w:beforeAutospacing="1" w:after="100" w:afterAutospacing="1"/>
      <w:jc w:val="right"/>
    </w:pPr>
    <w:rPr>
      <w:sz w:val="22"/>
      <w:szCs w:val="22"/>
      <w:lang w:val="en-US"/>
    </w:rPr>
  </w:style>
  <w:style w:type="paragraph" w:customStyle="1" w:styleId="xl67">
    <w:name w:val="xl67"/>
    <w:basedOn w:val="Normal"/>
    <w:uiPriority w:val="99"/>
    <w:rsid w:val="00E65AF6"/>
    <w:pP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68">
    <w:name w:val="xl68"/>
    <w:basedOn w:val="Normal"/>
    <w:uiPriority w:val="99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en-US"/>
    </w:rPr>
  </w:style>
  <w:style w:type="paragraph" w:customStyle="1" w:styleId="xl69">
    <w:name w:val="xl69"/>
    <w:basedOn w:val="Normal"/>
    <w:uiPriority w:val="99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en-US"/>
    </w:rPr>
  </w:style>
  <w:style w:type="paragraph" w:customStyle="1" w:styleId="xl70">
    <w:name w:val="xl70"/>
    <w:basedOn w:val="Normal"/>
    <w:uiPriority w:val="99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val="en-US"/>
    </w:rPr>
  </w:style>
  <w:style w:type="paragraph" w:customStyle="1" w:styleId="xl71">
    <w:name w:val="xl71"/>
    <w:basedOn w:val="Normal"/>
    <w:uiPriority w:val="99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72">
    <w:name w:val="xl72"/>
    <w:basedOn w:val="Normal"/>
    <w:uiPriority w:val="99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73">
    <w:name w:val="xl73"/>
    <w:basedOn w:val="Normal"/>
    <w:uiPriority w:val="99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en-US"/>
    </w:rPr>
  </w:style>
  <w:style w:type="paragraph" w:customStyle="1" w:styleId="xl74">
    <w:name w:val="xl74"/>
    <w:basedOn w:val="Normal"/>
    <w:uiPriority w:val="99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en-US"/>
    </w:rPr>
  </w:style>
  <w:style w:type="paragraph" w:customStyle="1" w:styleId="xl75">
    <w:name w:val="xl75"/>
    <w:basedOn w:val="Normal"/>
    <w:uiPriority w:val="99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en-US"/>
    </w:rPr>
  </w:style>
  <w:style w:type="paragraph" w:customStyle="1" w:styleId="xl76">
    <w:name w:val="xl76"/>
    <w:basedOn w:val="Normal"/>
    <w:uiPriority w:val="99"/>
    <w:rsid w:val="00E65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en-US"/>
    </w:rPr>
  </w:style>
  <w:style w:type="paragraph" w:customStyle="1" w:styleId="xl77">
    <w:name w:val="xl77"/>
    <w:basedOn w:val="Normal"/>
    <w:uiPriority w:val="99"/>
    <w:rsid w:val="00E65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8">
    <w:name w:val="xl78"/>
    <w:basedOn w:val="Normal"/>
    <w:uiPriority w:val="99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1"/>
      <w:szCs w:val="21"/>
      <w:lang w:val="en-US"/>
    </w:rPr>
  </w:style>
  <w:style w:type="paragraph" w:customStyle="1" w:styleId="xl79">
    <w:name w:val="xl79"/>
    <w:basedOn w:val="Normal"/>
    <w:uiPriority w:val="99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80">
    <w:name w:val="xl80"/>
    <w:basedOn w:val="Normal"/>
    <w:uiPriority w:val="99"/>
    <w:rsid w:val="00E65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en-US"/>
    </w:rPr>
  </w:style>
  <w:style w:type="paragraph" w:customStyle="1" w:styleId="xl81">
    <w:name w:val="xl81"/>
    <w:basedOn w:val="Normal"/>
    <w:uiPriority w:val="99"/>
    <w:rsid w:val="00E65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82">
    <w:name w:val="xl82"/>
    <w:basedOn w:val="Normal"/>
    <w:uiPriority w:val="99"/>
    <w:rsid w:val="00E65A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en-US"/>
    </w:rPr>
  </w:style>
  <w:style w:type="paragraph" w:customStyle="1" w:styleId="xl83">
    <w:name w:val="xl83"/>
    <w:basedOn w:val="Normal"/>
    <w:uiPriority w:val="99"/>
    <w:rsid w:val="00E65A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en-US"/>
    </w:rPr>
  </w:style>
  <w:style w:type="paragraph" w:customStyle="1" w:styleId="xl84">
    <w:name w:val="xl84"/>
    <w:basedOn w:val="Normal"/>
    <w:uiPriority w:val="99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en-US"/>
    </w:rPr>
  </w:style>
  <w:style w:type="paragraph" w:customStyle="1" w:styleId="xl85">
    <w:name w:val="xl85"/>
    <w:basedOn w:val="Normal"/>
    <w:uiPriority w:val="99"/>
    <w:rsid w:val="00E65A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86">
    <w:name w:val="xl86"/>
    <w:basedOn w:val="Normal"/>
    <w:uiPriority w:val="99"/>
    <w:rsid w:val="00E65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87">
    <w:name w:val="xl87"/>
    <w:basedOn w:val="Normal"/>
    <w:uiPriority w:val="99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en-US"/>
    </w:rPr>
  </w:style>
  <w:style w:type="paragraph" w:customStyle="1" w:styleId="xl88">
    <w:name w:val="xl88"/>
    <w:basedOn w:val="Normal"/>
    <w:uiPriority w:val="99"/>
    <w:rsid w:val="00E65A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en-US"/>
    </w:rPr>
  </w:style>
  <w:style w:type="paragraph" w:customStyle="1" w:styleId="xl89">
    <w:name w:val="xl89"/>
    <w:basedOn w:val="Normal"/>
    <w:uiPriority w:val="99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2"/>
      <w:szCs w:val="22"/>
      <w:lang w:val="en-US"/>
    </w:rPr>
  </w:style>
  <w:style w:type="paragraph" w:customStyle="1" w:styleId="xl90">
    <w:name w:val="xl90"/>
    <w:basedOn w:val="Normal"/>
    <w:uiPriority w:val="99"/>
    <w:rsid w:val="00E65A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en-US"/>
    </w:rPr>
  </w:style>
  <w:style w:type="paragraph" w:customStyle="1" w:styleId="xl91">
    <w:name w:val="xl91"/>
    <w:basedOn w:val="Normal"/>
    <w:uiPriority w:val="99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val="en-US"/>
    </w:rPr>
  </w:style>
  <w:style w:type="paragraph" w:customStyle="1" w:styleId="xl92">
    <w:name w:val="xl92"/>
    <w:basedOn w:val="Normal"/>
    <w:uiPriority w:val="99"/>
    <w:rsid w:val="00E65A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en-US"/>
    </w:rPr>
  </w:style>
  <w:style w:type="paragraph" w:customStyle="1" w:styleId="xl93">
    <w:name w:val="xl93"/>
    <w:basedOn w:val="Normal"/>
    <w:uiPriority w:val="99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94">
    <w:name w:val="xl94"/>
    <w:basedOn w:val="Normal"/>
    <w:uiPriority w:val="99"/>
    <w:rsid w:val="00E65A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val="en-US"/>
    </w:rPr>
  </w:style>
  <w:style w:type="paragraph" w:customStyle="1" w:styleId="xl95">
    <w:name w:val="xl95"/>
    <w:basedOn w:val="Normal"/>
    <w:uiPriority w:val="99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96">
    <w:name w:val="xl96"/>
    <w:basedOn w:val="Normal"/>
    <w:uiPriority w:val="99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en-US"/>
    </w:rPr>
  </w:style>
  <w:style w:type="paragraph" w:customStyle="1" w:styleId="xl97">
    <w:name w:val="xl97"/>
    <w:basedOn w:val="Normal"/>
    <w:uiPriority w:val="99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98">
    <w:name w:val="xl98"/>
    <w:basedOn w:val="Normal"/>
    <w:uiPriority w:val="99"/>
    <w:rsid w:val="00E65A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en-US"/>
    </w:rPr>
  </w:style>
  <w:style w:type="paragraph" w:customStyle="1" w:styleId="xl99">
    <w:name w:val="xl99"/>
    <w:basedOn w:val="Normal"/>
    <w:uiPriority w:val="99"/>
    <w:rsid w:val="00E65A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en-US"/>
    </w:rPr>
  </w:style>
  <w:style w:type="paragraph" w:customStyle="1" w:styleId="xl100">
    <w:name w:val="xl100"/>
    <w:basedOn w:val="Normal"/>
    <w:uiPriority w:val="99"/>
    <w:rsid w:val="00E65A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en-US"/>
    </w:rPr>
  </w:style>
  <w:style w:type="paragraph" w:customStyle="1" w:styleId="xl101">
    <w:name w:val="xl101"/>
    <w:basedOn w:val="Normal"/>
    <w:uiPriority w:val="99"/>
    <w:rsid w:val="00E65AF6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02">
    <w:name w:val="xl102"/>
    <w:basedOn w:val="Normal"/>
    <w:uiPriority w:val="99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en-US"/>
    </w:rPr>
  </w:style>
  <w:style w:type="paragraph" w:customStyle="1" w:styleId="xl103">
    <w:name w:val="xl103"/>
    <w:basedOn w:val="Normal"/>
    <w:uiPriority w:val="99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  <w:lang w:val="en-US"/>
    </w:rPr>
  </w:style>
  <w:style w:type="paragraph" w:customStyle="1" w:styleId="xl104">
    <w:name w:val="xl104"/>
    <w:basedOn w:val="Normal"/>
    <w:uiPriority w:val="99"/>
    <w:rsid w:val="00E65A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05">
    <w:name w:val="xl105"/>
    <w:basedOn w:val="Normal"/>
    <w:uiPriority w:val="99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06">
    <w:name w:val="xl106"/>
    <w:basedOn w:val="Normal"/>
    <w:uiPriority w:val="99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  <w:lang w:val="en-US"/>
    </w:rPr>
  </w:style>
  <w:style w:type="paragraph" w:customStyle="1" w:styleId="xl107">
    <w:name w:val="xl107"/>
    <w:basedOn w:val="Normal"/>
    <w:uiPriority w:val="99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08">
    <w:name w:val="xl108"/>
    <w:basedOn w:val="Normal"/>
    <w:uiPriority w:val="99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en-US"/>
    </w:rPr>
  </w:style>
  <w:style w:type="paragraph" w:customStyle="1" w:styleId="xl109">
    <w:name w:val="xl109"/>
    <w:basedOn w:val="Normal"/>
    <w:uiPriority w:val="99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10">
    <w:name w:val="xl110"/>
    <w:basedOn w:val="Normal"/>
    <w:uiPriority w:val="99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11">
    <w:name w:val="xl111"/>
    <w:basedOn w:val="Normal"/>
    <w:uiPriority w:val="99"/>
    <w:rsid w:val="00E65A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en-US"/>
    </w:rPr>
  </w:style>
  <w:style w:type="paragraph" w:customStyle="1" w:styleId="xl112">
    <w:name w:val="xl112"/>
    <w:basedOn w:val="Normal"/>
    <w:uiPriority w:val="99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113">
    <w:name w:val="xl113"/>
    <w:basedOn w:val="Normal"/>
    <w:uiPriority w:val="99"/>
    <w:rsid w:val="00E65AF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14">
    <w:name w:val="xl114"/>
    <w:basedOn w:val="Normal"/>
    <w:uiPriority w:val="99"/>
    <w:rsid w:val="00E65A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15">
    <w:name w:val="xl115"/>
    <w:basedOn w:val="Normal"/>
    <w:uiPriority w:val="99"/>
    <w:rsid w:val="00E65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16">
    <w:name w:val="xl116"/>
    <w:basedOn w:val="Normal"/>
    <w:uiPriority w:val="99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  <w:lang w:val="en-US"/>
    </w:rPr>
  </w:style>
  <w:style w:type="paragraph" w:customStyle="1" w:styleId="xl117">
    <w:name w:val="xl117"/>
    <w:basedOn w:val="Normal"/>
    <w:uiPriority w:val="99"/>
    <w:rsid w:val="00E65A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18">
    <w:name w:val="xl118"/>
    <w:basedOn w:val="Normal"/>
    <w:uiPriority w:val="99"/>
    <w:rsid w:val="00E65A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  <w:lang w:val="en-US"/>
    </w:rPr>
  </w:style>
  <w:style w:type="paragraph" w:customStyle="1" w:styleId="xl119">
    <w:name w:val="xl119"/>
    <w:basedOn w:val="Normal"/>
    <w:uiPriority w:val="99"/>
    <w:rsid w:val="00E65A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120">
    <w:name w:val="xl120"/>
    <w:basedOn w:val="Normal"/>
    <w:uiPriority w:val="99"/>
    <w:rsid w:val="00E65A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21">
    <w:name w:val="xl121"/>
    <w:basedOn w:val="Normal"/>
    <w:uiPriority w:val="99"/>
    <w:rsid w:val="00E65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22">
    <w:name w:val="xl122"/>
    <w:basedOn w:val="Normal"/>
    <w:uiPriority w:val="99"/>
    <w:rsid w:val="00E65A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23">
    <w:name w:val="xl123"/>
    <w:basedOn w:val="Normal"/>
    <w:uiPriority w:val="99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24">
    <w:name w:val="xl124"/>
    <w:basedOn w:val="Normal"/>
    <w:uiPriority w:val="99"/>
    <w:rsid w:val="00E65A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en-US"/>
    </w:rPr>
  </w:style>
  <w:style w:type="paragraph" w:customStyle="1" w:styleId="xl125">
    <w:name w:val="xl125"/>
    <w:basedOn w:val="Normal"/>
    <w:uiPriority w:val="99"/>
    <w:rsid w:val="00E65A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val="en-US"/>
    </w:rPr>
  </w:style>
  <w:style w:type="paragraph" w:customStyle="1" w:styleId="xl126">
    <w:name w:val="xl126"/>
    <w:basedOn w:val="Normal"/>
    <w:uiPriority w:val="99"/>
    <w:rsid w:val="00E65AF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27">
    <w:name w:val="xl127"/>
    <w:basedOn w:val="Normal"/>
    <w:uiPriority w:val="99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en-US"/>
    </w:rPr>
  </w:style>
  <w:style w:type="paragraph" w:customStyle="1" w:styleId="xl128">
    <w:name w:val="xl128"/>
    <w:basedOn w:val="Normal"/>
    <w:uiPriority w:val="99"/>
    <w:rsid w:val="00E65A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129">
    <w:name w:val="xl129"/>
    <w:basedOn w:val="Normal"/>
    <w:uiPriority w:val="99"/>
    <w:rsid w:val="00E65A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130">
    <w:name w:val="xl130"/>
    <w:basedOn w:val="Normal"/>
    <w:uiPriority w:val="99"/>
    <w:rsid w:val="00E65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en-US"/>
    </w:rPr>
  </w:style>
  <w:style w:type="paragraph" w:customStyle="1" w:styleId="xl131">
    <w:name w:val="xl131"/>
    <w:basedOn w:val="Normal"/>
    <w:uiPriority w:val="99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132">
    <w:name w:val="xl132"/>
    <w:basedOn w:val="Normal"/>
    <w:uiPriority w:val="99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2"/>
      <w:szCs w:val="22"/>
      <w:lang w:val="en-US"/>
    </w:rPr>
  </w:style>
  <w:style w:type="paragraph" w:customStyle="1" w:styleId="xl133">
    <w:name w:val="xl133"/>
    <w:basedOn w:val="Normal"/>
    <w:uiPriority w:val="99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  <w:lang w:val="en-US"/>
    </w:rPr>
  </w:style>
  <w:style w:type="paragraph" w:customStyle="1" w:styleId="xl134">
    <w:name w:val="xl134"/>
    <w:basedOn w:val="Normal"/>
    <w:uiPriority w:val="99"/>
    <w:rsid w:val="00E65A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en-US"/>
    </w:rPr>
  </w:style>
  <w:style w:type="paragraph" w:customStyle="1" w:styleId="xl135">
    <w:name w:val="xl135"/>
    <w:basedOn w:val="Normal"/>
    <w:uiPriority w:val="99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1"/>
      <w:szCs w:val="21"/>
      <w:lang w:val="en-US"/>
    </w:rPr>
  </w:style>
  <w:style w:type="paragraph" w:customStyle="1" w:styleId="xl136">
    <w:name w:val="xl136"/>
    <w:basedOn w:val="Normal"/>
    <w:uiPriority w:val="99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en-US"/>
    </w:rPr>
  </w:style>
  <w:style w:type="paragraph" w:customStyle="1" w:styleId="xl137">
    <w:name w:val="xl137"/>
    <w:basedOn w:val="Normal"/>
    <w:uiPriority w:val="99"/>
    <w:rsid w:val="00E65A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138">
    <w:name w:val="xl138"/>
    <w:basedOn w:val="Normal"/>
    <w:uiPriority w:val="99"/>
    <w:rsid w:val="00E65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/>
    </w:rPr>
  </w:style>
  <w:style w:type="paragraph" w:customStyle="1" w:styleId="xl139">
    <w:name w:val="xl139"/>
    <w:basedOn w:val="Normal"/>
    <w:uiPriority w:val="99"/>
    <w:rsid w:val="00E65A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/>
    </w:rPr>
  </w:style>
  <w:style w:type="paragraph" w:customStyle="1" w:styleId="xl140">
    <w:name w:val="xl140"/>
    <w:basedOn w:val="Normal"/>
    <w:uiPriority w:val="99"/>
    <w:rsid w:val="00E65A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/>
    </w:rPr>
  </w:style>
  <w:style w:type="paragraph" w:customStyle="1" w:styleId="xl141">
    <w:name w:val="xl141"/>
    <w:basedOn w:val="Normal"/>
    <w:uiPriority w:val="99"/>
    <w:rsid w:val="00E65AF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/>
    </w:rPr>
  </w:style>
  <w:style w:type="paragraph" w:customStyle="1" w:styleId="xl142">
    <w:name w:val="xl142"/>
    <w:basedOn w:val="Normal"/>
    <w:uiPriority w:val="99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  <w:sz w:val="22"/>
      <w:szCs w:val="22"/>
      <w:lang w:val="en-US"/>
    </w:rPr>
  </w:style>
  <w:style w:type="paragraph" w:customStyle="1" w:styleId="xl143">
    <w:name w:val="xl143"/>
    <w:basedOn w:val="Normal"/>
    <w:uiPriority w:val="99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val="en-US"/>
    </w:rPr>
  </w:style>
  <w:style w:type="paragraph" w:customStyle="1" w:styleId="xl144">
    <w:name w:val="xl144"/>
    <w:basedOn w:val="Normal"/>
    <w:uiPriority w:val="99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val="en-US"/>
    </w:rPr>
  </w:style>
  <w:style w:type="paragraph" w:customStyle="1" w:styleId="xl145">
    <w:name w:val="xl145"/>
    <w:basedOn w:val="Normal"/>
    <w:uiPriority w:val="99"/>
    <w:rsid w:val="00E65AF6"/>
    <w:pPr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46">
    <w:name w:val="xl146"/>
    <w:basedOn w:val="Normal"/>
    <w:uiPriority w:val="99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en-US"/>
    </w:rPr>
  </w:style>
  <w:style w:type="paragraph" w:customStyle="1" w:styleId="xl147">
    <w:name w:val="xl147"/>
    <w:basedOn w:val="Normal"/>
    <w:uiPriority w:val="99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  <w:lang w:val="en-US"/>
    </w:rPr>
  </w:style>
  <w:style w:type="paragraph" w:customStyle="1" w:styleId="xl148">
    <w:name w:val="xl148"/>
    <w:basedOn w:val="Normal"/>
    <w:uiPriority w:val="99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  <w:lang w:val="en-US"/>
    </w:rPr>
  </w:style>
  <w:style w:type="paragraph" w:customStyle="1" w:styleId="xl149">
    <w:name w:val="xl149"/>
    <w:basedOn w:val="Normal"/>
    <w:uiPriority w:val="99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  <w:lang w:val="en-US"/>
    </w:rPr>
  </w:style>
  <w:style w:type="paragraph" w:customStyle="1" w:styleId="xl150">
    <w:name w:val="xl150"/>
    <w:basedOn w:val="Normal"/>
    <w:uiPriority w:val="99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  <w:lang w:val="en-US"/>
    </w:rPr>
  </w:style>
  <w:style w:type="paragraph" w:customStyle="1" w:styleId="xl151">
    <w:name w:val="xl151"/>
    <w:basedOn w:val="Normal"/>
    <w:uiPriority w:val="99"/>
    <w:rsid w:val="00E65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152">
    <w:name w:val="xl152"/>
    <w:basedOn w:val="Normal"/>
    <w:uiPriority w:val="99"/>
    <w:rsid w:val="00E65AF6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53">
    <w:name w:val="xl153"/>
    <w:basedOn w:val="Normal"/>
    <w:uiPriority w:val="99"/>
    <w:rsid w:val="00E65AF6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2"/>
      <w:szCs w:val="22"/>
      <w:lang w:val="en-US"/>
    </w:rPr>
  </w:style>
  <w:style w:type="paragraph" w:customStyle="1" w:styleId="xl154">
    <w:name w:val="xl154"/>
    <w:basedOn w:val="Normal"/>
    <w:uiPriority w:val="99"/>
    <w:rsid w:val="00E65AF6"/>
    <w:pPr>
      <w:pBdr>
        <w:bottom w:val="single" w:sz="4" w:space="0" w:color="auto"/>
      </w:pBd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155">
    <w:name w:val="xl155"/>
    <w:basedOn w:val="Normal"/>
    <w:uiPriority w:val="99"/>
    <w:rsid w:val="00E65AF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56">
    <w:name w:val="xl156"/>
    <w:basedOn w:val="Normal"/>
    <w:uiPriority w:val="99"/>
    <w:rsid w:val="00E65AF6"/>
    <w:pPr>
      <w:spacing w:before="100" w:beforeAutospacing="1" w:after="100" w:afterAutospacing="1"/>
      <w:jc w:val="right"/>
    </w:pPr>
    <w:rPr>
      <w:sz w:val="22"/>
      <w:szCs w:val="22"/>
      <w:lang w:val="en-US"/>
    </w:rPr>
  </w:style>
  <w:style w:type="paragraph" w:customStyle="1" w:styleId="xl157">
    <w:name w:val="xl157"/>
    <w:basedOn w:val="Normal"/>
    <w:uiPriority w:val="99"/>
    <w:rsid w:val="00E65A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158">
    <w:name w:val="xl158"/>
    <w:basedOn w:val="Normal"/>
    <w:uiPriority w:val="99"/>
    <w:rsid w:val="00E65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  <w:lang w:val="en-US"/>
    </w:rPr>
  </w:style>
  <w:style w:type="paragraph" w:customStyle="1" w:styleId="xl159">
    <w:name w:val="xl159"/>
    <w:basedOn w:val="Normal"/>
    <w:uiPriority w:val="99"/>
    <w:rsid w:val="00E65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val="en-US"/>
    </w:rPr>
  </w:style>
  <w:style w:type="paragraph" w:customStyle="1" w:styleId="xl160">
    <w:name w:val="xl160"/>
    <w:basedOn w:val="Normal"/>
    <w:uiPriority w:val="99"/>
    <w:rsid w:val="00E65A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  <w:lang w:val="en-US"/>
    </w:rPr>
  </w:style>
  <w:style w:type="paragraph" w:customStyle="1" w:styleId="xl161">
    <w:name w:val="xl161"/>
    <w:basedOn w:val="Normal"/>
    <w:uiPriority w:val="99"/>
    <w:rsid w:val="00E65A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val="en-US"/>
    </w:rPr>
  </w:style>
  <w:style w:type="paragraph" w:customStyle="1" w:styleId="xl162">
    <w:name w:val="xl162"/>
    <w:basedOn w:val="Normal"/>
    <w:uiPriority w:val="99"/>
    <w:rsid w:val="00E65AF6"/>
    <w:pPr>
      <w:spacing w:before="100" w:beforeAutospacing="1" w:after="100" w:afterAutospacing="1"/>
    </w:pPr>
    <w:rPr>
      <w:b/>
      <w:bCs/>
      <w:sz w:val="24"/>
      <w:szCs w:val="24"/>
      <w:lang w:val="en-US"/>
    </w:rPr>
  </w:style>
  <w:style w:type="paragraph" w:customStyle="1" w:styleId="xl163">
    <w:name w:val="xl163"/>
    <w:basedOn w:val="Normal"/>
    <w:uiPriority w:val="99"/>
    <w:rsid w:val="00E65AF6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164">
    <w:name w:val="xl164"/>
    <w:basedOn w:val="Normal"/>
    <w:uiPriority w:val="99"/>
    <w:rsid w:val="00E65A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65">
    <w:name w:val="xl165"/>
    <w:basedOn w:val="Normal"/>
    <w:uiPriority w:val="99"/>
    <w:rsid w:val="00E65A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66">
    <w:name w:val="xl166"/>
    <w:basedOn w:val="Normal"/>
    <w:uiPriority w:val="99"/>
    <w:rsid w:val="00E65AF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val="en-US"/>
    </w:rPr>
  </w:style>
  <w:style w:type="paragraph" w:customStyle="1" w:styleId="xl167">
    <w:name w:val="xl167"/>
    <w:basedOn w:val="Normal"/>
    <w:uiPriority w:val="99"/>
    <w:rsid w:val="00E65A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168">
    <w:name w:val="xl168"/>
    <w:basedOn w:val="Normal"/>
    <w:uiPriority w:val="99"/>
    <w:rsid w:val="00E65AF6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169">
    <w:name w:val="xl169"/>
    <w:basedOn w:val="Normal"/>
    <w:uiPriority w:val="99"/>
    <w:rsid w:val="00E65AF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en-US"/>
    </w:rPr>
  </w:style>
  <w:style w:type="paragraph" w:customStyle="1" w:styleId="xl170">
    <w:name w:val="xl170"/>
    <w:basedOn w:val="Normal"/>
    <w:uiPriority w:val="99"/>
    <w:rsid w:val="00E65AF6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71">
    <w:name w:val="xl171"/>
    <w:basedOn w:val="Normal"/>
    <w:uiPriority w:val="99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/>
    </w:rPr>
  </w:style>
  <w:style w:type="paragraph" w:customStyle="1" w:styleId="xl172">
    <w:name w:val="xl172"/>
    <w:basedOn w:val="Normal"/>
    <w:uiPriority w:val="99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/>
    </w:rPr>
  </w:style>
  <w:style w:type="paragraph" w:customStyle="1" w:styleId="xl173">
    <w:name w:val="xl173"/>
    <w:basedOn w:val="Normal"/>
    <w:uiPriority w:val="99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174">
    <w:name w:val="xl174"/>
    <w:basedOn w:val="Normal"/>
    <w:uiPriority w:val="99"/>
    <w:rsid w:val="00E65AF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/>
    </w:rPr>
  </w:style>
  <w:style w:type="paragraph" w:customStyle="1" w:styleId="xl175">
    <w:name w:val="xl175"/>
    <w:basedOn w:val="Normal"/>
    <w:uiPriority w:val="99"/>
    <w:rsid w:val="00E65AF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val="en-US"/>
    </w:rPr>
  </w:style>
  <w:style w:type="paragraph" w:customStyle="1" w:styleId="xl176">
    <w:name w:val="xl176"/>
    <w:basedOn w:val="Normal"/>
    <w:uiPriority w:val="99"/>
    <w:rsid w:val="00E65A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77">
    <w:name w:val="xl177"/>
    <w:basedOn w:val="Normal"/>
    <w:uiPriority w:val="99"/>
    <w:rsid w:val="00E65A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/>
    </w:rPr>
  </w:style>
  <w:style w:type="paragraph" w:customStyle="1" w:styleId="xl178">
    <w:name w:val="xl178"/>
    <w:basedOn w:val="Normal"/>
    <w:uiPriority w:val="99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/>
    </w:rPr>
  </w:style>
  <w:style w:type="paragraph" w:customStyle="1" w:styleId="xl179">
    <w:name w:val="xl179"/>
    <w:basedOn w:val="Normal"/>
    <w:uiPriority w:val="99"/>
    <w:rsid w:val="00E65A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80">
    <w:name w:val="xl180"/>
    <w:basedOn w:val="Normal"/>
    <w:uiPriority w:val="99"/>
    <w:rsid w:val="00E65A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81">
    <w:name w:val="xl181"/>
    <w:basedOn w:val="Normal"/>
    <w:uiPriority w:val="99"/>
    <w:rsid w:val="00E65AF6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82">
    <w:name w:val="xl182"/>
    <w:basedOn w:val="Normal"/>
    <w:uiPriority w:val="99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83">
    <w:name w:val="xl183"/>
    <w:basedOn w:val="Normal"/>
    <w:uiPriority w:val="99"/>
    <w:rsid w:val="00E65A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184">
    <w:name w:val="xl184"/>
    <w:basedOn w:val="Normal"/>
    <w:uiPriority w:val="99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185">
    <w:name w:val="xl185"/>
    <w:basedOn w:val="Normal"/>
    <w:uiPriority w:val="99"/>
    <w:rsid w:val="00E65A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val="en-US"/>
    </w:rPr>
  </w:style>
  <w:style w:type="paragraph" w:customStyle="1" w:styleId="xl186">
    <w:name w:val="xl186"/>
    <w:basedOn w:val="Normal"/>
    <w:uiPriority w:val="99"/>
    <w:rsid w:val="00E65A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187">
    <w:name w:val="xl187"/>
    <w:basedOn w:val="Normal"/>
    <w:uiPriority w:val="99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6921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21B0"/>
    <w:rPr>
      <w:rFonts w:ascii="Tahoma" w:hAnsi="Tahoma" w:cs="Tahoma"/>
      <w:sz w:val="16"/>
      <w:szCs w:val="16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05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ina2\AppData\Roaming\Microsoft\Templates\Tar.sprend.projekt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Tar.sprend.projektas</Template>
  <TotalTime>4</TotalTime>
  <Pages>1</Pages>
  <Words>1041</Words>
  <Characters>594</Characters>
  <Application>Microsoft Office Outlook</Application>
  <DocSecurity>0</DocSecurity>
  <Lines>0</Lines>
  <Paragraphs>0</Paragraphs>
  <ScaleCrop>false</ScaleCrop>
  <Company>PMS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subject/>
  <dc:creator>Toma1</dc:creator>
  <cp:keywords/>
  <dc:description/>
  <cp:lastModifiedBy>All users</cp:lastModifiedBy>
  <cp:revision>3</cp:revision>
  <cp:lastPrinted>2015-01-08T13:42:00Z</cp:lastPrinted>
  <dcterms:created xsi:type="dcterms:W3CDTF">2015-01-21T13:50:00Z</dcterms:created>
  <dcterms:modified xsi:type="dcterms:W3CDTF">2015-01-21T14:27:00Z</dcterms:modified>
</cp:coreProperties>
</file>