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2A" w:rsidRPr="00713F31" w:rsidRDefault="005A5B2A" w:rsidP="00713F31">
      <w:pPr>
        <w:pStyle w:val="Title"/>
        <w:ind w:left="7776"/>
        <w:jc w:val="left"/>
        <w:rPr>
          <w:sz w:val="22"/>
          <w:szCs w:val="22"/>
        </w:rPr>
      </w:pPr>
      <w:r w:rsidRPr="00713F31">
        <w:rPr>
          <w:sz w:val="22"/>
          <w:szCs w:val="22"/>
        </w:rPr>
        <w:t xml:space="preserve">               Projektas</w:t>
      </w:r>
    </w:p>
    <w:p w:rsidR="005A5B2A" w:rsidRDefault="005A5B2A" w:rsidP="00106278">
      <w:pPr>
        <w:pStyle w:val="Title"/>
        <w:jc w:val="left"/>
      </w:pPr>
    </w:p>
    <w:p w:rsidR="005A5B2A" w:rsidRPr="00400DA5" w:rsidRDefault="005A5B2A" w:rsidP="002F194B">
      <w:pPr>
        <w:pStyle w:val="Title"/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:rsidR="005A5B2A" w:rsidRDefault="005A5B2A" w:rsidP="00400DA5">
      <w:pPr>
        <w:pStyle w:val="Title"/>
      </w:pPr>
      <w:r>
        <w:t>PANEVĖŽIO MIESTO SAVIVALDYBĖS TARYBA</w:t>
      </w:r>
    </w:p>
    <w:p w:rsidR="005A5B2A" w:rsidRDefault="005A5B2A" w:rsidP="00400DA5">
      <w:pPr>
        <w:rPr>
          <w:b/>
          <w:bCs/>
          <w:sz w:val="22"/>
          <w:szCs w:val="22"/>
        </w:rPr>
      </w:pPr>
      <w:r>
        <w:rPr>
          <w:noProof/>
        </w:rPr>
        <w:pict>
          <v:rect id="_x0000_s1026" style="position:absolute;margin-left:4.2pt;margin-top:11.6pt;width:477pt;height:88.05pt;z-index:251658240" o:allowincell="f" filled="f" stroked="f" strokeweight="1pt">
            <v:textbox style="mso-next-textbox:#_x0000_s1026" inset="1pt,1pt,1pt,1pt">
              <w:txbxContent>
                <w:p w:rsidR="005A5B2A" w:rsidRDefault="005A5B2A" w:rsidP="00FE25A7">
                  <w:pPr>
                    <w:pStyle w:val="Heading2"/>
                  </w:pPr>
                  <w:r>
                    <w:t>SPRENDIMAS</w:t>
                  </w:r>
                </w:p>
                <w:p w:rsidR="005A5B2A" w:rsidRDefault="005A5B2A" w:rsidP="00FE25A7">
                  <w:pPr>
                    <w:jc w:val="center"/>
                    <w:rPr>
                      <w:b/>
                      <w:bCs/>
                    </w:rPr>
                  </w:pPr>
                  <w:r w:rsidRPr="002A506D">
                    <w:rPr>
                      <w:b/>
                      <w:bCs/>
                    </w:rPr>
                    <w:t xml:space="preserve">DĖL </w:t>
                  </w:r>
                  <w:r w:rsidRPr="00DB2C4C">
                    <w:rPr>
                      <w:b/>
                      <w:bCs/>
                    </w:rPr>
                    <w:t xml:space="preserve">VIETINĖS RINKLIAVOS </w:t>
                  </w:r>
                  <w:r w:rsidRPr="002A4DEE">
                    <w:rPr>
                      <w:b/>
                    </w:rPr>
                    <w:t>TRANSPORTO PRIEMONIŲ</w:t>
                  </w:r>
                  <w:r w:rsidRPr="00C6710E">
                    <w:t xml:space="preserve"> </w:t>
                  </w:r>
                  <w:r w:rsidRPr="00DB2C4C">
                    <w:rPr>
                      <w:b/>
                      <w:bCs/>
                    </w:rPr>
                    <w:t>VALDYTOJAMS (VAIRUOTOJAMS) UŽ NAUDOJIMĄSI MOKAMOMIS AUTOMOBILIŲ STOVĖJIMO VIETOMIS PANEVĖŽIO MIESTE NUOSTATŲ, PATVIRTINTŲ PANEVĖŽIO MIESTO SAVIVALDYBĖS TARYBOS 2013 M. VASARIO 28 D. SPRENDIMU NR. 1-30</w:t>
                  </w:r>
                  <w:r>
                    <w:rPr>
                      <w:b/>
                      <w:bCs/>
                    </w:rPr>
                    <w:t xml:space="preserve">, PAPILDYMO </w:t>
                  </w:r>
                </w:p>
                <w:p w:rsidR="005A5B2A" w:rsidRDefault="005A5B2A"/>
              </w:txbxContent>
            </v:textbox>
          </v:rect>
        </w:pict>
      </w:r>
    </w:p>
    <w:p w:rsidR="005A5B2A" w:rsidRDefault="005A5B2A" w:rsidP="00400DA5">
      <w:pPr>
        <w:pStyle w:val="Heading2"/>
      </w:pPr>
    </w:p>
    <w:p w:rsidR="005A5B2A" w:rsidRDefault="005A5B2A" w:rsidP="00400D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5A5B2A" w:rsidRDefault="005A5B2A" w:rsidP="00400DA5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5A5B2A" w:rsidRDefault="005A5B2A" w:rsidP="00400DA5">
      <w:pPr>
        <w:rPr>
          <w:sz w:val="22"/>
          <w:szCs w:val="22"/>
        </w:rPr>
      </w:pPr>
    </w:p>
    <w:p w:rsidR="005A5B2A" w:rsidRDefault="005A5B2A" w:rsidP="00400DA5">
      <w:pPr>
        <w:rPr>
          <w:sz w:val="22"/>
          <w:szCs w:val="22"/>
        </w:rPr>
      </w:pPr>
    </w:p>
    <w:p w:rsidR="005A5B2A" w:rsidRDefault="005A5B2A" w:rsidP="00400DA5">
      <w:pPr>
        <w:rPr>
          <w:sz w:val="22"/>
          <w:szCs w:val="22"/>
        </w:rPr>
      </w:pPr>
    </w:p>
    <w:p w:rsidR="005A5B2A" w:rsidRDefault="005A5B2A" w:rsidP="00713F31">
      <w:pPr>
        <w:spacing w:line="360" w:lineRule="auto"/>
        <w:jc w:val="both"/>
      </w:pPr>
    </w:p>
    <w:p w:rsidR="005A5B2A" w:rsidRDefault="005A5B2A" w:rsidP="00713F31">
      <w:pPr>
        <w:jc w:val="center"/>
      </w:pPr>
      <w:r>
        <w:t>2014 m. gruodžio   d. Nr.</w:t>
      </w:r>
    </w:p>
    <w:p w:rsidR="005A5B2A" w:rsidRPr="00AC4B32" w:rsidRDefault="005A5B2A" w:rsidP="00713F31">
      <w:pPr>
        <w:pStyle w:val="Heading3"/>
        <w:ind w:left="0" w:firstLine="0"/>
        <w:jc w:val="center"/>
        <w:rPr>
          <w:b/>
          <w:bCs/>
          <w:u w:val="none"/>
        </w:rPr>
      </w:pPr>
      <w:r w:rsidRPr="00AC4B32">
        <w:rPr>
          <w:u w:val="none"/>
        </w:rPr>
        <w:t>Panevėžys</w:t>
      </w:r>
    </w:p>
    <w:p w:rsidR="005A5B2A" w:rsidRDefault="005A5B2A" w:rsidP="00103F9E">
      <w:pPr>
        <w:spacing w:line="360" w:lineRule="auto"/>
        <w:jc w:val="both"/>
      </w:pPr>
    </w:p>
    <w:p w:rsidR="005A5B2A" w:rsidRPr="004253D8" w:rsidRDefault="005A5B2A" w:rsidP="004253D8">
      <w:pPr>
        <w:autoSpaceDE w:val="0"/>
        <w:autoSpaceDN w:val="0"/>
        <w:adjustRightInd w:val="0"/>
        <w:spacing w:line="360" w:lineRule="auto"/>
        <w:ind w:firstLine="720"/>
        <w:jc w:val="both"/>
        <w:rPr>
          <w:spacing w:val="20"/>
        </w:rPr>
      </w:pPr>
      <w:r w:rsidRPr="00137E22">
        <w:t>Vadovaudamasi Lietuvos Respublikos vietos savivaldos įstatymo</w:t>
      </w:r>
      <w:r>
        <w:t xml:space="preserve"> 18 straipsnio 1 dalimi ir Lietuvos Respublikos rinkliavų įstatymo 11 straipsnio 1 dalies 6 punktu, 12 straipsnio 2 punktu, </w:t>
      </w:r>
      <w:r w:rsidRPr="00137E22">
        <w:t xml:space="preserve">Panevėžio miesto savivaldybės taryba </w:t>
      </w:r>
      <w:r w:rsidRPr="00137E22">
        <w:rPr>
          <w:spacing w:val="40"/>
        </w:rPr>
        <w:t>nusprendži</w:t>
      </w:r>
      <w:r w:rsidRPr="0049605F">
        <w:t>a</w:t>
      </w:r>
      <w:r w:rsidRPr="00137E22">
        <w:rPr>
          <w:spacing w:val="20"/>
        </w:rPr>
        <w:t>:</w:t>
      </w:r>
    </w:p>
    <w:p w:rsidR="005A5B2A" w:rsidRDefault="005A5B2A" w:rsidP="00682F94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DB4B03">
        <w:t>1.</w:t>
      </w:r>
      <w:r>
        <w:t xml:space="preserve"> </w:t>
      </w:r>
      <w:r>
        <w:rPr>
          <w:rStyle w:val="apple-converted-space"/>
          <w:color w:val="000000"/>
          <w:shd w:val="clear" w:color="auto" w:fill="FFFFFF"/>
        </w:rPr>
        <w:t xml:space="preserve">Papildyti </w:t>
      </w:r>
      <w:r w:rsidRPr="00C6710E">
        <w:t xml:space="preserve">Vietinės rinkliavos </w:t>
      </w:r>
      <w:r>
        <w:t>transporto priemonių</w:t>
      </w:r>
      <w:r w:rsidRPr="00C6710E">
        <w:t xml:space="preserve"> valdytojams (vairuotojams) už naudojimąsi mokamomis automobilių stovėjimo vietomis Panevėžio mieste nuostat</w:t>
      </w:r>
      <w:r>
        <w:t>us, patvirtintus Panevėžio miesto savivaldybės tarybos 2013 m. vasario 28 d. sprendimu Nr. 1-30, 24.1.2 papunkčiu ir jį išdėstyti taip:</w:t>
      </w:r>
    </w:p>
    <w:p w:rsidR="005A5B2A" w:rsidRDefault="005A5B2A" w:rsidP="00682F94">
      <w:pPr>
        <w:tabs>
          <w:tab w:val="left" w:pos="720"/>
        </w:tabs>
        <w:spacing w:line="360" w:lineRule="auto"/>
        <w:ind w:firstLine="851"/>
        <w:jc w:val="both"/>
      </w:pPr>
      <w:r>
        <w:t xml:space="preserve"> „</w:t>
      </w:r>
      <w:r w:rsidRPr="00E04223">
        <w:t>24.1.</w:t>
      </w:r>
      <w:r>
        <w:t>2.</w:t>
      </w:r>
      <w:r w:rsidRPr="00E04223">
        <w:t xml:space="preserve"> už automobilio stovėjimą daugiau kaip vieną valandą</w:t>
      </w:r>
      <w:r>
        <w:t xml:space="preserve">, t. y. </w:t>
      </w:r>
      <w:r w:rsidRPr="00E04223">
        <w:t xml:space="preserve">– </w:t>
      </w:r>
      <w:r>
        <w:t xml:space="preserve">už </w:t>
      </w:r>
      <w:r w:rsidRPr="002732B9">
        <w:rPr>
          <w:color w:val="000000"/>
          <w:shd w:val="clear" w:color="auto" w:fill="FFFFFF"/>
        </w:rPr>
        <w:t xml:space="preserve">kiekvienas </w:t>
      </w:r>
      <w:r>
        <w:rPr>
          <w:color w:val="000000"/>
          <w:shd w:val="clear" w:color="auto" w:fill="FFFFFF"/>
        </w:rPr>
        <w:t>papildomas dvi</w:t>
      </w:r>
      <w:r w:rsidRPr="002732B9">
        <w:rPr>
          <w:color w:val="000000"/>
          <w:shd w:val="clear" w:color="auto" w:fill="FFFFFF"/>
        </w:rPr>
        <w:t>dešimt minu</w:t>
      </w:r>
      <w:r>
        <w:rPr>
          <w:color w:val="000000"/>
          <w:shd w:val="clear" w:color="auto" w:fill="FFFFFF"/>
        </w:rPr>
        <w:t>čių – 0,10</w:t>
      </w:r>
      <w:r w:rsidRPr="002732B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Eur</w:t>
      </w:r>
      <w:r w:rsidRPr="002732B9">
        <w:rPr>
          <w:color w:val="000000"/>
        </w:rPr>
        <w:t>“</w:t>
      </w:r>
      <w:r>
        <w:t>.</w:t>
      </w:r>
    </w:p>
    <w:p w:rsidR="005A5B2A" w:rsidRPr="002F194B" w:rsidRDefault="005A5B2A" w:rsidP="00682F94">
      <w:pPr>
        <w:spacing w:line="360" w:lineRule="auto"/>
        <w:ind w:firstLine="851"/>
        <w:jc w:val="both"/>
      </w:pPr>
      <w:r>
        <w:t>2. Nustatyti, kad šis sprendimas įsigalioja nuo 2015 m. sausio 1 d.</w:t>
      </w:r>
    </w:p>
    <w:p w:rsidR="005A5B2A" w:rsidRDefault="005A5B2A" w:rsidP="002F194B">
      <w:pPr>
        <w:spacing w:line="360" w:lineRule="auto"/>
        <w:jc w:val="both"/>
      </w:pPr>
    </w:p>
    <w:p w:rsidR="005A5B2A" w:rsidRDefault="005A5B2A" w:rsidP="008A4D27">
      <w:r>
        <w:t>Savivaldybės meras</w:t>
      </w:r>
      <w:r>
        <w:tab/>
      </w:r>
      <w:r>
        <w:tab/>
      </w:r>
      <w:r>
        <w:tab/>
      </w:r>
      <w:r>
        <w:tab/>
        <w:t xml:space="preserve">          Vitalijus Satkevičius</w:t>
      </w:r>
    </w:p>
    <w:p w:rsidR="005A5B2A" w:rsidRDefault="005A5B2A" w:rsidP="00400DA5">
      <w:pPr>
        <w:jc w:val="both"/>
      </w:pPr>
    </w:p>
    <w:p w:rsidR="005A5B2A" w:rsidRDefault="005A5B2A" w:rsidP="00400DA5">
      <w:pPr>
        <w:jc w:val="both"/>
      </w:pPr>
    </w:p>
    <w:p w:rsidR="005A5B2A" w:rsidRDefault="005A5B2A" w:rsidP="0081375C">
      <w:r>
        <w:t xml:space="preserve">RENGĖ </w:t>
      </w:r>
    </w:p>
    <w:p w:rsidR="005A5B2A" w:rsidRPr="009A007D" w:rsidRDefault="005A5B2A" w:rsidP="0081375C">
      <w:pPr>
        <w:spacing w:line="240" w:lineRule="atLeast"/>
      </w:pPr>
      <w:r w:rsidRPr="009A007D">
        <w:t xml:space="preserve">TS-LKD frakcijos vardu frakcijos pirmininkas                                           Vidmantas Baltramiejūnas      </w:t>
      </w:r>
    </w:p>
    <w:p w:rsidR="005A5B2A" w:rsidRDefault="005A5B2A" w:rsidP="0081375C">
      <w:pPr>
        <w:spacing w:line="240" w:lineRule="atLeast"/>
      </w:pPr>
    </w:p>
    <w:p w:rsidR="005A5B2A" w:rsidRDefault="005A5B2A" w:rsidP="008A4D27">
      <w:pPr>
        <w:spacing w:line="276" w:lineRule="auto"/>
      </w:pPr>
      <w:r w:rsidRPr="00137E22">
        <w:t>SUDERINTA</w:t>
      </w:r>
    </w:p>
    <w:p w:rsidR="005A5B2A" w:rsidRDefault="005A5B2A" w:rsidP="008A4D27">
      <w:pPr>
        <w:spacing w:line="480" w:lineRule="auto"/>
      </w:pPr>
      <w:r>
        <w:t>Savivaldybės mero pavaduotojas</w:t>
      </w:r>
      <w:r w:rsidRPr="00137E22">
        <w:tab/>
      </w:r>
      <w:r w:rsidRPr="00137E22">
        <w:tab/>
      </w:r>
      <w:r>
        <w:t xml:space="preserve">                               Maurikijus Grėbliūnas</w:t>
      </w:r>
      <w:r w:rsidRPr="00232068">
        <w:t xml:space="preserve"> </w:t>
      </w:r>
    </w:p>
    <w:p w:rsidR="005A5B2A" w:rsidRPr="00232068" w:rsidRDefault="005A5B2A" w:rsidP="008A4D27">
      <w:pPr>
        <w:tabs>
          <w:tab w:val="left" w:pos="7093"/>
        </w:tabs>
        <w:spacing w:line="480" w:lineRule="auto"/>
      </w:pPr>
      <w:r>
        <w:t>Tarybos sekretorė</w:t>
      </w:r>
      <w:r>
        <w:tab/>
        <w:t xml:space="preserve">Ingrida </w:t>
      </w:r>
      <w:r>
        <w:rPr>
          <w:noProof/>
        </w:rPr>
        <w:t>Mazaliauskienė</w:t>
      </w:r>
    </w:p>
    <w:p w:rsidR="005A5B2A" w:rsidRDefault="005A5B2A" w:rsidP="008A4D27">
      <w:pPr>
        <w:spacing w:line="480" w:lineRule="auto"/>
      </w:pPr>
      <w:r w:rsidRPr="00137E22">
        <w:t xml:space="preserve">Administracijos </w:t>
      </w:r>
      <w:r>
        <w:t>direktorė</w:t>
      </w:r>
      <w:r>
        <w:tab/>
      </w:r>
      <w:r>
        <w:tab/>
      </w:r>
      <w:r>
        <w:tab/>
      </w:r>
      <w:r>
        <w:tab/>
        <w:t xml:space="preserve">          Kristina Nakutytė                                    </w:t>
      </w:r>
      <w:r w:rsidRPr="00137E22">
        <w:t xml:space="preserve"> </w:t>
      </w:r>
    </w:p>
    <w:p w:rsidR="005A5B2A" w:rsidRDefault="005A5B2A" w:rsidP="008A4D27">
      <w:pPr>
        <w:spacing w:line="480" w:lineRule="auto"/>
      </w:pPr>
      <w:r w:rsidRPr="00137E22">
        <w:t xml:space="preserve">Administracijos direktoriaus pavaduotojas                            </w:t>
      </w:r>
      <w:r>
        <w:t xml:space="preserve">         </w:t>
      </w:r>
      <w:r w:rsidRPr="00137E22">
        <w:t xml:space="preserve"> </w:t>
      </w:r>
      <w:r>
        <w:tab/>
        <w:t xml:space="preserve">          </w:t>
      </w:r>
      <w:r w:rsidRPr="00137E22">
        <w:t>Ž</w:t>
      </w:r>
      <w:r>
        <w:t>ydrūnas</w:t>
      </w:r>
      <w:r w:rsidRPr="00137E22">
        <w:t xml:space="preserve"> Kvedaras</w:t>
      </w:r>
    </w:p>
    <w:p w:rsidR="005A5B2A" w:rsidRPr="00137E22" w:rsidRDefault="005A5B2A" w:rsidP="008A4D27">
      <w:pPr>
        <w:spacing w:line="480" w:lineRule="auto"/>
      </w:pPr>
      <w:r w:rsidRPr="00137E22">
        <w:t>Miesto ūkio skyriaus vedėjas</w:t>
      </w:r>
      <w:r w:rsidRPr="00137E22">
        <w:tab/>
      </w:r>
      <w:r w:rsidRPr="00137E22">
        <w:tab/>
      </w:r>
      <w:r w:rsidRPr="00137E22">
        <w:tab/>
      </w:r>
      <w:r>
        <w:t xml:space="preserve">          </w:t>
      </w:r>
      <w:r w:rsidRPr="00137E22">
        <w:t>A</w:t>
      </w:r>
      <w:r>
        <w:t>ntanas</w:t>
      </w:r>
      <w:r w:rsidRPr="00137E22">
        <w:t xml:space="preserve"> Karalevičius         </w:t>
      </w:r>
      <w:r>
        <w:t xml:space="preserve">              </w:t>
      </w:r>
      <w:r w:rsidRPr="00137E22">
        <w:t xml:space="preserve">Teisės skyriaus </w:t>
      </w:r>
      <w:r>
        <w:t>vyriausiasis specialistas</w:t>
      </w:r>
      <w:r w:rsidRPr="00137E22">
        <w:tab/>
      </w:r>
      <w:r w:rsidRPr="00137E22">
        <w:tab/>
      </w:r>
      <w:r>
        <w:t xml:space="preserve">                               Aušrys Valkūnas</w:t>
      </w:r>
    </w:p>
    <w:p w:rsidR="005A5B2A" w:rsidRDefault="005A5B2A" w:rsidP="008A4D27">
      <w:pPr>
        <w:spacing w:line="480" w:lineRule="auto"/>
      </w:pPr>
      <w:r>
        <w:t>Kanceliarijos vyriausioji specialistė</w:t>
      </w:r>
      <w:r w:rsidRPr="00137E22">
        <w:tab/>
      </w:r>
      <w:r w:rsidRPr="00137E22">
        <w:tab/>
      </w:r>
      <w:r>
        <w:t xml:space="preserve">                                Daiva Petruitytė</w:t>
      </w:r>
    </w:p>
    <w:sectPr w:rsidR="005A5B2A" w:rsidSect="008A4D27">
      <w:headerReference w:type="default" r:id="rId7"/>
      <w:pgSz w:w="11906" w:h="16838"/>
      <w:pgMar w:top="108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B2A" w:rsidRDefault="005A5B2A" w:rsidP="00106278">
      <w:r>
        <w:separator/>
      </w:r>
    </w:p>
  </w:endnote>
  <w:endnote w:type="continuationSeparator" w:id="0">
    <w:p w:rsidR="005A5B2A" w:rsidRDefault="005A5B2A" w:rsidP="00106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B2A" w:rsidRDefault="005A5B2A" w:rsidP="00106278">
      <w:r>
        <w:separator/>
      </w:r>
    </w:p>
  </w:footnote>
  <w:footnote w:type="continuationSeparator" w:id="0">
    <w:p w:rsidR="005A5B2A" w:rsidRDefault="005A5B2A" w:rsidP="00106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B2A" w:rsidRDefault="005A5B2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5A5B2A" w:rsidRDefault="005A5B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2410C"/>
    <w:multiLevelType w:val="hybridMultilevel"/>
    <w:tmpl w:val="87624248"/>
    <w:lvl w:ilvl="0" w:tplc="DA22FE82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DA5"/>
    <w:rsid w:val="00103F9E"/>
    <w:rsid w:val="00106278"/>
    <w:rsid w:val="00121085"/>
    <w:rsid w:val="00130AC9"/>
    <w:rsid w:val="00137E22"/>
    <w:rsid w:val="00163EB5"/>
    <w:rsid w:val="00232068"/>
    <w:rsid w:val="0025081D"/>
    <w:rsid w:val="00252E17"/>
    <w:rsid w:val="00255EA7"/>
    <w:rsid w:val="00260D3D"/>
    <w:rsid w:val="0026224C"/>
    <w:rsid w:val="002732B9"/>
    <w:rsid w:val="00275A6F"/>
    <w:rsid w:val="002A4DEE"/>
    <w:rsid w:val="002A506D"/>
    <w:rsid w:val="002C6E35"/>
    <w:rsid w:val="002F194B"/>
    <w:rsid w:val="003621CA"/>
    <w:rsid w:val="00400DA5"/>
    <w:rsid w:val="00423946"/>
    <w:rsid w:val="004248A0"/>
    <w:rsid w:val="004253D8"/>
    <w:rsid w:val="004424D0"/>
    <w:rsid w:val="0049605F"/>
    <w:rsid w:val="004C1E89"/>
    <w:rsid w:val="004E2ABD"/>
    <w:rsid w:val="00525D2A"/>
    <w:rsid w:val="0055063F"/>
    <w:rsid w:val="005A341F"/>
    <w:rsid w:val="005A3E62"/>
    <w:rsid w:val="005A5B2A"/>
    <w:rsid w:val="00603285"/>
    <w:rsid w:val="006176BE"/>
    <w:rsid w:val="00623BD2"/>
    <w:rsid w:val="006413B3"/>
    <w:rsid w:val="00644060"/>
    <w:rsid w:val="006473B0"/>
    <w:rsid w:val="0066454E"/>
    <w:rsid w:val="006674FC"/>
    <w:rsid w:val="006731C6"/>
    <w:rsid w:val="00682F94"/>
    <w:rsid w:val="00713F31"/>
    <w:rsid w:val="007214B4"/>
    <w:rsid w:val="00722031"/>
    <w:rsid w:val="00753C85"/>
    <w:rsid w:val="00763E68"/>
    <w:rsid w:val="007A1417"/>
    <w:rsid w:val="007C5AFA"/>
    <w:rsid w:val="007E6E4E"/>
    <w:rsid w:val="00800D0A"/>
    <w:rsid w:val="0081375C"/>
    <w:rsid w:val="008308A2"/>
    <w:rsid w:val="00836341"/>
    <w:rsid w:val="0087764A"/>
    <w:rsid w:val="00890F5B"/>
    <w:rsid w:val="008A4D27"/>
    <w:rsid w:val="00911B3D"/>
    <w:rsid w:val="00982829"/>
    <w:rsid w:val="00983AF2"/>
    <w:rsid w:val="009A007D"/>
    <w:rsid w:val="00A82D96"/>
    <w:rsid w:val="00A83DEE"/>
    <w:rsid w:val="00A968E4"/>
    <w:rsid w:val="00AC4B32"/>
    <w:rsid w:val="00AE167F"/>
    <w:rsid w:val="00B54CCF"/>
    <w:rsid w:val="00B57F58"/>
    <w:rsid w:val="00B875C8"/>
    <w:rsid w:val="00BA7E75"/>
    <w:rsid w:val="00C6710E"/>
    <w:rsid w:val="00CA200C"/>
    <w:rsid w:val="00D173E7"/>
    <w:rsid w:val="00D1784A"/>
    <w:rsid w:val="00DB2C4C"/>
    <w:rsid w:val="00DB4B03"/>
    <w:rsid w:val="00E04223"/>
    <w:rsid w:val="00E34ED9"/>
    <w:rsid w:val="00E57727"/>
    <w:rsid w:val="00E6222E"/>
    <w:rsid w:val="00E64762"/>
    <w:rsid w:val="00E838D9"/>
    <w:rsid w:val="00E901AF"/>
    <w:rsid w:val="00EC5779"/>
    <w:rsid w:val="00ED28BF"/>
    <w:rsid w:val="00FD7977"/>
    <w:rsid w:val="00FE25A7"/>
    <w:rsid w:val="00FE274D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liases w:val="Hipersaitas1"/>
    <w:qFormat/>
    <w:rsid w:val="00400DA5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0DA5"/>
    <w:pPr>
      <w:keepNext/>
      <w:jc w:val="center"/>
      <w:outlineLvl w:val="1"/>
    </w:pPr>
    <w:rPr>
      <w:b/>
      <w:bCs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0DA5"/>
    <w:pPr>
      <w:keepNext/>
      <w:ind w:left="2880" w:firstLine="720"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1B3D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1B3D"/>
    <w:rPr>
      <w:rFonts w:ascii="Cambria" w:hAnsi="Cambria" w:cs="Times New Roman"/>
      <w:b/>
      <w:bCs/>
      <w:sz w:val="26"/>
      <w:szCs w:val="26"/>
      <w:lang w:val="lt-LT" w:eastAsia="lt-LT"/>
    </w:rPr>
  </w:style>
  <w:style w:type="paragraph" w:styleId="Title">
    <w:name w:val="Title"/>
    <w:basedOn w:val="Normal"/>
    <w:link w:val="TitleChar"/>
    <w:uiPriority w:val="99"/>
    <w:qFormat/>
    <w:rsid w:val="00400DA5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911B3D"/>
    <w:rPr>
      <w:rFonts w:ascii="Cambria" w:hAnsi="Cambria" w:cs="Times New Roman"/>
      <w:b/>
      <w:bCs/>
      <w:kern w:val="28"/>
      <w:sz w:val="32"/>
      <w:szCs w:val="32"/>
      <w:lang w:val="lt-LT" w:eastAsia="lt-LT"/>
    </w:rPr>
  </w:style>
  <w:style w:type="character" w:customStyle="1" w:styleId="apple-converted-space">
    <w:name w:val="apple-converted-space"/>
    <w:basedOn w:val="DefaultParagraphFont"/>
    <w:uiPriority w:val="99"/>
    <w:rsid w:val="0064406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062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278"/>
    <w:rPr>
      <w:rFonts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1062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278"/>
    <w:rPr>
      <w:rFonts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2A4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1148</Words>
  <Characters>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Projektas</dc:title>
  <dc:subject/>
  <dc:creator>Dalia3</dc:creator>
  <cp:keywords/>
  <dc:description/>
  <cp:lastModifiedBy>All users</cp:lastModifiedBy>
  <cp:revision>4</cp:revision>
  <cp:lastPrinted>2014-12-09T08:53:00Z</cp:lastPrinted>
  <dcterms:created xsi:type="dcterms:W3CDTF">2014-12-09T08:48:00Z</dcterms:created>
  <dcterms:modified xsi:type="dcterms:W3CDTF">2014-12-09T13:31:00Z</dcterms:modified>
</cp:coreProperties>
</file>