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25" w:rsidRPr="003740F2" w:rsidRDefault="00EE1025" w:rsidP="004D10A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lt-LT"/>
        </w:rPr>
        <w:t>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EE1025" w:rsidRPr="003740F2" w:rsidRDefault="00EE1025" w:rsidP="004D10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EE1025" w:rsidRPr="003740F2" w:rsidRDefault="00EE1025" w:rsidP="004D10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EE1025" w:rsidRDefault="00EE1025" w:rsidP="004D10A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KATKŲ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GATVĖS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DALIES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PAKEITIMO IR </w:t>
      </w:r>
      <w:r w:rsidRPr="005570ED">
        <w:rPr>
          <w:rFonts w:ascii="Times New Roman" w:hAnsi="Times New Roman"/>
          <w:b/>
          <w:color w:val="000000"/>
          <w:sz w:val="24"/>
          <w:szCs w:val="24"/>
          <w:lang w:eastAsia="lt-LT"/>
        </w:rPr>
        <w:t>ŽIEDO G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PAVADINIMO SUTEIKIMO</w:t>
      </w:r>
    </w:p>
    <w:p w:rsidR="00EE1025" w:rsidRPr="003740F2" w:rsidRDefault="00EE1025" w:rsidP="004D10A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2014 m. </w:t>
      </w:r>
      <w:r>
        <w:rPr>
          <w:rFonts w:ascii="Times New Roman" w:hAnsi="Times New Roman"/>
          <w:sz w:val="24"/>
          <w:szCs w:val="24"/>
        </w:rPr>
        <w:t>lapkričio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EE1025" w:rsidRPr="003740F2" w:rsidRDefault="00EE1025" w:rsidP="004D10A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EE1025" w:rsidRPr="003740F2" w:rsidRDefault="00EE1025" w:rsidP="004D10A7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EE1025" w:rsidRDefault="00EE1025" w:rsidP="004D10A7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16.3.1 papunkčiu,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miesto savivaldybės taryba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EE1025" w:rsidRDefault="00EE1025" w:rsidP="004D10A7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EE1025" w:rsidRPr="002F204E" w:rsidRDefault="00EE1025" w:rsidP="004852A4">
      <w:pPr>
        <w:pStyle w:val="ListParagraph"/>
        <w:spacing w:after="0" w:line="360" w:lineRule="auto"/>
        <w:ind w:left="0"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akeisti Katkų gatvės dalies (nuo transporto žiedo iki geležinkelio)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geografines charakteristikas ir šios gatvės daliai suteikti </w:t>
      </w:r>
      <w:r w:rsidRPr="002F204E">
        <w:rPr>
          <w:rFonts w:ascii="Times New Roman" w:hAnsi="Times New Roman"/>
          <w:i/>
          <w:color w:val="000000"/>
          <w:sz w:val="24"/>
          <w:szCs w:val="24"/>
          <w:lang w:eastAsia="lt-LT"/>
        </w:rPr>
        <w:t>Žiedo g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pavadinimą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planus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, pateikiamus 2 prieduose.</w:t>
      </w:r>
    </w:p>
    <w:p w:rsidR="00EE1025" w:rsidRDefault="00EE1025" w:rsidP="004D10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1025" w:rsidRPr="003740F2" w:rsidRDefault="00EE1025" w:rsidP="004D10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</w:p>
    <w:p w:rsidR="00EE1025" w:rsidRPr="003740F2" w:rsidRDefault="00EE1025" w:rsidP="004D10A7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EE1025" w:rsidRPr="003740F2" w:rsidRDefault="00EE1025" w:rsidP="004D10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SUDERINTA  </w:t>
      </w:r>
    </w:p>
    <w:p w:rsidR="00EE1025" w:rsidRPr="003740F2" w:rsidRDefault="00EE1025" w:rsidP="004D10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M. Grėbliūnas</w:t>
      </w:r>
    </w:p>
    <w:p w:rsidR="00EE1025" w:rsidRPr="003740F2" w:rsidRDefault="00EE1025" w:rsidP="004D10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1025" w:rsidRPr="003740F2" w:rsidRDefault="00EE1025" w:rsidP="004D10A7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40F2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I. Mazaliauskienė                                                                                                 </w:t>
      </w:r>
    </w:p>
    <w:p w:rsidR="00EE1025" w:rsidRPr="003740F2" w:rsidRDefault="00EE1025" w:rsidP="004D10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1025" w:rsidRPr="003740F2" w:rsidRDefault="00EE1025" w:rsidP="004D10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</w:t>
      </w:r>
      <w:r>
        <w:rPr>
          <w:rFonts w:ascii="Times New Roman" w:hAnsi="Times New Roman"/>
          <w:sz w:val="24"/>
          <w:szCs w:val="24"/>
        </w:rPr>
        <w:t>ė</w:t>
      </w:r>
      <w:r w:rsidRPr="003740F2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K. Nakutytė</w:t>
      </w:r>
      <w:r w:rsidRPr="003740F2">
        <w:rPr>
          <w:rFonts w:ascii="Times New Roman" w:hAnsi="Times New Roman"/>
          <w:sz w:val="24"/>
          <w:szCs w:val="24"/>
        </w:rPr>
        <w:t xml:space="preserve">       </w:t>
      </w:r>
    </w:p>
    <w:p w:rsidR="00EE1025" w:rsidRPr="003740F2" w:rsidRDefault="00EE1025" w:rsidP="004D10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1025" w:rsidRPr="003740F2" w:rsidRDefault="00EE1025" w:rsidP="004D10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direktoriaus pavaduotojas                                                        Ž. Kvedaras</w:t>
      </w:r>
    </w:p>
    <w:p w:rsidR="00EE1025" w:rsidRPr="003740F2" w:rsidRDefault="00EE1025" w:rsidP="004D10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1025" w:rsidRPr="003740F2" w:rsidRDefault="00EE1025" w:rsidP="004D10A7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Teisės skyriaus vedėja                                                                                        D. Svirelienė </w:t>
      </w:r>
    </w:p>
    <w:p w:rsidR="00EE1025" w:rsidRPr="003740F2" w:rsidRDefault="00EE1025" w:rsidP="004D10A7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1025" w:rsidRPr="003740F2" w:rsidRDefault="00EE1025" w:rsidP="004D10A7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 S. Matulis      </w:t>
      </w:r>
    </w:p>
    <w:p w:rsidR="00EE1025" w:rsidRPr="003740F2" w:rsidRDefault="00EE1025" w:rsidP="004D10A7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1025" w:rsidRDefault="00EE1025" w:rsidP="004D10A7">
      <w:pPr>
        <w:spacing w:line="240" w:lineRule="auto"/>
      </w:pPr>
      <w:r w:rsidRPr="003740F2">
        <w:rPr>
          <w:rFonts w:ascii="Times New Roman" w:hAnsi="Times New Roman"/>
          <w:color w:val="000000"/>
          <w:sz w:val="24"/>
          <w:szCs w:val="24"/>
        </w:rPr>
        <w:t xml:space="preserve">Kanceliarijos vyr. </w:t>
      </w:r>
      <w:r>
        <w:rPr>
          <w:rFonts w:ascii="Times New Roman" w:hAnsi="Times New Roman"/>
          <w:color w:val="000000"/>
          <w:sz w:val="24"/>
          <w:szCs w:val="24"/>
        </w:rPr>
        <w:t xml:space="preserve">specialistė          </w:t>
      </w:r>
      <w:r w:rsidRPr="003740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D. Petruitytė</w:t>
      </w:r>
      <w:bookmarkStart w:id="0" w:name="_GoBack"/>
      <w:bookmarkEnd w:id="0"/>
    </w:p>
    <w:sectPr w:rsidR="00EE1025" w:rsidSect="004D10A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3863"/>
    <w:multiLevelType w:val="hybridMultilevel"/>
    <w:tmpl w:val="7BA024B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6A0AAA"/>
    <w:multiLevelType w:val="multilevel"/>
    <w:tmpl w:val="7BA02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0A7"/>
    <w:rsid w:val="00252E16"/>
    <w:rsid w:val="002F204E"/>
    <w:rsid w:val="003740F2"/>
    <w:rsid w:val="003D03ED"/>
    <w:rsid w:val="004852A4"/>
    <w:rsid w:val="004D10A7"/>
    <w:rsid w:val="005570ED"/>
    <w:rsid w:val="00756EAD"/>
    <w:rsid w:val="00903E73"/>
    <w:rsid w:val="009A3D9E"/>
    <w:rsid w:val="00A37C55"/>
    <w:rsid w:val="00A74788"/>
    <w:rsid w:val="00CE13E6"/>
    <w:rsid w:val="00E12AA0"/>
    <w:rsid w:val="00EB0F01"/>
    <w:rsid w:val="00EE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A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85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1366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Projektas</dc:title>
  <dc:subject/>
  <dc:creator>Rasa Tatorytė</dc:creator>
  <cp:keywords/>
  <dc:description/>
  <cp:lastModifiedBy>All users</cp:lastModifiedBy>
  <cp:revision>5</cp:revision>
  <cp:lastPrinted>2014-11-04T06:47:00Z</cp:lastPrinted>
  <dcterms:created xsi:type="dcterms:W3CDTF">2014-11-04T06:24:00Z</dcterms:created>
  <dcterms:modified xsi:type="dcterms:W3CDTF">2014-11-10T09:22:00Z</dcterms:modified>
</cp:coreProperties>
</file>