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7D" w:rsidRPr="00000D3F" w:rsidRDefault="002E3F7D" w:rsidP="00000D3F">
      <w:pPr>
        <w:spacing w:after="0" w:line="240" w:lineRule="auto"/>
        <w:jc w:val="center"/>
        <w:rPr>
          <w:b/>
          <w:sz w:val="28"/>
          <w:szCs w:val="20"/>
        </w:rPr>
      </w:pPr>
      <w:r w:rsidRPr="00000D3F">
        <w:rPr>
          <w:b/>
          <w:sz w:val="28"/>
          <w:szCs w:val="20"/>
        </w:rPr>
        <w:t>PANEVĖŽIO MIESTO SAVIVALDYBĖS TARYBA</w:t>
      </w:r>
    </w:p>
    <w:p w:rsidR="002E3F7D" w:rsidRPr="00000D3F" w:rsidRDefault="002E3F7D" w:rsidP="00000D3F">
      <w:pPr>
        <w:spacing w:after="0" w:line="240" w:lineRule="auto"/>
        <w:jc w:val="center"/>
        <w:rPr>
          <w:szCs w:val="24"/>
        </w:rPr>
      </w:pPr>
    </w:p>
    <w:p w:rsidR="002E3F7D" w:rsidRPr="00000D3F" w:rsidRDefault="002E3F7D" w:rsidP="00000D3F">
      <w:pPr>
        <w:keepNext/>
        <w:spacing w:after="0" w:line="240" w:lineRule="auto"/>
        <w:jc w:val="center"/>
        <w:outlineLvl w:val="1"/>
        <w:rPr>
          <w:b/>
          <w:szCs w:val="20"/>
        </w:rPr>
      </w:pPr>
      <w:bookmarkStart w:id="0" w:name="Forma"/>
      <w:r w:rsidRPr="00000D3F">
        <w:rPr>
          <w:b/>
          <w:szCs w:val="20"/>
        </w:rPr>
        <w:t>SPRENDIMAS</w:t>
      </w:r>
      <w:bookmarkEnd w:id="0"/>
    </w:p>
    <w:p w:rsidR="002E3F7D" w:rsidRPr="00000D3F" w:rsidRDefault="002E3F7D" w:rsidP="00000D3F">
      <w:pPr>
        <w:spacing w:after="0" w:line="240" w:lineRule="auto"/>
        <w:jc w:val="center"/>
        <w:rPr>
          <w:szCs w:val="24"/>
        </w:rPr>
      </w:pPr>
      <w:bookmarkStart w:id="1" w:name="Pavadinimas"/>
      <w:r w:rsidRPr="00000D3F">
        <w:rPr>
          <w:b/>
          <w:szCs w:val="20"/>
        </w:rPr>
        <w:t xml:space="preserve">DĖL </w:t>
      </w:r>
      <w:bookmarkStart w:id="2" w:name="Nr"/>
      <w:r>
        <w:rPr>
          <w:b/>
          <w:szCs w:val="24"/>
        </w:rPr>
        <w:t>PRITARIMO PANEVĖŽIO MIESTO GARBĖS PILIEČIO DONATO BANIONIO LAIDOJIMO IŠLAIDŲ DALINIAM PADENGIMUI</w:t>
      </w:r>
    </w:p>
    <w:bookmarkEnd w:id="1"/>
    <w:bookmarkEnd w:id="2"/>
    <w:p w:rsidR="002E3F7D" w:rsidRPr="00000D3F" w:rsidRDefault="002E3F7D" w:rsidP="00000D3F">
      <w:pPr>
        <w:spacing w:after="0" w:line="240" w:lineRule="auto"/>
        <w:jc w:val="center"/>
        <w:rPr>
          <w:b/>
          <w:szCs w:val="20"/>
        </w:rPr>
      </w:pPr>
    </w:p>
    <w:p w:rsidR="002E3F7D" w:rsidRPr="00000D3F" w:rsidRDefault="002E3F7D" w:rsidP="00000D3F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2014</w:t>
      </w:r>
      <w:r w:rsidRPr="00000D3F">
        <w:rPr>
          <w:szCs w:val="20"/>
        </w:rPr>
        <w:t xml:space="preserve"> m. </w:t>
      </w:r>
      <w:r>
        <w:rPr>
          <w:szCs w:val="20"/>
        </w:rPr>
        <w:t xml:space="preserve">rugsėjo  </w:t>
      </w:r>
      <w:r w:rsidRPr="00000D3F">
        <w:rPr>
          <w:szCs w:val="20"/>
        </w:rPr>
        <w:t xml:space="preserve">d. Nr. </w:t>
      </w:r>
    </w:p>
    <w:p w:rsidR="002E3F7D" w:rsidRPr="00000D3F" w:rsidRDefault="002E3F7D" w:rsidP="00000D3F">
      <w:pPr>
        <w:keepNext/>
        <w:spacing w:after="0" w:line="240" w:lineRule="auto"/>
        <w:jc w:val="center"/>
        <w:outlineLvl w:val="2"/>
        <w:rPr>
          <w:b/>
          <w:szCs w:val="20"/>
        </w:rPr>
      </w:pPr>
      <w:r w:rsidRPr="00000D3F">
        <w:rPr>
          <w:szCs w:val="20"/>
        </w:rPr>
        <w:t>Panevėžys</w:t>
      </w:r>
    </w:p>
    <w:p w:rsidR="002E3F7D" w:rsidRDefault="002E3F7D" w:rsidP="00000D3F">
      <w:pPr>
        <w:spacing w:after="0" w:line="240" w:lineRule="auto"/>
        <w:jc w:val="center"/>
        <w:rPr>
          <w:szCs w:val="24"/>
        </w:rPr>
      </w:pPr>
    </w:p>
    <w:p w:rsidR="002E3F7D" w:rsidRDefault="002E3F7D" w:rsidP="00000D3F">
      <w:pPr>
        <w:spacing w:after="0" w:line="240" w:lineRule="auto"/>
        <w:jc w:val="center"/>
        <w:rPr>
          <w:szCs w:val="24"/>
        </w:rPr>
      </w:pPr>
    </w:p>
    <w:p w:rsidR="002E3F7D" w:rsidRPr="00000D3F" w:rsidRDefault="002E3F7D" w:rsidP="00000D3F">
      <w:pPr>
        <w:spacing w:after="0" w:line="240" w:lineRule="auto"/>
        <w:jc w:val="center"/>
        <w:rPr>
          <w:szCs w:val="24"/>
        </w:rPr>
      </w:pPr>
    </w:p>
    <w:p w:rsidR="002E3F7D" w:rsidRPr="00000D3F" w:rsidRDefault="002E3F7D" w:rsidP="00251FEF">
      <w:pPr>
        <w:spacing w:after="0" w:line="360" w:lineRule="auto"/>
        <w:ind w:right="278" w:firstLine="720"/>
        <w:jc w:val="both"/>
        <w:rPr>
          <w:szCs w:val="24"/>
        </w:rPr>
      </w:pPr>
      <w:r w:rsidRPr="00000D3F">
        <w:rPr>
          <w:szCs w:val="24"/>
        </w:rPr>
        <w:t xml:space="preserve">Vadovaudamasi Lietuvos Respublikos vietos savivaldos </w:t>
      </w:r>
      <w:r>
        <w:rPr>
          <w:szCs w:val="24"/>
        </w:rPr>
        <w:t>įstatymo 16 straipsnio 2 dalies 45 punktu</w:t>
      </w:r>
      <w:r w:rsidRPr="00000D3F">
        <w:rPr>
          <w:szCs w:val="24"/>
        </w:rPr>
        <w:t xml:space="preserve">, </w:t>
      </w:r>
      <w:r>
        <w:rPr>
          <w:szCs w:val="24"/>
        </w:rPr>
        <w:t xml:space="preserve">Panevėžio miesto garbės piliečio vardo suteikimo nuostatais, patvirtintais </w:t>
      </w:r>
      <w:r w:rsidRPr="00000D3F">
        <w:rPr>
          <w:szCs w:val="24"/>
        </w:rPr>
        <w:t xml:space="preserve">Panevėžio miesto savivaldybės </w:t>
      </w:r>
      <w:r>
        <w:rPr>
          <w:szCs w:val="24"/>
        </w:rPr>
        <w:t xml:space="preserve">tarybos 2012 m. lapkričio 8 d. sprendimu Nr. 1-270, atsižvelgdama į Lietuvos Respublikos kultūros ministerijos 2014 m. rugsėjo 29 d. raštą Nr.S-2-2437 „Dėl Donato Banionio laidojimo išlaidų“ ir R. Banionio 2014 m. rugsėjo 7 d. prašymą, </w:t>
      </w:r>
      <w:r w:rsidRPr="00000D3F">
        <w:rPr>
          <w:szCs w:val="24"/>
        </w:rPr>
        <w:t>Panevėžio miesto savivaldybės taryba n u s p r e n d ž i a:</w:t>
      </w:r>
    </w:p>
    <w:p w:rsidR="002E3F7D" w:rsidRPr="00000D3F" w:rsidRDefault="002E3F7D" w:rsidP="00B50129">
      <w:pPr>
        <w:tabs>
          <w:tab w:val="left" w:pos="709"/>
        </w:tabs>
        <w:spacing w:after="0" w:line="360" w:lineRule="auto"/>
        <w:ind w:right="278"/>
        <w:jc w:val="both"/>
        <w:rPr>
          <w:rFonts w:ascii="TimesLT" w:hAnsi="TimesLT"/>
          <w:szCs w:val="24"/>
        </w:rPr>
      </w:pPr>
      <w:r>
        <w:rPr>
          <w:szCs w:val="24"/>
        </w:rPr>
        <w:tab/>
        <w:t xml:space="preserve">Pritarti Panevėžio miesto garbės piliečio Donato Banionio laidojimo išlaidų daliniam padengimui (1604 Lt) iš Panevėžio miesto savivaldybės biudžeto. </w:t>
      </w:r>
    </w:p>
    <w:p w:rsidR="002E3F7D" w:rsidRPr="00000D3F" w:rsidRDefault="002E3F7D" w:rsidP="00000D3F">
      <w:pPr>
        <w:spacing w:after="0" w:line="240" w:lineRule="auto"/>
        <w:jc w:val="both"/>
        <w:rPr>
          <w:szCs w:val="20"/>
        </w:rPr>
      </w:pPr>
    </w:p>
    <w:p w:rsidR="002E3F7D" w:rsidRPr="00000D3F" w:rsidRDefault="002E3F7D" w:rsidP="00000D3F">
      <w:pPr>
        <w:spacing w:after="0" w:line="240" w:lineRule="auto"/>
        <w:jc w:val="both"/>
        <w:rPr>
          <w:szCs w:val="20"/>
        </w:rPr>
      </w:pPr>
    </w:p>
    <w:p w:rsidR="002E3F7D" w:rsidRPr="00000D3F" w:rsidRDefault="002E3F7D" w:rsidP="00000D3F">
      <w:pPr>
        <w:spacing w:after="0" w:line="240" w:lineRule="auto"/>
        <w:jc w:val="both"/>
        <w:rPr>
          <w:szCs w:val="20"/>
        </w:rPr>
      </w:pPr>
      <w:r>
        <w:rPr>
          <w:szCs w:val="20"/>
        </w:rPr>
        <w:t>Savivaldybės meras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 w:rsidRPr="00000D3F">
        <w:rPr>
          <w:szCs w:val="20"/>
        </w:rPr>
        <w:t>Vitalijus Satkevičius</w:t>
      </w:r>
    </w:p>
    <w:p w:rsidR="002E3F7D" w:rsidRDefault="002E3F7D"/>
    <w:p w:rsidR="002E3F7D" w:rsidRDefault="002E3F7D"/>
    <w:p w:rsidR="002E3F7D" w:rsidRPr="00154254" w:rsidRDefault="002E3F7D" w:rsidP="00154254">
      <w:pPr>
        <w:spacing w:after="0" w:line="240" w:lineRule="auto"/>
        <w:jc w:val="both"/>
        <w:rPr>
          <w:szCs w:val="24"/>
        </w:rPr>
      </w:pPr>
      <w:r w:rsidRPr="00154254">
        <w:rPr>
          <w:szCs w:val="24"/>
        </w:rPr>
        <w:t>RENGĖ</w:t>
      </w:r>
    </w:p>
    <w:p w:rsidR="002E3F7D" w:rsidRPr="00154254" w:rsidRDefault="002E3F7D" w:rsidP="00154254">
      <w:pPr>
        <w:spacing w:after="0" w:line="240" w:lineRule="auto"/>
        <w:jc w:val="both"/>
        <w:rPr>
          <w:color w:val="FF0000"/>
          <w:szCs w:val="24"/>
        </w:rPr>
      </w:pPr>
    </w:p>
    <w:p w:rsidR="002E3F7D" w:rsidRPr="00154254" w:rsidRDefault="002E3F7D" w:rsidP="00154254">
      <w:pPr>
        <w:spacing w:after="0" w:line="240" w:lineRule="auto"/>
        <w:ind w:left="720" w:firstLine="720"/>
        <w:jc w:val="both"/>
        <w:rPr>
          <w:szCs w:val="24"/>
        </w:rPr>
      </w:pPr>
      <w:r w:rsidRPr="00154254">
        <w:rPr>
          <w:szCs w:val="24"/>
        </w:rPr>
        <w:t>Loreta Krasauskienė</w:t>
      </w:r>
    </w:p>
    <w:p w:rsidR="002E3F7D" w:rsidRPr="00154254" w:rsidRDefault="002E3F7D" w:rsidP="00154254">
      <w:pPr>
        <w:spacing w:after="0" w:line="240" w:lineRule="auto"/>
        <w:jc w:val="both"/>
        <w:rPr>
          <w:szCs w:val="24"/>
        </w:rPr>
      </w:pPr>
    </w:p>
    <w:p w:rsidR="002E3F7D" w:rsidRPr="00154254" w:rsidRDefault="002E3F7D" w:rsidP="00154254">
      <w:pPr>
        <w:spacing w:after="0" w:line="240" w:lineRule="auto"/>
        <w:jc w:val="both"/>
        <w:rPr>
          <w:szCs w:val="24"/>
        </w:rPr>
      </w:pPr>
      <w:r w:rsidRPr="00154254">
        <w:rPr>
          <w:szCs w:val="24"/>
        </w:rPr>
        <w:t>SUDERINTA</w:t>
      </w:r>
    </w:p>
    <w:p w:rsidR="002E3F7D" w:rsidRPr="00154254" w:rsidRDefault="002E3F7D" w:rsidP="00154254">
      <w:pPr>
        <w:spacing w:after="0" w:line="240" w:lineRule="auto"/>
        <w:jc w:val="both"/>
        <w:rPr>
          <w:szCs w:val="24"/>
        </w:rPr>
      </w:pPr>
    </w:p>
    <w:p w:rsidR="002E3F7D" w:rsidRPr="00154254" w:rsidRDefault="002E3F7D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Tarybos sekretorė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  <w:t>Ingrida Mazaliauskienė</w:t>
      </w:r>
    </w:p>
    <w:p w:rsidR="002E3F7D" w:rsidRPr="00154254" w:rsidRDefault="002E3F7D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Mero pavaduotoja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  <w:t>Regina Eitmonė</w:t>
      </w:r>
    </w:p>
    <w:p w:rsidR="002E3F7D" w:rsidRPr="00154254" w:rsidRDefault="002E3F7D" w:rsidP="00154254">
      <w:pPr>
        <w:spacing w:after="0" w:line="240" w:lineRule="auto"/>
        <w:jc w:val="both"/>
        <w:rPr>
          <w:szCs w:val="20"/>
        </w:rPr>
      </w:pPr>
      <w:r w:rsidRPr="00154254">
        <w:rPr>
          <w:szCs w:val="20"/>
        </w:rPr>
        <w:t xml:space="preserve">Administracijos direktoriaus pavaduotoja, </w:t>
      </w:r>
      <w:r w:rsidRPr="00154254">
        <w:rPr>
          <w:szCs w:val="20"/>
        </w:rPr>
        <w:tab/>
      </w:r>
      <w:r w:rsidRPr="00154254">
        <w:rPr>
          <w:szCs w:val="20"/>
        </w:rPr>
        <w:tab/>
      </w:r>
      <w:r w:rsidRPr="00154254">
        <w:rPr>
          <w:szCs w:val="20"/>
        </w:rPr>
        <w:tab/>
      </w:r>
    </w:p>
    <w:p w:rsidR="002E3F7D" w:rsidRPr="00154254" w:rsidRDefault="002E3F7D" w:rsidP="00154254">
      <w:pPr>
        <w:spacing w:after="0" w:line="240" w:lineRule="auto"/>
        <w:jc w:val="both"/>
        <w:rPr>
          <w:szCs w:val="20"/>
        </w:rPr>
      </w:pPr>
      <w:r w:rsidRPr="00154254">
        <w:rPr>
          <w:szCs w:val="20"/>
        </w:rPr>
        <w:t>pavaduojanti administracijos direktor</w:t>
      </w:r>
      <w:r>
        <w:rPr>
          <w:szCs w:val="20"/>
        </w:rPr>
        <w:t>ių</w:t>
      </w:r>
      <w:r w:rsidRPr="00154254">
        <w:rPr>
          <w:szCs w:val="20"/>
        </w:rPr>
        <w:tab/>
      </w:r>
      <w:r w:rsidRPr="00154254">
        <w:rPr>
          <w:szCs w:val="20"/>
        </w:rPr>
        <w:tab/>
      </w:r>
      <w:r w:rsidRPr="00154254">
        <w:rPr>
          <w:szCs w:val="20"/>
        </w:rPr>
        <w:tab/>
        <w:t xml:space="preserve">Janina Gaidžiūnaitė </w:t>
      </w:r>
    </w:p>
    <w:p w:rsidR="002E3F7D" w:rsidRPr="00C3166A" w:rsidRDefault="002E3F7D" w:rsidP="00C3166A">
      <w:pPr>
        <w:spacing w:after="0" w:line="240" w:lineRule="auto"/>
        <w:jc w:val="both"/>
        <w:rPr>
          <w:szCs w:val="20"/>
        </w:rPr>
      </w:pPr>
      <w:r w:rsidRPr="00154254">
        <w:rPr>
          <w:szCs w:val="24"/>
        </w:rPr>
        <w:br/>
      </w:r>
      <w:r w:rsidRPr="00C3166A">
        <w:rPr>
          <w:szCs w:val="20"/>
        </w:rPr>
        <w:t>Buhalterinės apskaitos skyriaus vedėjo pavaduotoja</w:t>
      </w:r>
      <w:r>
        <w:rPr>
          <w:szCs w:val="20"/>
        </w:rPr>
        <w:t>,</w:t>
      </w:r>
    </w:p>
    <w:p w:rsidR="002E3F7D" w:rsidRDefault="002E3F7D" w:rsidP="0002742D">
      <w:pPr>
        <w:spacing w:after="0" w:line="240" w:lineRule="auto"/>
        <w:jc w:val="both"/>
        <w:rPr>
          <w:szCs w:val="20"/>
        </w:rPr>
      </w:pPr>
      <w:r w:rsidRPr="00154254">
        <w:rPr>
          <w:szCs w:val="20"/>
        </w:rPr>
        <w:t>pavaduojanti</w:t>
      </w:r>
      <w:r>
        <w:rPr>
          <w:szCs w:val="20"/>
        </w:rPr>
        <w:t xml:space="preserve"> </w:t>
      </w:r>
      <w:r w:rsidRPr="00C3166A">
        <w:rPr>
          <w:szCs w:val="20"/>
        </w:rPr>
        <w:t>skyriaus vedėj</w:t>
      </w:r>
      <w:r>
        <w:rPr>
          <w:szCs w:val="20"/>
        </w:rPr>
        <w:t>ą</w:t>
      </w:r>
      <w:r w:rsidRPr="0002742D">
        <w:rPr>
          <w:szCs w:val="20"/>
        </w:rPr>
        <w:t xml:space="preserve"> </w:t>
      </w:r>
      <w:r>
        <w:rPr>
          <w:szCs w:val="20"/>
        </w:rPr>
        <w:t xml:space="preserve">                                                             </w:t>
      </w:r>
      <w:r w:rsidRPr="00C3166A">
        <w:rPr>
          <w:szCs w:val="20"/>
        </w:rPr>
        <w:t>Gražina Raškauskienė</w:t>
      </w:r>
    </w:p>
    <w:p w:rsidR="002E3F7D" w:rsidRPr="00C3166A" w:rsidRDefault="002E3F7D" w:rsidP="0002742D">
      <w:pPr>
        <w:spacing w:after="0" w:line="240" w:lineRule="auto"/>
        <w:jc w:val="both"/>
        <w:rPr>
          <w:szCs w:val="20"/>
        </w:rPr>
      </w:pPr>
    </w:p>
    <w:p w:rsidR="002E3F7D" w:rsidRPr="00154254" w:rsidRDefault="002E3F7D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Teisės skyriaus vedėja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  <w:t>Daiva Svirelienė</w:t>
      </w:r>
    </w:p>
    <w:p w:rsidR="002E3F7D" w:rsidRPr="00154254" w:rsidRDefault="002E3F7D" w:rsidP="00154254">
      <w:pPr>
        <w:spacing w:after="0" w:line="480" w:lineRule="auto"/>
        <w:jc w:val="both"/>
        <w:rPr>
          <w:szCs w:val="24"/>
        </w:rPr>
      </w:pPr>
      <w:r w:rsidRPr="00154254">
        <w:rPr>
          <w:szCs w:val="24"/>
        </w:rPr>
        <w:t>Kanceliarijos vyr.</w:t>
      </w:r>
      <w:r>
        <w:rPr>
          <w:szCs w:val="24"/>
        </w:rPr>
        <w:t xml:space="preserve"> kalbos</w:t>
      </w:r>
      <w:bookmarkStart w:id="3" w:name="_GoBack"/>
      <w:bookmarkEnd w:id="3"/>
      <w:r w:rsidRPr="00154254">
        <w:rPr>
          <w:szCs w:val="24"/>
        </w:rPr>
        <w:t xml:space="preserve"> </w:t>
      </w:r>
      <w:r>
        <w:rPr>
          <w:szCs w:val="24"/>
        </w:rPr>
        <w:t>tvarkytoja</w:t>
      </w:r>
      <w:r w:rsidRPr="00154254">
        <w:rPr>
          <w:szCs w:val="24"/>
        </w:rPr>
        <w:tab/>
      </w:r>
      <w:r w:rsidRPr="00154254">
        <w:rPr>
          <w:szCs w:val="24"/>
        </w:rPr>
        <w:tab/>
      </w:r>
      <w:r w:rsidRPr="00154254">
        <w:rPr>
          <w:szCs w:val="24"/>
        </w:rPr>
        <w:tab/>
      </w:r>
      <w:r>
        <w:rPr>
          <w:szCs w:val="24"/>
        </w:rPr>
        <w:t>Daiva Petruitytė</w:t>
      </w:r>
    </w:p>
    <w:p w:rsidR="002E3F7D" w:rsidRDefault="002E3F7D"/>
    <w:sectPr w:rsidR="002E3F7D" w:rsidSect="009005A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7D" w:rsidRDefault="002E3F7D" w:rsidP="00593B54">
      <w:pPr>
        <w:spacing w:after="0" w:line="240" w:lineRule="auto"/>
      </w:pPr>
      <w:r>
        <w:separator/>
      </w:r>
    </w:p>
  </w:endnote>
  <w:endnote w:type="continuationSeparator" w:id="0">
    <w:p w:rsidR="002E3F7D" w:rsidRDefault="002E3F7D" w:rsidP="0059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7D" w:rsidRDefault="002E3F7D" w:rsidP="00593B54">
      <w:pPr>
        <w:spacing w:after="0" w:line="240" w:lineRule="auto"/>
      </w:pPr>
      <w:r>
        <w:separator/>
      </w:r>
    </w:p>
  </w:footnote>
  <w:footnote w:type="continuationSeparator" w:id="0">
    <w:p w:rsidR="002E3F7D" w:rsidRDefault="002E3F7D" w:rsidP="0059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7D" w:rsidRDefault="002E3F7D">
    <w:pPr>
      <w:pStyle w:val="Header"/>
    </w:pPr>
    <w:r>
      <w:tab/>
    </w:r>
    <w:r>
      <w:tab/>
      <w:t>Projektas</w:t>
    </w:r>
  </w:p>
  <w:p w:rsidR="002E3F7D" w:rsidRDefault="002E3F7D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3F"/>
    <w:rsid w:val="00000D3F"/>
    <w:rsid w:val="0002742D"/>
    <w:rsid w:val="000A0737"/>
    <w:rsid w:val="00131F12"/>
    <w:rsid w:val="00154254"/>
    <w:rsid w:val="00183905"/>
    <w:rsid w:val="0022038B"/>
    <w:rsid w:val="00251FEF"/>
    <w:rsid w:val="002E3F7D"/>
    <w:rsid w:val="003365D7"/>
    <w:rsid w:val="003F68A2"/>
    <w:rsid w:val="004D2910"/>
    <w:rsid w:val="005441CC"/>
    <w:rsid w:val="00552F08"/>
    <w:rsid w:val="005903BC"/>
    <w:rsid w:val="00593B54"/>
    <w:rsid w:val="007A4919"/>
    <w:rsid w:val="007A6430"/>
    <w:rsid w:val="007C49C4"/>
    <w:rsid w:val="007E025A"/>
    <w:rsid w:val="009005AB"/>
    <w:rsid w:val="00B50129"/>
    <w:rsid w:val="00BE494A"/>
    <w:rsid w:val="00C1220B"/>
    <w:rsid w:val="00C1410A"/>
    <w:rsid w:val="00C3166A"/>
    <w:rsid w:val="00C54FF0"/>
    <w:rsid w:val="00CA5A6D"/>
    <w:rsid w:val="00CC0D9B"/>
    <w:rsid w:val="00DC3729"/>
    <w:rsid w:val="00F338D3"/>
    <w:rsid w:val="00F5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AB"/>
    <w:pPr>
      <w:spacing w:after="160" w:line="259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3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B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3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B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883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Vilma Liberienė</dc:creator>
  <cp:keywords/>
  <dc:description/>
  <cp:lastModifiedBy>All users</cp:lastModifiedBy>
  <cp:revision>4</cp:revision>
  <cp:lastPrinted>2014-09-30T06:28:00Z</cp:lastPrinted>
  <dcterms:created xsi:type="dcterms:W3CDTF">2014-09-30T06:21:00Z</dcterms:created>
  <dcterms:modified xsi:type="dcterms:W3CDTF">2014-10-02T12:09:00Z</dcterms:modified>
</cp:coreProperties>
</file>