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08" w:rsidRDefault="001C5E08" w:rsidP="000A0D26">
      <w:pPr>
        <w:tabs>
          <w:tab w:val="left" w:pos="993"/>
        </w:tabs>
        <w:ind w:left="5184"/>
        <w:rPr>
          <w:color w:val="000000"/>
        </w:rPr>
      </w:pPr>
      <w:r>
        <w:rPr>
          <w:color w:val="000000"/>
        </w:rPr>
        <w:t>P</w:t>
      </w:r>
      <w:r w:rsidRPr="000A0D26">
        <w:rPr>
          <w:color w:val="000000"/>
        </w:rPr>
        <w:t xml:space="preserve">anevėžio miesto savivaldybės energinio efektyvumo didinimo daugiabučiuose namuose programos </w:t>
      </w:r>
    </w:p>
    <w:p w:rsidR="001C5E08" w:rsidRPr="000A0D26" w:rsidRDefault="001C5E08" w:rsidP="000A0D26">
      <w:pPr>
        <w:tabs>
          <w:tab w:val="left" w:pos="993"/>
        </w:tabs>
        <w:ind w:left="5184"/>
        <w:rPr>
          <w:color w:val="000000"/>
        </w:rPr>
      </w:pPr>
      <w:r>
        <w:rPr>
          <w:color w:val="000000"/>
        </w:rPr>
        <w:t>4 priedas</w:t>
      </w:r>
    </w:p>
    <w:p w:rsidR="001C5E08" w:rsidRDefault="001C5E08" w:rsidP="00B812D3">
      <w:pPr>
        <w:widowControl w:val="0"/>
        <w:autoSpaceDE w:val="0"/>
        <w:autoSpaceDN w:val="0"/>
        <w:adjustRightInd w:val="0"/>
        <w:ind w:firstLine="952"/>
        <w:jc w:val="right"/>
      </w:pPr>
    </w:p>
    <w:p w:rsidR="001C5E08" w:rsidRDefault="001C5E08" w:rsidP="00B812D3">
      <w:pPr>
        <w:widowControl w:val="0"/>
        <w:autoSpaceDE w:val="0"/>
        <w:autoSpaceDN w:val="0"/>
        <w:adjustRightInd w:val="0"/>
        <w:ind w:firstLine="952"/>
        <w:jc w:val="center"/>
      </w:pPr>
    </w:p>
    <w:p w:rsidR="001C5E08" w:rsidRPr="00AA6FA1" w:rsidRDefault="001C5E08" w:rsidP="00AA6FA1">
      <w:pPr>
        <w:widowControl w:val="0"/>
        <w:autoSpaceDE w:val="0"/>
        <w:autoSpaceDN w:val="0"/>
        <w:adjustRightInd w:val="0"/>
        <w:ind w:firstLine="952"/>
        <w:jc w:val="center"/>
        <w:rPr>
          <w:b/>
          <w:bCs/>
        </w:rPr>
      </w:pPr>
    </w:p>
    <w:p w:rsidR="001C5E08" w:rsidRPr="00AA6FA1" w:rsidRDefault="001C5E08" w:rsidP="00A07C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A6FA1">
        <w:rPr>
          <w:b/>
          <w:bCs/>
        </w:rPr>
        <w:t xml:space="preserve">PANEVĖŽIO MIESTO SAVIVALDYBĖS DAUGIABUČIŲ NAMŲ, </w:t>
      </w:r>
    </w:p>
    <w:p w:rsidR="001C5E08" w:rsidRPr="00AA6FA1" w:rsidRDefault="001C5E08" w:rsidP="00A07C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A6FA1">
        <w:rPr>
          <w:b/>
          <w:bCs/>
        </w:rPr>
        <w:t xml:space="preserve">DALYVAUJANČIŲ SAVIVALDYBĖS ENERGINIO EFEKTYVUMO </w:t>
      </w:r>
    </w:p>
    <w:p w:rsidR="001C5E08" w:rsidRPr="00AA6FA1" w:rsidRDefault="001C5E08" w:rsidP="00A07C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A6FA1">
        <w:rPr>
          <w:b/>
          <w:bCs/>
        </w:rPr>
        <w:t>DIDINIMO PROGRAMOJE,</w:t>
      </w:r>
    </w:p>
    <w:p w:rsidR="001C5E08" w:rsidRPr="00AA6FA1" w:rsidRDefault="001C5E08" w:rsidP="00A07C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IV</w:t>
      </w:r>
      <w:r w:rsidRPr="00AA6FA1">
        <w:rPr>
          <w:b/>
          <w:bCs/>
        </w:rPr>
        <w:t xml:space="preserve"> SĄRAŠAS</w:t>
      </w:r>
    </w:p>
    <w:p w:rsidR="001C5E08" w:rsidRDefault="001C5E08" w:rsidP="00B812D3">
      <w:pPr>
        <w:widowControl w:val="0"/>
        <w:autoSpaceDE w:val="0"/>
        <w:autoSpaceDN w:val="0"/>
        <w:adjustRightInd w:val="0"/>
        <w:ind w:firstLine="952"/>
        <w:jc w:val="center"/>
        <w:rPr>
          <w:b/>
          <w:bCs/>
        </w:rPr>
      </w:pPr>
    </w:p>
    <w:p w:rsidR="001C5E08" w:rsidRDefault="001C5E08" w:rsidP="00B812D3">
      <w:pPr>
        <w:widowControl w:val="0"/>
        <w:autoSpaceDE w:val="0"/>
        <w:autoSpaceDN w:val="0"/>
        <w:adjustRightInd w:val="0"/>
        <w:ind w:firstLine="952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3"/>
        <w:gridCol w:w="3027"/>
      </w:tblGrid>
      <w:tr w:rsidR="001C5E08" w:rsidRPr="00FE435B" w:rsidTr="00F25806">
        <w:trPr>
          <w:trHeight w:val="567"/>
          <w:jc w:val="center"/>
        </w:trPr>
        <w:tc>
          <w:tcPr>
            <w:tcW w:w="1363" w:type="dxa"/>
            <w:vAlign w:val="center"/>
          </w:tcPr>
          <w:p w:rsidR="001C5E08" w:rsidRPr="00FE435B" w:rsidRDefault="001C5E08" w:rsidP="00F109E2">
            <w:pPr>
              <w:jc w:val="center"/>
            </w:pPr>
            <w:r w:rsidRPr="00FE435B">
              <w:t>Eil</w:t>
            </w:r>
            <w:r>
              <w:t>.</w:t>
            </w:r>
            <w:r w:rsidRPr="00FE435B">
              <w:t xml:space="preserve"> Nr.</w:t>
            </w:r>
          </w:p>
        </w:tc>
        <w:tc>
          <w:tcPr>
            <w:tcW w:w="3027" w:type="dxa"/>
            <w:vAlign w:val="center"/>
          </w:tcPr>
          <w:p w:rsidR="001C5E08" w:rsidRPr="00FE435B" w:rsidRDefault="001C5E08" w:rsidP="00F109E2">
            <w:pPr>
              <w:jc w:val="center"/>
            </w:pPr>
            <w:r w:rsidRPr="00FE435B">
              <w:t>Adresas</w:t>
            </w:r>
          </w:p>
        </w:tc>
      </w:tr>
      <w:tr w:rsidR="001C5E08" w:rsidRPr="00FE435B" w:rsidTr="00F25806">
        <w:trPr>
          <w:jc w:val="center"/>
        </w:trPr>
        <w:tc>
          <w:tcPr>
            <w:tcW w:w="1363" w:type="dxa"/>
          </w:tcPr>
          <w:p w:rsidR="001C5E08" w:rsidRPr="00FE435B" w:rsidRDefault="001C5E08" w:rsidP="000D3062">
            <w:pPr>
              <w:jc w:val="center"/>
            </w:pPr>
            <w:r w:rsidRPr="00FE435B">
              <w:t>1</w:t>
            </w:r>
            <w:r>
              <w:t>.</w:t>
            </w:r>
          </w:p>
        </w:tc>
        <w:tc>
          <w:tcPr>
            <w:tcW w:w="3027" w:type="dxa"/>
          </w:tcPr>
          <w:p w:rsidR="001C5E08" w:rsidRPr="00FE435B" w:rsidRDefault="001C5E08" w:rsidP="000A0D26">
            <w:r>
              <w:t>Tulpių g. 28</w:t>
            </w:r>
          </w:p>
        </w:tc>
      </w:tr>
      <w:tr w:rsidR="001C5E08" w:rsidRPr="00FE435B" w:rsidTr="00F25806">
        <w:trPr>
          <w:jc w:val="center"/>
        </w:trPr>
        <w:tc>
          <w:tcPr>
            <w:tcW w:w="1363" w:type="dxa"/>
          </w:tcPr>
          <w:p w:rsidR="001C5E08" w:rsidRPr="00FE435B" w:rsidRDefault="001C5E08" w:rsidP="000D3062">
            <w:pPr>
              <w:jc w:val="center"/>
            </w:pPr>
            <w:r>
              <w:t>2.</w:t>
            </w:r>
          </w:p>
        </w:tc>
        <w:tc>
          <w:tcPr>
            <w:tcW w:w="3027" w:type="dxa"/>
          </w:tcPr>
          <w:p w:rsidR="001C5E08" w:rsidRPr="00FE435B" w:rsidRDefault="001C5E08" w:rsidP="000E6D74">
            <w:r>
              <w:t>A. Smetonos g. 46</w:t>
            </w:r>
          </w:p>
        </w:tc>
      </w:tr>
      <w:tr w:rsidR="001C5E08" w:rsidRPr="00FE435B" w:rsidTr="00F25806">
        <w:trPr>
          <w:jc w:val="center"/>
        </w:trPr>
        <w:tc>
          <w:tcPr>
            <w:tcW w:w="1363" w:type="dxa"/>
          </w:tcPr>
          <w:p w:rsidR="001C5E08" w:rsidRPr="00FE435B" w:rsidRDefault="001C5E08" w:rsidP="000D3062">
            <w:pPr>
              <w:jc w:val="center"/>
            </w:pPr>
            <w:r>
              <w:t>3.</w:t>
            </w:r>
          </w:p>
        </w:tc>
        <w:tc>
          <w:tcPr>
            <w:tcW w:w="3027" w:type="dxa"/>
          </w:tcPr>
          <w:p w:rsidR="001C5E08" w:rsidRPr="00FE435B" w:rsidRDefault="001C5E08" w:rsidP="000E6D74">
            <w:r>
              <w:t>Dariaus ir Girėno g. 22</w:t>
            </w:r>
          </w:p>
        </w:tc>
      </w:tr>
      <w:tr w:rsidR="001C5E08" w:rsidRPr="00FE435B" w:rsidTr="00F25806">
        <w:trPr>
          <w:jc w:val="center"/>
        </w:trPr>
        <w:tc>
          <w:tcPr>
            <w:tcW w:w="1363" w:type="dxa"/>
          </w:tcPr>
          <w:p w:rsidR="001C5E08" w:rsidRPr="00FE435B" w:rsidRDefault="001C5E08" w:rsidP="000D3062">
            <w:pPr>
              <w:jc w:val="center"/>
            </w:pPr>
            <w:r>
              <w:t>4.</w:t>
            </w:r>
          </w:p>
        </w:tc>
        <w:tc>
          <w:tcPr>
            <w:tcW w:w="3027" w:type="dxa"/>
          </w:tcPr>
          <w:p w:rsidR="001C5E08" w:rsidRPr="00FE435B" w:rsidRDefault="001C5E08" w:rsidP="000A0D26">
            <w:r>
              <w:t>Žvaigždžių g. 8</w:t>
            </w:r>
          </w:p>
        </w:tc>
      </w:tr>
      <w:tr w:rsidR="001C5E08" w:rsidRPr="00FE435B" w:rsidTr="00F25806">
        <w:trPr>
          <w:jc w:val="center"/>
        </w:trPr>
        <w:tc>
          <w:tcPr>
            <w:tcW w:w="1363" w:type="dxa"/>
          </w:tcPr>
          <w:p w:rsidR="001C5E08" w:rsidRPr="00FE435B" w:rsidRDefault="001C5E08" w:rsidP="000D3062">
            <w:pPr>
              <w:jc w:val="center"/>
            </w:pPr>
            <w:r>
              <w:t>5.</w:t>
            </w:r>
          </w:p>
        </w:tc>
        <w:tc>
          <w:tcPr>
            <w:tcW w:w="3027" w:type="dxa"/>
          </w:tcPr>
          <w:p w:rsidR="001C5E08" w:rsidRPr="00FE435B" w:rsidRDefault="001C5E08" w:rsidP="00F25806">
            <w:r>
              <w:t>Nemuno g. 17, 19, 21 DNSB</w:t>
            </w:r>
          </w:p>
        </w:tc>
      </w:tr>
      <w:tr w:rsidR="001C5E08" w:rsidRPr="00FE435B" w:rsidTr="00F25806">
        <w:trPr>
          <w:jc w:val="center"/>
        </w:trPr>
        <w:tc>
          <w:tcPr>
            <w:tcW w:w="1363" w:type="dxa"/>
          </w:tcPr>
          <w:p w:rsidR="001C5E08" w:rsidRPr="00FE435B" w:rsidRDefault="001C5E08" w:rsidP="000D3062">
            <w:pPr>
              <w:jc w:val="center"/>
            </w:pPr>
            <w:r>
              <w:t>6.</w:t>
            </w:r>
          </w:p>
        </w:tc>
        <w:tc>
          <w:tcPr>
            <w:tcW w:w="3027" w:type="dxa"/>
          </w:tcPr>
          <w:p w:rsidR="001C5E08" w:rsidRPr="00FE435B" w:rsidRDefault="001C5E08" w:rsidP="000A0D26">
            <w:r>
              <w:t>Statybininkų g. 44</w:t>
            </w:r>
          </w:p>
        </w:tc>
      </w:tr>
      <w:tr w:rsidR="001C5E08" w:rsidRPr="00FE435B" w:rsidTr="00F25806">
        <w:trPr>
          <w:jc w:val="center"/>
        </w:trPr>
        <w:tc>
          <w:tcPr>
            <w:tcW w:w="1363" w:type="dxa"/>
          </w:tcPr>
          <w:p w:rsidR="001C5E08" w:rsidRPr="00FE435B" w:rsidRDefault="001C5E08" w:rsidP="000D3062">
            <w:pPr>
              <w:jc w:val="center"/>
            </w:pPr>
            <w:r>
              <w:t>7.</w:t>
            </w:r>
          </w:p>
        </w:tc>
        <w:tc>
          <w:tcPr>
            <w:tcW w:w="3027" w:type="dxa"/>
          </w:tcPr>
          <w:p w:rsidR="001C5E08" w:rsidRPr="00FE435B" w:rsidRDefault="001C5E08" w:rsidP="000A0D26">
            <w:r>
              <w:t>Ramygalos g. 65</w:t>
            </w:r>
          </w:p>
        </w:tc>
      </w:tr>
    </w:tbl>
    <w:p w:rsidR="001C5E08" w:rsidRDefault="001C5E08" w:rsidP="00B812D3">
      <w:pPr>
        <w:tabs>
          <w:tab w:val="left" w:pos="993"/>
        </w:tabs>
        <w:jc w:val="center"/>
        <w:rPr>
          <w:b/>
          <w:bCs/>
        </w:rPr>
      </w:pPr>
    </w:p>
    <w:p w:rsidR="001C5E08" w:rsidRDefault="001C5E08" w:rsidP="00B812D3">
      <w:pPr>
        <w:tabs>
          <w:tab w:val="left" w:pos="993"/>
        </w:tabs>
        <w:jc w:val="center"/>
        <w:rPr>
          <w:b/>
          <w:bCs/>
        </w:rPr>
      </w:pPr>
    </w:p>
    <w:p w:rsidR="001C5E08" w:rsidRDefault="001C5E08" w:rsidP="00B812D3">
      <w:pPr>
        <w:jc w:val="center"/>
      </w:pPr>
      <w:r>
        <w:t>_____________</w:t>
      </w:r>
    </w:p>
    <w:p w:rsidR="001C5E08" w:rsidRDefault="001C5E08" w:rsidP="00B812D3">
      <w:bookmarkStart w:id="0" w:name="_GoBack"/>
      <w:bookmarkEnd w:id="0"/>
    </w:p>
    <w:p w:rsidR="001C5E08" w:rsidRDefault="001C5E08" w:rsidP="00B812D3">
      <w:pPr>
        <w:jc w:val="center"/>
      </w:pPr>
    </w:p>
    <w:p w:rsidR="001C5E08" w:rsidRDefault="001C5E08"/>
    <w:sectPr w:rsidR="001C5E08" w:rsidSect="00E14DD8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E08" w:rsidRDefault="001C5E08">
      <w:r>
        <w:separator/>
      </w:r>
    </w:p>
  </w:endnote>
  <w:endnote w:type="continuationSeparator" w:id="0">
    <w:p w:rsidR="001C5E08" w:rsidRDefault="001C5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E08" w:rsidRDefault="001C5E08">
      <w:r>
        <w:separator/>
      </w:r>
    </w:p>
  </w:footnote>
  <w:footnote w:type="continuationSeparator" w:id="0">
    <w:p w:rsidR="001C5E08" w:rsidRDefault="001C5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E08" w:rsidRDefault="001C5E08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E08" w:rsidRDefault="001C5E08">
    <w:pPr>
      <w:pStyle w:val="Footer"/>
      <w:jc w:val="right"/>
    </w:pPr>
    <w:bookmarkStart w:id="1" w:name="specialiojiZyma"/>
    <w:r>
      <w:t xml:space="preserve"> 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F5874"/>
    <w:multiLevelType w:val="hybridMultilevel"/>
    <w:tmpl w:val="043CEA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197"/>
    <w:rsid w:val="000A0D26"/>
    <w:rsid w:val="000D3062"/>
    <w:rsid w:val="000E6D74"/>
    <w:rsid w:val="001100EE"/>
    <w:rsid w:val="001C5E08"/>
    <w:rsid w:val="001D71E1"/>
    <w:rsid w:val="002C7848"/>
    <w:rsid w:val="002F6A5F"/>
    <w:rsid w:val="004D56C7"/>
    <w:rsid w:val="00583856"/>
    <w:rsid w:val="00683507"/>
    <w:rsid w:val="006D04CD"/>
    <w:rsid w:val="007A54AD"/>
    <w:rsid w:val="00886550"/>
    <w:rsid w:val="008A2894"/>
    <w:rsid w:val="00933D5B"/>
    <w:rsid w:val="009A78A4"/>
    <w:rsid w:val="00A07CFE"/>
    <w:rsid w:val="00A3122B"/>
    <w:rsid w:val="00A65D10"/>
    <w:rsid w:val="00AA6FA1"/>
    <w:rsid w:val="00B812D3"/>
    <w:rsid w:val="00BB20A2"/>
    <w:rsid w:val="00C229F8"/>
    <w:rsid w:val="00D45197"/>
    <w:rsid w:val="00D96577"/>
    <w:rsid w:val="00DB20CD"/>
    <w:rsid w:val="00DC5699"/>
    <w:rsid w:val="00DE34F1"/>
    <w:rsid w:val="00E14DD8"/>
    <w:rsid w:val="00F109E2"/>
    <w:rsid w:val="00F25806"/>
    <w:rsid w:val="00FE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D3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12D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12D3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812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12D3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C78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78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E6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277</Words>
  <Characters>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Satas</dc:creator>
  <cp:keywords/>
  <dc:description/>
  <cp:lastModifiedBy>All users</cp:lastModifiedBy>
  <cp:revision>7</cp:revision>
  <cp:lastPrinted>2014-07-18T06:10:00Z</cp:lastPrinted>
  <dcterms:created xsi:type="dcterms:W3CDTF">2014-07-17T14:59:00Z</dcterms:created>
  <dcterms:modified xsi:type="dcterms:W3CDTF">2014-07-21T05:23:00Z</dcterms:modified>
</cp:coreProperties>
</file>