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53" w:rsidRDefault="00DF3D53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Panevėžio</w:t>
      </w:r>
      <w:r w:rsidRPr="000A0D26">
        <w:rPr>
          <w:color w:val="000000"/>
        </w:rPr>
        <w:t xml:space="preserve"> miesto savivaldybės energinio efektyvumo didinimo daugiabučiuose namuose programos </w:t>
      </w:r>
    </w:p>
    <w:p w:rsidR="00DF3D53" w:rsidRPr="000A0D26" w:rsidRDefault="00DF3D53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3 priedas</w:t>
      </w:r>
    </w:p>
    <w:p w:rsidR="00DF3D53" w:rsidRDefault="00DF3D53" w:rsidP="00B812D3">
      <w:pPr>
        <w:widowControl w:val="0"/>
        <w:autoSpaceDE w:val="0"/>
        <w:autoSpaceDN w:val="0"/>
        <w:adjustRightInd w:val="0"/>
        <w:ind w:firstLine="952"/>
        <w:jc w:val="right"/>
      </w:pPr>
    </w:p>
    <w:p w:rsidR="00DF3D53" w:rsidRDefault="00DF3D53" w:rsidP="00B812D3">
      <w:pPr>
        <w:widowControl w:val="0"/>
        <w:autoSpaceDE w:val="0"/>
        <w:autoSpaceDN w:val="0"/>
        <w:adjustRightInd w:val="0"/>
        <w:ind w:firstLine="952"/>
        <w:jc w:val="center"/>
      </w:pPr>
    </w:p>
    <w:p w:rsidR="00DF3D53" w:rsidRPr="00AA6FA1" w:rsidRDefault="00DF3D53" w:rsidP="00AA6FA1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p w:rsidR="00DF3D53" w:rsidRPr="00AA6FA1" w:rsidRDefault="00DF3D53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6FA1">
        <w:rPr>
          <w:b/>
          <w:bCs/>
        </w:rPr>
        <w:t xml:space="preserve">PANEVĖŽIO MIESTO SAVIVALDYBĖS DAUGIABUČIŲ NAMŲ, </w:t>
      </w:r>
    </w:p>
    <w:p w:rsidR="00DF3D53" w:rsidRPr="00AA6FA1" w:rsidRDefault="00DF3D53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6FA1">
        <w:rPr>
          <w:b/>
          <w:bCs/>
        </w:rPr>
        <w:t>D</w:t>
      </w:r>
      <w:r>
        <w:rPr>
          <w:b/>
          <w:bCs/>
        </w:rPr>
        <w:t>ALYVAUJANČIŲ SAVIVALDYBĖS ENERG</w:t>
      </w:r>
      <w:r w:rsidRPr="00AA6FA1">
        <w:rPr>
          <w:b/>
          <w:bCs/>
        </w:rPr>
        <w:t xml:space="preserve">INIO EFEKTYVUMO </w:t>
      </w:r>
    </w:p>
    <w:p w:rsidR="00DF3D53" w:rsidRPr="00AA6FA1" w:rsidRDefault="00DF3D53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A6FA1">
        <w:rPr>
          <w:b/>
          <w:bCs/>
        </w:rPr>
        <w:t>DIDINIMO PROGRAMOJE,</w:t>
      </w:r>
    </w:p>
    <w:p w:rsidR="00DF3D53" w:rsidRPr="00AA6FA1" w:rsidRDefault="00DF3D53" w:rsidP="00A07CF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Pr="00AA6FA1">
        <w:rPr>
          <w:b/>
          <w:bCs/>
        </w:rPr>
        <w:t>II SĄRAŠAS</w:t>
      </w:r>
    </w:p>
    <w:p w:rsidR="00DF3D53" w:rsidRDefault="00DF3D53" w:rsidP="00B812D3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p w:rsidR="00DF3D53" w:rsidRDefault="00DF3D53" w:rsidP="00B812D3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3"/>
        <w:gridCol w:w="2853"/>
      </w:tblGrid>
      <w:tr w:rsidR="00DF3D53" w:rsidRPr="00FE435B" w:rsidTr="00F109E2">
        <w:trPr>
          <w:trHeight w:val="567"/>
          <w:jc w:val="center"/>
        </w:trPr>
        <w:tc>
          <w:tcPr>
            <w:tcW w:w="1363" w:type="dxa"/>
            <w:vAlign w:val="center"/>
          </w:tcPr>
          <w:p w:rsidR="00DF3D53" w:rsidRPr="00FE435B" w:rsidRDefault="00DF3D53" w:rsidP="00F109E2">
            <w:pPr>
              <w:jc w:val="center"/>
            </w:pPr>
            <w:r w:rsidRPr="00FE435B">
              <w:t>Eil</w:t>
            </w:r>
            <w:r>
              <w:t>.</w:t>
            </w:r>
            <w:r w:rsidRPr="00FE435B">
              <w:t xml:space="preserve"> Nr.</w:t>
            </w:r>
          </w:p>
        </w:tc>
        <w:tc>
          <w:tcPr>
            <w:tcW w:w="2853" w:type="dxa"/>
            <w:vAlign w:val="center"/>
          </w:tcPr>
          <w:p w:rsidR="00DF3D53" w:rsidRPr="00FE435B" w:rsidRDefault="00DF3D53" w:rsidP="00F109E2">
            <w:pPr>
              <w:jc w:val="center"/>
            </w:pPr>
            <w:r w:rsidRPr="00FE435B">
              <w:t>Adresas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Pr="00FE435B" w:rsidRDefault="00DF3D53" w:rsidP="000D3062">
            <w:pPr>
              <w:jc w:val="center"/>
            </w:pPr>
            <w:r w:rsidRPr="00FE435B">
              <w:t>1</w:t>
            </w:r>
            <w:r>
              <w:t>.</w:t>
            </w:r>
          </w:p>
        </w:tc>
        <w:tc>
          <w:tcPr>
            <w:tcW w:w="2853" w:type="dxa"/>
          </w:tcPr>
          <w:p w:rsidR="00DF3D53" w:rsidRPr="00FE435B" w:rsidRDefault="00DF3D53" w:rsidP="000A0D26">
            <w:r>
              <w:t>Žemaičių g. 21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Pr="00FE435B" w:rsidRDefault="00DF3D53" w:rsidP="000D3062">
            <w:pPr>
              <w:jc w:val="center"/>
            </w:pPr>
            <w:r>
              <w:t>2.</w:t>
            </w:r>
          </w:p>
        </w:tc>
        <w:tc>
          <w:tcPr>
            <w:tcW w:w="2853" w:type="dxa"/>
          </w:tcPr>
          <w:p w:rsidR="00DF3D53" w:rsidRPr="00FE435B" w:rsidRDefault="00DF3D53" w:rsidP="000A0D26">
            <w:r>
              <w:t>Beržų g. 23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Pr="00FE435B" w:rsidRDefault="00DF3D53" w:rsidP="000D3062">
            <w:pPr>
              <w:jc w:val="center"/>
            </w:pPr>
            <w:r>
              <w:t>3.</w:t>
            </w:r>
          </w:p>
        </w:tc>
        <w:tc>
          <w:tcPr>
            <w:tcW w:w="2853" w:type="dxa"/>
          </w:tcPr>
          <w:p w:rsidR="00DF3D53" w:rsidRPr="00FE435B" w:rsidRDefault="00DF3D53" w:rsidP="000A0D26">
            <w:r>
              <w:t>Aukštaičių g. 78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Pr="00FE435B" w:rsidRDefault="00DF3D53" w:rsidP="000D3062">
            <w:pPr>
              <w:jc w:val="center"/>
            </w:pPr>
            <w:r>
              <w:t>4.</w:t>
            </w:r>
          </w:p>
        </w:tc>
        <w:tc>
          <w:tcPr>
            <w:tcW w:w="2853" w:type="dxa"/>
          </w:tcPr>
          <w:p w:rsidR="00DF3D53" w:rsidRPr="00FE435B" w:rsidRDefault="00DF3D53" w:rsidP="000A0D26">
            <w:r>
              <w:t>Tinklų g. 11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Pr="00FE435B" w:rsidRDefault="00DF3D53" w:rsidP="000D3062">
            <w:pPr>
              <w:jc w:val="center"/>
            </w:pPr>
            <w:r>
              <w:t>5.</w:t>
            </w:r>
          </w:p>
        </w:tc>
        <w:tc>
          <w:tcPr>
            <w:tcW w:w="2853" w:type="dxa"/>
          </w:tcPr>
          <w:p w:rsidR="00DF3D53" w:rsidRPr="00FE435B" w:rsidRDefault="00DF3D53" w:rsidP="00A65D10">
            <w:r>
              <w:t>Molainių g. 84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Pr="00FE435B" w:rsidRDefault="00DF3D53" w:rsidP="000D3062">
            <w:pPr>
              <w:jc w:val="center"/>
            </w:pPr>
            <w:r>
              <w:t>6.</w:t>
            </w:r>
          </w:p>
        </w:tc>
        <w:tc>
          <w:tcPr>
            <w:tcW w:w="2853" w:type="dxa"/>
          </w:tcPr>
          <w:p w:rsidR="00DF3D53" w:rsidRPr="00FE435B" w:rsidRDefault="00DF3D53" w:rsidP="000A0D26">
            <w:r>
              <w:t>Aukštaičių g. 80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Pr="00FE435B" w:rsidRDefault="00DF3D53" w:rsidP="00933761">
            <w:pPr>
              <w:jc w:val="center"/>
            </w:pPr>
            <w:r>
              <w:t>7.</w:t>
            </w:r>
          </w:p>
        </w:tc>
        <w:tc>
          <w:tcPr>
            <w:tcW w:w="2853" w:type="dxa"/>
          </w:tcPr>
          <w:p w:rsidR="00DF3D53" w:rsidRDefault="00DF3D53" w:rsidP="00933761">
            <w:r>
              <w:t>Margirio g. 9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Default="00DF3D53" w:rsidP="00933761">
            <w:pPr>
              <w:jc w:val="center"/>
            </w:pPr>
            <w:r>
              <w:t>8.</w:t>
            </w:r>
          </w:p>
        </w:tc>
        <w:tc>
          <w:tcPr>
            <w:tcW w:w="2853" w:type="dxa"/>
          </w:tcPr>
          <w:p w:rsidR="00DF3D53" w:rsidRDefault="00DF3D53" w:rsidP="00933761">
            <w:r>
              <w:t xml:space="preserve">Margirio g. 11 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Default="00DF3D53" w:rsidP="00933761">
            <w:pPr>
              <w:jc w:val="center"/>
            </w:pPr>
            <w:r>
              <w:t>9.</w:t>
            </w:r>
          </w:p>
        </w:tc>
        <w:tc>
          <w:tcPr>
            <w:tcW w:w="2853" w:type="dxa"/>
          </w:tcPr>
          <w:p w:rsidR="00DF3D53" w:rsidRDefault="00DF3D53" w:rsidP="00933761">
            <w:r>
              <w:t>Margirio g. 13</w:t>
            </w:r>
          </w:p>
        </w:tc>
      </w:tr>
      <w:tr w:rsidR="00DF3D53" w:rsidRPr="00FE435B" w:rsidTr="000D3062">
        <w:trPr>
          <w:jc w:val="center"/>
        </w:trPr>
        <w:tc>
          <w:tcPr>
            <w:tcW w:w="1363" w:type="dxa"/>
          </w:tcPr>
          <w:p w:rsidR="00DF3D53" w:rsidRDefault="00DF3D53" w:rsidP="00933761">
            <w:pPr>
              <w:jc w:val="center"/>
            </w:pPr>
            <w:r>
              <w:t>10.</w:t>
            </w:r>
          </w:p>
        </w:tc>
        <w:tc>
          <w:tcPr>
            <w:tcW w:w="2853" w:type="dxa"/>
          </w:tcPr>
          <w:p w:rsidR="00DF3D53" w:rsidRDefault="00DF3D53" w:rsidP="00933761">
            <w:r>
              <w:t>Margirio g. 15</w:t>
            </w:r>
          </w:p>
        </w:tc>
      </w:tr>
    </w:tbl>
    <w:p w:rsidR="00DF3D53" w:rsidRDefault="00DF3D53" w:rsidP="00B812D3">
      <w:pPr>
        <w:jc w:val="center"/>
      </w:pPr>
      <w:bookmarkStart w:id="0" w:name="_GoBack"/>
      <w:bookmarkEnd w:id="0"/>
      <w:r>
        <w:t>_____________</w:t>
      </w:r>
    </w:p>
    <w:p w:rsidR="00DF3D53" w:rsidRDefault="00DF3D53" w:rsidP="00B812D3"/>
    <w:p w:rsidR="00DF3D53" w:rsidRDefault="00DF3D53" w:rsidP="00B812D3">
      <w:pPr>
        <w:jc w:val="center"/>
      </w:pPr>
    </w:p>
    <w:p w:rsidR="00DF3D53" w:rsidRDefault="00DF3D53"/>
    <w:sectPr w:rsidR="00DF3D53" w:rsidSect="00E14DD8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D53" w:rsidRDefault="00DF3D53">
      <w:r>
        <w:separator/>
      </w:r>
    </w:p>
  </w:endnote>
  <w:endnote w:type="continuationSeparator" w:id="0">
    <w:p w:rsidR="00DF3D53" w:rsidRDefault="00DF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D53" w:rsidRDefault="00DF3D53">
      <w:r>
        <w:separator/>
      </w:r>
    </w:p>
  </w:footnote>
  <w:footnote w:type="continuationSeparator" w:id="0">
    <w:p w:rsidR="00DF3D53" w:rsidRDefault="00DF3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D53" w:rsidRDefault="00DF3D53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D53" w:rsidRDefault="00DF3D53">
    <w:pPr>
      <w:pStyle w:val="Footer"/>
      <w:jc w:val="right"/>
    </w:pPr>
    <w:bookmarkStart w:id="1" w:name="specialiojiZyma"/>
    <w:r>
      <w:t xml:space="preserve"> 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197"/>
    <w:rsid w:val="000A0D26"/>
    <w:rsid w:val="000D3062"/>
    <w:rsid w:val="001D71E1"/>
    <w:rsid w:val="002C7848"/>
    <w:rsid w:val="002F6A5F"/>
    <w:rsid w:val="003457CB"/>
    <w:rsid w:val="004106A3"/>
    <w:rsid w:val="004D56C7"/>
    <w:rsid w:val="00683507"/>
    <w:rsid w:val="006D04CD"/>
    <w:rsid w:val="007A54AD"/>
    <w:rsid w:val="00886550"/>
    <w:rsid w:val="00933761"/>
    <w:rsid w:val="00933D5B"/>
    <w:rsid w:val="00A07CFE"/>
    <w:rsid w:val="00A65D10"/>
    <w:rsid w:val="00AA6FA1"/>
    <w:rsid w:val="00B812D3"/>
    <w:rsid w:val="00BB20A2"/>
    <w:rsid w:val="00D30CA9"/>
    <w:rsid w:val="00D45197"/>
    <w:rsid w:val="00D96577"/>
    <w:rsid w:val="00DB20CD"/>
    <w:rsid w:val="00DC5699"/>
    <w:rsid w:val="00DF3BF5"/>
    <w:rsid w:val="00DF3D53"/>
    <w:rsid w:val="00E14DD8"/>
    <w:rsid w:val="00EE1D6A"/>
    <w:rsid w:val="00F109E2"/>
    <w:rsid w:val="00F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3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296</Words>
  <Characters>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Satas</dc:creator>
  <cp:keywords/>
  <dc:description/>
  <cp:lastModifiedBy>All users</cp:lastModifiedBy>
  <cp:revision>4</cp:revision>
  <cp:lastPrinted>2014-01-16T09:21:00Z</cp:lastPrinted>
  <dcterms:created xsi:type="dcterms:W3CDTF">2014-07-17T15:15:00Z</dcterms:created>
  <dcterms:modified xsi:type="dcterms:W3CDTF">2014-07-21T05:22:00Z</dcterms:modified>
</cp:coreProperties>
</file>