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42C" w:rsidRDefault="006D142C" w:rsidP="00554AB2">
      <w:pPr>
        <w:tabs>
          <w:tab w:val="left" w:pos="9360"/>
        </w:tabs>
        <w:ind w:right="201"/>
        <w:jc w:val="center"/>
        <w:rPr>
          <w:b/>
        </w:rPr>
      </w:pPr>
      <w:r w:rsidRPr="00302321">
        <w:rPr>
          <w:b/>
        </w:rPr>
        <w:t xml:space="preserve">PANEVĖŽIO MIESTO </w:t>
      </w:r>
      <w:r>
        <w:rPr>
          <w:b/>
        </w:rPr>
        <w:t xml:space="preserve">SAVIVALDYBĖS </w:t>
      </w:r>
      <w:r w:rsidRPr="00302321">
        <w:rPr>
          <w:b/>
        </w:rPr>
        <w:t>TARYBA</w:t>
      </w:r>
    </w:p>
    <w:p w:rsidR="006D142C" w:rsidRPr="00302321" w:rsidRDefault="006D142C" w:rsidP="00554AB2">
      <w:pPr>
        <w:tabs>
          <w:tab w:val="left" w:pos="9360"/>
        </w:tabs>
        <w:ind w:right="201"/>
        <w:jc w:val="center"/>
        <w:rPr>
          <w:b/>
        </w:rPr>
      </w:pPr>
      <w:r>
        <w:rPr>
          <w:b/>
        </w:rPr>
        <w:t>SPRENDIMAS</w:t>
      </w:r>
    </w:p>
    <w:p w:rsidR="006D142C" w:rsidRPr="00302321" w:rsidRDefault="006D142C" w:rsidP="00554AB2">
      <w:pPr>
        <w:tabs>
          <w:tab w:val="left" w:pos="9360"/>
        </w:tabs>
        <w:ind w:right="201"/>
        <w:jc w:val="center"/>
        <w:rPr>
          <w:b/>
        </w:rPr>
      </w:pPr>
      <w:r>
        <w:rPr>
          <w:b/>
        </w:rPr>
        <w:t>DĖL 2014</w:t>
      </w:r>
      <w:r w:rsidRPr="00302321">
        <w:rPr>
          <w:b/>
        </w:rPr>
        <w:t xml:space="preserve"> METŲ LĖŠŲ, SKIRTŲ IŠ KELIŲ PRIEŽIŪROS IR PLĖTROS PROGRAMOS, PASKIRSTYMO SAVIVALDYBĖS VIETINĖS REIKŠMĖS KELIAMS IR GATVĖMS TIESTI, TAISYTI (REMONTUOTI), PRIŽIŪRĖTI IR SAUGAUS EISMO SĄLYGOMS UŽTIKRINTI</w:t>
      </w:r>
    </w:p>
    <w:p w:rsidR="006D142C" w:rsidRPr="00302321" w:rsidRDefault="006D142C" w:rsidP="00AE6F7B">
      <w:pPr>
        <w:jc w:val="center"/>
      </w:pPr>
    </w:p>
    <w:p w:rsidR="006D142C" w:rsidRPr="00302321" w:rsidRDefault="006D142C" w:rsidP="00AE6F7B">
      <w:pPr>
        <w:jc w:val="center"/>
      </w:pPr>
      <w:r w:rsidRPr="00302321">
        <w:t>201</w:t>
      </w:r>
      <w:r>
        <w:t xml:space="preserve">4 m. balandžio   </w:t>
      </w:r>
      <w:r w:rsidRPr="00302321">
        <w:t xml:space="preserve"> d. Nr. </w:t>
      </w:r>
    </w:p>
    <w:p w:rsidR="006D142C" w:rsidRDefault="006D142C" w:rsidP="00AE6F7B">
      <w:pPr>
        <w:jc w:val="center"/>
      </w:pPr>
      <w:r w:rsidRPr="00302321">
        <w:t>Panevėžys</w:t>
      </w:r>
    </w:p>
    <w:p w:rsidR="006D142C" w:rsidRPr="00302321" w:rsidRDefault="006D142C" w:rsidP="00AE6F7B">
      <w:pPr>
        <w:jc w:val="center"/>
      </w:pPr>
    </w:p>
    <w:p w:rsidR="006D142C" w:rsidRDefault="006D142C" w:rsidP="00554AB2">
      <w:pPr>
        <w:spacing w:line="360" w:lineRule="auto"/>
        <w:ind w:right="279" w:firstLine="720"/>
        <w:jc w:val="both"/>
        <w:rPr>
          <w:bCs/>
          <w:szCs w:val="24"/>
        </w:rPr>
      </w:pPr>
      <w:r w:rsidRPr="00302321">
        <w:rPr>
          <w:bCs/>
          <w:szCs w:val="24"/>
        </w:rPr>
        <w:t>Vadovaudamasi Lietuvos Respublikos vietos savivaldos įstatymo 16 straipsnio 2 dalies 17 punktu ir Lietuvos automobilių kelių direkcijos prie Lietuvos Respublikos susisiekimo ministerij</w:t>
      </w:r>
      <w:r>
        <w:rPr>
          <w:bCs/>
          <w:szCs w:val="24"/>
        </w:rPr>
        <w:t>os</w:t>
      </w:r>
      <w:r w:rsidRPr="00302321">
        <w:rPr>
          <w:bCs/>
          <w:szCs w:val="24"/>
        </w:rPr>
        <w:t xml:space="preserve"> direktoriaus </w:t>
      </w:r>
      <w:r w:rsidRPr="008B426B">
        <w:rPr>
          <w:bCs/>
          <w:szCs w:val="24"/>
        </w:rPr>
        <w:t>2</w:t>
      </w:r>
      <w:r>
        <w:rPr>
          <w:bCs/>
          <w:szCs w:val="24"/>
        </w:rPr>
        <w:t xml:space="preserve">014 m. kovo 17 d. įsakymu Nr. V-85 </w:t>
      </w:r>
      <w:r w:rsidRPr="008B426B">
        <w:rPr>
          <w:bCs/>
          <w:szCs w:val="24"/>
        </w:rPr>
        <w:t>„Dėl Kelių priežiūros ir plėtros programos lėšų vietinės reikšmės keliams ir gatvėms tiesti, taisyti (remontuoti), prižiūrėti ir saugaus eismo sąlygoms užtikrinti paskirstymo savivaldybėms 20</w:t>
      </w:r>
      <w:r>
        <w:rPr>
          <w:bCs/>
          <w:szCs w:val="24"/>
        </w:rPr>
        <w:t>14</w:t>
      </w:r>
      <w:r w:rsidRPr="008B426B">
        <w:rPr>
          <w:bCs/>
          <w:szCs w:val="24"/>
        </w:rPr>
        <w:t xml:space="preserve"> metais</w:t>
      </w:r>
      <w:r>
        <w:rPr>
          <w:bCs/>
          <w:szCs w:val="24"/>
        </w:rPr>
        <w:t>“</w:t>
      </w:r>
      <w:r w:rsidRPr="001048CB">
        <w:rPr>
          <w:bCs/>
          <w:szCs w:val="24"/>
        </w:rPr>
        <w:t xml:space="preserve"> </w:t>
      </w:r>
      <w:r w:rsidRPr="008B426B">
        <w:rPr>
          <w:bCs/>
          <w:szCs w:val="24"/>
        </w:rPr>
        <w:t xml:space="preserve">Panevėžio miesto savivaldybės </w:t>
      </w:r>
      <w:r w:rsidRPr="00302321">
        <w:rPr>
          <w:bCs/>
          <w:szCs w:val="24"/>
        </w:rPr>
        <w:t>taryba n u s p r e n d ž i a:</w:t>
      </w:r>
    </w:p>
    <w:p w:rsidR="006D142C" w:rsidRDefault="006D142C" w:rsidP="00554AB2">
      <w:pPr>
        <w:spacing w:line="360" w:lineRule="auto"/>
        <w:ind w:right="279" w:firstLine="720"/>
        <w:jc w:val="both"/>
        <w:rPr>
          <w:szCs w:val="24"/>
        </w:rPr>
      </w:pPr>
      <w:r w:rsidRPr="003A307F">
        <w:rPr>
          <w:szCs w:val="24"/>
        </w:rPr>
        <w:t>1. Patvirtinti 201</w:t>
      </w:r>
      <w:r>
        <w:rPr>
          <w:szCs w:val="24"/>
        </w:rPr>
        <w:t>4</w:t>
      </w:r>
      <w:r w:rsidRPr="003A307F">
        <w:rPr>
          <w:szCs w:val="24"/>
        </w:rPr>
        <w:t xml:space="preserve"> metų</w:t>
      </w:r>
      <w:r>
        <w:rPr>
          <w:szCs w:val="24"/>
        </w:rPr>
        <w:t xml:space="preserve"> </w:t>
      </w:r>
      <w:r w:rsidRPr="003A307F">
        <w:rPr>
          <w:szCs w:val="24"/>
        </w:rPr>
        <w:t xml:space="preserve">lėšų, skirtų iš Kelių priežiūros ir plėtros programos, paskirstymą </w:t>
      </w:r>
      <w:r w:rsidRPr="003A307F">
        <w:rPr>
          <w:bCs/>
          <w:szCs w:val="24"/>
        </w:rPr>
        <w:t>savivaldybės vietinės reikšmės keliams ir gatvėms tiesti, taisyti (remontuoti), prižiūrėti ir saugaus eismo sąlygoms užtikrinti</w:t>
      </w:r>
      <w:r w:rsidRPr="003A307F">
        <w:rPr>
          <w:szCs w:val="24"/>
        </w:rPr>
        <w:t xml:space="preserve"> (pridedama).</w:t>
      </w:r>
    </w:p>
    <w:p w:rsidR="006D142C" w:rsidRDefault="006D142C" w:rsidP="00554AB2">
      <w:pPr>
        <w:spacing w:line="360" w:lineRule="auto"/>
        <w:ind w:right="279" w:firstLine="720"/>
        <w:jc w:val="both"/>
        <w:rPr>
          <w:szCs w:val="24"/>
        </w:rPr>
      </w:pPr>
      <w:r w:rsidRPr="003A307F">
        <w:rPr>
          <w:szCs w:val="24"/>
        </w:rPr>
        <w:t xml:space="preserve">2. Pavesti Savivaldybės administracijos Miesto ūkio skyriui nustatyta tvarka organizuoti </w:t>
      </w:r>
      <w:r>
        <w:rPr>
          <w:szCs w:val="24"/>
        </w:rPr>
        <w:t xml:space="preserve">šio sprendimo 1 punkte </w:t>
      </w:r>
      <w:r>
        <w:rPr>
          <w:bCs/>
          <w:szCs w:val="24"/>
        </w:rPr>
        <w:t xml:space="preserve">minimo paskirstymo </w:t>
      </w:r>
      <w:r w:rsidRPr="007B588E">
        <w:rPr>
          <w:bCs/>
          <w:szCs w:val="24"/>
        </w:rPr>
        <w:t>1</w:t>
      </w:r>
      <w:r>
        <w:rPr>
          <w:bCs/>
          <w:szCs w:val="24"/>
        </w:rPr>
        <w:t xml:space="preserve"> punkte ir </w:t>
      </w:r>
      <w:r w:rsidRPr="007F6401">
        <w:rPr>
          <w:bCs/>
          <w:szCs w:val="24"/>
        </w:rPr>
        <w:t>2 punkt</w:t>
      </w:r>
      <w:r>
        <w:rPr>
          <w:bCs/>
          <w:szCs w:val="24"/>
        </w:rPr>
        <w:t>o</w:t>
      </w:r>
      <w:r w:rsidRPr="007F6401">
        <w:rPr>
          <w:bCs/>
          <w:szCs w:val="24"/>
        </w:rPr>
        <w:t xml:space="preserve"> </w:t>
      </w:r>
      <w:r>
        <w:rPr>
          <w:szCs w:val="24"/>
        </w:rPr>
        <w:t xml:space="preserve">2.2, 2.3, 2.4, 2.5 </w:t>
      </w:r>
      <w:r w:rsidRPr="003F70B9">
        <w:rPr>
          <w:bCs/>
          <w:szCs w:val="24"/>
        </w:rPr>
        <w:t xml:space="preserve">papunkčiuose </w:t>
      </w:r>
      <w:r w:rsidRPr="007F6401">
        <w:rPr>
          <w:szCs w:val="24"/>
        </w:rPr>
        <w:t>nurodytų</w:t>
      </w:r>
      <w:r>
        <w:rPr>
          <w:szCs w:val="24"/>
        </w:rPr>
        <w:t xml:space="preserve"> </w:t>
      </w:r>
      <w:r w:rsidRPr="003A307F">
        <w:rPr>
          <w:szCs w:val="24"/>
        </w:rPr>
        <w:t>miesto priež</w:t>
      </w:r>
      <w:r>
        <w:rPr>
          <w:szCs w:val="24"/>
        </w:rPr>
        <w:t xml:space="preserve">iūros darbų vykdymą ir kontrolę. </w:t>
      </w:r>
    </w:p>
    <w:p w:rsidR="006D142C" w:rsidRPr="003F70B9" w:rsidRDefault="006D142C" w:rsidP="00554AB2">
      <w:pPr>
        <w:spacing w:line="360" w:lineRule="auto"/>
        <w:ind w:right="279" w:firstLine="720"/>
        <w:jc w:val="both"/>
        <w:rPr>
          <w:szCs w:val="24"/>
        </w:rPr>
      </w:pPr>
      <w:r w:rsidRPr="001F5254">
        <w:rPr>
          <w:szCs w:val="24"/>
        </w:rPr>
        <w:t>3.</w:t>
      </w:r>
      <w:r>
        <w:rPr>
          <w:szCs w:val="24"/>
        </w:rPr>
        <w:t xml:space="preserve"> </w:t>
      </w:r>
      <w:r w:rsidRPr="003F70B9">
        <w:rPr>
          <w:bCs/>
          <w:szCs w:val="24"/>
        </w:rPr>
        <w:t xml:space="preserve">Pavesti Savivaldybės administracijos Statybos ir statinių priežiūros skyriui nustatyta tvarka vykdyti sprendimo </w:t>
      </w:r>
      <w:r>
        <w:rPr>
          <w:bCs/>
          <w:szCs w:val="24"/>
        </w:rPr>
        <w:t xml:space="preserve">1 punkte minimo paskirstymo </w:t>
      </w:r>
      <w:r w:rsidRPr="007F6401">
        <w:rPr>
          <w:bCs/>
          <w:szCs w:val="24"/>
        </w:rPr>
        <w:t>2 punkt</w:t>
      </w:r>
      <w:r>
        <w:rPr>
          <w:bCs/>
          <w:szCs w:val="24"/>
        </w:rPr>
        <w:t>o</w:t>
      </w:r>
      <w:r w:rsidRPr="007F6401">
        <w:rPr>
          <w:bCs/>
          <w:szCs w:val="24"/>
        </w:rPr>
        <w:t xml:space="preserve"> </w:t>
      </w:r>
      <w:r>
        <w:rPr>
          <w:bCs/>
          <w:szCs w:val="24"/>
        </w:rPr>
        <w:t xml:space="preserve">2.1 papunktyje nurodytas darbų užsakovo funkcijas ir </w:t>
      </w:r>
      <w:r w:rsidRPr="003F70B9">
        <w:rPr>
          <w:bCs/>
          <w:szCs w:val="24"/>
        </w:rPr>
        <w:t xml:space="preserve">2.2, 2.3, 2.4 papunkčiuose nurodytų darbų </w:t>
      </w:r>
      <w:r>
        <w:rPr>
          <w:szCs w:val="24"/>
        </w:rPr>
        <w:t>techninę priežiūrą</w:t>
      </w:r>
      <w:r w:rsidRPr="003F70B9">
        <w:rPr>
          <w:szCs w:val="24"/>
        </w:rPr>
        <w:t>.</w:t>
      </w:r>
    </w:p>
    <w:p w:rsidR="006D142C" w:rsidRPr="0020761C" w:rsidRDefault="006D142C" w:rsidP="0020761C">
      <w:pPr>
        <w:rPr>
          <w:sz w:val="20"/>
        </w:rPr>
      </w:pPr>
    </w:p>
    <w:p w:rsidR="006D142C" w:rsidRPr="0020761C" w:rsidRDefault="006D142C" w:rsidP="0020761C">
      <w:pPr>
        <w:keepNext/>
        <w:tabs>
          <w:tab w:val="right" w:pos="9638"/>
        </w:tabs>
        <w:outlineLvl w:val="2"/>
      </w:pPr>
      <w:r w:rsidRPr="0020761C">
        <w:t>Savivaldybės meras                                                                                 Vitalijus Satkevičius</w:t>
      </w:r>
    </w:p>
    <w:p w:rsidR="006D142C" w:rsidRPr="0020761C" w:rsidRDefault="006D142C" w:rsidP="0020761C">
      <w:pPr>
        <w:tabs>
          <w:tab w:val="left" w:pos="1304"/>
          <w:tab w:val="left" w:pos="1457"/>
          <w:tab w:val="left" w:pos="1604"/>
          <w:tab w:val="left" w:pos="1757"/>
        </w:tabs>
        <w:autoSpaceDE w:val="0"/>
        <w:autoSpaceDN w:val="0"/>
        <w:adjustRightInd w:val="0"/>
        <w:ind w:left="5529"/>
        <w:rPr>
          <w:szCs w:val="24"/>
        </w:rPr>
      </w:pPr>
    </w:p>
    <w:p w:rsidR="006D142C" w:rsidRPr="0020761C" w:rsidRDefault="006D142C" w:rsidP="0020761C">
      <w:pPr>
        <w:widowControl w:val="0"/>
        <w:suppressAutoHyphens/>
        <w:jc w:val="both"/>
        <w:rPr>
          <w:rFonts w:ascii="Thorndale" w:hAnsi="Thorndale" w:cs="Tahoma"/>
          <w:szCs w:val="24"/>
        </w:rPr>
      </w:pPr>
      <w:r w:rsidRPr="0020761C">
        <w:rPr>
          <w:rFonts w:ascii="Thorndale" w:hAnsi="Thorndale" w:cs="Tahoma"/>
          <w:szCs w:val="24"/>
        </w:rPr>
        <w:t xml:space="preserve">Rengė                                       </w:t>
      </w:r>
      <w:r>
        <w:rPr>
          <w:rFonts w:ascii="Thorndale" w:hAnsi="Thorndale" w:cs="Tahoma"/>
          <w:szCs w:val="24"/>
        </w:rPr>
        <w:t xml:space="preserve">        </w:t>
      </w:r>
      <w:r w:rsidRPr="0020761C">
        <w:rPr>
          <w:rFonts w:ascii="Thorndale" w:hAnsi="Thorndale" w:cs="Tahoma"/>
          <w:szCs w:val="24"/>
        </w:rPr>
        <w:t>V.</w:t>
      </w:r>
      <w:r>
        <w:rPr>
          <w:rFonts w:ascii="Thorndale" w:hAnsi="Thorndale" w:cs="Tahoma"/>
          <w:szCs w:val="24"/>
        </w:rPr>
        <w:t xml:space="preserve"> </w:t>
      </w:r>
      <w:r w:rsidRPr="0020761C">
        <w:rPr>
          <w:rFonts w:ascii="Thorndale" w:hAnsi="Thorndale" w:cs="Tahoma"/>
          <w:szCs w:val="24"/>
        </w:rPr>
        <w:t>Darulis, 50</w:t>
      </w:r>
      <w:r>
        <w:rPr>
          <w:rFonts w:ascii="Thorndale" w:hAnsi="Thorndale" w:cs="Tahoma"/>
          <w:szCs w:val="24"/>
        </w:rPr>
        <w:t xml:space="preserve"> </w:t>
      </w:r>
      <w:r w:rsidRPr="0020761C">
        <w:rPr>
          <w:rFonts w:ascii="Thorndale" w:hAnsi="Thorndale" w:cs="Tahoma"/>
          <w:szCs w:val="24"/>
        </w:rPr>
        <w:t>13</w:t>
      </w:r>
      <w:r>
        <w:rPr>
          <w:rFonts w:ascii="Thorndale" w:hAnsi="Thorndale" w:cs="Tahoma"/>
          <w:szCs w:val="24"/>
        </w:rPr>
        <w:t xml:space="preserve"> </w:t>
      </w:r>
      <w:r w:rsidRPr="0020761C">
        <w:rPr>
          <w:rFonts w:ascii="Thorndale" w:hAnsi="Thorndale" w:cs="Tahoma"/>
          <w:szCs w:val="24"/>
        </w:rPr>
        <w:t>09</w:t>
      </w:r>
    </w:p>
    <w:p w:rsidR="006D142C" w:rsidRPr="0020761C" w:rsidRDefault="006D142C" w:rsidP="0020761C">
      <w:pPr>
        <w:widowControl w:val="0"/>
        <w:suppressAutoHyphens/>
        <w:jc w:val="both"/>
        <w:rPr>
          <w:rFonts w:ascii="Thorndale" w:hAnsi="Thorndale" w:cs="Tahoma"/>
          <w:szCs w:val="24"/>
        </w:rPr>
      </w:pPr>
    </w:p>
    <w:p w:rsidR="006D142C" w:rsidRPr="0020761C" w:rsidRDefault="006D142C" w:rsidP="0020761C">
      <w:pPr>
        <w:widowControl w:val="0"/>
        <w:suppressAutoHyphens/>
        <w:spacing w:line="360" w:lineRule="auto"/>
        <w:rPr>
          <w:rFonts w:ascii="Thorndale" w:hAnsi="Thorndale" w:cs="Tahoma"/>
          <w:szCs w:val="24"/>
        </w:rPr>
      </w:pPr>
      <w:r w:rsidRPr="0020761C">
        <w:rPr>
          <w:rFonts w:ascii="Thorndale" w:hAnsi="Thorndale" w:cs="Tahoma"/>
          <w:szCs w:val="24"/>
        </w:rPr>
        <w:t>SUDERINTA</w:t>
      </w:r>
    </w:p>
    <w:p w:rsidR="006D142C" w:rsidRPr="0020761C" w:rsidRDefault="006D142C" w:rsidP="009A602F">
      <w:pPr>
        <w:widowControl w:val="0"/>
        <w:suppressAutoHyphens/>
        <w:spacing w:line="480" w:lineRule="auto"/>
        <w:rPr>
          <w:rFonts w:ascii="Thorndale" w:hAnsi="Thorndale" w:cs="Tahoma"/>
          <w:szCs w:val="24"/>
        </w:rPr>
      </w:pPr>
      <w:r w:rsidRPr="0020761C">
        <w:rPr>
          <w:rFonts w:ascii="Thorndale" w:hAnsi="Thorndale" w:cs="Tahoma"/>
          <w:szCs w:val="24"/>
        </w:rPr>
        <w:t>Mero pavaduotojas</w:t>
      </w:r>
      <w:r w:rsidRPr="0020761C">
        <w:rPr>
          <w:rFonts w:ascii="Thorndale" w:hAnsi="Thorndale" w:cs="Tahoma"/>
          <w:szCs w:val="24"/>
        </w:rPr>
        <w:tab/>
      </w:r>
      <w:r w:rsidRPr="0020761C">
        <w:rPr>
          <w:rFonts w:ascii="Thorndale" w:hAnsi="Thorndale" w:cs="Tahoma"/>
          <w:szCs w:val="24"/>
        </w:rPr>
        <w:tab/>
      </w:r>
      <w:r w:rsidRPr="0020761C">
        <w:rPr>
          <w:rFonts w:ascii="Thorndale" w:hAnsi="Thorndale" w:cs="Tahoma"/>
          <w:szCs w:val="24"/>
        </w:rPr>
        <w:tab/>
      </w:r>
      <w:r w:rsidRPr="0020761C">
        <w:rPr>
          <w:rFonts w:ascii="Thorndale" w:hAnsi="Thorndale" w:cs="Tahoma"/>
          <w:szCs w:val="24"/>
        </w:rPr>
        <w:tab/>
        <w:t xml:space="preserve">                                        Maurikijus Grėbliūnas</w:t>
      </w:r>
    </w:p>
    <w:p w:rsidR="006D142C" w:rsidRPr="0020761C" w:rsidRDefault="006D142C" w:rsidP="009A602F">
      <w:pPr>
        <w:widowControl w:val="0"/>
        <w:suppressAutoHyphens/>
        <w:spacing w:line="480" w:lineRule="auto"/>
        <w:jc w:val="both"/>
        <w:rPr>
          <w:rFonts w:ascii="Thorndale" w:hAnsi="Thorndale" w:cs="Tahoma"/>
          <w:szCs w:val="24"/>
        </w:rPr>
      </w:pPr>
      <w:r w:rsidRPr="0020761C">
        <w:rPr>
          <w:rFonts w:ascii="Thorndale" w:hAnsi="Thorndale" w:cs="Tahoma"/>
          <w:szCs w:val="24"/>
        </w:rPr>
        <w:t>Tarybos sekretorė</w:t>
      </w:r>
      <w:r w:rsidRPr="0020761C">
        <w:rPr>
          <w:rFonts w:ascii="Thorndale" w:hAnsi="Thorndale" w:cs="Tahoma"/>
          <w:szCs w:val="24"/>
        </w:rPr>
        <w:tab/>
      </w:r>
      <w:r w:rsidRPr="0020761C">
        <w:rPr>
          <w:rFonts w:ascii="Thorndale" w:hAnsi="Thorndale" w:cs="Tahoma"/>
          <w:szCs w:val="24"/>
        </w:rPr>
        <w:tab/>
      </w:r>
      <w:r w:rsidRPr="0020761C">
        <w:rPr>
          <w:rFonts w:ascii="Thorndale" w:hAnsi="Thorndale" w:cs="Tahoma"/>
          <w:szCs w:val="24"/>
        </w:rPr>
        <w:tab/>
      </w:r>
      <w:r w:rsidRPr="0020761C">
        <w:rPr>
          <w:rFonts w:ascii="Thorndale" w:hAnsi="Thorndale" w:cs="Tahoma"/>
          <w:szCs w:val="24"/>
        </w:rPr>
        <w:tab/>
        <w:t xml:space="preserve">                                        Ingrida Mazaliauskienė</w:t>
      </w:r>
      <w:r w:rsidRPr="0020761C">
        <w:rPr>
          <w:rFonts w:ascii="Thorndale" w:hAnsi="Thorndale" w:cs="Tahoma"/>
          <w:szCs w:val="24"/>
        </w:rPr>
        <w:tab/>
      </w:r>
    </w:p>
    <w:p w:rsidR="006D142C" w:rsidRPr="0020761C" w:rsidRDefault="006D142C" w:rsidP="009A602F">
      <w:pPr>
        <w:widowControl w:val="0"/>
        <w:suppressAutoHyphens/>
        <w:spacing w:line="480" w:lineRule="auto"/>
        <w:jc w:val="both"/>
        <w:rPr>
          <w:rFonts w:ascii="Thorndale" w:hAnsi="Thorndale" w:cs="Tahoma"/>
          <w:szCs w:val="24"/>
        </w:rPr>
      </w:pPr>
      <w:r w:rsidRPr="0020761C">
        <w:rPr>
          <w:rFonts w:ascii="Thorndale" w:hAnsi="Thorndale" w:cs="Tahoma"/>
          <w:szCs w:val="24"/>
        </w:rPr>
        <w:t>Administracijos direktorė</w:t>
      </w:r>
      <w:r w:rsidRPr="0020761C">
        <w:rPr>
          <w:rFonts w:ascii="Thorndale" w:hAnsi="Thorndale" w:cs="Tahoma"/>
          <w:szCs w:val="24"/>
        </w:rPr>
        <w:tab/>
        <w:t xml:space="preserve">                                                                Kristina Vareikienė</w:t>
      </w:r>
    </w:p>
    <w:p w:rsidR="006D142C" w:rsidRPr="0020761C" w:rsidRDefault="006D142C" w:rsidP="009A602F">
      <w:pPr>
        <w:widowControl w:val="0"/>
        <w:suppressAutoHyphens/>
        <w:spacing w:line="480" w:lineRule="auto"/>
        <w:jc w:val="both"/>
        <w:rPr>
          <w:rFonts w:ascii="Thorndale" w:hAnsi="Thorndale" w:cs="Tahoma"/>
          <w:szCs w:val="24"/>
        </w:rPr>
      </w:pPr>
      <w:r w:rsidRPr="0020761C">
        <w:rPr>
          <w:rFonts w:ascii="Thorndale" w:hAnsi="Thorndale" w:cs="Tahoma"/>
          <w:szCs w:val="24"/>
        </w:rPr>
        <w:t xml:space="preserve">Administracijos direktoriaus pavaduotojas                  </w:t>
      </w:r>
      <w:r w:rsidRPr="0020761C">
        <w:rPr>
          <w:rFonts w:ascii="Thorndale" w:hAnsi="Thorndale" w:cs="Tahoma"/>
          <w:szCs w:val="24"/>
        </w:rPr>
        <w:tab/>
      </w:r>
      <w:r w:rsidRPr="0020761C">
        <w:rPr>
          <w:rFonts w:ascii="Thorndale" w:hAnsi="Thorndale" w:cs="Tahoma"/>
          <w:szCs w:val="24"/>
        </w:rPr>
        <w:tab/>
        <w:t xml:space="preserve">    Žydrūnas Kvedaras</w:t>
      </w:r>
    </w:p>
    <w:p w:rsidR="006D142C" w:rsidRPr="0020761C" w:rsidRDefault="006D142C" w:rsidP="009A602F">
      <w:pPr>
        <w:widowControl w:val="0"/>
        <w:suppressAutoHyphens/>
        <w:spacing w:line="480" w:lineRule="auto"/>
        <w:jc w:val="both"/>
        <w:rPr>
          <w:rFonts w:ascii="Thorndale" w:hAnsi="Thorndale" w:cs="Tahoma"/>
          <w:szCs w:val="24"/>
        </w:rPr>
      </w:pPr>
      <w:r w:rsidRPr="0020761C">
        <w:rPr>
          <w:rFonts w:ascii="Thorndale" w:hAnsi="Thorndale" w:cs="Tahoma"/>
          <w:szCs w:val="24"/>
        </w:rPr>
        <w:t>Teisės skyriaus vyr. specialistas</w:t>
      </w:r>
      <w:r w:rsidRPr="0020761C">
        <w:rPr>
          <w:rFonts w:ascii="Thorndale" w:hAnsi="Thorndale" w:cs="Tahoma"/>
          <w:szCs w:val="24"/>
        </w:rPr>
        <w:tab/>
      </w:r>
      <w:r w:rsidRPr="0020761C">
        <w:rPr>
          <w:rFonts w:ascii="Thorndale" w:hAnsi="Thorndale" w:cs="Tahoma"/>
          <w:szCs w:val="24"/>
        </w:rPr>
        <w:tab/>
      </w:r>
      <w:r w:rsidRPr="0020761C">
        <w:rPr>
          <w:rFonts w:ascii="Thorndale" w:hAnsi="Thorndale" w:cs="Tahoma"/>
          <w:szCs w:val="24"/>
        </w:rPr>
        <w:tab/>
        <w:t xml:space="preserve">                            Aušrys Valkūnas </w:t>
      </w:r>
    </w:p>
    <w:p w:rsidR="006D142C" w:rsidRDefault="006D142C" w:rsidP="009A602F">
      <w:pPr>
        <w:widowControl w:val="0"/>
        <w:suppressAutoHyphens/>
        <w:spacing w:line="480" w:lineRule="auto"/>
        <w:jc w:val="both"/>
        <w:rPr>
          <w:rFonts w:ascii="Thorndale" w:hAnsi="Thorndale" w:cs="Tahoma"/>
          <w:szCs w:val="24"/>
        </w:rPr>
      </w:pPr>
      <w:r w:rsidRPr="0020761C">
        <w:rPr>
          <w:rFonts w:ascii="Thorndale" w:hAnsi="Thorndale" w:cs="Tahoma"/>
          <w:szCs w:val="24"/>
        </w:rPr>
        <w:t xml:space="preserve">Miesto ūkio skyriaus vedėjas                      </w:t>
      </w:r>
      <w:r w:rsidRPr="0020761C">
        <w:rPr>
          <w:rFonts w:ascii="Thorndale" w:hAnsi="Thorndale" w:cs="Tahoma"/>
          <w:szCs w:val="24"/>
        </w:rPr>
        <w:tab/>
      </w:r>
      <w:r w:rsidRPr="0020761C">
        <w:rPr>
          <w:rFonts w:ascii="Thorndale" w:hAnsi="Thorndale" w:cs="Tahoma"/>
          <w:szCs w:val="24"/>
        </w:rPr>
        <w:tab/>
        <w:t xml:space="preserve">                          </w:t>
      </w:r>
      <w:r>
        <w:rPr>
          <w:rFonts w:ascii="Thorndale" w:hAnsi="Thorndale" w:cs="Tahoma"/>
          <w:szCs w:val="24"/>
        </w:rPr>
        <w:t xml:space="preserve"> </w:t>
      </w:r>
      <w:r w:rsidRPr="0020761C">
        <w:rPr>
          <w:rFonts w:ascii="Thorndale" w:hAnsi="Thorndale" w:cs="Tahoma"/>
          <w:szCs w:val="24"/>
        </w:rPr>
        <w:t xml:space="preserve"> Antanas Karalevičius</w:t>
      </w:r>
    </w:p>
    <w:p w:rsidR="006D142C" w:rsidRPr="0025774C" w:rsidRDefault="006D142C" w:rsidP="009A602F">
      <w:pPr>
        <w:spacing w:line="480" w:lineRule="auto"/>
        <w:jc w:val="both"/>
        <w:rPr>
          <w:szCs w:val="24"/>
        </w:rPr>
      </w:pPr>
      <w:r w:rsidRPr="0025774C">
        <w:rPr>
          <w:szCs w:val="24"/>
        </w:rPr>
        <w:t xml:space="preserve">Statybos ir statinių priežiūros skyriaus vedėjas </w:t>
      </w:r>
      <w:r w:rsidRPr="0025774C"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</w:t>
      </w:r>
      <w:r w:rsidRPr="0025774C">
        <w:rPr>
          <w:szCs w:val="24"/>
        </w:rPr>
        <w:t>Andrius Aukštakalnis</w:t>
      </w:r>
    </w:p>
    <w:p w:rsidR="006D142C" w:rsidRPr="0020761C" w:rsidRDefault="006D142C" w:rsidP="009A602F">
      <w:pPr>
        <w:widowControl w:val="0"/>
        <w:suppressAutoHyphens/>
        <w:spacing w:line="480" w:lineRule="auto"/>
        <w:rPr>
          <w:rFonts w:ascii="Thorndale" w:hAnsi="Thorndale" w:cs="Tahoma"/>
          <w:szCs w:val="24"/>
        </w:rPr>
      </w:pPr>
      <w:r w:rsidRPr="0020761C">
        <w:rPr>
          <w:rFonts w:ascii="Thorndale" w:hAnsi="Thorndale" w:cs="Tahoma"/>
          <w:szCs w:val="24"/>
        </w:rPr>
        <w:t xml:space="preserve">Vyr. specialistė </w:t>
      </w:r>
      <w:r w:rsidRPr="0020761C">
        <w:rPr>
          <w:rFonts w:ascii="Thorndale" w:hAnsi="Thorndale" w:cs="Tahoma"/>
          <w:szCs w:val="24"/>
        </w:rPr>
        <w:tab/>
      </w:r>
      <w:r w:rsidRPr="0020761C">
        <w:rPr>
          <w:rFonts w:ascii="Thorndale" w:hAnsi="Thorndale" w:cs="Tahoma"/>
          <w:szCs w:val="24"/>
        </w:rPr>
        <w:tab/>
      </w:r>
      <w:r w:rsidRPr="0020761C">
        <w:rPr>
          <w:rFonts w:ascii="Thorndale" w:hAnsi="Thorndale" w:cs="Tahoma"/>
          <w:szCs w:val="24"/>
        </w:rPr>
        <w:tab/>
      </w:r>
      <w:r w:rsidRPr="0020761C">
        <w:rPr>
          <w:rFonts w:ascii="Thorndale" w:hAnsi="Thorndale" w:cs="Tahoma"/>
          <w:szCs w:val="24"/>
        </w:rPr>
        <w:tab/>
        <w:t xml:space="preserve">                                       </w:t>
      </w:r>
      <w:r>
        <w:rPr>
          <w:rFonts w:ascii="Thorndale" w:hAnsi="Thorndale" w:cs="Tahoma"/>
          <w:szCs w:val="24"/>
        </w:rPr>
        <w:t xml:space="preserve"> </w:t>
      </w:r>
      <w:r w:rsidRPr="0020761C">
        <w:rPr>
          <w:rFonts w:ascii="Thorndale" w:hAnsi="Thorndale" w:cs="Tahoma"/>
          <w:szCs w:val="24"/>
        </w:rPr>
        <w:t>Agnė Valužytė</w:t>
      </w:r>
    </w:p>
    <w:p w:rsidR="006D142C" w:rsidRPr="00AD133E" w:rsidRDefault="006D142C" w:rsidP="003E3A0C">
      <w:pPr>
        <w:spacing w:line="276" w:lineRule="auto"/>
        <w:ind w:left="3744" w:firstLine="576"/>
        <w:jc w:val="both"/>
        <w:rPr>
          <w:szCs w:val="24"/>
        </w:rPr>
      </w:pPr>
      <w:r>
        <w:t xml:space="preserve">         </w:t>
      </w:r>
      <w:r w:rsidRPr="00AD133E">
        <w:rPr>
          <w:szCs w:val="24"/>
        </w:rPr>
        <w:t>PATVIRTINTA</w:t>
      </w:r>
    </w:p>
    <w:p w:rsidR="006D142C" w:rsidRPr="00AD133E" w:rsidRDefault="006D142C" w:rsidP="00E174E8">
      <w:pPr>
        <w:spacing w:line="276" w:lineRule="auto"/>
        <w:ind w:left="3600" w:firstLine="720"/>
        <w:rPr>
          <w:szCs w:val="24"/>
        </w:rPr>
      </w:pPr>
      <w:r w:rsidRPr="00AD133E">
        <w:rPr>
          <w:szCs w:val="24"/>
        </w:rPr>
        <w:t xml:space="preserve">         Panevėžio miesto savivaldybės tarybos</w:t>
      </w:r>
    </w:p>
    <w:p w:rsidR="006D142C" w:rsidRPr="00A4045C" w:rsidRDefault="006D142C" w:rsidP="00E174E8">
      <w:pPr>
        <w:spacing w:line="276" w:lineRule="auto"/>
        <w:ind w:left="3600" w:firstLine="720"/>
        <w:rPr>
          <w:szCs w:val="24"/>
        </w:rPr>
      </w:pPr>
      <w:r w:rsidRPr="00AD133E">
        <w:rPr>
          <w:szCs w:val="24"/>
        </w:rPr>
        <w:t xml:space="preserve">         201</w:t>
      </w:r>
      <w:r>
        <w:rPr>
          <w:szCs w:val="24"/>
        </w:rPr>
        <w:t>4</w:t>
      </w:r>
      <w:r w:rsidRPr="00AD133E">
        <w:rPr>
          <w:szCs w:val="24"/>
        </w:rPr>
        <w:t xml:space="preserve"> m. </w:t>
      </w:r>
      <w:r>
        <w:rPr>
          <w:szCs w:val="24"/>
        </w:rPr>
        <w:t>balandžio</w:t>
      </w:r>
      <w:r w:rsidRPr="00AD133E">
        <w:rPr>
          <w:szCs w:val="24"/>
        </w:rPr>
        <w:t xml:space="preserve">      d. sprendimu Nr. </w:t>
      </w:r>
    </w:p>
    <w:p w:rsidR="006D142C" w:rsidRPr="003A307F" w:rsidRDefault="006D142C" w:rsidP="00E174E8">
      <w:pPr>
        <w:spacing w:before="100" w:beforeAutospacing="1" w:after="100" w:afterAutospacing="1"/>
        <w:jc w:val="center"/>
        <w:rPr>
          <w:b/>
          <w:caps/>
          <w:szCs w:val="24"/>
        </w:rPr>
      </w:pPr>
      <w:r w:rsidRPr="003A307F">
        <w:rPr>
          <w:b/>
          <w:caps/>
          <w:szCs w:val="24"/>
        </w:rPr>
        <w:t>201</w:t>
      </w:r>
      <w:r>
        <w:rPr>
          <w:b/>
          <w:caps/>
          <w:szCs w:val="24"/>
        </w:rPr>
        <w:t>4</w:t>
      </w:r>
      <w:r w:rsidRPr="003A307F">
        <w:rPr>
          <w:b/>
          <w:caps/>
          <w:szCs w:val="24"/>
        </w:rPr>
        <w:t xml:space="preserve"> metų lėšų,skirtų iš Kelių priežiūros ir plėtros programos, </w:t>
      </w:r>
      <w:r w:rsidRPr="003A307F">
        <w:rPr>
          <w:b/>
          <w:szCs w:val="24"/>
        </w:rPr>
        <w:t>PASKIRSTYMAS</w:t>
      </w:r>
      <w:r w:rsidRPr="003A307F">
        <w:rPr>
          <w:b/>
          <w:bCs/>
          <w:szCs w:val="24"/>
        </w:rPr>
        <w:t xml:space="preserve"> SAVIVALDYBĖS VIETINĖS REIKŠMĖS KELIAMS IR GATVĖMS TIESTI, TAISYTI (REMONTUOTI), PRIŽIŪRĖTI IR SAUGAUS EISMO SĄLYGOMS UŽTIKRINTI</w:t>
      </w: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300"/>
        <w:gridCol w:w="2337"/>
      </w:tblGrid>
      <w:tr w:rsidR="006D142C" w:rsidRPr="003A307F" w:rsidTr="0017142B">
        <w:trPr>
          <w:trHeight w:val="1130"/>
        </w:trPr>
        <w:tc>
          <w:tcPr>
            <w:tcW w:w="7300" w:type="dxa"/>
            <w:vAlign w:val="center"/>
          </w:tcPr>
          <w:p w:rsidR="006D142C" w:rsidRPr="003A307F" w:rsidRDefault="006D142C" w:rsidP="00B37A26">
            <w:pPr>
              <w:spacing w:before="100" w:beforeAutospacing="1" w:after="100" w:afterAutospacing="1"/>
              <w:jc w:val="center"/>
              <w:outlineLvl w:val="4"/>
              <w:rPr>
                <w:bCs/>
                <w:szCs w:val="24"/>
              </w:rPr>
            </w:pPr>
            <w:r w:rsidRPr="003A307F">
              <w:rPr>
                <w:bCs/>
                <w:szCs w:val="24"/>
              </w:rPr>
              <w:t>Organizacijos pavadinimas ir darbai</w:t>
            </w:r>
          </w:p>
        </w:tc>
        <w:tc>
          <w:tcPr>
            <w:tcW w:w="2337" w:type="dxa"/>
            <w:vAlign w:val="center"/>
          </w:tcPr>
          <w:p w:rsidR="006D142C" w:rsidRPr="003A307F" w:rsidRDefault="006D142C" w:rsidP="0017142B">
            <w:pPr>
              <w:jc w:val="center"/>
              <w:outlineLvl w:val="4"/>
              <w:rPr>
                <w:bCs/>
                <w:szCs w:val="24"/>
              </w:rPr>
            </w:pPr>
            <w:r w:rsidRPr="003A307F">
              <w:rPr>
                <w:bCs/>
                <w:szCs w:val="24"/>
              </w:rPr>
              <w:t>Lėšų paskirstymas</w:t>
            </w:r>
          </w:p>
          <w:p w:rsidR="006D142C" w:rsidRPr="003A307F" w:rsidRDefault="006D142C" w:rsidP="0017142B">
            <w:pPr>
              <w:jc w:val="center"/>
              <w:outlineLvl w:val="4"/>
              <w:rPr>
                <w:bCs/>
                <w:szCs w:val="24"/>
              </w:rPr>
            </w:pPr>
            <w:r w:rsidRPr="003A307F">
              <w:rPr>
                <w:bCs/>
                <w:szCs w:val="24"/>
              </w:rPr>
              <w:t>(Lt)</w:t>
            </w:r>
          </w:p>
        </w:tc>
      </w:tr>
      <w:tr w:rsidR="006D142C" w:rsidRPr="003A307F" w:rsidTr="00B37A26">
        <w:trPr>
          <w:trHeight w:val="251"/>
        </w:trPr>
        <w:tc>
          <w:tcPr>
            <w:tcW w:w="7300" w:type="dxa"/>
            <w:vAlign w:val="bottom"/>
          </w:tcPr>
          <w:p w:rsidR="006D142C" w:rsidRPr="003A307F" w:rsidRDefault="006D142C" w:rsidP="00B37A26">
            <w:pPr>
              <w:spacing w:before="100" w:beforeAutospacing="1" w:after="100" w:afterAutospacing="1" w:line="360" w:lineRule="auto"/>
              <w:outlineLvl w:val="4"/>
              <w:rPr>
                <w:b/>
                <w:bCs/>
                <w:szCs w:val="24"/>
              </w:rPr>
            </w:pPr>
            <w:r w:rsidRPr="003A307F">
              <w:rPr>
                <w:b/>
                <w:bCs/>
                <w:szCs w:val="24"/>
              </w:rPr>
              <w:t xml:space="preserve">1. Panevėžio </w:t>
            </w:r>
            <w:r>
              <w:rPr>
                <w:b/>
                <w:bCs/>
                <w:szCs w:val="24"/>
              </w:rPr>
              <w:t>miesto infrastruktūros objektų priežiūra</w:t>
            </w:r>
          </w:p>
        </w:tc>
        <w:tc>
          <w:tcPr>
            <w:tcW w:w="2337" w:type="dxa"/>
            <w:vAlign w:val="bottom"/>
          </w:tcPr>
          <w:p w:rsidR="006D142C" w:rsidRPr="003A307F" w:rsidRDefault="006D142C" w:rsidP="00B37A26">
            <w:pPr>
              <w:spacing w:before="100" w:beforeAutospacing="1" w:after="100" w:afterAutospacing="1" w:line="360" w:lineRule="auto"/>
              <w:jc w:val="center"/>
              <w:outlineLvl w:val="4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3 789 558,84</w:t>
            </w:r>
          </w:p>
        </w:tc>
      </w:tr>
      <w:tr w:rsidR="006D142C" w:rsidRPr="003A307F" w:rsidTr="00B37A26">
        <w:tc>
          <w:tcPr>
            <w:tcW w:w="7300" w:type="dxa"/>
            <w:vAlign w:val="center"/>
          </w:tcPr>
          <w:p w:rsidR="006D142C" w:rsidRPr="003A307F" w:rsidRDefault="006D142C" w:rsidP="00B37A26">
            <w:pPr>
              <w:spacing w:before="100" w:beforeAutospacing="1" w:after="100" w:afterAutospacing="1" w:line="360" w:lineRule="auto"/>
              <w:jc w:val="both"/>
              <w:outlineLvl w:val="4"/>
              <w:rPr>
                <w:szCs w:val="24"/>
              </w:rPr>
            </w:pPr>
            <w:r w:rsidRPr="003A307F">
              <w:rPr>
                <w:szCs w:val="24"/>
              </w:rPr>
              <w:t>1.1. Gatvių asfalto dangos taisymas ir priežiūra</w:t>
            </w:r>
            <w:r>
              <w:rPr>
                <w:szCs w:val="24"/>
              </w:rPr>
              <w:t>.</w:t>
            </w:r>
          </w:p>
        </w:tc>
        <w:tc>
          <w:tcPr>
            <w:tcW w:w="2337" w:type="dxa"/>
            <w:vAlign w:val="center"/>
          </w:tcPr>
          <w:p w:rsidR="006D142C" w:rsidRPr="003A307F" w:rsidRDefault="006D142C" w:rsidP="00B37A26">
            <w:pPr>
              <w:spacing w:before="100" w:beforeAutospacing="1" w:after="100" w:afterAutospacing="1" w:line="360" w:lineRule="auto"/>
              <w:jc w:val="center"/>
              <w:outlineLvl w:val="4"/>
              <w:rPr>
                <w:szCs w:val="24"/>
              </w:rPr>
            </w:pPr>
            <w:r>
              <w:rPr>
                <w:szCs w:val="24"/>
              </w:rPr>
              <w:t>2 199 558,84</w:t>
            </w:r>
          </w:p>
        </w:tc>
      </w:tr>
      <w:tr w:rsidR="006D142C" w:rsidRPr="003A307F" w:rsidTr="00B37A26">
        <w:tc>
          <w:tcPr>
            <w:tcW w:w="7300" w:type="dxa"/>
            <w:vAlign w:val="center"/>
          </w:tcPr>
          <w:p w:rsidR="006D142C" w:rsidRPr="003A307F" w:rsidRDefault="006D142C" w:rsidP="00B37A26">
            <w:pPr>
              <w:spacing w:before="100" w:beforeAutospacing="1" w:after="100" w:afterAutospacing="1" w:line="360" w:lineRule="auto"/>
              <w:jc w:val="both"/>
              <w:outlineLvl w:val="4"/>
              <w:rPr>
                <w:szCs w:val="24"/>
              </w:rPr>
            </w:pPr>
            <w:r w:rsidRPr="003A307F">
              <w:rPr>
                <w:szCs w:val="24"/>
              </w:rPr>
              <w:t>1.2. Miesto šaligatvių taisymas, keitimas ir priežiūra</w:t>
            </w:r>
            <w:r>
              <w:rPr>
                <w:szCs w:val="24"/>
              </w:rPr>
              <w:t>.</w:t>
            </w:r>
          </w:p>
        </w:tc>
        <w:tc>
          <w:tcPr>
            <w:tcW w:w="2337" w:type="dxa"/>
            <w:vAlign w:val="center"/>
          </w:tcPr>
          <w:p w:rsidR="006D142C" w:rsidRPr="003A307F" w:rsidRDefault="006D142C" w:rsidP="00B37A26">
            <w:pPr>
              <w:spacing w:before="100" w:beforeAutospacing="1" w:after="100" w:afterAutospacing="1" w:line="360" w:lineRule="auto"/>
              <w:jc w:val="center"/>
              <w:outlineLvl w:val="4"/>
              <w:rPr>
                <w:szCs w:val="24"/>
              </w:rPr>
            </w:pPr>
            <w:r>
              <w:rPr>
                <w:szCs w:val="24"/>
              </w:rPr>
              <w:t>450 000</w:t>
            </w:r>
          </w:p>
        </w:tc>
      </w:tr>
      <w:tr w:rsidR="006D142C" w:rsidRPr="003A307F" w:rsidTr="00B37A26">
        <w:tc>
          <w:tcPr>
            <w:tcW w:w="7300" w:type="dxa"/>
            <w:vAlign w:val="center"/>
          </w:tcPr>
          <w:p w:rsidR="006D142C" w:rsidRPr="003A307F" w:rsidRDefault="006D142C" w:rsidP="00B37A26">
            <w:pPr>
              <w:spacing w:before="100" w:beforeAutospacing="1" w:after="100" w:afterAutospacing="1" w:line="360" w:lineRule="auto"/>
              <w:jc w:val="both"/>
              <w:outlineLvl w:val="4"/>
              <w:rPr>
                <w:szCs w:val="24"/>
              </w:rPr>
            </w:pPr>
            <w:r>
              <w:rPr>
                <w:szCs w:val="24"/>
              </w:rPr>
              <w:t xml:space="preserve">1.3. </w:t>
            </w:r>
            <w:r w:rsidRPr="00891674">
              <w:rPr>
                <w:szCs w:val="24"/>
              </w:rPr>
              <w:t>Miesto gatvių kelkraščių</w:t>
            </w:r>
            <w:r>
              <w:rPr>
                <w:szCs w:val="24"/>
              </w:rPr>
              <w:t xml:space="preserve"> taisymas</w:t>
            </w:r>
            <w:r w:rsidRPr="00891674">
              <w:rPr>
                <w:szCs w:val="24"/>
              </w:rPr>
              <w:t xml:space="preserve"> ir priežiūra</w:t>
            </w:r>
            <w:r>
              <w:rPr>
                <w:szCs w:val="24"/>
              </w:rPr>
              <w:t>.</w:t>
            </w:r>
          </w:p>
        </w:tc>
        <w:tc>
          <w:tcPr>
            <w:tcW w:w="2337" w:type="dxa"/>
            <w:vAlign w:val="center"/>
          </w:tcPr>
          <w:p w:rsidR="006D142C" w:rsidRDefault="006D142C" w:rsidP="00B37A26">
            <w:pPr>
              <w:spacing w:before="100" w:beforeAutospacing="1" w:after="100" w:afterAutospacing="1" w:line="360" w:lineRule="auto"/>
              <w:jc w:val="center"/>
              <w:outlineLvl w:val="4"/>
              <w:rPr>
                <w:szCs w:val="24"/>
              </w:rPr>
            </w:pPr>
            <w:r>
              <w:rPr>
                <w:szCs w:val="24"/>
              </w:rPr>
              <w:t>60 000</w:t>
            </w:r>
          </w:p>
        </w:tc>
      </w:tr>
      <w:tr w:rsidR="006D142C" w:rsidRPr="003A307F" w:rsidTr="00B37A26">
        <w:tc>
          <w:tcPr>
            <w:tcW w:w="7300" w:type="dxa"/>
            <w:vAlign w:val="center"/>
          </w:tcPr>
          <w:p w:rsidR="006D142C" w:rsidRPr="003A307F" w:rsidRDefault="006D142C" w:rsidP="00B37A26">
            <w:pPr>
              <w:spacing w:before="100" w:beforeAutospacing="1" w:after="100" w:afterAutospacing="1" w:line="360" w:lineRule="auto"/>
              <w:jc w:val="both"/>
              <w:outlineLvl w:val="4"/>
              <w:rPr>
                <w:szCs w:val="24"/>
              </w:rPr>
            </w:pPr>
            <w:r>
              <w:rPr>
                <w:szCs w:val="24"/>
              </w:rPr>
              <w:t>1.4</w:t>
            </w:r>
            <w:r w:rsidRPr="003A307F">
              <w:rPr>
                <w:szCs w:val="24"/>
              </w:rPr>
              <w:t>. Žvyruotų gatvių dangos taisymas ir priežiūra</w:t>
            </w:r>
            <w:r>
              <w:rPr>
                <w:szCs w:val="24"/>
              </w:rPr>
              <w:t>.</w:t>
            </w:r>
          </w:p>
        </w:tc>
        <w:tc>
          <w:tcPr>
            <w:tcW w:w="2337" w:type="dxa"/>
            <w:vAlign w:val="center"/>
          </w:tcPr>
          <w:p w:rsidR="006D142C" w:rsidRPr="003A307F" w:rsidRDefault="006D142C" w:rsidP="00B37A26">
            <w:pPr>
              <w:spacing w:before="100" w:beforeAutospacing="1" w:after="100" w:afterAutospacing="1" w:line="360" w:lineRule="auto"/>
              <w:jc w:val="center"/>
              <w:outlineLvl w:val="4"/>
              <w:rPr>
                <w:szCs w:val="24"/>
              </w:rPr>
            </w:pPr>
            <w:r>
              <w:rPr>
                <w:szCs w:val="24"/>
              </w:rPr>
              <w:t>330 000</w:t>
            </w:r>
          </w:p>
        </w:tc>
      </w:tr>
      <w:tr w:rsidR="006D142C" w:rsidRPr="003A307F" w:rsidTr="00B37A26">
        <w:tc>
          <w:tcPr>
            <w:tcW w:w="7300" w:type="dxa"/>
            <w:vAlign w:val="center"/>
          </w:tcPr>
          <w:p w:rsidR="006D142C" w:rsidRPr="003A307F" w:rsidRDefault="006D142C" w:rsidP="00B37A26">
            <w:pPr>
              <w:spacing w:before="100" w:beforeAutospacing="1" w:after="100" w:afterAutospacing="1" w:line="360" w:lineRule="auto"/>
              <w:jc w:val="both"/>
              <w:outlineLvl w:val="4"/>
              <w:rPr>
                <w:szCs w:val="24"/>
              </w:rPr>
            </w:pPr>
            <w:r>
              <w:rPr>
                <w:szCs w:val="24"/>
              </w:rPr>
              <w:t>1.5</w:t>
            </w:r>
            <w:r w:rsidRPr="003A307F">
              <w:rPr>
                <w:szCs w:val="24"/>
              </w:rPr>
              <w:t>. Tiltų ir viadukų taisymas ir priežiūra</w:t>
            </w:r>
            <w:r>
              <w:rPr>
                <w:szCs w:val="24"/>
              </w:rPr>
              <w:t>.</w:t>
            </w:r>
          </w:p>
        </w:tc>
        <w:tc>
          <w:tcPr>
            <w:tcW w:w="2337" w:type="dxa"/>
            <w:vAlign w:val="center"/>
          </w:tcPr>
          <w:p w:rsidR="006D142C" w:rsidRPr="003A307F" w:rsidRDefault="006D142C" w:rsidP="00B37A26">
            <w:pPr>
              <w:spacing w:before="100" w:beforeAutospacing="1" w:after="100" w:afterAutospacing="1" w:line="360" w:lineRule="auto"/>
              <w:jc w:val="center"/>
              <w:outlineLvl w:val="4"/>
              <w:rPr>
                <w:szCs w:val="24"/>
              </w:rPr>
            </w:pPr>
            <w:r>
              <w:rPr>
                <w:szCs w:val="24"/>
              </w:rPr>
              <w:t>50 000</w:t>
            </w:r>
          </w:p>
        </w:tc>
      </w:tr>
      <w:tr w:rsidR="006D142C" w:rsidRPr="003A307F" w:rsidTr="00B37A26">
        <w:tc>
          <w:tcPr>
            <w:tcW w:w="7300" w:type="dxa"/>
            <w:vAlign w:val="center"/>
          </w:tcPr>
          <w:p w:rsidR="006D142C" w:rsidRDefault="006D142C" w:rsidP="00B37A26">
            <w:pPr>
              <w:spacing w:before="100" w:beforeAutospacing="1" w:after="100" w:afterAutospacing="1" w:line="360" w:lineRule="auto"/>
              <w:jc w:val="both"/>
              <w:outlineLvl w:val="4"/>
              <w:rPr>
                <w:szCs w:val="24"/>
              </w:rPr>
            </w:pPr>
            <w:r>
              <w:rPr>
                <w:szCs w:val="24"/>
              </w:rPr>
              <w:t xml:space="preserve">1.6. Lietaus nuotekų tinklų </w:t>
            </w:r>
            <w:r w:rsidRPr="003A307F">
              <w:rPr>
                <w:szCs w:val="24"/>
              </w:rPr>
              <w:t>taisymas, keitimas ir priežiūra</w:t>
            </w:r>
            <w:r>
              <w:rPr>
                <w:szCs w:val="24"/>
              </w:rPr>
              <w:t>.</w:t>
            </w:r>
          </w:p>
        </w:tc>
        <w:tc>
          <w:tcPr>
            <w:tcW w:w="2337" w:type="dxa"/>
            <w:vAlign w:val="center"/>
          </w:tcPr>
          <w:p w:rsidR="006D142C" w:rsidRPr="003A307F" w:rsidRDefault="006D142C" w:rsidP="00B37A26">
            <w:pPr>
              <w:spacing w:before="100" w:beforeAutospacing="1" w:after="100" w:afterAutospacing="1" w:line="360" w:lineRule="auto"/>
              <w:jc w:val="center"/>
              <w:outlineLvl w:val="4"/>
              <w:rPr>
                <w:szCs w:val="24"/>
              </w:rPr>
            </w:pPr>
            <w:r>
              <w:rPr>
                <w:szCs w:val="24"/>
              </w:rPr>
              <w:t>100 000</w:t>
            </w:r>
          </w:p>
        </w:tc>
      </w:tr>
      <w:tr w:rsidR="006D142C" w:rsidRPr="003A307F" w:rsidTr="00B37A26">
        <w:tc>
          <w:tcPr>
            <w:tcW w:w="7300" w:type="dxa"/>
            <w:vAlign w:val="center"/>
          </w:tcPr>
          <w:p w:rsidR="006D142C" w:rsidRPr="004850E7" w:rsidRDefault="006D142C" w:rsidP="00B37A26">
            <w:pPr>
              <w:spacing w:before="100" w:beforeAutospacing="1" w:after="100" w:afterAutospacing="1" w:line="360" w:lineRule="auto"/>
              <w:jc w:val="both"/>
              <w:outlineLvl w:val="4"/>
              <w:rPr>
                <w:szCs w:val="24"/>
              </w:rPr>
            </w:pPr>
            <w:r>
              <w:rPr>
                <w:bCs/>
                <w:szCs w:val="24"/>
              </w:rPr>
              <w:t>1.7</w:t>
            </w:r>
            <w:r w:rsidRPr="004850E7">
              <w:rPr>
                <w:bCs/>
                <w:szCs w:val="24"/>
              </w:rPr>
              <w:t>.</w:t>
            </w:r>
            <w:r>
              <w:rPr>
                <w:bCs/>
                <w:szCs w:val="24"/>
              </w:rPr>
              <w:t xml:space="preserve"> </w:t>
            </w:r>
            <w:r w:rsidRPr="004850E7">
              <w:rPr>
                <w:bCs/>
                <w:szCs w:val="24"/>
              </w:rPr>
              <w:t xml:space="preserve">Miesto eismo reguliavimo priemonių </w:t>
            </w:r>
            <w:r w:rsidRPr="004850E7">
              <w:rPr>
                <w:szCs w:val="24"/>
              </w:rPr>
              <w:t>taisymas ir priežiūra</w:t>
            </w:r>
            <w:r>
              <w:rPr>
                <w:szCs w:val="24"/>
              </w:rPr>
              <w:t>.</w:t>
            </w:r>
          </w:p>
        </w:tc>
        <w:tc>
          <w:tcPr>
            <w:tcW w:w="2337" w:type="dxa"/>
            <w:vAlign w:val="center"/>
          </w:tcPr>
          <w:p w:rsidR="006D142C" w:rsidRPr="004850E7" w:rsidRDefault="006D142C" w:rsidP="00B37A26">
            <w:pPr>
              <w:spacing w:before="100" w:beforeAutospacing="1" w:after="100" w:afterAutospacing="1" w:line="360" w:lineRule="auto"/>
              <w:jc w:val="center"/>
              <w:outlineLvl w:val="4"/>
              <w:rPr>
                <w:szCs w:val="24"/>
              </w:rPr>
            </w:pPr>
            <w:r>
              <w:rPr>
                <w:szCs w:val="24"/>
              </w:rPr>
              <w:t>500 000</w:t>
            </w:r>
          </w:p>
        </w:tc>
      </w:tr>
      <w:tr w:rsidR="006D142C" w:rsidRPr="003A307F" w:rsidTr="00B37A26">
        <w:tc>
          <w:tcPr>
            <w:tcW w:w="7300" w:type="dxa"/>
            <w:vAlign w:val="center"/>
          </w:tcPr>
          <w:p w:rsidR="006D142C" w:rsidRDefault="006D142C" w:rsidP="00B37A26">
            <w:pPr>
              <w:spacing w:before="100" w:beforeAutospacing="1" w:after="100" w:afterAutospacing="1" w:line="360" w:lineRule="auto"/>
              <w:jc w:val="both"/>
              <w:outlineLvl w:val="4"/>
              <w:rPr>
                <w:bCs/>
                <w:szCs w:val="24"/>
              </w:rPr>
            </w:pPr>
            <w:r>
              <w:rPr>
                <w:bCs/>
                <w:szCs w:val="24"/>
              </w:rPr>
              <w:t>1.8. Miesto gatvių ir šaligatvių priežiūra žiemą.</w:t>
            </w:r>
          </w:p>
        </w:tc>
        <w:tc>
          <w:tcPr>
            <w:tcW w:w="2337" w:type="dxa"/>
            <w:vAlign w:val="center"/>
          </w:tcPr>
          <w:p w:rsidR="006D142C" w:rsidRDefault="006D142C" w:rsidP="00B37A26">
            <w:pPr>
              <w:spacing w:before="100" w:beforeAutospacing="1" w:after="100" w:afterAutospacing="1" w:line="360" w:lineRule="auto"/>
              <w:jc w:val="center"/>
              <w:outlineLvl w:val="4"/>
              <w:rPr>
                <w:szCs w:val="24"/>
              </w:rPr>
            </w:pPr>
            <w:r>
              <w:rPr>
                <w:szCs w:val="24"/>
              </w:rPr>
              <w:t>100 000</w:t>
            </w:r>
          </w:p>
        </w:tc>
      </w:tr>
      <w:tr w:rsidR="006D142C" w:rsidRPr="003A307F" w:rsidTr="00B37A26">
        <w:tc>
          <w:tcPr>
            <w:tcW w:w="7300" w:type="dxa"/>
            <w:vAlign w:val="center"/>
          </w:tcPr>
          <w:p w:rsidR="006D142C" w:rsidRPr="003A307F" w:rsidRDefault="006D142C" w:rsidP="00B37A26">
            <w:pPr>
              <w:spacing w:before="100" w:beforeAutospacing="1" w:after="100" w:afterAutospacing="1" w:line="360" w:lineRule="auto"/>
              <w:jc w:val="both"/>
              <w:outlineLvl w:val="4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  <w:r w:rsidRPr="003A307F">
              <w:rPr>
                <w:b/>
                <w:szCs w:val="24"/>
              </w:rPr>
              <w:t>. Savivaldybės administracija</w:t>
            </w:r>
          </w:p>
        </w:tc>
        <w:tc>
          <w:tcPr>
            <w:tcW w:w="2337" w:type="dxa"/>
            <w:vAlign w:val="center"/>
          </w:tcPr>
          <w:p w:rsidR="006D142C" w:rsidRPr="003A307F" w:rsidRDefault="006D142C" w:rsidP="00B37A26">
            <w:pPr>
              <w:spacing w:before="100" w:beforeAutospacing="1" w:after="100" w:afterAutospacing="1" w:line="360" w:lineRule="auto"/>
              <w:jc w:val="center"/>
              <w:outlineLvl w:val="4"/>
              <w:rPr>
                <w:b/>
                <w:szCs w:val="24"/>
              </w:rPr>
            </w:pPr>
            <w:r>
              <w:rPr>
                <w:b/>
                <w:szCs w:val="24"/>
              </w:rPr>
              <w:t>1 789 441,16</w:t>
            </w:r>
          </w:p>
        </w:tc>
      </w:tr>
      <w:tr w:rsidR="006D142C" w:rsidRPr="009A622F" w:rsidTr="00B37A26">
        <w:tc>
          <w:tcPr>
            <w:tcW w:w="7300" w:type="dxa"/>
            <w:vAlign w:val="center"/>
          </w:tcPr>
          <w:p w:rsidR="006D142C" w:rsidRPr="009A622F" w:rsidRDefault="006D142C" w:rsidP="00B37A26">
            <w:pPr>
              <w:spacing w:before="100" w:beforeAutospacing="1" w:after="100" w:afterAutospacing="1" w:line="360" w:lineRule="auto"/>
              <w:jc w:val="both"/>
              <w:outlineLvl w:val="4"/>
              <w:rPr>
                <w:szCs w:val="24"/>
              </w:rPr>
            </w:pPr>
            <w:r>
              <w:rPr>
                <w:szCs w:val="24"/>
              </w:rPr>
              <w:t>2.1</w:t>
            </w:r>
            <w:r w:rsidRPr="009A622F">
              <w:rPr>
                <w:szCs w:val="24"/>
              </w:rPr>
              <w:t>.</w:t>
            </w:r>
            <w:r>
              <w:rPr>
                <w:szCs w:val="24"/>
              </w:rPr>
              <w:t xml:space="preserve"> V. Alanto gatvei nuo V. Alanto g. ir J. Tilvyčio g. žiedinės sankryžos iki Projektuotojų g. tiesti (nauja statyba).</w:t>
            </w:r>
          </w:p>
        </w:tc>
        <w:tc>
          <w:tcPr>
            <w:tcW w:w="2337" w:type="dxa"/>
            <w:vAlign w:val="center"/>
          </w:tcPr>
          <w:p w:rsidR="006D142C" w:rsidRPr="00E62B92" w:rsidRDefault="006D142C" w:rsidP="00B37A26">
            <w:pPr>
              <w:spacing w:before="100" w:beforeAutospacing="1" w:after="100" w:afterAutospacing="1" w:line="360" w:lineRule="auto"/>
              <w:jc w:val="center"/>
              <w:outlineLvl w:val="4"/>
              <w:rPr>
                <w:szCs w:val="24"/>
              </w:rPr>
            </w:pPr>
            <w:r w:rsidRPr="00E62B92">
              <w:rPr>
                <w:szCs w:val="24"/>
              </w:rPr>
              <w:t>600 000</w:t>
            </w:r>
          </w:p>
        </w:tc>
      </w:tr>
      <w:tr w:rsidR="006D142C" w:rsidRPr="003A307F" w:rsidTr="00B37A26">
        <w:tc>
          <w:tcPr>
            <w:tcW w:w="7300" w:type="dxa"/>
            <w:vAlign w:val="center"/>
          </w:tcPr>
          <w:p w:rsidR="006D142C" w:rsidRDefault="006D142C" w:rsidP="00B37A26">
            <w:pPr>
              <w:spacing w:before="100" w:beforeAutospacing="1" w:after="100" w:afterAutospacing="1" w:line="360" w:lineRule="auto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2.2. </w:t>
            </w:r>
            <w:r w:rsidRPr="003A307F">
              <w:rPr>
                <w:bCs/>
                <w:szCs w:val="24"/>
              </w:rPr>
              <w:t>Miesto gatvių asfalto dangos remontas (atskiruose daugiausiai susidėvėjusiuose gatvių ruožuose)</w:t>
            </w:r>
            <w:r>
              <w:rPr>
                <w:bCs/>
                <w:szCs w:val="24"/>
              </w:rPr>
              <w:t>. J. Basanavičiaus g. atkarpa tarp Beržų g. ir Ramygalos g.</w:t>
            </w:r>
          </w:p>
        </w:tc>
        <w:tc>
          <w:tcPr>
            <w:tcW w:w="2337" w:type="dxa"/>
            <w:vAlign w:val="center"/>
          </w:tcPr>
          <w:p w:rsidR="006D142C" w:rsidRDefault="006D142C" w:rsidP="00B37A26">
            <w:pPr>
              <w:spacing w:before="100" w:beforeAutospacing="1" w:after="100" w:afterAutospacing="1" w:line="360" w:lineRule="auto"/>
              <w:jc w:val="center"/>
              <w:outlineLvl w:val="4"/>
              <w:rPr>
                <w:szCs w:val="24"/>
              </w:rPr>
            </w:pPr>
            <w:r>
              <w:rPr>
                <w:szCs w:val="24"/>
              </w:rPr>
              <w:t>840 000</w:t>
            </w:r>
          </w:p>
        </w:tc>
      </w:tr>
      <w:tr w:rsidR="006D142C" w:rsidRPr="003A307F" w:rsidTr="00B37A26">
        <w:tc>
          <w:tcPr>
            <w:tcW w:w="7300" w:type="dxa"/>
            <w:vAlign w:val="center"/>
          </w:tcPr>
          <w:p w:rsidR="006D142C" w:rsidRDefault="006D142C" w:rsidP="00B37A26">
            <w:pPr>
              <w:spacing w:before="100" w:beforeAutospacing="1" w:after="100" w:afterAutospacing="1" w:line="360" w:lineRule="auto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2.3. </w:t>
            </w:r>
            <w:r w:rsidRPr="003A307F">
              <w:rPr>
                <w:bCs/>
                <w:szCs w:val="24"/>
              </w:rPr>
              <w:t>Miesto gatvių asfalto dangos remontas (atskiruose daugiausiai susidėvėjusiuose gatvių ruožuose)</w:t>
            </w:r>
            <w:r>
              <w:rPr>
                <w:bCs/>
                <w:szCs w:val="24"/>
              </w:rPr>
              <w:t xml:space="preserve">. Atlanka iš Klaipėdos g. į Nemuno g. </w:t>
            </w:r>
          </w:p>
        </w:tc>
        <w:tc>
          <w:tcPr>
            <w:tcW w:w="2337" w:type="dxa"/>
            <w:vAlign w:val="center"/>
          </w:tcPr>
          <w:p w:rsidR="006D142C" w:rsidRDefault="006D142C" w:rsidP="00B37A26">
            <w:pPr>
              <w:spacing w:before="100" w:beforeAutospacing="1" w:after="100" w:afterAutospacing="1" w:line="360" w:lineRule="auto"/>
              <w:jc w:val="center"/>
              <w:outlineLvl w:val="4"/>
              <w:rPr>
                <w:szCs w:val="24"/>
              </w:rPr>
            </w:pPr>
            <w:r>
              <w:rPr>
                <w:szCs w:val="24"/>
              </w:rPr>
              <w:t>68 300</w:t>
            </w:r>
          </w:p>
        </w:tc>
      </w:tr>
      <w:tr w:rsidR="006D142C" w:rsidRPr="003A307F" w:rsidTr="00B37A26">
        <w:tc>
          <w:tcPr>
            <w:tcW w:w="7300" w:type="dxa"/>
            <w:vAlign w:val="center"/>
          </w:tcPr>
          <w:p w:rsidR="006D142C" w:rsidRDefault="006D142C" w:rsidP="00B37A26">
            <w:pPr>
              <w:spacing w:before="100" w:beforeAutospacing="1" w:after="100" w:afterAutospacing="1" w:line="360" w:lineRule="auto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2.4. </w:t>
            </w:r>
            <w:r w:rsidRPr="003A307F">
              <w:rPr>
                <w:bCs/>
                <w:szCs w:val="24"/>
              </w:rPr>
              <w:t>Miesto gatvių asfalto dangos remontas (atskiruose daugiausiai susidėvėjusiuose gatvių ruožuose)</w:t>
            </w:r>
            <w:r>
              <w:rPr>
                <w:bCs/>
                <w:szCs w:val="24"/>
              </w:rPr>
              <w:t>. J. Tilvyčio g. atkarpa nuo Klaipėdos g. iki Nemuno g.</w:t>
            </w:r>
          </w:p>
        </w:tc>
        <w:tc>
          <w:tcPr>
            <w:tcW w:w="2337" w:type="dxa"/>
            <w:vAlign w:val="center"/>
          </w:tcPr>
          <w:p w:rsidR="006D142C" w:rsidRDefault="006D142C" w:rsidP="00B37A26">
            <w:pPr>
              <w:spacing w:before="100" w:beforeAutospacing="1" w:after="100" w:afterAutospacing="1" w:line="360" w:lineRule="auto"/>
              <w:jc w:val="center"/>
              <w:outlineLvl w:val="4"/>
              <w:rPr>
                <w:szCs w:val="24"/>
              </w:rPr>
            </w:pPr>
            <w:r>
              <w:rPr>
                <w:szCs w:val="24"/>
              </w:rPr>
              <w:t>270 000</w:t>
            </w:r>
          </w:p>
        </w:tc>
      </w:tr>
      <w:tr w:rsidR="006D142C" w:rsidRPr="003A307F" w:rsidTr="00B37A26">
        <w:tc>
          <w:tcPr>
            <w:tcW w:w="7300" w:type="dxa"/>
            <w:vAlign w:val="center"/>
          </w:tcPr>
          <w:p w:rsidR="006D142C" w:rsidRPr="003A307F" w:rsidRDefault="006D142C" w:rsidP="00B37A26">
            <w:pPr>
              <w:spacing w:before="100" w:beforeAutospacing="1" w:after="100" w:afterAutospacing="1" w:line="360" w:lineRule="auto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2.5</w:t>
            </w:r>
            <w:r w:rsidRPr="003A307F">
              <w:rPr>
                <w:bCs/>
                <w:szCs w:val="24"/>
              </w:rPr>
              <w:t xml:space="preserve">. </w:t>
            </w:r>
            <w:r>
              <w:rPr>
                <w:bCs/>
                <w:szCs w:val="24"/>
              </w:rPr>
              <w:t>2013 m. atliktų darbų apmokėjimas po pakartotinio darbų kokybės patikrinimo objekte „</w:t>
            </w:r>
            <w:r w:rsidRPr="00636AC8">
              <w:rPr>
                <w:bCs/>
                <w:szCs w:val="24"/>
                <w:lang w:eastAsia="lt-LT"/>
              </w:rPr>
              <w:t>Ukmergės g. atkarpa nuo J. Basanavičiaus g. iki Staniūnų g.</w:t>
            </w:r>
            <w:r>
              <w:rPr>
                <w:bCs/>
                <w:szCs w:val="24"/>
                <w:lang w:eastAsia="lt-LT"/>
              </w:rPr>
              <w:t>“</w:t>
            </w:r>
          </w:p>
        </w:tc>
        <w:tc>
          <w:tcPr>
            <w:tcW w:w="2337" w:type="dxa"/>
          </w:tcPr>
          <w:p w:rsidR="006D142C" w:rsidRDefault="006D142C" w:rsidP="00B37A26">
            <w:pPr>
              <w:spacing w:before="100" w:beforeAutospacing="1" w:after="100" w:afterAutospacing="1" w:line="360" w:lineRule="auto"/>
              <w:jc w:val="center"/>
              <w:outlineLvl w:val="4"/>
              <w:rPr>
                <w:szCs w:val="24"/>
              </w:rPr>
            </w:pPr>
          </w:p>
          <w:p w:rsidR="006D142C" w:rsidRPr="003A307F" w:rsidRDefault="006D142C" w:rsidP="00B37A26">
            <w:pPr>
              <w:spacing w:before="100" w:beforeAutospacing="1" w:after="100" w:afterAutospacing="1" w:line="360" w:lineRule="auto"/>
              <w:jc w:val="center"/>
              <w:outlineLvl w:val="4"/>
              <w:rPr>
                <w:szCs w:val="24"/>
              </w:rPr>
            </w:pPr>
            <w:r>
              <w:rPr>
                <w:szCs w:val="24"/>
              </w:rPr>
              <w:t>11 141,16</w:t>
            </w:r>
          </w:p>
        </w:tc>
      </w:tr>
      <w:tr w:rsidR="006D142C" w:rsidRPr="003A307F" w:rsidTr="00B37A26">
        <w:tc>
          <w:tcPr>
            <w:tcW w:w="7300" w:type="dxa"/>
            <w:vAlign w:val="center"/>
          </w:tcPr>
          <w:p w:rsidR="006D142C" w:rsidRDefault="006D142C" w:rsidP="00B37A26">
            <w:pPr>
              <w:spacing w:before="100" w:beforeAutospacing="1" w:after="100" w:afterAutospacing="1" w:line="360" w:lineRule="auto"/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Iš viso (1+2</w:t>
            </w:r>
            <w:r w:rsidRPr="003A307F">
              <w:rPr>
                <w:b/>
                <w:bCs/>
                <w:szCs w:val="24"/>
              </w:rPr>
              <w:t xml:space="preserve"> punktai):</w:t>
            </w:r>
          </w:p>
        </w:tc>
        <w:tc>
          <w:tcPr>
            <w:tcW w:w="2337" w:type="dxa"/>
            <w:vAlign w:val="center"/>
          </w:tcPr>
          <w:p w:rsidR="006D142C" w:rsidRPr="009072C5" w:rsidRDefault="006D142C" w:rsidP="00B37A26">
            <w:pPr>
              <w:spacing w:before="100" w:beforeAutospacing="1" w:after="100" w:afterAutospacing="1" w:line="360" w:lineRule="auto"/>
              <w:jc w:val="center"/>
              <w:outlineLvl w:val="4"/>
              <w:rPr>
                <w:b/>
                <w:szCs w:val="24"/>
              </w:rPr>
            </w:pPr>
            <w:r>
              <w:rPr>
                <w:b/>
                <w:szCs w:val="24"/>
              </w:rPr>
              <w:t>5 579 000,00</w:t>
            </w:r>
          </w:p>
        </w:tc>
      </w:tr>
    </w:tbl>
    <w:p w:rsidR="006D142C" w:rsidRPr="00302321" w:rsidRDefault="006D142C" w:rsidP="009A602F">
      <w:pPr>
        <w:spacing w:line="360" w:lineRule="auto"/>
        <w:jc w:val="both"/>
      </w:pPr>
    </w:p>
    <w:sectPr w:rsidR="006D142C" w:rsidRPr="00302321" w:rsidSect="00397AF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pgSz w:w="11907" w:h="16839"/>
      <w:pgMar w:top="1134" w:right="567" w:bottom="737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142C" w:rsidRDefault="006D142C">
      <w:r>
        <w:separator/>
      </w:r>
    </w:p>
  </w:endnote>
  <w:endnote w:type="continuationSeparator" w:id="0">
    <w:p w:rsidR="006D142C" w:rsidRDefault="006D14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Thorndale">
    <w:altName w:val="Times New Roman"/>
    <w:panose1 w:val="00000000000000000000"/>
    <w:charset w:val="BA"/>
    <w:family w:val="roman"/>
    <w:notTrueType/>
    <w:pitch w:val="variable"/>
    <w:sig w:usb0="00000005" w:usb1="00000000" w:usb2="00000000" w:usb3="00000000" w:csb0="0000008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42C" w:rsidRDefault="006D142C" w:rsidP="00AD529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D142C" w:rsidRDefault="006D142C" w:rsidP="009A602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42C" w:rsidRDefault="006D142C" w:rsidP="00AD5297">
    <w:pPr>
      <w:pStyle w:val="Footer"/>
      <w:framePr w:wrap="around" w:vAnchor="text" w:hAnchor="margin" w:xAlign="right" w:y="1"/>
      <w:rPr>
        <w:rStyle w:val="PageNumber"/>
      </w:rPr>
    </w:pPr>
  </w:p>
  <w:p w:rsidR="006D142C" w:rsidRDefault="006D142C" w:rsidP="009A602F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142C" w:rsidRDefault="006D142C">
      <w:r>
        <w:separator/>
      </w:r>
    </w:p>
  </w:footnote>
  <w:footnote w:type="continuationSeparator" w:id="0">
    <w:p w:rsidR="006D142C" w:rsidRDefault="006D14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42C" w:rsidRDefault="006D142C" w:rsidP="0030232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D142C" w:rsidRPr="00302321" w:rsidRDefault="006D142C" w:rsidP="0030232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42C" w:rsidRDefault="006D142C" w:rsidP="00302321">
    <w:pPr>
      <w:pStyle w:val="Header"/>
      <w:framePr w:wrap="around" w:vAnchor="text" w:hAnchor="margin" w:xAlign="center" w:y="1"/>
      <w:rPr>
        <w:rStyle w:val="PageNumber"/>
      </w:rPr>
    </w:pPr>
  </w:p>
  <w:p w:rsidR="006D142C" w:rsidRPr="00302321" w:rsidRDefault="006D142C" w:rsidP="0030232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42C" w:rsidRDefault="006D142C" w:rsidP="009A602F">
    <w:pPr>
      <w:tabs>
        <w:tab w:val="left" w:pos="9360"/>
      </w:tabs>
      <w:ind w:right="201"/>
      <w:jc w:val="right"/>
      <w:rPr>
        <w:b/>
      </w:rPr>
    </w:pPr>
    <w:r>
      <w:rPr>
        <w:b/>
      </w:rPr>
      <w:t>Projektas</w:t>
    </w:r>
  </w:p>
  <w:p w:rsidR="006D142C" w:rsidRDefault="006D142C" w:rsidP="009A602F">
    <w:pPr>
      <w:pStyle w:val="Header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396"/>
  <w:drawingGridHorizontalSpacing w:val="78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6FD7"/>
    <w:rsid w:val="000001B5"/>
    <w:rsid w:val="00002CA2"/>
    <w:rsid w:val="00046FD7"/>
    <w:rsid w:val="00061467"/>
    <w:rsid w:val="0006432E"/>
    <w:rsid w:val="00064CDC"/>
    <w:rsid w:val="00066CC4"/>
    <w:rsid w:val="000708EE"/>
    <w:rsid w:val="00075D12"/>
    <w:rsid w:val="00080F72"/>
    <w:rsid w:val="00090962"/>
    <w:rsid w:val="000A5CD9"/>
    <w:rsid w:val="000A6459"/>
    <w:rsid w:val="000A7969"/>
    <w:rsid w:val="000A7B68"/>
    <w:rsid w:val="000C54B5"/>
    <w:rsid w:val="000F1389"/>
    <w:rsid w:val="000F28E4"/>
    <w:rsid w:val="001048CB"/>
    <w:rsid w:val="00126D63"/>
    <w:rsid w:val="00131AED"/>
    <w:rsid w:val="0016171C"/>
    <w:rsid w:val="0017142B"/>
    <w:rsid w:val="00173D0E"/>
    <w:rsid w:val="0017421E"/>
    <w:rsid w:val="00192146"/>
    <w:rsid w:val="00194777"/>
    <w:rsid w:val="001A45FC"/>
    <w:rsid w:val="001A5165"/>
    <w:rsid w:val="001B61BC"/>
    <w:rsid w:val="001E6D35"/>
    <w:rsid w:val="001F0F2E"/>
    <w:rsid w:val="001F5254"/>
    <w:rsid w:val="0020761C"/>
    <w:rsid w:val="002105A5"/>
    <w:rsid w:val="002202A1"/>
    <w:rsid w:val="002261BB"/>
    <w:rsid w:val="0023050A"/>
    <w:rsid w:val="00232D19"/>
    <w:rsid w:val="00244DB8"/>
    <w:rsid w:val="002528BE"/>
    <w:rsid w:val="0025774C"/>
    <w:rsid w:val="002726B6"/>
    <w:rsid w:val="00284E69"/>
    <w:rsid w:val="00290928"/>
    <w:rsid w:val="00293EEB"/>
    <w:rsid w:val="002B0DBE"/>
    <w:rsid w:val="002D61BD"/>
    <w:rsid w:val="00302321"/>
    <w:rsid w:val="00304FBB"/>
    <w:rsid w:val="00312C39"/>
    <w:rsid w:val="00324B29"/>
    <w:rsid w:val="0032658D"/>
    <w:rsid w:val="00351B3B"/>
    <w:rsid w:val="00354D29"/>
    <w:rsid w:val="00360CE4"/>
    <w:rsid w:val="00361224"/>
    <w:rsid w:val="00363417"/>
    <w:rsid w:val="0037509F"/>
    <w:rsid w:val="003975E5"/>
    <w:rsid w:val="00397AFE"/>
    <w:rsid w:val="003A25DE"/>
    <w:rsid w:val="003A307F"/>
    <w:rsid w:val="003B3E76"/>
    <w:rsid w:val="003E3A0C"/>
    <w:rsid w:val="003E764D"/>
    <w:rsid w:val="003F70B9"/>
    <w:rsid w:val="004006DB"/>
    <w:rsid w:val="00417774"/>
    <w:rsid w:val="00430562"/>
    <w:rsid w:val="00475974"/>
    <w:rsid w:val="004850E7"/>
    <w:rsid w:val="00497FF7"/>
    <w:rsid w:val="004B769B"/>
    <w:rsid w:val="004B7E25"/>
    <w:rsid w:val="004D7276"/>
    <w:rsid w:val="004F5836"/>
    <w:rsid w:val="004F6838"/>
    <w:rsid w:val="005456B4"/>
    <w:rsid w:val="005463D4"/>
    <w:rsid w:val="005518C1"/>
    <w:rsid w:val="0055353A"/>
    <w:rsid w:val="00554AB2"/>
    <w:rsid w:val="00557520"/>
    <w:rsid w:val="0057226B"/>
    <w:rsid w:val="00590026"/>
    <w:rsid w:val="005952D2"/>
    <w:rsid w:val="005A1DE7"/>
    <w:rsid w:val="005B6F0B"/>
    <w:rsid w:val="005C62F6"/>
    <w:rsid w:val="006066C5"/>
    <w:rsid w:val="00610533"/>
    <w:rsid w:val="00621430"/>
    <w:rsid w:val="00636AC8"/>
    <w:rsid w:val="00643055"/>
    <w:rsid w:val="00672AF7"/>
    <w:rsid w:val="006A7449"/>
    <w:rsid w:val="006C786E"/>
    <w:rsid w:val="006D142C"/>
    <w:rsid w:val="006D381D"/>
    <w:rsid w:val="006D6999"/>
    <w:rsid w:val="006E072A"/>
    <w:rsid w:val="006F315C"/>
    <w:rsid w:val="006F6E9B"/>
    <w:rsid w:val="00710AFF"/>
    <w:rsid w:val="00724026"/>
    <w:rsid w:val="00732932"/>
    <w:rsid w:val="00780DCC"/>
    <w:rsid w:val="00792EB0"/>
    <w:rsid w:val="007951D1"/>
    <w:rsid w:val="007B588E"/>
    <w:rsid w:val="007F6401"/>
    <w:rsid w:val="00801B29"/>
    <w:rsid w:val="008064DD"/>
    <w:rsid w:val="00831EE2"/>
    <w:rsid w:val="00850429"/>
    <w:rsid w:val="00872D55"/>
    <w:rsid w:val="00891674"/>
    <w:rsid w:val="008A67CC"/>
    <w:rsid w:val="008B11B9"/>
    <w:rsid w:val="008B426B"/>
    <w:rsid w:val="008C257A"/>
    <w:rsid w:val="008C2C0F"/>
    <w:rsid w:val="008C2FE2"/>
    <w:rsid w:val="008E1DD1"/>
    <w:rsid w:val="008E285A"/>
    <w:rsid w:val="008E7B0A"/>
    <w:rsid w:val="008F0199"/>
    <w:rsid w:val="00902841"/>
    <w:rsid w:val="009072C5"/>
    <w:rsid w:val="00926D3C"/>
    <w:rsid w:val="00932EEE"/>
    <w:rsid w:val="00944F64"/>
    <w:rsid w:val="009870C0"/>
    <w:rsid w:val="00993C58"/>
    <w:rsid w:val="009A602F"/>
    <w:rsid w:val="009A622F"/>
    <w:rsid w:val="009E38B2"/>
    <w:rsid w:val="009F38EA"/>
    <w:rsid w:val="00A111F3"/>
    <w:rsid w:val="00A4045C"/>
    <w:rsid w:val="00A4617B"/>
    <w:rsid w:val="00A65853"/>
    <w:rsid w:val="00A950EC"/>
    <w:rsid w:val="00AA4838"/>
    <w:rsid w:val="00AC34FF"/>
    <w:rsid w:val="00AD133E"/>
    <w:rsid w:val="00AD5297"/>
    <w:rsid w:val="00AD7B0E"/>
    <w:rsid w:val="00AE1D87"/>
    <w:rsid w:val="00AE6F7B"/>
    <w:rsid w:val="00AF4AA7"/>
    <w:rsid w:val="00B004A6"/>
    <w:rsid w:val="00B1660F"/>
    <w:rsid w:val="00B16C52"/>
    <w:rsid w:val="00B37A26"/>
    <w:rsid w:val="00B57FB9"/>
    <w:rsid w:val="00B81099"/>
    <w:rsid w:val="00BA0986"/>
    <w:rsid w:val="00BA3AD9"/>
    <w:rsid w:val="00BB5652"/>
    <w:rsid w:val="00BC1A6D"/>
    <w:rsid w:val="00BC3665"/>
    <w:rsid w:val="00BD3883"/>
    <w:rsid w:val="00BE3C48"/>
    <w:rsid w:val="00C03A81"/>
    <w:rsid w:val="00C121B5"/>
    <w:rsid w:val="00C17575"/>
    <w:rsid w:val="00C23788"/>
    <w:rsid w:val="00C40486"/>
    <w:rsid w:val="00C46520"/>
    <w:rsid w:val="00C46F98"/>
    <w:rsid w:val="00C60F71"/>
    <w:rsid w:val="00C63CCA"/>
    <w:rsid w:val="00C703C0"/>
    <w:rsid w:val="00C73924"/>
    <w:rsid w:val="00C74F03"/>
    <w:rsid w:val="00CB2ABA"/>
    <w:rsid w:val="00CD3E75"/>
    <w:rsid w:val="00D10B8B"/>
    <w:rsid w:val="00D1408B"/>
    <w:rsid w:val="00D1420D"/>
    <w:rsid w:val="00D16AD6"/>
    <w:rsid w:val="00D1744E"/>
    <w:rsid w:val="00D323BE"/>
    <w:rsid w:val="00D57EAE"/>
    <w:rsid w:val="00D7520B"/>
    <w:rsid w:val="00D802C2"/>
    <w:rsid w:val="00D82CC9"/>
    <w:rsid w:val="00D97ACB"/>
    <w:rsid w:val="00DD60E7"/>
    <w:rsid w:val="00DE1510"/>
    <w:rsid w:val="00E0436E"/>
    <w:rsid w:val="00E135CD"/>
    <w:rsid w:val="00E174E8"/>
    <w:rsid w:val="00E25456"/>
    <w:rsid w:val="00E279E9"/>
    <w:rsid w:val="00E47596"/>
    <w:rsid w:val="00E62B92"/>
    <w:rsid w:val="00E62FAB"/>
    <w:rsid w:val="00E633AD"/>
    <w:rsid w:val="00E70E85"/>
    <w:rsid w:val="00E71E7E"/>
    <w:rsid w:val="00E73AF6"/>
    <w:rsid w:val="00E924BA"/>
    <w:rsid w:val="00E926AE"/>
    <w:rsid w:val="00E9322E"/>
    <w:rsid w:val="00EA538A"/>
    <w:rsid w:val="00EB1CCE"/>
    <w:rsid w:val="00EB2514"/>
    <w:rsid w:val="00EC323D"/>
    <w:rsid w:val="00EC57D1"/>
    <w:rsid w:val="00ED355E"/>
    <w:rsid w:val="00EE0DA8"/>
    <w:rsid w:val="00F03E6B"/>
    <w:rsid w:val="00F27A3F"/>
    <w:rsid w:val="00F349D0"/>
    <w:rsid w:val="00F426E6"/>
    <w:rsid w:val="00F468F8"/>
    <w:rsid w:val="00F52325"/>
    <w:rsid w:val="00F61B2C"/>
    <w:rsid w:val="00F67551"/>
    <w:rsid w:val="00FB1001"/>
    <w:rsid w:val="00FB25A5"/>
    <w:rsid w:val="00FB4065"/>
    <w:rsid w:val="00FC0AB7"/>
    <w:rsid w:val="00FF3F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FD7"/>
    <w:rPr>
      <w:sz w:val="24"/>
      <w:szCs w:val="20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46FD7"/>
    <w:pPr>
      <w:keepNext/>
      <w:jc w:val="center"/>
      <w:outlineLvl w:val="1"/>
    </w:pPr>
    <w:rPr>
      <w:b/>
    </w:rPr>
  </w:style>
  <w:style w:type="paragraph" w:styleId="Heading4">
    <w:name w:val="heading 4"/>
    <w:basedOn w:val="Normal"/>
    <w:next w:val="Normal"/>
    <w:link w:val="Heading4Char"/>
    <w:uiPriority w:val="99"/>
    <w:qFormat/>
    <w:rsid w:val="00C703C0"/>
    <w:pPr>
      <w:keepNext/>
      <w:spacing w:before="240" w:after="60"/>
      <w:outlineLvl w:val="3"/>
    </w:pPr>
    <w:rPr>
      <w:b/>
      <w:bCs/>
      <w:sz w:val="28"/>
      <w:szCs w:val="28"/>
      <w:lang w:eastAsia="lt-LT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26D63"/>
    <w:rPr>
      <w:rFonts w:ascii="Cambria" w:hAnsi="Cambria" w:cs="Times New Roman"/>
      <w:b/>
      <w:bCs/>
      <w:i/>
      <w:iCs/>
      <w:sz w:val="28"/>
      <w:szCs w:val="28"/>
      <w:lang w:val="lt-LT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126D63"/>
    <w:rPr>
      <w:rFonts w:ascii="Calibri" w:hAnsi="Calibri" w:cs="Times New Roman"/>
      <w:b/>
      <w:bCs/>
      <w:sz w:val="28"/>
      <w:szCs w:val="28"/>
      <w:lang w:val="lt-LT"/>
    </w:rPr>
  </w:style>
  <w:style w:type="paragraph" w:styleId="Title">
    <w:name w:val="Title"/>
    <w:basedOn w:val="Normal"/>
    <w:link w:val="TitleChar"/>
    <w:uiPriority w:val="99"/>
    <w:qFormat/>
    <w:rsid w:val="00046FD7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126D63"/>
    <w:rPr>
      <w:rFonts w:ascii="Cambria" w:hAnsi="Cambria" w:cs="Times New Roman"/>
      <w:b/>
      <w:bCs/>
      <w:kern w:val="28"/>
      <w:sz w:val="32"/>
      <w:szCs w:val="32"/>
      <w:lang w:val="lt-LT"/>
    </w:rPr>
  </w:style>
  <w:style w:type="paragraph" w:styleId="BalloonText">
    <w:name w:val="Balloon Text"/>
    <w:basedOn w:val="Normal"/>
    <w:link w:val="BalloonTextChar"/>
    <w:uiPriority w:val="99"/>
    <w:semiHidden/>
    <w:rsid w:val="00E043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26D63"/>
    <w:rPr>
      <w:rFonts w:cs="Times New Roman"/>
      <w:sz w:val="2"/>
      <w:lang w:val="lt-LT"/>
    </w:rPr>
  </w:style>
  <w:style w:type="paragraph" w:customStyle="1" w:styleId="Char">
    <w:name w:val="Char"/>
    <w:basedOn w:val="Normal"/>
    <w:uiPriority w:val="99"/>
    <w:rsid w:val="00E47596"/>
    <w:pPr>
      <w:spacing w:after="160" w:line="240" w:lineRule="exact"/>
    </w:pPr>
    <w:rPr>
      <w:rFonts w:ascii="Tahoma" w:hAnsi="Tahoma"/>
      <w:lang w:val="en-US"/>
    </w:rPr>
  </w:style>
  <w:style w:type="paragraph" w:customStyle="1" w:styleId="Char1">
    <w:name w:val="Char1"/>
    <w:basedOn w:val="Normal"/>
    <w:uiPriority w:val="99"/>
    <w:rsid w:val="00BC1A6D"/>
    <w:pPr>
      <w:spacing w:after="160" w:line="240" w:lineRule="exact"/>
    </w:pPr>
    <w:rPr>
      <w:rFonts w:ascii="Tahoma" w:hAnsi="Tahoma"/>
      <w:lang w:val="en-US"/>
    </w:rPr>
  </w:style>
  <w:style w:type="paragraph" w:customStyle="1" w:styleId="DiagramaDiagrama2">
    <w:name w:val="Diagrama Diagrama2"/>
    <w:basedOn w:val="Normal"/>
    <w:uiPriority w:val="99"/>
    <w:rsid w:val="00475974"/>
    <w:pPr>
      <w:spacing w:after="160" w:line="240" w:lineRule="exact"/>
    </w:pPr>
    <w:rPr>
      <w:rFonts w:ascii="Tahoma" w:hAnsi="Tahoma"/>
      <w:lang w:val="en-US"/>
    </w:rPr>
  </w:style>
  <w:style w:type="paragraph" w:styleId="Header">
    <w:name w:val="header"/>
    <w:basedOn w:val="Normal"/>
    <w:link w:val="HeaderChar"/>
    <w:uiPriority w:val="99"/>
    <w:rsid w:val="000A5CD9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26D63"/>
    <w:rPr>
      <w:rFonts w:cs="Times New Roman"/>
      <w:sz w:val="20"/>
      <w:szCs w:val="20"/>
      <w:lang w:val="lt-LT"/>
    </w:rPr>
  </w:style>
  <w:style w:type="character" w:styleId="PageNumber">
    <w:name w:val="page number"/>
    <w:basedOn w:val="DefaultParagraphFont"/>
    <w:uiPriority w:val="99"/>
    <w:rsid w:val="000A5CD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02321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26D63"/>
    <w:rPr>
      <w:rFonts w:cs="Times New Roman"/>
      <w:sz w:val="20"/>
      <w:szCs w:val="20"/>
      <w:lang w:val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584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4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28</TotalTime>
  <Pages>2</Pages>
  <Words>2706</Words>
  <Characters>1543</Characters>
  <Application>Microsoft Office Outlook</Application>
  <DocSecurity>0</DocSecurity>
  <Lines>0</Lines>
  <Paragraphs>0</Paragraphs>
  <ScaleCrop>false</ScaleCrop>
  <Manager>2011-03-31</Manager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2011 METŲ LĖŠŲ, SKIRTŲ IŠ KELIŲ PRIEŽIŪROS IR PLĖTROS PROGRAMOS, PASKIRSTYMO SAVIVALDYBĖS VIETINĖS REIKŠMĖS KELIAMS IR GATVĖMS TIESTI, TAISYTI (REMONTUOTI), PRIŽIŪRĖTI IR SAUGAUS EISMO SĄLYGOMS UŽTIKRINTI</dc:title>
  <dc:subject>1-68-40</dc:subject>
  <dc:creator>PANEVĖŽIO MIESTO TARYBA</dc:creator>
  <cp:keywords/>
  <dc:description/>
  <cp:lastModifiedBy>Agne1</cp:lastModifiedBy>
  <cp:revision>16</cp:revision>
  <cp:lastPrinted>2014-04-04T05:53:00Z</cp:lastPrinted>
  <dcterms:created xsi:type="dcterms:W3CDTF">2014-04-03T06:45:00Z</dcterms:created>
  <dcterms:modified xsi:type="dcterms:W3CDTF">2014-04-04T09:01:00Z</dcterms:modified>
  <cp:category>SPRENDIMAS</cp:category>
</cp:coreProperties>
</file>