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67" w:rsidRPr="00BC0026" w:rsidRDefault="00B60867" w:rsidP="00BC002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      P</w:t>
      </w:r>
      <w:r w:rsidRPr="009974EC">
        <w:rPr>
          <w:rFonts w:ascii="Times New Roman" w:hAnsi="Times New Roman"/>
          <w:b/>
          <w:sz w:val="24"/>
          <w:szCs w:val="24"/>
          <w:lang w:eastAsia="lt-LT"/>
        </w:rPr>
        <w:t>rojektas</w:t>
      </w:r>
    </w:p>
    <w:p w:rsidR="00B60867" w:rsidRPr="009974EC" w:rsidRDefault="00B60867" w:rsidP="00BC002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lt-LT"/>
        </w:rPr>
      </w:pPr>
      <w:r w:rsidRPr="009974EC">
        <w:rPr>
          <w:rFonts w:ascii="Times New Roman" w:hAnsi="Times New Roman"/>
          <w:b/>
          <w:sz w:val="28"/>
          <w:szCs w:val="28"/>
          <w:lang w:eastAsia="lt-LT"/>
        </w:rPr>
        <w:t>PANEVĖŽIO MIESTO SAVIVALDYBĖS TARYBA</w:t>
      </w:r>
    </w:p>
    <w:p w:rsidR="00B60867" w:rsidRPr="00BC0026" w:rsidRDefault="00B60867" w:rsidP="00BC0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C0026">
        <w:rPr>
          <w:rFonts w:ascii="Times New Roman" w:hAnsi="Times New Roman"/>
          <w:b/>
          <w:sz w:val="24"/>
          <w:szCs w:val="24"/>
        </w:rPr>
        <w:t>SPRENDIMAS</w:t>
      </w:r>
    </w:p>
    <w:p w:rsidR="00B60867" w:rsidRPr="00BC0026" w:rsidRDefault="00B60867" w:rsidP="00BC0026">
      <w:pPr>
        <w:spacing w:line="360" w:lineRule="auto"/>
        <w:jc w:val="center"/>
      </w:pPr>
      <w:r w:rsidRPr="00BC0026"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Pr="00BC0026">
        <w:rPr>
          <w:rFonts w:ascii="Times New Roman" w:hAnsi="Times New Roman"/>
          <w:b/>
          <w:bCs/>
          <w:sz w:val="24"/>
          <w:szCs w:val="24"/>
          <w:lang w:eastAsia="lt-LT"/>
        </w:rPr>
        <w:t xml:space="preserve">SAVIVALDYBĖS TARYBOS 2013 M. LIEPOS 25 D. SPRENDIMO NR. 1-243 2 PUNKTO PAKEITIMO IR 2013 M. SPALIO 10 D. SPRENDIMO NR. 1-307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PRIPAŽINIMO NETEKUSIU GALIOS</w:t>
      </w:r>
    </w:p>
    <w:p w:rsidR="00B60867" w:rsidRPr="00BC0026" w:rsidRDefault="00B60867" w:rsidP="00BC002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C0026">
        <w:rPr>
          <w:rFonts w:ascii="Times New Roman" w:hAnsi="Times New Roman"/>
          <w:sz w:val="24"/>
          <w:szCs w:val="24"/>
        </w:rPr>
        <w:t xml:space="preserve">2014 m.  kovo       d. Nr. </w:t>
      </w:r>
    </w:p>
    <w:p w:rsidR="00B60867" w:rsidRPr="00BC0026" w:rsidRDefault="00B60867" w:rsidP="00BC002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C0026">
        <w:rPr>
          <w:rFonts w:ascii="Times New Roman" w:hAnsi="Times New Roman"/>
          <w:sz w:val="24"/>
          <w:szCs w:val="24"/>
        </w:rPr>
        <w:t>Panevėžys</w:t>
      </w:r>
    </w:p>
    <w:p w:rsidR="00B60867" w:rsidRPr="00BC0026" w:rsidRDefault="00B60867" w:rsidP="009974EC">
      <w:pPr>
        <w:spacing w:after="0" w:line="276" w:lineRule="auto"/>
        <w:ind w:right="98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BC0026">
        <w:rPr>
          <w:rFonts w:ascii="Times New Roman" w:hAnsi="Times New Roman"/>
          <w:sz w:val="24"/>
          <w:szCs w:val="24"/>
          <w:lang w:eastAsia="lt-LT"/>
        </w:rPr>
        <w:t>Vadovaudamasi Lietuvos Respublikos vietos savivaldos 18 straipsnio 1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BC0026">
        <w:rPr>
          <w:rFonts w:ascii="Times New Roman" w:hAnsi="Times New Roman"/>
          <w:sz w:val="24"/>
          <w:szCs w:val="24"/>
          <w:lang w:eastAsia="lt-LT"/>
        </w:rPr>
        <w:t>dalimi ir atsižvelgdama į v</w:t>
      </w:r>
      <w:r w:rsidRPr="00BC002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alstybės įmonės Registrų centro Adresų registro departamento 2014 m. vasario 25 d. raštą Nr. (1.1.30.)sa-199 „Dėl atsisakymo įregistruoti adresų registro objektus“ , </w:t>
      </w:r>
      <w:r w:rsidRPr="00BC0026">
        <w:rPr>
          <w:rFonts w:ascii="Times New Roman" w:hAnsi="Times New Roman"/>
          <w:sz w:val="24"/>
          <w:szCs w:val="24"/>
          <w:lang w:eastAsia="lt-LT"/>
        </w:rPr>
        <w:t>Panevėžio miesto savivaldybės taryba   n</w:t>
      </w:r>
      <w:r w:rsidRPr="00BC002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 </w:t>
      </w:r>
    </w:p>
    <w:p w:rsidR="00B60867" w:rsidRPr="00BC0026" w:rsidRDefault="00B60867" w:rsidP="009974EC">
      <w:pPr>
        <w:spacing w:after="0" w:line="276" w:lineRule="auto"/>
        <w:ind w:right="98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BC0026">
        <w:rPr>
          <w:rFonts w:ascii="Times New Roman" w:hAnsi="Times New Roman"/>
          <w:color w:val="000000"/>
          <w:sz w:val="24"/>
          <w:szCs w:val="24"/>
          <w:lang w:eastAsia="lt-LT"/>
        </w:rPr>
        <w:t>1. Pakei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sti</w:t>
      </w:r>
      <w:r w:rsidRPr="00BC002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Panevėžio miesto savivaldybės  tarybos 2013 m. liepos 25 d. sprendimo Nr. 1-243 „Dėl pavadinimo naujai gatvei suteikimo ir gatvių išdėstymo plano patvirtinimo“ 2 punkt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u</w:t>
      </w:r>
      <w:r w:rsidRPr="00BC002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patvirtintą </w:t>
      </w:r>
      <w:r w:rsidRPr="00BC0026">
        <w:rPr>
          <w:rFonts w:ascii="Times New Roman" w:hAnsi="Times New Roman"/>
          <w:color w:val="000000"/>
          <w:sz w:val="24"/>
          <w:szCs w:val="24"/>
          <w:lang w:eastAsia="lt-LT"/>
        </w:rPr>
        <w:t>Panevėžio miesto gatvių išdėstymo planą (pridedama)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:rsidR="00B60867" w:rsidRPr="00BC0026" w:rsidRDefault="00B60867" w:rsidP="009974EC">
      <w:pPr>
        <w:spacing w:after="0" w:line="276" w:lineRule="auto"/>
        <w:ind w:right="98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BC0026">
        <w:rPr>
          <w:rFonts w:ascii="Times New Roman" w:hAnsi="Times New Roman"/>
          <w:sz w:val="24"/>
          <w:szCs w:val="24"/>
          <w:lang w:eastAsia="lt-LT"/>
        </w:rPr>
        <w:t>2. P</w:t>
      </w:r>
      <w:r>
        <w:rPr>
          <w:rFonts w:ascii="Times New Roman" w:hAnsi="Times New Roman"/>
          <w:sz w:val="24"/>
          <w:szCs w:val="24"/>
          <w:lang w:eastAsia="lt-LT"/>
        </w:rPr>
        <w:t>ripažinti netekusiu galios</w:t>
      </w:r>
      <w:r w:rsidRPr="00BC002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BC002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Panevėžio miesto savivaldybės  tarybos 2013 m. spalio 10 d. sprendimą Nr. 1-307 „Dėl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</w:t>
      </w:r>
      <w:r w:rsidRPr="00BC0026">
        <w:rPr>
          <w:rFonts w:ascii="Times New Roman" w:hAnsi="Times New Roman"/>
          <w:color w:val="000000"/>
          <w:sz w:val="24"/>
          <w:szCs w:val="24"/>
          <w:lang w:eastAsia="lt-LT"/>
        </w:rPr>
        <w:t>avivaldybės tarybos 2013 m. liepos 25 d. sprendimo Nr. 1-150 „Dėl pavadinimų gatvėms suteikimo ir gatvių išdėstymo plano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“</w:t>
      </w:r>
      <w:r w:rsidRPr="00BC002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1 punkto pakeitimo“.</w:t>
      </w:r>
    </w:p>
    <w:p w:rsidR="00B60867" w:rsidRPr="00BC0026" w:rsidRDefault="00B60867" w:rsidP="00BC002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0026">
        <w:rPr>
          <w:rFonts w:ascii="Times New Roman" w:hAnsi="Times New Roman"/>
          <w:sz w:val="24"/>
          <w:szCs w:val="24"/>
        </w:rPr>
        <w:t> </w:t>
      </w:r>
    </w:p>
    <w:p w:rsidR="00B60867" w:rsidRPr="00BC0026" w:rsidRDefault="00B60867" w:rsidP="00BC00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0026">
        <w:rPr>
          <w:rFonts w:ascii="Times New Roman" w:hAnsi="Times New Roman"/>
          <w:sz w:val="24"/>
          <w:szCs w:val="24"/>
        </w:rPr>
        <w:t xml:space="preserve">Savivaldybės meras </w:t>
      </w:r>
    </w:p>
    <w:p w:rsidR="00B60867" w:rsidRPr="00BC0026" w:rsidRDefault="00B60867" w:rsidP="00BC0026">
      <w:pPr>
        <w:spacing w:line="240" w:lineRule="auto"/>
        <w:rPr>
          <w:rFonts w:ascii="Times New Roman" w:hAnsi="Times New Roman"/>
          <w:sz w:val="24"/>
          <w:szCs w:val="24"/>
        </w:rPr>
      </w:pPr>
      <w:r w:rsidRPr="00BC0026">
        <w:rPr>
          <w:rFonts w:ascii="Times New Roman" w:hAnsi="Times New Roman"/>
          <w:sz w:val="24"/>
          <w:szCs w:val="24"/>
        </w:rPr>
        <w:t xml:space="preserve">RENGĖ                                           Rasa Tatorytė, tel. 50 12 24, el. p. rasa.tatoryte@panevezys.lt  </w:t>
      </w:r>
    </w:p>
    <w:p w:rsidR="00B60867" w:rsidRPr="00BC0026" w:rsidRDefault="00B60867" w:rsidP="00BC00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0026">
        <w:rPr>
          <w:rFonts w:ascii="Times New Roman" w:hAnsi="Times New Roman"/>
          <w:sz w:val="24"/>
          <w:szCs w:val="24"/>
        </w:rPr>
        <w:t xml:space="preserve">SUDERINTA  </w:t>
      </w:r>
    </w:p>
    <w:p w:rsidR="00B60867" w:rsidRPr="00BC0026" w:rsidRDefault="00B60867" w:rsidP="00BC00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0026">
        <w:rPr>
          <w:rFonts w:ascii="Times New Roman" w:hAnsi="Times New Roman"/>
          <w:sz w:val="24"/>
          <w:szCs w:val="24"/>
        </w:rPr>
        <w:t>Savivaldybės mero pavaduotojas                                                                      M. Grėbliūnas</w:t>
      </w:r>
    </w:p>
    <w:p w:rsidR="00B60867" w:rsidRPr="00BC0026" w:rsidRDefault="00B60867" w:rsidP="00BC00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60867" w:rsidRPr="00BC0026" w:rsidRDefault="00B60867" w:rsidP="00BC0026">
      <w:pPr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0026">
        <w:rPr>
          <w:rFonts w:ascii="Times New Roman" w:hAnsi="Times New Roman"/>
          <w:sz w:val="24"/>
          <w:szCs w:val="24"/>
        </w:rPr>
        <w:t xml:space="preserve">Tarybos sekretorė                                                                                               I. Mazaliauskienė                                                                                                 </w:t>
      </w:r>
    </w:p>
    <w:p w:rsidR="00B60867" w:rsidRPr="00BC0026" w:rsidRDefault="00B60867" w:rsidP="00BC002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60867" w:rsidRPr="00BC0026" w:rsidRDefault="00B60867" w:rsidP="00BC00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0026">
        <w:rPr>
          <w:rFonts w:ascii="Times New Roman" w:hAnsi="Times New Roman"/>
          <w:sz w:val="24"/>
          <w:szCs w:val="24"/>
        </w:rPr>
        <w:t xml:space="preserve">Administracijos direktorė                                                                                   K. Vareikienė </w:t>
      </w:r>
    </w:p>
    <w:p w:rsidR="00B60867" w:rsidRPr="00BC0026" w:rsidRDefault="00B60867" w:rsidP="00BC00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60867" w:rsidRPr="00BC0026" w:rsidRDefault="00B60867" w:rsidP="00BC00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0026">
        <w:rPr>
          <w:rFonts w:ascii="Times New Roman" w:hAnsi="Times New Roman"/>
          <w:sz w:val="24"/>
          <w:szCs w:val="24"/>
        </w:rPr>
        <w:t>Administracijos direktoriaus pavaduotojas                                                        Ž. Kvedaras</w:t>
      </w:r>
    </w:p>
    <w:p w:rsidR="00B60867" w:rsidRPr="00BC0026" w:rsidRDefault="00B60867" w:rsidP="00BC002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60867" w:rsidRPr="00BC0026" w:rsidRDefault="00B60867" w:rsidP="00BC0026">
      <w:pPr>
        <w:spacing w:line="240" w:lineRule="auto"/>
        <w:rPr>
          <w:rFonts w:ascii="Times New Roman" w:hAnsi="Times New Roman"/>
          <w:sz w:val="24"/>
          <w:szCs w:val="24"/>
        </w:rPr>
      </w:pPr>
      <w:r w:rsidRPr="00BC0026">
        <w:rPr>
          <w:rFonts w:ascii="Times New Roman" w:hAnsi="Times New Roman"/>
          <w:sz w:val="24"/>
          <w:szCs w:val="24"/>
        </w:rPr>
        <w:t xml:space="preserve">Teisės skyriaus vedėja                                                                                        D. Svirelienė </w:t>
      </w:r>
    </w:p>
    <w:p w:rsidR="00B60867" w:rsidRPr="00BC0026" w:rsidRDefault="00B60867" w:rsidP="00BC0026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60867" w:rsidRPr="00BC0026" w:rsidRDefault="00B60867" w:rsidP="00BC0026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0026">
        <w:rPr>
          <w:rFonts w:ascii="Times New Roman" w:hAnsi="Times New Roman"/>
          <w:sz w:val="24"/>
          <w:szCs w:val="24"/>
        </w:rPr>
        <w:t xml:space="preserve">Architektūros ir urbanistikos skyriaus vedėjas                                                   S. Matulis      </w:t>
      </w:r>
    </w:p>
    <w:p w:rsidR="00B60867" w:rsidRPr="00BC0026" w:rsidRDefault="00B60867" w:rsidP="00BC0026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60867" w:rsidRDefault="00B60867" w:rsidP="00BC0026">
      <w:pPr>
        <w:spacing w:line="240" w:lineRule="auto"/>
      </w:pPr>
      <w:r w:rsidRPr="00BC0026">
        <w:rPr>
          <w:rFonts w:ascii="Times New Roman" w:hAnsi="Times New Roman"/>
          <w:color w:val="000000"/>
          <w:sz w:val="24"/>
          <w:szCs w:val="24"/>
        </w:rPr>
        <w:t>Kanceliarijos vyr. kalbos tvarkytoja                                                                    D. Petruitytė</w:t>
      </w:r>
      <w:bookmarkStart w:id="0" w:name="_GoBack"/>
      <w:bookmarkEnd w:id="0"/>
    </w:p>
    <w:sectPr w:rsidR="00B60867" w:rsidSect="00BC0026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026"/>
    <w:rsid w:val="0001608C"/>
    <w:rsid w:val="000B54BF"/>
    <w:rsid w:val="0026606E"/>
    <w:rsid w:val="00272DB0"/>
    <w:rsid w:val="002E4DD0"/>
    <w:rsid w:val="00334DC7"/>
    <w:rsid w:val="00385513"/>
    <w:rsid w:val="0047432D"/>
    <w:rsid w:val="0058509F"/>
    <w:rsid w:val="00614644"/>
    <w:rsid w:val="00677B8F"/>
    <w:rsid w:val="00756C47"/>
    <w:rsid w:val="00815FA1"/>
    <w:rsid w:val="009164F6"/>
    <w:rsid w:val="009974EC"/>
    <w:rsid w:val="00B60867"/>
    <w:rsid w:val="00BC0026"/>
    <w:rsid w:val="00DA6A2C"/>
    <w:rsid w:val="00EC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8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97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4B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1461</Words>
  <Characters>834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projektas</dc:title>
  <dc:subject/>
  <dc:creator>Rasa Tatorytė</dc:creator>
  <cp:keywords/>
  <dc:description/>
  <cp:lastModifiedBy>Ingrida3</cp:lastModifiedBy>
  <cp:revision>2</cp:revision>
  <cp:lastPrinted>2014-03-10T12:29:00Z</cp:lastPrinted>
  <dcterms:created xsi:type="dcterms:W3CDTF">2014-03-13T14:45:00Z</dcterms:created>
  <dcterms:modified xsi:type="dcterms:W3CDTF">2014-03-13T14:45:00Z</dcterms:modified>
</cp:coreProperties>
</file>