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3F" w:rsidRDefault="00A2703F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P</w:t>
      </w:r>
      <w:r w:rsidRPr="000A0D26">
        <w:rPr>
          <w:color w:val="000000"/>
        </w:rPr>
        <w:t xml:space="preserve">anevėžio miesto savivaldybės energinio efektyvumo didinimo daugiabučiuose namuose programos </w:t>
      </w:r>
    </w:p>
    <w:p w:rsidR="00A2703F" w:rsidRPr="000A0D26" w:rsidRDefault="00A2703F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3 priedas</w:t>
      </w:r>
    </w:p>
    <w:p w:rsidR="00A2703F" w:rsidRDefault="00A2703F" w:rsidP="00B812D3">
      <w:pPr>
        <w:widowControl w:val="0"/>
        <w:autoSpaceDE w:val="0"/>
        <w:autoSpaceDN w:val="0"/>
        <w:adjustRightInd w:val="0"/>
        <w:ind w:firstLine="952"/>
        <w:jc w:val="right"/>
      </w:pPr>
    </w:p>
    <w:p w:rsidR="00A2703F" w:rsidRDefault="00A2703F" w:rsidP="00B812D3">
      <w:pPr>
        <w:widowControl w:val="0"/>
        <w:autoSpaceDE w:val="0"/>
        <w:autoSpaceDN w:val="0"/>
        <w:adjustRightInd w:val="0"/>
        <w:ind w:firstLine="952"/>
        <w:jc w:val="center"/>
      </w:pPr>
    </w:p>
    <w:p w:rsidR="00A2703F" w:rsidRPr="00AA6FA1" w:rsidRDefault="00A2703F" w:rsidP="00AA6FA1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A2703F" w:rsidRPr="00AA6FA1" w:rsidRDefault="00A2703F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 xml:space="preserve">PANEVĖŽIO MIESTO SAVIVALDYBĖS DAUGIABUČIŲ NAMŲ, </w:t>
      </w:r>
    </w:p>
    <w:p w:rsidR="00A2703F" w:rsidRPr="00AA6FA1" w:rsidRDefault="00A2703F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 xml:space="preserve">DALYVAUJANČIŲ SAVIVALDYBĖS ENERGETINIO EFEKTYVUMO </w:t>
      </w:r>
    </w:p>
    <w:p w:rsidR="00A2703F" w:rsidRPr="00AA6FA1" w:rsidRDefault="00A2703F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>DIDINIMO PROGRAMOJE,</w:t>
      </w:r>
    </w:p>
    <w:p w:rsidR="00A2703F" w:rsidRPr="00AA6FA1" w:rsidRDefault="00A2703F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AA6FA1">
        <w:rPr>
          <w:b/>
          <w:bCs/>
        </w:rPr>
        <w:t>II SĄRAŠAS</w:t>
      </w:r>
    </w:p>
    <w:p w:rsidR="00A2703F" w:rsidRDefault="00A2703F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A2703F" w:rsidRDefault="00A2703F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2853"/>
      </w:tblGrid>
      <w:tr w:rsidR="00A2703F" w:rsidRPr="00FE435B" w:rsidTr="00F109E2">
        <w:trPr>
          <w:trHeight w:val="567"/>
          <w:jc w:val="center"/>
        </w:trPr>
        <w:tc>
          <w:tcPr>
            <w:tcW w:w="1363" w:type="dxa"/>
            <w:vAlign w:val="center"/>
          </w:tcPr>
          <w:p w:rsidR="00A2703F" w:rsidRPr="00FE435B" w:rsidRDefault="00A2703F" w:rsidP="00F109E2">
            <w:pPr>
              <w:jc w:val="center"/>
            </w:pPr>
            <w:r w:rsidRPr="00FE435B">
              <w:t>Eil</w:t>
            </w:r>
            <w:r>
              <w:t>.</w:t>
            </w:r>
            <w:r w:rsidRPr="00FE435B">
              <w:t xml:space="preserve"> Nr.</w:t>
            </w:r>
          </w:p>
        </w:tc>
        <w:tc>
          <w:tcPr>
            <w:tcW w:w="2853" w:type="dxa"/>
            <w:vAlign w:val="center"/>
          </w:tcPr>
          <w:p w:rsidR="00A2703F" w:rsidRPr="00FE435B" w:rsidRDefault="00A2703F" w:rsidP="00F109E2">
            <w:pPr>
              <w:jc w:val="center"/>
            </w:pPr>
            <w:r w:rsidRPr="00FE435B">
              <w:t>Adresas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 w:rsidRPr="00FE435B">
              <w:t>1</w:t>
            </w:r>
            <w:r>
              <w:t>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Žemaičių g. 21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2.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Dariaus ir Girėno g. 28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3.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Beržų g. 23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4.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Aukštaičių g. 78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5.</w:t>
            </w:r>
          </w:p>
        </w:tc>
        <w:tc>
          <w:tcPr>
            <w:tcW w:w="2853" w:type="dxa"/>
          </w:tcPr>
          <w:p w:rsidR="00A2703F" w:rsidRPr="00FE435B" w:rsidRDefault="00A2703F" w:rsidP="00A65D10">
            <w:r>
              <w:t>Tinklų g. 11</w:t>
            </w:r>
            <w:bookmarkStart w:id="0" w:name="_GoBack"/>
            <w:bookmarkEnd w:id="0"/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6.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Molainių g. 84</w:t>
            </w:r>
          </w:p>
        </w:tc>
      </w:tr>
      <w:tr w:rsidR="00A2703F" w:rsidRPr="00FE435B" w:rsidTr="000D3062">
        <w:trPr>
          <w:jc w:val="center"/>
        </w:trPr>
        <w:tc>
          <w:tcPr>
            <w:tcW w:w="1363" w:type="dxa"/>
          </w:tcPr>
          <w:p w:rsidR="00A2703F" w:rsidRPr="00FE435B" w:rsidRDefault="00A2703F" w:rsidP="000D3062">
            <w:pPr>
              <w:jc w:val="center"/>
            </w:pPr>
            <w:r>
              <w:t>7.</w:t>
            </w:r>
          </w:p>
        </w:tc>
        <w:tc>
          <w:tcPr>
            <w:tcW w:w="2853" w:type="dxa"/>
          </w:tcPr>
          <w:p w:rsidR="00A2703F" w:rsidRPr="00FE435B" w:rsidRDefault="00A2703F" w:rsidP="000A0D26">
            <w:r>
              <w:t>Aukštaičių g. 80</w:t>
            </w:r>
          </w:p>
        </w:tc>
      </w:tr>
    </w:tbl>
    <w:p w:rsidR="00A2703F" w:rsidRDefault="00A2703F" w:rsidP="00B812D3">
      <w:pPr>
        <w:tabs>
          <w:tab w:val="left" w:pos="993"/>
        </w:tabs>
        <w:jc w:val="center"/>
        <w:rPr>
          <w:b/>
          <w:bCs/>
        </w:rPr>
      </w:pPr>
    </w:p>
    <w:p w:rsidR="00A2703F" w:rsidRDefault="00A2703F" w:rsidP="00B812D3">
      <w:pPr>
        <w:tabs>
          <w:tab w:val="left" w:pos="993"/>
        </w:tabs>
        <w:jc w:val="center"/>
        <w:rPr>
          <w:b/>
          <w:bCs/>
        </w:rPr>
      </w:pPr>
    </w:p>
    <w:p w:rsidR="00A2703F" w:rsidRDefault="00A2703F" w:rsidP="00B812D3">
      <w:pPr>
        <w:tabs>
          <w:tab w:val="left" w:pos="993"/>
        </w:tabs>
        <w:jc w:val="center"/>
        <w:rPr>
          <w:b/>
          <w:bCs/>
        </w:rPr>
      </w:pPr>
    </w:p>
    <w:p w:rsidR="00A2703F" w:rsidRDefault="00A2703F" w:rsidP="00B812D3">
      <w:pPr>
        <w:tabs>
          <w:tab w:val="left" w:pos="993"/>
        </w:tabs>
        <w:jc w:val="center"/>
        <w:rPr>
          <w:b/>
          <w:bCs/>
        </w:rPr>
      </w:pPr>
    </w:p>
    <w:p w:rsidR="00A2703F" w:rsidRPr="00F228EC" w:rsidRDefault="00A2703F" w:rsidP="00B812D3">
      <w:pPr>
        <w:tabs>
          <w:tab w:val="left" w:pos="993"/>
        </w:tabs>
      </w:pPr>
    </w:p>
    <w:p w:rsidR="00A2703F" w:rsidRDefault="00A2703F" w:rsidP="00B812D3">
      <w:pPr>
        <w:jc w:val="center"/>
      </w:pPr>
      <w:r>
        <w:t>_____________</w:t>
      </w:r>
    </w:p>
    <w:p w:rsidR="00A2703F" w:rsidRDefault="00A2703F" w:rsidP="00B812D3"/>
    <w:p w:rsidR="00A2703F" w:rsidRDefault="00A2703F" w:rsidP="00B812D3">
      <w:pPr>
        <w:jc w:val="center"/>
      </w:pPr>
    </w:p>
    <w:p w:rsidR="00A2703F" w:rsidRDefault="00A2703F"/>
    <w:sectPr w:rsidR="00A2703F" w:rsidSect="00E14DD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3F" w:rsidRDefault="00A2703F">
      <w:r>
        <w:separator/>
      </w:r>
    </w:p>
  </w:endnote>
  <w:endnote w:type="continuationSeparator" w:id="0">
    <w:p w:rsidR="00A2703F" w:rsidRDefault="00A27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3F" w:rsidRDefault="00A2703F">
      <w:r>
        <w:separator/>
      </w:r>
    </w:p>
  </w:footnote>
  <w:footnote w:type="continuationSeparator" w:id="0">
    <w:p w:rsidR="00A2703F" w:rsidRDefault="00A27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3F" w:rsidRDefault="00A2703F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3F" w:rsidRDefault="00A2703F">
    <w:pPr>
      <w:pStyle w:val="Footer"/>
      <w:jc w:val="right"/>
    </w:pPr>
    <w:bookmarkStart w:id="1" w:name="specialiojiZyma"/>
    <w:r>
      <w:t xml:space="preserve"> 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197"/>
    <w:rsid w:val="000A0D26"/>
    <w:rsid w:val="000D3062"/>
    <w:rsid w:val="000E4CA2"/>
    <w:rsid w:val="001D71E1"/>
    <w:rsid w:val="002C7848"/>
    <w:rsid w:val="002F6A5F"/>
    <w:rsid w:val="004D56C7"/>
    <w:rsid w:val="00683507"/>
    <w:rsid w:val="007A54AD"/>
    <w:rsid w:val="008026B8"/>
    <w:rsid w:val="00834AAA"/>
    <w:rsid w:val="00915998"/>
    <w:rsid w:val="00933D5B"/>
    <w:rsid w:val="00A07CFE"/>
    <w:rsid w:val="00A2703F"/>
    <w:rsid w:val="00A65D10"/>
    <w:rsid w:val="00AA6FA1"/>
    <w:rsid w:val="00B80890"/>
    <w:rsid w:val="00B812D3"/>
    <w:rsid w:val="00BB20A2"/>
    <w:rsid w:val="00C518AC"/>
    <w:rsid w:val="00D45197"/>
    <w:rsid w:val="00D96577"/>
    <w:rsid w:val="00DC5699"/>
    <w:rsid w:val="00E14DD8"/>
    <w:rsid w:val="00E82B20"/>
    <w:rsid w:val="00F109E2"/>
    <w:rsid w:val="00F228EC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269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Satas</dc:creator>
  <cp:keywords/>
  <dc:description/>
  <cp:lastModifiedBy>Agne1</cp:lastModifiedBy>
  <cp:revision>9</cp:revision>
  <cp:lastPrinted>2014-01-16T09:21:00Z</cp:lastPrinted>
  <dcterms:created xsi:type="dcterms:W3CDTF">2014-01-28T11:54:00Z</dcterms:created>
  <dcterms:modified xsi:type="dcterms:W3CDTF">2014-02-05T13:11:00Z</dcterms:modified>
</cp:coreProperties>
</file>