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1FD" w:rsidRDefault="001C71FD" w:rsidP="000A0D26">
      <w:pPr>
        <w:tabs>
          <w:tab w:val="left" w:pos="993"/>
        </w:tabs>
        <w:ind w:left="5184"/>
        <w:rPr>
          <w:color w:val="000000"/>
        </w:rPr>
      </w:pPr>
      <w:r>
        <w:rPr>
          <w:color w:val="000000"/>
        </w:rPr>
        <w:t>P</w:t>
      </w:r>
      <w:r w:rsidRPr="000A0D26">
        <w:rPr>
          <w:color w:val="000000"/>
        </w:rPr>
        <w:t xml:space="preserve">anevėžio miesto savivaldybės energinio efektyvumo didinimo daugiabučiuose namuose programos </w:t>
      </w:r>
    </w:p>
    <w:p w:rsidR="001C71FD" w:rsidRPr="000A0D26" w:rsidRDefault="001C71FD" w:rsidP="000A0D26">
      <w:pPr>
        <w:tabs>
          <w:tab w:val="left" w:pos="993"/>
        </w:tabs>
        <w:ind w:left="5184"/>
        <w:rPr>
          <w:color w:val="000000"/>
        </w:rPr>
      </w:pPr>
      <w:r>
        <w:rPr>
          <w:color w:val="000000"/>
        </w:rPr>
        <w:t>1 priedas</w:t>
      </w:r>
    </w:p>
    <w:p w:rsidR="001C71FD" w:rsidRDefault="001C71FD" w:rsidP="00B812D3">
      <w:pPr>
        <w:widowControl w:val="0"/>
        <w:autoSpaceDE w:val="0"/>
        <w:autoSpaceDN w:val="0"/>
        <w:adjustRightInd w:val="0"/>
        <w:ind w:firstLine="952"/>
        <w:jc w:val="right"/>
      </w:pPr>
    </w:p>
    <w:p w:rsidR="001C71FD" w:rsidRDefault="001C71FD" w:rsidP="00B812D3">
      <w:pPr>
        <w:widowControl w:val="0"/>
        <w:autoSpaceDE w:val="0"/>
        <w:autoSpaceDN w:val="0"/>
        <w:adjustRightInd w:val="0"/>
        <w:ind w:firstLine="952"/>
        <w:jc w:val="center"/>
      </w:pPr>
    </w:p>
    <w:p w:rsidR="001C71FD" w:rsidRPr="00624A11" w:rsidRDefault="001C71FD" w:rsidP="00624A11">
      <w:pPr>
        <w:widowControl w:val="0"/>
        <w:autoSpaceDE w:val="0"/>
        <w:autoSpaceDN w:val="0"/>
        <w:adjustRightInd w:val="0"/>
        <w:ind w:firstLine="952"/>
        <w:jc w:val="center"/>
        <w:rPr>
          <w:b/>
          <w:bCs/>
        </w:rPr>
      </w:pPr>
    </w:p>
    <w:p w:rsidR="001C71FD" w:rsidRPr="00624A11" w:rsidRDefault="001C71FD" w:rsidP="00D90DE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24A11">
        <w:rPr>
          <w:b/>
          <w:bCs/>
        </w:rPr>
        <w:t xml:space="preserve">PANEVĖŽIO MIESTO SAVIVALDYBĖS DAUGIABUČIŲ NAMŲ, </w:t>
      </w:r>
    </w:p>
    <w:p w:rsidR="001C71FD" w:rsidRPr="00624A11" w:rsidRDefault="001C71FD" w:rsidP="00D90DE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24A11">
        <w:rPr>
          <w:b/>
          <w:bCs/>
        </w:rPr>
        <w:t xml:space="preserve">DALYVAUJANČIŲ SAVIVALDYBĖS ENERGETINIO EFEKTYVUMO </w:t>
      </w:r>
    </w:p>
    <w:p w:rsidR="001C71FD" w:rsidRPr="00624A11" w:rsidRDefault="001C71FD" w:rsidP="00D90DE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24A11">
        <w:rPr>
          <w:b/>
          <w:bCs/>
        </w:rPr>
        <w:t>DIDINIMO PROGRAMOJE,</w:t>
      </w:r>
    </w:p>
    <w:p w:rsidR="001C71FD" w:rsidRPr="00624A11" w:rsidRDefault="001C71FD" w:rsidP="00D90DE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24A11">
        <w:rPr>
          <w:b/>
          <w:bCs/>
        </w:rPr>
        <w:t>I SĄRAŠAS</w:t>
      </w:r>
    </w:p>
    <w:p w:rsidR="001C71FD" w:rsidRDefault="001C71FD" w:rsidP="00B812D3">
      <w:pPr>
        <w:widowControl w:val="0"/>
        <w:autoSpaceDE w:val="0"/>
        <w:autoSpaceDN w:val="0"/>
        <w:adjustRightInd w:val="0"/>
        <w:ind w:firstLine="952"/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63"/>
        <w:gridCol w:w="2853"/>
      </w:tblGrid>
      <w:tr w:rsidR="001C71FD" w:rsidRPr="00FE435B" w:rsidTr="00F109E2">
        <w:trPr>
          <w:trHeight w:val="567"/>
          <w:jc w:val="center"/>
        </w:trPr>
        <w:tc>
          <w:tcPr>
            <w:tcW w:w="1363" w:type="dxa"/>
            <w:vAlign w:val="center"/>
          </w:tcPr>
          <w:p w:rsidR="001C71FD" w:rsidRPr="00FE435B" w:rsidRDefault="001C71FD" w:rsidP="00F109E2">
            <w:pPr>
              <w:jc w:val="center"/>
            </w:pPr>
            <w:r w:rsidRPr="00FE435B">
              <w:t>Eil</w:t>
            </w:r>
            <w:r>
              <w:t>.</w:t>
            </w:r>
            <w:r w:rsidRPr="00FE435B">
              <w:t xml:space="preserve"> Nr.</w:t>
            </w:r>
          </w:p>
        </w:tc>
        <w:tc>
          <w:tcPr>
            <w:tcW w:w="2853" w:type="dxa"/>
            <w:vAlign w:val="center"/>
          </w:tcPr>
          <w:p w:rsidR="001C71FD" w:rsidRPr="00FE435B" w:rsidRDefault="001C71FD" w:rsidP="00F109E2">
            <w:pPr>
              <w:jc w:val="center"/>
            </w:pPr>
            <w:r w:rsidRPr="00FE435B">
              <w:t>Adresas</w:t>
            </w:r>
          </w:p>
        </w:tc>
        <w:bookmarkStart w:id="0" w:name="_GoBack"/>
        <w:bookmarkEnd w:id="0"/>
      </w:tr>
      <w:tr w:rsidR="001C71FD" w:rsidRPr="00FE435B" w:rsidTr="000D3062">
        <w:trPr>
          <w:jc w:val="center"/>
        </w:trPr>
        <w:tc>
          <w:tcPr>
            <w:tcW w:w="1363" w:type="dxa"/>
          </w:tcPr>
          <w:p w:rsidR="001C71FD" w:rsidRPr="00FE435B" w:rsidRDefault="001C71FD" w:rsidP="000D3062">
            <w:pPr>
              <w:jc w:val="center"/>
            </w:pPr>
            <w:r w:rsidRPr="00FE435B">
              <w:t>1</w:t>
            </w:r>
            <w:r>
              <w:t>.</w:t>
            </w:r>
          </w:p>
        </w:tc>
        <w:tc>
          <w:tcPr>
            <w:tcW w:w="2853" w:type="dxa"/>
          </w:tcPr>
          <w:p w:rsidR="001C71FD" w:rsidRPr="00FE435B" w:rsidRDefault="001C71FD" w:rsidP="000A0D26">
            <w:r>
              <w:t>Liepų al. 17</w:t>
            </w:r>
          </w:p>
        </w:tc>
      </w:tr>
      <w:tr w:rsidR="001C71FD" w:rsidRPr="00FE435B" w:rsidTr="000D3062">
        <w:trPr>
          <w:jc w:val="center"/>
        </w:trPr>
        <w:tc>
          <w:tcPr>
            <w:tcW w:w="1363" w:type="dxa"/>
          </w:tcPr>
          <w:p w:rsidR="001C71FD" w:rsidRPr="00FE435B" w:rsidRDefault="001C71FD" w:rsidP="000D3062">
            <w:pPr>
              <w:jc w:val="center"/>
            </w:pPr>
            <w:r>
              <w:t>2.</w:t>
            </w:r>
          </w:p>
        </w:tc>
        <w:tc>
          <w:tcPr>
            <w:tcW w:w="2853" w:type="dxa"/>
          </w:tcPr>
          <w:p w:rsidR="001C71FD" w:rsidRPr="00FE435B" w:rsidRDefault="001C71FD" w:rsidP="000A0D26">
            <w:r>
              <w:t>V. Kudirkos g. 3</w:t>
            </w:r>
          </w:p>
        </w:tc>
      </w:tr>
      <w:tr w:rsidR="001C71FD" w:rsidRPr="00FE435B" w:rsidTr="000D3062">
        <w:trPr>
          <w:jc w:val="center"/>
        </w:trPr>
        <w:tc>
          <w:tcPr>
            <w:tcW w:w="1363" w:type="dxa"/>
          </w:tcPr>
          <w:p w:rsidR="001C71FD" w:rsidRPr="00FE435B" w:rsidRDefault="001C71FD" w:rsidP="000D3062">
            <w:pPr>
              <w:jc w:val="center"/>
            </w:pPr>
            <w:r>
              <w:t>3.</w:t>
            </w:r>
          </w:p>
        </w:tc>
        <w:tc>
          <w:tcPr>
            <w:tcW w:w="2853" w:type="dxa"/>
          </w:tcPr>
          <w:p w:rsidR="001C71FD" w:rsidRPr="00FE435B" w:rsidRDefault="001C71FD" w:rsidP="000A0D26">
            <w:r>
              <w:t>Marijonų g. 39</w:t>
            </w:r>
          </w:p>
        </w:tc>
      </w:tr>
      <w:tr w:rsidR="001C71FD" w:rsidRPr="00FE435B" w:rsidTr="000D3062">
        <w:trPr>
          <w:jc w:val="center"/>
        </w:trPr>
        <w:tc>
          <w:tcPr>
            <w:tcW w:w="1363" w:type="dxa"/>
          </w:tcPr>
          <w:p w:rsidR="001C71FD" w:rsidRPr="00FE435B" w:rsidRDefault="001C71FD" w:rsidP="000D3062">
            <w:pPr>
              <w:jc w:val="center"/>
            </w:pPr>
            <w:r>
              <w:t>4.</w:t>
            </w:r>
          </w:p>
        </w:tc>
        <w:tc>
          <w:tcPr>
            <w:tcW w:w="2853" w:type="dxa"/>
          </w:tcPr>
          <w:p w:rsidR="001C71FD" w:rsidRPr="00FE435B" w:rsidRDefault="001C71FD" w:rsidP="000A0D26">
            <w:r>
              <w:t>Kranto g. 2</w:t>
            </w:r>
          </w:p>
        </w:tc>
      </w:tr>
      <w:tr w:rsidR="001C71FD" w:rsidRPr="00FE435B" w:rsidTr="000D3062">
        <w:trPr>
          <w:jc w:val="center"/>
        </w:trPr>
        <w:tc>
          <w:tcPr>
            <w:tcW w:w="1363" w:type="dxa"/>
          </w:tcPr>
          <w:p w:rsidR="001C71FD" w:rsidRPr="00FE435B" w:rsidRDefault="001C71FD" w:rsidP="000D3062">
            <w:pPr>
              <w:jc w:val="center"/>
            </w:pPr>
            <w:r>
              <w:t>5.</w:t>
            </w:r>
          </w:p>
        </w:tc>
        <w:tc>
          <w:tcPr>
            <w:tcW w:w="2853" w:type="dxa"/>
          </w:tcPr>
          <w:p w:rsidR="001C71FD" w:rsidRPr="00FE435B" w:rsidRDefault="001C71FD" w:rsidP="000A0D26">
            <w:r>
              <w:t>Ramygalos g. 15</w:t>
            </w:r>
          </w:p>
        </w:tc>
      </w:tr>
      <w:tr w:rsidR="001C71FD" w:rsidRPr="00FE435B" w:rsidTr="000D3062">
        <w:trPr>
          <w:jc w:val="center"/>
        </w:trPr>
        <w:tc>
          <w:tcPr>
            <w:tcW w:w="1363" w:type="dxa"/>
          </w:tcPr>
          <w:p w:rsidR="001C71FD" w:rsidRPr="00FE435B" w:rsidRDefault="001C71FD" w:rsidP="000D3062">
            <w:pPr>
              <w:jc w:val="center"/>
            </w:pPr>
            <w:r>
              <w:t>6.</w:t>
            </w:r>
          </w:p>
        </w:tc>
        <w:tc>
          <w:tcPr>
            <w:tcW w:w="2853" w:type="dxa"/>
          </w:tcPr>
          <w:p w:rsidR="001C71FD" w:rsidRPr="00FE435B" w:rsidRDefault="001C71FD" w:rsidP="000A0D26">
            <w:r>
              <w:t>Įmonių g. 21</w:t>
            </w:r>
          </w:p>
        </w:tc>
      </w:tr>
      <w:tr w:rsidR="001C71FD" w:rsidRPr="00FE435B" w:rsidTr="000D3062">
        <w:trPr>
          <w:jc w:val="center"/>
        </w:trPr>
        <w:tc>
          <w:tcPr>
            <w:tcW w:w="1363" w:type="dxa"/>
          </w:tcPr>
          <w:p w:rsidR="001C71FD" w:rsidRPr="00FE435B" w:rsidRDefault="001C71FD" w:rsidP="000D3062">
            <w:pPr>
              <w:jc w:val="center"/>
            </w:pPr>
            <w:r>
              <w:t>7.</w:t>
            </w:r>
          </w:p>
        </w:tc>
        <w:tc>
          <w:tcPr>
            <w:tcW w:w="2853" w:type="dxa"/>
          </w:tcPr>
          <w:p w:rsidR="001C71FD" w:rsidRPr="00FE435B" w:rsidRDefault="001C71FD" w:rsidP="000A0D26">
            <w:r>
              <w:t>Klaipėdos g. 34</w:t>
            </w:r>
          </w:p>
        </w:tc>
      </w:tr>
      <w:tr w:rsidR="001C71FD" w:rsidRPr="00FE435B" w:rsidTr="000D3062">
        <w:trPr>
          <w:jc w:val="center"/>
        </w:trPr>
        <w:tc>
          <w:tcPr>
            <w:tcW w:w="1363" w:type="dxa"/>
          </w:tcPr>
          <w:p w:rsidR="001C71FD" w:rsidRPr="00FE435B" w:rsidRDefault="001C71FD" w:rsidP="000D3062">
            <w:pPr>
              <w:jc w:val="center"/>
            </w:pPr>
            <w:r>
              <w:t>8.</w:t>
            </w:r>
          </w:p>
        </w:tc>
        <w:tc>
          <w:tcPr>
            <w:tcW w:w="2853" w:type="dxa"/>
          </w:tcPr>
          <w:p w:rsidR="001C71FD" w:rsidRPr="00FE435B" w:rsidRDefault="001C71FD" w:rsidP="000A0D26">
            <w:r>
              <w:t>Smėlynės g. 73</w:t>
            </w:r>
          </w:p>
        </w:tc>
      </w:tr>
      <w:tr w:rsidR="001C71FD" w:rsidRPr="00FE435B" w:rsidTr="000D3062">
        <w:trPr>
          <w:jc w:val="center"/>
        </w:trPr>
        <w:tc>
          <w:tcPr>
            <w:tcW w:w="1363" w:type="dxa"/>
          </w:tcPr>
          <w:p w:rsidR="001C71FD" w:rsidRPr="00FE435B" w:rsidRDefault="001C71FD" w:rsidP="000D3062">
            <w:pPr>
              <w:jc w:val="center"/>
            </w:pPr>
            <w:r>
              <w:t>9.</w:t>
            </w:r>
          </w:p>
        </w:tc>
        <w:tc>
          <w:tcPr>
            <w:tcW w:w="2853" w:type="dxa"/>
          </w:tcPr>
          <w:p w:rsidR="001C71FD" w:rsidRPr="00FE435B" w:rsidRDefault="001C71FD" w:rsidP="000A0D26">
            <w:r>
              <w:t>Savanorių a. 3</w:t>
            </w:r>
          </w:p>
        </w:tc>
      </w:tr>
      <w:tr w:rsidR="001C71FD" w:rsidRPr="00FE435B" w:rsidTr="000D3062">
        <w:trPr>
          <w:jc w:val="center"/>
        </w:trPr>
        <w:tc>
          <w:tcPr>
            <w:tcW w:w="1363" w:type="dxa"/>
          </w:tcPr>
          <w:p w:rsidR="001C71FD" w:rsidRPr="00FE435B" w:rsidRDefault="001C71FD" w:rsidP="000D3062">
            <w:pPr>
              <w:jc w:val="center"/>
            </w:pPr>
            <w:r>
              <w:t>10.</w:t>
            </w:r>
          </w:p>
        </w:tc>
        <w:tc>
          <w:tcPr>
            <w:tcW w:w="2853" w:type="dxa"/>
          </w:tcPr>
          <w:p w:rsidR="001C71FD" w:rsidRPr="00FE435B" w:rsidRDefault="001C71FD" w:rsidP="000A0D26">
            <w:r>
              <w:t>J. Basanavičiaus g. 2</w:t>
            </w:r>
          </w:p>
        </w:tc>
      </w:tr>
      <w:tr w:rsidR="001C71FD" w:rsidRPr="00FE435B" w:rsidTr="000D3062">
        <w:trPr>
          <w:jc w:val="center"/>
        </w:trPr>
        <w:tc>
          <w:tcPr>
            <w:tcW w:w="1363" w:type="dxa"/>
          </w:tcPr>
          <w:p w:rsidR="001C71FD" w:rsidRPr="00FE435B" w:rsidRDefault="001C71FD" w:rsidP="000D3062">
            <w:pPr>
              <w:jc w:val="center"/>
            </w:pPr>
            <w:r>
              <w:t>11.</w:t>
            </w:r>
          </w:p>
        </w:tc>
        <w:tc>
          <w:tcPr>
            <w:tcW w:w="2853" w:type="dxa"/>
          </w:tcPr>
          <w:p w:rsidR="001C71FD" w:rsidRPr="00FE435B" w:rsidRDefault="001C71FD" w:rsidP="000A0D26">
            <w:r>
              <w:t>Aldonos g. 3</w:t>
            </w:r>
          </w:p>
        </w:tc>
      </w:tr>
      <w:tr w:rsidR="001C71FD" w:rsidRPr="00FE435B" w:rsidTr="000D3062">
        <w:trPr>
          <w:jc w:val="center"/>
        </w:trPr>
        <w:tc>
          <w:tcPr>
            <w:tcW w:w="1363" w:type="dxa"/>
          </w:tcPr>
          <w:p w:rsidR="001C71FD" w:rsidRPr="00FE435B" w:rsidRDefault="001C71FD" w:rsidP="000D3062">
            <w:pPr>
              <w:jc w:val="center"/>
            </w:pPr>
            <w:r>
              <w:t>12.</w:t>
            </w:r>
          </w:p>
        </w:tc>
        <w:tc>
          <w:tcPr>
            <w:tcW w:w="2853" w:type="dxa"/>
          </w:tcPr>
          <w:p w:rsidR="001C71FD" w:rsidRPr="00FE435B" w:rsidRDefault="001C71FD" w:rsidP="000A0D26">
            <w:r>
              <w:t>Vilties g. 47</w:t>
            </w:r>
          </w:p>
        </w:tc>
      </w:tr>
      <w:tr w:rsidR="001C71FD" w:rsidRPr="00FE435B" w:rsidTr="000D3062">
        <w:trPr>
          <w:jc w:val="center"/>
        </w:trPr>
        <w:tc>
          <w:tcPr>
            <w:tcW w:w="1363" w:type="dxa"/>
          </w:tcPr>
          <w:p w:rsidR="001C71FD" w:rsidRPr="00FE435B" w:rsidRDefault="001C71FD" w:rsidP="000D3062">
            <w:pPr>
              <w:jc w:val="center"/>
            </w:pPr>
            <w:r>
              <w:t>13.</w:t>
            </w:r>
          </w:p>
        </w:tc>
        <w:tc>
          <w:tcPr>
            <w:tcW w:w="2853" w:type="dxa"/>
          </w:tcPr>
          <w:p w:rsidR="001C71FD" w:rsidRPr="00FE435B" w:rsidRDefault="001C71FD" w:rsidP="000A0D26">
            <w:r>
              <w:t>Anykščių g. 6</w:t>
            </w:r>
          </w:p>
        </w:tc>
      </w:tr>
      <w:tr w:rsidR="001C71FD" w:rsidRPr="00FE435B" w:rsidTr="000D3062">
        <w:trPr>
          <w:jc w:val="center"/>
        </w:trPr>
        <w:tc>
          <w:tcPr>
            <w:tcW w:w="1363" w:type="dxa"/>
          </w:tcPr>
          <w:p w:rsidR="001C71FD" w:rsidRPr="00FE435B" w:rsidRDefault="001C71FD" w:rsidP="000D3062">
            <w:pPr>
              <w:jc w:val="center"/>
            </w:pPr>
            <w:r>
              <w:t>14.</w:t>
            </w:r>
          </w:p>
        </w:tc>
        <w:tc>
          <w:tcPr>
            <w:tcW w:w="2853" w:type="dxa"/>
          </w:tcPr>
          <w:p w:rsidR="001C71FD" w:rsidRPr="00FE435B" w:rsidRDefault="001C71FD" w:rsidP="000A0D26">
            <w:r>
              <w:t>Marijonų g. 45</w:t>
            </w:r>
          </w:p>
        </w:tc>
      </w:tr>
      <w:tr w:rsidR="001C71FD" w:rsidRPr="00FE435B" w:rsidTr="000D3062">
        <w:trPr>
          <w:jc w:val="center"/>
        </w:trPr>
        <w:tc>
          <w:tcPr>
            <w:tcW w:w="1363" w:type="dxa"/>
          </w:tcPr>
          <w:p w:rsidR="001C71FD" w:rsidRPr="00FE435B" w:rsidRDefault="001C71FD" w:rsidP="000D3062">
            <w:pPr>
              <w:jc w:val="center"/>
            </w:pPr>
            <w:r>
              <w:t>15.</w:t>
            </w:r>
          </w:p>
        </w:tc>
        <w:tc>
          <w:tcPr>
            <w:tcW w:w="2853" w:type="dxa"/>
          </w:tcPr>
          <w:p w:rsidR="001C71FD" w:rsidRPr="00FE435B" w:rsidRDefault="001C71FD" w:rsidP="000A0D26">
            <w:r>
              <w:t>Kniaudiškių g. 21</w:t>
            </w:r>
          </w:p>
        </w:tc>
      </w:tr>
      <w:tr w:rsidR="001C71FD" w:rsidRPr="00FE435B" w:rsidTr="000D3062">
        <w:trPr>
          <w:jc w:val="center"/>
        </w:trPr>
        <w:tc>
          <w:tcPr>
            <w:tcW w:w="1363" w:type="dxa"/>
          </w:tcPr>
          <w:p w:rsidR="001C71FD" w:rsidRPr="00FE435B" w:rsidRDefault="001C71FD" w:rsidP="000D3062">
            <w:pPr>
              <w:jc w:val="center"/>
            </w:pPr>
            <w:r>
              <w:t>16.</w:t>
            </w:r>
          </w:p>
        </w:tc>
        <w:tc>
          <w:tcPr>
            <w:tcW w:w="2853" w:type="dxa"/>
          </w:tcPr>
          <w:p w:rsidR="001C71FD" w:rsidRPr="00FE435B" w:rsidRDefault="001C71FD" w:rsidP="000A0D26">
            <w:r>
              <w:t>Ukmergės g. 2/9</w:t>
            </w:r>
          </w:p>
        </w:tc>
      </w:tr>
      <w:tr w:rsidR="001C71FD" w:rsidRPr="00FE435B" w:rsidTr="000D3062">
        <w:trPr>
          <w:jc w:val="center"/>
        </w:trPr>
        <w:tc>
          <w:tcPr>
            <w:tcW w:w="1363" w:type="dxa"/>
          </w:tcPr>
          <w:p w:rsidR="001C71FD" w:rsidRPr="00FE435B" w:rsidRDefault="001C71FD" w:rsidP="000D3062">
            <w:pPr>
              <w:jc w:val="center"/>
            </w:pPr>
            <w:r>
              <w:t>17.</w:t>
            </w:r>
          </w:p>
        </w:tc>
        <w:tc>
          <w:tcPr>
            <w:tcW w:w="2853" w:type="dxa"/>
          </w:tcPr>
          <w:p w:rsidR="001C71FD" w:rsidRPr="00FE435B" w:rsidRDefault="001C71FD" w:rsidP="000A0D26">
            <w:r>
              <w:t>Sodų g. 6</w:t>
            </w:r>
          </w:p>
        </w:tc>
      </w:tr>
      <w:tr w:rsidR="001C71FD" w:rsidRPr="00FE435B" w:rsidTr="000D3062">
        <w:trPr>
          <w:jc w:val="center"/>
        </w:trPr>
        <w:tc>
          <w:tcPr>
            <w:tcW w:w="1363" w:type="dxa"/>
          </w:tcPr>
          <w:p w:rsidR="001C71FD" w:rsidRPr="00FE435B" w:rsidRDefault="001C71FD" w:rsidP="000D3062">
            <w:pPr>
              <w:jc w:val="center"/>
            </w:pPr>
            <w:r>
              <w:t>18.</w:t>
            </w:r>
          </w:p>
        </w:tc>
        <w:tc>
          <w:tcPr>
            <w:tcW w:w="2853" w:type="dxa"/>
          </w:tcPr>
          <w:p w:rsidR="001C71FD" w:rsidRPr="00FE435B" w:rsidRDefault="001C71FD" w:rsidP="000A0D26">
            <w:r>
              <w:t>J. Zikaro g. 3 ir 1</w:t>
            </w:r>
          </w:p>
        </w:tc>
      </w:tr>
      <w:tr w:rsidR="001C71FD" w:rsidRPr="00FE435B" w:rsidTr="000D3062">
        <w:trPr>
          <w:jc w:val="center"/>
        </w:trPr>
        <w:tc>
          <w:tcPr>
            <w:tcW w:w="1363" w:type="dxa"/>
          </w:tcPr>
          <w:p w:rsidR="001C71FD" w:rsidRPr="00FE435B" w:rsidRDefault="001C71FD" w:rsidP="000D3062">
            <w:pPr>
              <w:jc w:val="center"/>
            </w:pPr>
            <w:r>
              <w:t>19.</w:t>
            </w:r>
          </w:p>
        </w:tc>
        <w:tc>
          <w:tcPr>
            <w:tcW w:w="2853" w:type="dxa"/>
          </w:tcPr>
          <w:p w:rsidR="001C71FD" w:rsidRPr="00FE435B" w:rsidRDefault="001C71FD" w:rsidP="000A0D26">
            <w:r>
              <w:t>Laisvės a. 25A</w:t>
            </w:r>
          </w:p>
        </w:tc>
      </w:tr>
      <w:tr w:rsidR="001C71FD" w:rsidRPr="00FE435B" w:rsidTr="000D3062">
        <w:trPr>
          <w:jc w:val="center"/>
        </w:trPr>
        <w:tc>
          <w:tcPr>
            <w:tcW w:w="1363" w:type="dxa"/>
          </w:tcPr>
          <w:p w:rsidR="001C71FD" w:rsidRPr="00FE435B" w:rsidRDefault="001C71FD" w:rsidP="000D3062">
            <w:pPr>
              <w:jc w:val="center"/>
            </w:pPr>
            <w:r>
              <w:t>20.</w:t>
            </w:r>
          </w:p>
        </w:tc>
        <w:tc>
          <w:tcPr>
            <w:tcW w:w="2853" w:type="dxa"/>
          </w:tcPr>
          <w:p w:rsidR="001C71FD" w:rsidRPr="00FE435B" w:rsidRDefault="001C71FD" w:rsidP="000A0D26">
            <w:r>
              <w:t>Prekybos g. 5</w:t>
            </w:r>
          </w:p>
        </w:tc>
      </w:tr>
      <w:tr w:rsidR="001C71FD" w:rsidRPr="00FE435B" w:rsidTr="000D3062">
        <w:trPr>
          <w:jc w:val="center"/>
        </w:trPr>
        <w:tc>
          <w:tcPr>
            <w:tcW w:w="1363" w:type="dxa"/>
          </w:tcPr>
          <w:p w:rsidR="001C71FD" w:rsidRPr="00FE435B" w:rsidRDefault="001C71FD" w:rsidP="000D3062">
            <w:pPr>
              <w:jc w:val="center"/>
            </w:pPr>
            <w:r>
              <w:t>21.</w:t>
            </w:r>
          </w:p>
        </w:tc>
        <w:tc>
          <w:tcPr>
            <w:tcW w:w="2853" w:type="dxa"/>
          </w:tcPr>
          <w:p w:rsidR="001C71FD" w:rsidRPr="00FE435B" w:rsidRDefault="001C71FD" w:rsidP="000A0D26">
            <w:r>
              <w:t>Elektros g. 6</w:t>
            </w:r>
          </w:p>
        </w:tc>
      </w:tr>
      <w:tr w:rsidR="001C71FD" w:rsidRPr="00FE435B" w:rsidTr="000D3062">
        <w:trPr>
          <w:jc w:val="center"/>
        </w:trPr>
        <w:tc>
          <w:tcPr>
            <w:tcW w:w="1363" w:type="dxa"/>
          </w:tcPr>
          <w:p w:rsidR="001C71FD" w:rsidRPr="00FE435B" w:rsidRDefault="001C71FD" w:rsidP="000D3062">
            <w:pPr>
              <w:jc w:val="center"/>
            </w:pPr>
            <w:r>
              <w:t>22.</w:t>
            </w:r>
          </w:p>
        </w:tc>
        <w:tc>
          <w:tcPr>
            <w:tcW w:w="2853" w:type="dxa"/>
          </w:tcPr>
          <w:p w:rsidR="001C71FD" w:rsidRPr="00FE435B" w:rsidRDefault="001C71FD" w:rsidP="000A0D26">
            <w:r>
              <w:t>Vilties g. 16</w:t>
            </w:r>
          </w:p>
        </w:tc>
      </w:tr>
    </w:tbl>
    <w:p w:rsidR="001C71FD" w:rsidRDefault="001C71FD" w:rsidP="00B812D3">
      <w:pPr>
        <w:tabs>
          <w:tab w:val="left" w:pos="993"/>
        </w:tabs>
        <w:jc w:val="center"/>
        <w:rPr>
          <w:b/>
          <w:bCs/>
        </w:rPr>
      </w:pPr>
    </w:p>
    <w:p w:rsidR="001C71FD" w:rsidRDefault="001C71FD" w:rsidP="00B812D3">
      <w:pPr>
        <w:tabs>
          <w:tab w:val="left" w:pos="993"/>
        </w:tabs>
        <w:jc w:val="center"/>
        <w:rPr>
          <w:b/>
          <w:bCs/>
        </w:rPr>
      </w:pPr>
    </w:p>
    <w:p w:rsidR="001C71FD" w:rsidRDefault="001C71FD" w:rsidP="00B812D3">
      <w:pPr>
        <w:tabs>
          <w:tab w:val="left" w:pos="993"/>
        </w:tabs>
        <w:jc w:val="center"/>
        <w:rPr>
          <w:b/>
          <w:bCs/>
        </w:rPr>
      </w:pPr>
    </w:p>
    <w:p w:rsidR="001C71FD" w:rsidRDefault="001C71FD" w:rsidP="00B812D3">
      <w:pPr>
        <w:tabs>
          <w:tab w:val="left" w:pos="993"/>
        </w:tabs>
        <w:jc w:val="center"/>
        <w:rPr>
          <w:b/>
          <w:bCs/>
        </w:rPr>
      </w:pPr>
    </w:p>
    <w:p w:rsidR="001C71FD" w:rsidRPr="00F228EC" w:rsidRDefault="001C71FD" w:rsidP="00B812D3">
      <w:pPr>
        <w:tabs>
          <w:tab w:val="left" w:pos="993"/>
        </w:tabs>
      </w:pPr>
    </w:p>
    <w:p w:rsidR="001C71FD" w:rsidRDefault="001C71FD" w:rsidP="00B812D3">
      <w:pPr>
        <w:jc w:val="center"/>
      </w:pPr>
      <w:r>
        <w:t>_____________</w:t>
      </w:r>
    </w:p>
    <w:p w:rsidR="001C71FD" w:rsidRDefault="001C71FD" w:rsidP="00B812D3"/>
    <w:p w:rsidR="001C71FD" w:rsidRDefault="001C71FD" w:rsidP="00B812D3">
      <w:pPr>
        <w:jc w:val="center"/>
      </w:pPr>
    </w:p>
    <w:p w:rsidR="001C71FD" w:rsidRDefault="001C71FD"/>
    <w:sectPr w:rsidR="001C71FD" w:rsidSect="00E14DD8">
      <w:headerReference w:type="default" r:id="rId6"/>
      <w:head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1FD" w:rsidRDefault="001C71FD">
      <w:r>
        <w:separator/>
      </w:r>
    </w:p>
  </w:endnote>
  <w:endnote w:type="continuationSeparator" w:id="0">
    <w:p w:rsidR="001C71FD" w:rsidRDefault="001C7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1FD" w:rsidRDefault="001C71FD">
      <w:r>
        <w:separator/>
      </w:r>
    </w:p>
  </w:footnote>
  <w:footnote w:type="continuationSeparator" w:id="0">
    <w:p w:rsidR="001C71FD" w:rsidRDefault="001C71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1FD" w:rsidRDefault="001C71FD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1FD" w:rsidRDefault="001C71FD">
    <w:pPr>
      <w:pStyle w:val="Footer"/>
      <w:jc w:val="right"/>
    </w:pPr>
    <w:bookmarkStart w:id="1" w:name="specialiojiZyma"/>
    <w:r>
      <w:t xml:space="preserve"> </w: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5197"/>
    <w:rsid w:val="000A0D26"/>
    <w:rsid w:val="000D3062"/>
    <w:rsid w:val="001C71FD"/>
    <w:rsid w:val="00274828"/>
    <w:rsid w:val="002C7848"/>
    <w:rsid w:val="00624A11"/>
    <w:rsid w:val="00683507"/>
    <w:rsid w:val="008F49F7"/>
    <w:rsid w:val="00B812D3"/>
    <w:rsid w:val="00CE6F8D"/>
    <w:rsid w:val="00D45197"/>
    <w:rsid w:val="00D90DE0"/>
    <w:rsid w:val="00DA0E18"/>
    <w:rsid w:val="00DA6E2A"/>
    <w:rsid w:val="00DC5699"/>
    <w:rsid w:val="00E14DD8"/>
    <w:rsid w:val="00F109E2"/>
    <w:rsid w:val="00F228EC"/>
    <w:rsid w:val="00FE4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2D3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12D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812D3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812D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812D3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C78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7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452</Words>
  <Characters>259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Satas</dc:creator>
  <cp:keywords/>
  <dc:description/>
  <cp:lastModifiedBy>Agne1</cp:lastModifiedBy>
  <cp:revision>5</cp:revision>
  <cp:lastPrinted>2014-01-16T09:21:00Z</cp:lastPrinted>
  <dcterms:created xsi:type="dcterms:W3CDTF">2014-01-28T09:39:00Z</dcterms:created>
  <dcterms:modified xsi:type="dcterms:W3CDTF">2014-02-05T13:09:00Z</dcterms:modified>
</cp:coreProperties>
</file>