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1AE06" w14:textId="4D449DA3" w:rsidR="00407087" w:rsidRPr="00407087" w:rsidRDefault="004054E2" w:rsidP="0091170D">
      <w:pPr>
        <w:tabs>
          <w:tab w:val="left" w:pos="3790"/>
        </w:tabs>
        <w:ind w:firstLine="4536"/>
        <w:rPr>
          <w:bCs/>
          <w:szCs w:val="24"/>
        </w:rPr>
      </w:pPr>
      <w:bookmarkStart w:id="0" w:name="_Hlk171072867"/>
      <w:r w:rsidRPr="00407087">
        <w:rPr>
          <w:bCs/>
          <w:szCs w:val="24"/>
        </w:rPr>
        <w:t xml:space="preserve">„Kalnapilio“ arenos patalpų ir paslaugų suteikimo </w:t>
      </w:r>
    </w:p>
    <w:p w14:paraId="5FFD25BA" w14:textId="1C0C7859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 xml:space="preserve">nekomerciniams renginiams neatlygintinai  </w:t>
      </w:r>
    </w:p>
    <w:p w14:paraId="03032DB3" w14:textId="77777777" w:rsidR="00407087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 xml:space="preserve">konkurso paraiškų vertinimo komisijos </w:t>
      </w:r>
    </w:p>
    <w:p w14:paraId="0D9D3BDF" w14:textId="1BC8D795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>darbo reglamento</w:t>
      </w:r>
    </w:p>
    <w:bookmarkEnd w:id="0"/>
    <w:p w14:paraId="640E91AE" w14:textId="152DDECB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>1 priedas</w:t>
      </w:r>
    </w:p>
    <w:p w14:paraId="0A143A9D" w14:textId="77777777" w:rsidR="004054E2" w:rsidRPr="0043101C" w:rsidRDefault="004054E2" w:rsidP="004054E2">
      <w:pPr>
        <w:tabs>
          <w:tab w:val="left" w:pos="6237"/>
        </w:tabs>
        <w:jc w:val="right"/>
        <w:rPr>
          <w:szCs w:val="24"/>
        </w:rPr>
      </w:pPr>
    </w:p>
    <w:p w14:paraId="016709DA" w14:textId="5199EDD0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b/>
          <w:sz w:val="24"/>
          <w:lang w:val="lt-LT"/>
        </w:rPr>
      </w:pPr>
      <w:r w:rsidRPr="00C4270E">
        <w:rPr>
          <w:rFonts w:ascii="Times New Roman" w:hAnsi="Times New Roman"/>
          <w:b/>
          <w:sz w:val="24"/>
          <w:lang w:val="lt-LT"/>
        </w:rPr>
        <w:t>_______________________________________________________________________________</w:t>
      </w:r>
    </w:p>
    <w:p w14:paraId="68F1AE15" w14:textId="77777777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sz w:val="24"/>
          <w:lang w:val="lt-LT"/>
        </w:rPr>
      </w:pPr>
      <w:r w:rsidRPr="00C4270E">
        <w:rPr>
          <w:rFonts w:ascii="Times New Roman" w:hAnsi="Times New Roman"/>
          <w:sz w:val="24"/>
          <w:lang w:val="lt-LT"/>
        </w:rPr>
        <w:t>(paraiškos teikėjo pavadinimas)</w:t>
      </w:r>
    </w:p>
    <w:p w14:paraId="1AB05D2F" w14:textId="77777777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sz w:val="24"/>
          <w:lang w:val="lt-LT"/>
        </w:rPr>
      </w:pPr>
    </w:p>
    <w:p w14:paraId="7AF3952F" w14:textId="77777777" w:rsidR="004054E2" w:rsidRDefault="004054E2" w:rsidP="004054E2">
      <w:pPr>
        <w:pStyle w:val="Pagrindinistekstas1"/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 w:rsidRPr="00C4270E">
        <w:rPr>
          <w:rFonts w:ascii="Times New Roman" w:hAnsi="Times New Roman"/>
          <w:sz w:val="24"/>
          <w:szCs w:val="24"/>
          <w:lang w:val="lt-LT"/>
        </w:rPr>
        <w:t xml:space="preserve">Panevėžio miesto savivaldybei </w:t>
      </w:r>
    </w:p>
    <w:p w14:paraId="6DAF265B" w14:textId="77777777" w:rsidR="004054E2" w:rsidRPr="009C13EB" w:rsidRDefault="004054E2" w:rsidP="009C13EB">
      <w:pPr>
        <w:pStyle w:val="Pagrindinistekstas1"/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14:paraId="735F5BAE" w14:textId="77777777" w:rsidR="004054E2" w:rsidRPr="009C13EB" w:rsidRDefault="004054E2" w:rsidP="009C13EB">
      <w:pPr>
        <w:pStyle w:val="Pagrindinistekstas1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9C13EB">
        <w:rPr>
          <w:rFonts w:ascii="Times New Roman" w:hAnsi="Times New Roman"/>
          <w:b/>
          <w:sz w:val="24"/>
          <w:szCs w:val="24"/>
          <w:lang w:val="lt-LT"/>
        </w:rPr>
        <w:t>PATALPŲ SUTEIKIMO NEKOMERCINIAMS RENGINIAMS NEATLYGINTINAI „KALNAPILIO“ ARENOJE PARAIŠKA</w:t>
      </w:r>
    </w:p>
    <w:p w14:paraId="2C4D0E56" w14:textId="77777777" w:rsidR="004054E2" w:rsidRPr="009C13EB" w:rsidRDefault="004054E2" w:rsidP="009C13EB">
      <w:pPr>
        <w:pStyle w:val="Pagrindinistekstas1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</w:p>
    <w:p w14:paraId="5E2ED946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____ m. _______ __ d. Nr. ______</w:t>
      </w:r>
    </w:p>
    <w:p w14:paraId="46522B38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50E68C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________________</w:t>
      </w:r>
    </w:p>
    <w:p w14:paraId="0FA97595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(sudarymo vieta)</w:t>
      </w:r>
    </w:p>
    <w:p w14:paraId="73109E1B" w14:textId="77777777" w:rsidR="004054E2" w:rsidRPr="009C13EB" w:rsidRDefault="004054E2" w:rsidP="009C13EB">
      <w:pPr>
        <w:jc w:val="center"/>
        <w:rPr>
          <w:b/>
          <w:bCs/>
          <w:szCs w:val="24"/>
        </w:rPr>
      </w:pPr>
    </w:p>
    <w:p w14:paraId="5F8E6EDD" w14:textId="77777777" w:rsidR="004054E2" w:rsidRPr="00501FFA" w:rsidRDefault="004054E2" w:rsidP="004054E2">
      <w:pPr>
        <w:pStyle w:val="Sraopastraipa"/>
        <w:numPr>
          <w:ilvl w:val="0"/>
          <w:numId w:val="21"/>
        </w:numPr>
        <w:tabs>
          <w:tab w:val="left" w:pos="284"/>
        </w:tabs>
        <w:ind w:left="0" w:hanging="11"/>
        <w:rPr>
          <w:b/>
          <w:bCs/>
        </w:rPr>
      </w:pPr>
      <w:r w:rsidRPr="00501FFA">
        <w:rPr>
          <w:b/>
          <w:bCs/>
        </w:rPr>
        <w:t>Pareiškėjo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A4792DA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63FF444" w14:textId="77777777" w:rsidR="004054E2" w:rsidRDefault="004054E2" w:rsidP="003A2546">
            <w:r w:rsidRPr="0098678C">
              <w:t>Organizacijos pavadinimas</w:t>
            </w:r>
          </w:p>
          <w:p w14:paraId="0E8AC8B2" w14:textId="77777777" w:rsidR="004054E2" w:rsidRDefault="004054E2" w:rsidP="003A2546"/>
        </w:tc>
        <w:tc>
          <w:tcPr>
            <w:tcW w:w="5529" w:type="dxa"/>
          </w:tcPr>
          <w:p w14:paraId="7D420F08" w14:textId="77777777" w:rsidR="004054E2" w:rsidRDefault="004054E2" w:rsidP="003A2546"/>
        </w:tc>
      </w:tr>
      <w:tr w:rsidR="004054E2" w14:paraId="09489A3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56D9933B" w14:textId="77777777" w:rsidR="004054E2" w:rsidRDefault="004054E2" w:rsidP="003A2546">
            <w:pPr>
              <w:rPr>
                <w:strike/>
              </w:rPr>
            </w:pPr>
            <w:r w:rsidRPr="00F31B8F">
              <w:t xml:space="preserve">Juridinio asmens kodas </w:t>
            </w:r>
          </w:p>
          <w:p w14:paraId="73F216B2" w14:textId="77777777" w:rsidR="004054E2" w:rsidRPr="00F31B8F" w:rsidRDefault="004054E2" w:rsidP="003A2546"/>
        </w:tc>
        <w:tc>
          <w:tcPr>
            <w:tcW w:w="5529" w:type="dxa"/>
          </w:tcPr>
          <w:p w14:paraId="295DA9D2" w14:textId="77777777" w:rsidR="004054E2" w:rsidRDefault="004054E2" w:rsidP="003A2546"/>
        </w:tc>
      </w:tr>
      <w:tr w:rsidR="004054E2" w14:paraId="047B5B3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4150B095" w14:textId="77777777" w:rsidR="004054E2" w:rsidRPr="00F31B8F" w:rsidRDefault="004054E2" w:rsidP="003A2546">
            <w:r w:rsidRPr="0098678C">
              <w:t>Kontaktinis telefonas</w:t>
            </w:r>
          </w:p>
        </w:tc>
        <w:tc>
          <w:tcPr>
            <w:tcW w:w="5529" w:type="dxa"/>
          </w:tcPr>
          <w:p w14:paraId="4F9308FD" w14:textId="77777777" w:rsidR="004054E2" w:rsidRDefault="004054E2" w:rsidP="003A2546"/>
          <w:p w14:paraId="56CCA8FA" w14:textId="77777777" w:rsidR="004054E2" w:rsidRDefault="004054E2" w:rsidP="003A2546"/>
        </w:tc>
      </w:tr>
      <w:tr w:rsidR="004054E2" w14:paraId="0CB04A38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0B66D8AC" w14:textId="77777777" w:rsidR="004054E2" w:rsidRPr="00F31B8F" w:rsidRDefault="004054E2" w:rsidP="003A2546">
            <w:r w:rsidRPr="0098678C">
              <w:t>El. pašto adresas</w:t>
            </w:r>
          </w:p>
        </w:tc>
        <w:tc>
          <w:tcPr>
            <w:tcW w:w="5529" w:type="dxa"/>
          </w:tcPr>
          <w:p w14:paraId="0392FEDA" w14:textId="77777777" w:rsidR="004054E2" w:rsidRDefault="004054E2" w:rsidP="003A2546"/>
          <w:p w14:paraId="3947A5CC" w14:textId="77777777" w:rsidR="004054E2" w:rsidRDefault="004054E2" w:rsidP="003A2546"/>
        </w:tc>
      </w:tr>
      <w:tr w:rsidR="004054E2" w14:paraId="5883A3D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621C0847" w14:textId="058B49BE" w:rsidR="004054E2" w:rsidRDefault="00501DDB" w:rsidP="003A2546">
            <w:pPr>
              <w:rPr>
                <w:b/>
                <w:bCs/>
              </w:rPr>
            </w:pPr>
            <w:r>
              <w:rPr>
                <w:b/>
                <w:bCs/>
              </w:rPr>
              <w:t>Atsakingo asmens</w:t>
            </w:r>
            <w:r w:rsidRPr="00F31B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="004054E2" w:rsidRPr="00F31B8F">
              <w:rPr>
                <w:b/>
                <w:bCs/>
              </w:rPr>
              <w:t xml:space="preserve">ontaktai </w:t>
            </w:r>
          </w:p>
          <w:p w14:paraId="68768600" w14:textId="77777777" w:rsidR="004054E2" w:rsidRPr="0098678C" w:rsidRDefault="004054E2" w:rsidP="003A2546">
            <w:pPr>
              <w:rPr>
                <w:b/>
                <w:bCs/>
              </w:rPr>
            </w:pPr>
            <w:r w:rsidRPr="00F31B8F">
              <w:rPr>
                <w:i/>
                <w:iCs/>
                <w:sz w:val="22"/>
              </w:rPr>
              <w:t>(</w:t>
            </w:r>
            <w:r>
              <w:rPr>
                <w:i/>
                <w:iCs/>
                <w:sz w:val="22"/>
              </w:rPr>
              <w:t xml:space="preserve">vardas, pavardė, </w:t>
            </w:r>
            <w:r w:rsidRPr="00F31B8F">
              <w:rPr>
                <w:i/>
                <w:iCs/>
                <w:sz w:val="22"/>
              </w:rPr>
              <w:t>telefono Nr., el. pašto adresas)</w:t>
            </w:r>
          </w:p>
        </w:tc>
        <w:tc>
          <w:tcPr>
            <w:tcW w:w="5529" w:type="dxa"/>
          </w:tcPr>
          <w:p w14:paraId="25FF91A8" w14:textId="77777777" w:rsidR="004054E2" w:rsidRDefault="004054E2" w:rsidP="003A2546"/>
        </w:tc>
      </w:tr>
    </w:tbl>
    <w:p w14:paraId="4D311F5C" w14:textId="77777777" w:rsidR="004054E2" w:rsidRDefault="004054E2" w:rsidP="004054E2">
      <w:pPr>
        <w:rPr>
          <w:b/>
          <w:bCs/>
        </w:rPr>
      </w:pPr>
      <w:r>
        <w:br/>
      </w:r>
      <w:r w:rsidRPr="0098678C">
        <w:rPr>
          <w:b/>
          <w:bCs/>
        </w:rPr>
        <w:t>2. Renginio informacija: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27D1037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08CE55C" w14:textId="77777777" w:rsidR="004054E2" w:rsidRDefault="004054E2" w:rsidP="003A2546">
            <w:r w:rsidRPr="0098678C">
              <w:t>Renginio pavadinimas</w:t>
            </w:r>
            <w:r>
              <w:t xml:space="preserve"> </w:t>
            </w:r>
          </w:p>
        </w:tc>
        <w:tc>
          <w:tcPr>
            <w:tcW w:w="5529" w:type="dxa"/>
          </w:tcPr>
          <w:p w14:paraId="6847EB90" w14:textId="77777777" w:rsidR="004054E2" w:rsidRDefault="004054E2" w:rsidP="003A2546"/>
          <w:p w14:paraId="2A24D7F1" w14:textId="77777777" w:rsidR="004054E2" w:rsidRDefault="004054E2" w:rsidP="003A2546"/>
        </w:tc>
      </w:tr>
      <w:tr w:rsidR="004054E2" w14:paraId="791E28A2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2E3FBBF" w14:textId="6D07B93C" w:rsidR="004054E2" w:rsidRPr="00F31B8F" w:rsidRDefault="004054E2" w:rsidP="003A2546">
            <w:pPr>
              <w:rPr>
                <w:b/>
                <w:bCs/>
              </w:rPr>
            </w:pPr>
            <w:r w:rsidRPr="0098678C">
              <w:t>Renginio data ir laikas</w:t>
            </w:r>
            <w:r>
              <w:t xml:space="preserve"> </w:t>
            </w:r>
          </w:p>
        </w:tc>
        <w:tc>
          <w:tcPr>
            <w:tcW w:w="5529" w:type="dxa"/>
          </w:tcPr>
          <w:p w14:paraId="2F3DD290" w14:textId="77777777" w:rsidR="004054E2" w:rsidRDefault="004054E2" w:rsidP="003A2546"/>
          <w:p w14:paraId="71C3A1AC" w14:textId="77777777" w:rsidR="004054E2" w:rsidRDefault="004054E2" w:rsidP="003A2546"/>
        </w:tc>
      </w:tr>
      <w:tr w:rsidR="004054E2" w14:paraId="0DC3F4D2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1509D773" w14:textId="4B98AF1A" w:rsidR="004054E2" w:rsidRPr="0098678C" w:rsidRDefault="004054E2" w:rsidP="003A2546">
            <w:r w:rsidRPr="0098678C">
              <w:t xml:space="preserve">Renginio </w:t>
            </w:r>
            <w:r>
              <w:t>tipas – pažymėkite vieną tipą</w:t>
            </w:r>
          </w:p>
        </w:tc>
        <w:tc>
          <w:tcPr>
            <w:tcW w:w="5529" w:type="dxa"/>
          </w:tcPr>
          <w:p w14:paraId="359B0F59" w14:textId="77777777" w:rsidR="004054E2" w:rsidRDefault="004054E2" w:rsidP="003A2546"/>
          <w:p w14:paraId="18A8A87E" w14:textId="77777777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 xml:space="preserve">Koncertas, spektaklis, pramoginis pasirodymas  </w:t>
            </w:r>
          </w:p>
          <w:p w14:paraId="620F84A8" w14:textId="77777777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>Sporto renginys</w:t>
            </w:r>
          </w:p>
          <w:p w14:paraId="0DF96C95" w14:textId="6E64BBA6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>Švietimo renginys</w:t>
            </w:r>
          </w:p>
          <w:p w14:paraId="0A946210" w14:textId="68FF579F" w:rsidR="00CD07A8" w:rsidRDefault="00CD07A8" w:rsidP="004054E2">
            <w:pPr>
              <w:pStyle w:val="Sraopastraipa"/>
              <w:numPr>
                <w:ilvl w:val="0"/>
                <w:numId w:val="22"/>
              </w:numPr>
            </w:pPr>
            <w:r>
              <w:t>Kito pobūdžio renginys</w:t>
            </w:r>
          </w:p>
          <w:p w14:paraId="086109DC" w14:textId="297FBB81" w:rsidR="004054E2" w:rsidRDefault="004054E2" w:rsidP="004054E2">
            <w:pPr>
              <w:pStyle w:val="Sraopastraipa"/>
            </w:pPr>
          </w:p>
        </w:tc>
      </w:tr>
    </w:tbl>
    <w:p w14:paraId="3193E319" w14:textId="77777777" w:rsidR="004054E2" w:rsidRDefault="004054E2" w:rsidP="004054E2">
      <w:pPr>
        <w:ind w:left="72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7B31D6E9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117C0283" w14:textId="77777777" w:rsidR="004054E2" w:rsidRDefault="004054E2" w:rsidP="003A2546">
            <w:r w:rsidRPr="0098678C">
              <w:t>Renginio pradžia</w:t>
            </w:r>
            <w:r>
              <w:t xml:space="preserve"> </w:t>
            </w:r>
          </w:p>
        </w:tc>
        <w:tc>
          <w:tcPr>
            <w:tcW w:w="5529" w:type="dxa"/>
          </w:tcPr>
          <w:p w14:paraId="5D79198E" w14:textId="77777777" w:rsidR="004054E2" w:rsidRDefault="004054E2" w:rsidP="003A2546"/>
          <w:p w14:paraId="09D63EBF" w14:textId="77777777" w:rsidR="004054E2" w:rsidRDefault="004054E2" w:rsidP="003A2546"/>
        </w:tc>
      </w:tr>
      <w:tr w:rsidR="004054E2" w14:paraId="58116687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420EAB52" w14:textId="77777777" w:rsidR="004054E2" w:rsidRDefault="004054E2" w:rsidP="003A2546">
            <w:r w:rsidRPr="0098678C">
              <w:t>Renginio pabaiga</w:t>
            </w:r>
          </w:p>
        </w:tc>
        <w:tc>
          <w:tcPr>
            <w:tcW w:w="5529" w:type="dxa"/>
          </w:tcPr>
          <w:p w14:paraId="47CF3A3C" w14:textId="77777777" w:rsidR="004054E2" w:rsidRDefault="004054E2" w:rsidP="003A2546"/>
          <w:p w14:paraId="73F9FAA4" w14:textId="77777777" w:rsidR="004054E2" w:rsidRDefault="004054E2" w:rsidP="003A2546"/>
        </w:tc>
      </w:tr>
    </w:tbl>
    <w:p w14:paraId="2E973A1C" w14:textId="77777777" w:rsidR="004054E2" w:rsidRPr="0098678C" w:rsidRDefault="004054E2" w:rsidP="004054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7CC86389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7A9D21AE" w14:textId="77777777" w:rsidR="004054E2" w:rsidRDefault="004054E2" w:rsidP="003A2546">
            <w:r w:rsidRPr="00347ACD">
              <w:rPr>
                <w:szCs w:val="24"/>
              </w:rPr>
              <w:t>Planuojami renginio žiūrovų mažiausias ir didžiausias skaičiai</w:t>
            </w:r>
          </w:p>
        </w:tc>
        <w:tc>
          <w:tcPr>
            <w:tcW w:w="5529" w:type="dxa"/>
          </w:tcPr>
          <w:p w14:paraId="7922046C" w14:textId="77777777" w:rsidR="004054E2" w:rsidRDefault="004054E2" w:rsidP="003A2546"/>
          <w:p w14:paraId="291098F3" w14:textId="77777777" w:rsidR="004054E2" w:rsidRDefault="004054E2" w:rsidP="003A2546"/>
        </w:tc>
      </w:tr>
      <w:tr w:rsidR="00D56829" w14:paraId="6095F539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276C0775" w14:textId="10E82CAE" w:rsidR="00D56829" w:rsidRPr="00347ACD" w:rsidRDefault="00D56829" w:rsidP="003A2546">
            <w:pPr>
              <w:rPr>
                <w:szCs w:val="24"/>
              </w:rPr>
            </w:pPr>
            <w:r>
              <w:rPr>
                <w:szCs w:val="24"/>
              </w:rPr>
              <w:t>Planuojamas renginio dalyvių skaičius</w:t>
            </w:r>
          </w:p>
        </w:tc>
        <w:tc>
          <w:tcPr>
            <w:tcW w:w="5529" w:type="dxa"/>
          </w:tcPr>
          <w:p w14:paraId="7666CB66" w14:textId="77777777" w:rsidR="00D56829" w:rsidRDefault="00D56829" w:rsidP="003A2546"/>
        </w:tc>
      </w:tr>
      <w:tr w:rsidR="004B4A1F" w14:paraId="7930D5EE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52B7181B" w14:textId="43839CB9" w:rsidR="004B4A1F" w:rsidRDefault="004B4A1F" w:rsidP="003A2546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4B4A1F">
              <w:rPr>
                <w:szCs w:val="24"/>
              </w:rPr>
              <w:t>atirtis organizuojant panašaus pobūdžio renginius</w:t>
            </w:r>
            <w:r w:rsidR="000C09CF">
              <w:rPr>
                <w:szCs w:val="24"/>
              </w:rPr>
              <w:t xml:space="preserve"> (apraš</w:t>
            </w:r>
            <w:r w:rsidR="009346CA">
              <w:rPr>
                <w:szCs w:val="24"/>
              </w:rPr>
              <w:t>yti,</w:t>
            </w:r>
            <w:r w:rsidR="000C09CF">
              <w:rPr>
                <w:szCs w:val="24"/>
              </w:rPr>
              <w:t xml:space="preserve"> </w:t>
            </w:r>
            <w:r w:rsidR="000C09CF">
              <w:rPr>
                <w:szCs w:val="24"/>
              </w:rPr>
              <w:lastRenderedPageBreak/>
              <w:t>kokį laikotarpį renginys jau yra organizuojamas Panevėžio mieste)</w:t>
            </w:r>
          </w:p>
        </w:tc>
        <w:tc>
          <w:tcPr>
            <w:tcW w:w="5529" w:type="dxa"/>
          </w:tcPr>
          <w:p w14:paraId="5524A092" w14:textId="77777777" w:rsidR="004B4A1F" w:rsidRDefault="004B4A1F" w:rsidP="003A2546"/>
        </w:tc>
      </w:tr>
    </w:tbl>
    <w:p w14:paraId="2E9F86FE" w14:textId="77777777" w:rsidR="004054E2" w:rsidRDefault="004054E2" w:rsidP="004054E2">
      <w:pPr>
        <w:ind w:left="720"/>
      </w:pPr>
    </w:p>
    <w:p w14:paraId="6B2A97F0" w14:textId="77777777" w:rsidR="004054E2" w:rsidRDefault="004054E2" w:rsidP="004054E2">
      <w:pPr>
        <w:rPr>
          <w:b/>
          <w:bCs/>
        </w:rPr>
      </w:pPr>
      <w:r w:rsidRPr="00F31B8F">
        <w:rPr>
          <w:b/>
          <w:bCs/>
        </w:rPr>
        <w:t>3.</w:t>
      </w:r>
      <w:r>
        <w:rPr>
          <w:b/>
          <w:bCs/>
        </w:rPr>
        <w:t xml:space="preserve"> </w:t>
      </w:r>
      <w:r w:rsidRPr="00F31B8F">
        <w:rPr>
          <w:b/>
          <w:bCs/>
        </w:rPr>
        <w:t>Papildoma informacija</w:t>
      </w:r>
    </w:p>
    <w:p w14:paraId="5C13CBDF" w14:textId="77777777" w:rsidR="004054E2" w:rsidRDefault="004054E2" w:rsidP="004054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405DCFA" w14:textId="77777777" w:rsidTr="003A2546">
        <w:trPr>
          <w:trHeight w:val="429"/>
        </w:trPr>
        <w:tc>
          <w:tcPr>
            <w:tcW w:w="3397" w:type="dxa"/>
            <w:shd w:val="clear" w:color="auto" w:fill="D9D9D9" w:themeFill="background1" w:themeFillShade="D9"/>
          </w:tcPr>
          <w:p w14:paraId="7E81033F" w14:textId="77777777" w:rsidR="004054E2" w:rsidRDefault="004054E2" w:rsidP="003A2546">
            <w:r w:rsidRPr="0098678C">
              <w:t>Specialūs poreikiai ar pastabos</w:t>
            </w:r>
          </w:p>
        </w:tc>
        <w:tc>
          <w:tcPr>
            <w:tcW w:w="5529" w:type="dxa"/>
          </w:tcPr>
          <w:p w14:paraId="366694E7" w14:textId="77777777" w:rsidR="004054E2" w:rsidRDefault="004054E2" w:rsidP="003A2546"/>
          <w:p w14:paraId="186B3611" w14:textId="77777777" w:rsidR="004054E2" w:rsidRDefault="004054E2" w:rsidP="003A2546"/>
        </w:tc>
      </w:tr>
    </w:tbl>
    <w:p w14:paraId="4FFB4281" w14:textId="77777777" w:rsidR="004054E2" w:rsidRPr="0098678C" w:rsidRDefault="004054E2" w:rsidP="004054E2">
      <w:pPr>
        <w:ind w:left="720"/>
      </w:pPr>
    </w:p>
    <w:p w14:paraId="753326FA" w14:textId="77777777" w:rsidR="004054E2" w:rsidRDefault="004054E2" w:rsidP="004054E2">
      <w:pPr>
        <w:spacing w:line="360" w:lineRule="auto"/>
      </w:pPr>
      <w:r>
        <w:rPr>
          <w:b/>
          <w:bCs/>
        </w:rPr>
        <w:t>4</w:t>
      </w:r>
      <w:r w:rsidRPr="0098678C">
        <w:rPr>
          <w:b/>
          <w:bCs/>
        </w:rPr>
        <w:t>. Patalpų ir paslaugų poreikis:</w:t>
      </w:r>
    </w:p>
    <w:p w14:paraId="0F983B9A" w14:textId="7078FF59" w:rsidR="009346CA" w:rsidRDefault="004054E2" w:rsidP="009346CA">
      <w:pPr>
        <w:tabs>
          <w:tab w:val="left" w:pos="284"/>
        </w:tabs>
        <w:ind w:firstLine="284"/>
        <w:jc w:val="both"/>
      </w:pPr>
      <w:r>
        <w:t xml:space="preserve">4.1. Prašome nurodyti, kokios </w:t>
      </w:r>
      <w:r w:rsidR="00501DDB">
        <w:t>a</w:t>
      </w:r>
      <w:r>
        <w:t>renos patalpos reikalingos rengini</w:t>
      </w:r>
      <w:r w:rsidR="00501DDB">
        <w:t>ui</w:t>
      </w:r>
      <w:r>
        <w:t xml:space="preserve"> įgyvendin</w:t>
      </w:r>
      <w:r w:rsidR="00501DDB">
        <w:t>t</w:t>
      </w:r>
      <w:r>
        <w:t>i ir kam jos bus naudojamos (paminėkite ir reikalingas tarnybines patalpas</w:t>
      </w:r>
      <w:r w:rsidR="00501DDB">
        <w:t>,</w:t>
      </w:r>
      <w:r>
        <w:t xml:space="preserve"> pavyzdžiui persirengimo kambarių skaičių ir kt.)</w:t>
      </w:r>
    </w:p>
    <w:p w14:paraId="466B3609" w14:textId="5E3348B4" w:rsidR="004054E2" w:rsidRPr="0098678C" w:rsidRDefault="004054E2" w:rsidP="009346CA">
      <w:pPr>
        <w:tabs>
          <w:tab w:val="left" w:pos="284"/>
        </w:tabs>
        <w:jc w:val="both"/>
      </w:pPr>
      <w:r w:rsidRPr="0098678C">
        <w:t>____________________________________</w:t>
      </w:r>
      <w:r>
        <w:t>_________________________________________________________________________________________________________________________.</w:t>
      </w:r>
    </w:p>
    <w:p w14:paraId="1A04E2CB" w14:textId="77777777" w:rsidR="004054E2" w:rsidRPr="0098678C" w:rsidRDefault="004054E2" w:rsidP="004054E2">
      <w:pPr>
        <w:spacing w:line="360" w:lineRule="auto"/>
        <w:ind w:left="360"/>
      </w:pPr>
      <w:r>
        <w:t xml:space="preserve">4.2. </w:t>
      </w:r>
      <w:r w:rsidRPr="0098678C">
        <w:t>Reikalinga įranga ir paslaugos:</w:t>
      </w:r>
    </w:p>
    <w:p w14:paraId="487D5253" w14:textId="6ED7FAAD" w:rsidR="004054E2" w:rsidRDefault="004054E2" w:rsidP="00501DDB">
      <w:pPr>
        <w:tabs>
          <w:tab w:val="num" w:pos="1560"/>
        </w:tabs>
      </w:pPr>
      <w:r w:rsidRPr="0098678C">
        <w:t>__________________</w:t>
      </w:r>
      <w:r>
        <w:t>_________________________________</w:t>
      </w:r>
      <w:r w:rsidR="00501DDB">
        <w:t>___________________</w:t>
      </w:r>
      <w:r>
        <w:t>________.</w:t>
      </w:r>
    </w:p>
    <w:p w14:paraId="0ACC060F" w14:textId="44977468" w:rsidR="004054E2" w:rsidRDefault="004054E2" w:rsidP="009C13EB">
      <w:pPr>
        <w:tabs>
          <w:tab w:val="num" w:pos="1560"/>
        </w:tabs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501DD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3C2BD5A4" w14:textId="57A6D545" w:rsidR="004054E2" w:rsidRPr="0098678C" w:rsidRDefault="004054E2" w:rsidP="00501DDB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Arenos audiosistema, pritaikyta sporto rengini</w:t>
      </w:r>
      <w:r w:rsidR="00501DDB" w:rsidRPr="00501DDB">
        <w:t>ams</w:t>
      </w:r>
      <w:r w:rsidRPr="00501DDB">
        <w:t xml:space="preserve"> įgarsin</w:t>
      </w:r>
      <w:r w:rsidR="00501DDB" w:rsidRPr="00501DDB">
        <w:t>t</w:t>
      </w:r>
      <w:r w:rsidRPr="00501DDB">
        <w:t>i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</w:t>
      </w:r>
    </w:p>
    <w:p w14:paraId="2F172342" w14:textId="77777777" w:rsidR="00501DDB" w:rsidRDefault="004054E2" w:rsidP="00501DDB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Mikrofonai</w:t>
      </w:r>
      <w:r w:rsidRPr="0098678C">
        <w:t xml:space="preserve"> </w:t>
      </w:r>
      <w:r>
        <w:t>(2 vnt.)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 </w:t>
      </w:r>
    </w:p>
    <w:p w14:paraId="78AFC9D8" w14:textId="0EAE76F2" w:rsidR="004054E2" w:rsidRDefault="004054E2" w:rsidP="00501DDB">
      <w:r w:rsidRPr="0098678C">
        <w:t>__________________</w:t>
      </w:r>
      <w:r>
        <w:t>_______________</w:t>
      </w:r>
      <w:r w:rsidR="00501DDB">
        <w:t>__________________</w:t>
      </w:r>
      <w:r>
        <w:t>__________________________.</w:t>
      </w:r>
    </w:p>
    <w:p w14:paraId="0ADF586F" w14:textId="3E7B16EF" w:rsidR="004054E2" w:rsidRDefault="004054E2" w:rsidP="009C13EB">
      <w:pPr>
        <w:tabs>
          <w:tab w:val="num" w:pos="1560"/>
        </w:tabs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501DD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76050022" w14:textId="77777777" w:rsidR="00501DDB" w:rsidRPr="00501DDB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 xml:space="preserve">Interneto prieiga (dėl didelės apimties duomenų srauto prašome tikslintis atskirai): </w:t>
      </w:r>
    </w:p>
    <w:p w14:paraId="67E49F31" w14:textId="6CC2535D" w:rsidR="004054E2" w:rsidRPr="0098678C" w:rsidRDefault="004054E2" w:rsidP="00501DDB">
      <w:pPr>
        <w:ind w:left="709"/>
      </w:pP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</w:t>
      </w:r>
    </w:p>
    <w:p w14:paraId="48BBF96F" w14:textId="7777777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Aukšti baro stalai</w:t>
      </w:r>
      <w:r>
        <w:rPr>
          <w:i/>
          <w:iCs/>
        </w:rPr>
        <w:t xml:space="preserve"> </w:t>
      </w:r>
      <w:r w:rsidRPr="003A2546">
        <w:t>(20 vnt.)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 </w:t>
      </w:r>
    </w:p>
    <w:p w14:paraId="6E5D00F8" w14:textId="6C4CC6CC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Sulankstomos parterio kėdės</w:t>
      </w:r>
      <w:r>
        <w:t xml:space="preserve"> (iki 1800 vnt.)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00FB2EA5" w14:textId="4D387294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 xml:space="preserve">Apvalūs balti stalai su </w:t>
      </w:r>
      <w:r w:rsidR="00501DDB">
        <w:t>4</w:t>
      </w:r>
      <w:r w:rsidRPr="00501DDB">
        <w:t xml:space="preserve"> kėdėmis</w:t>
      </w:r>
      <w:r>
        <w:t xml:space="preserve"> (14 komplektų)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3F392FDB" w14:textId="2537776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Stačiakampiai sulankstomi stalai</w:t>
      </w:r>
      <w:r>
        <w:t xml:space="preserve"> (20 vnt.)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0FEDBC14" w14:textId="33A011FB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 xml:space="preserve">Arenos vaizdo kubas pagal iš anksto suderintą </w:t>
      </w:r>
      <w:proofErr w:type="spellStart"/>
      <w:r>
        <w:t>videoformatą</w:t>
      </w:r>
      <w:proofErr w:type="spellEnd"/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2E551033" w14:textId="5F17BF02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>Standartinė 1</w:t>
      </w:r>
      <w:r w:rsidR="00501DDB">
        <w:t>–</w:t>
      </w:r>
      <w:r>
        <w:t>1,2 m aukščio scena iki 200 kv. m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105B5291" w14:textId="0FFAA0D1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>Sceninės užuolaidos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1A7B3695" w14:textId="7B91E2F9" w:rsidR="004054E2" w:rsidRDefault="005A0317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 xml:space="preserve">Sporto renginiui reikalingas </w:t>
      </w:r>
      <w:r w:rsidR="004054E2">
        <w:t>inventorius</w:t>
      </w:r>
      <w:r w:rsidR="00501DDB">
        <w:t>:</w:t>
      </w:r>
    </w:p>
    <w:p w14:paraId="77B0F9AE" w14:textId="7C82646C" w:rsidR="00501DDB" w:rsidRPr="00501DDB" w:rsidRDefault="00501DDB" w:rsidP="00501DDB">
      <w:pPr>
        <w:tabs>
          <w:tab w:val="num" w:pos="1560"/>
        </w:tabs>
      </w:pPr>
      <w:r>
        <w:t>_____________________________________________________________________________.</w:t>
      </w:r>
    </w:p>
    <w:p w14:paraId="03E9A48F" w14:textId="77D17E83" w:rsidR="004054E2" w:rsidRDefault="004054E2" w:rsidP="009C13EB">
      <w:pPr>
        <w:tabs>
          <w:tab w:val="num" w:pos="1560"/>
        </w:tabs>
        <w:ind w:left="709"/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9C13E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355ABECB" w14:textId="77777777" w:rsidR="004054E2" w:rsidRPr="0098678C" w:rsidRDefault="004054E2" w:rsidP="004054E2">
      <w:pPr>
        <w:tabs>
          <w:tab w:val="num" w:pos="1560"/>
        </w:tabs>
        <w:ind w:left="709"/>
      </w:pPr>
    </w:p>
    <w:p w14:paraId="7556381A" w14:textId="7777777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98678C">
        <w:t xml:space="preserve">Kitos paslaugos </w:t>
      </w:r>
      <w:r>
        <w:t>___________________________________________________________.</w:t>
      </w:r>
    </w:p>
    <w:p w14:paraId="07B32CCB" w14:textId="31A56558" w:rsidR="004054E2" w:rsidRDefault="004054E2" w:rsidP="009C13EB">
      <w:pPr>
        <w:tabs>
          <w:tab w:val="num" w:pos="1560"/>
        </w:tabs>
        <w:ind w:firstLine="1296"/>
        <w:jc w:val="center"/>
        <w:rPr>
          <w:i/>
          <w:iCs/>
        </w:rPr>
      </w:pPr>
      <w:r w:rsidRPr="0098678C">
        <w:rPr>
          <w:i/>
          <w:iCs/>
        </w:rPr>
        <w:t>(nurodyti)</w:t>
      </w:r>
    </w:p>
    <w:p w14:paraId="7FCA1839" w14:textId="145108B4" w:rsidR="004054E2" w:rsidRPr="0069450E" w:rsidRDefault="004054E2" w:rsidP="009346CA">
      <w:pPr>
        <w:tabs>
          <w:tab w:val="num" w:pos="1560"/>
        </w:tabs>
        <w:jc w:val="both"/>
        <w:rPr>
          <w:b/>
        </w:rPr>
      </w:pPr>
      <w:bookmarkStart w:id="1" w:name="_Hlk184040723"/>
      <w:r w:rsidRPr="0069450E">
        <w:rPr>
          <w:b/>
          <w:szCs w:val="24"/>
        </w:rPr>
        <w:t xml:space="preserve">5. </w:t>
      </w:r>
      <w:r w:rsidR="00501DDB">
        <w:rPr>
          <w:b/>
          <w:szCs w:val="24"/>
        </w:rPr>
        <w:t>P</w:t>
      </w:r>
      <w:r>
        <w:rPr>
          <w:b/>
          <w:szCs w:val="24"/>
        </w:rPr>
        <w:t>oreikis rengini</w:t>
      </w:r>
      <w:r w:rsidR="00501DDB">
        <w:rPr>
          <w:b/>
          <w:szCs w:val="24"/>
        </w:rPr>
        <w:t>ui</w:t>
      </w:r>
      <w:r>
        <w:rPr>
          <w:b/>
          <w:szCs w:val="24"/>
        </w:rPr>
        <w:t xml:space="preserve"> išpildy</w:t>
      </w:r>
      <w:r w:rsidR="00501DDB">
        <w:rPr>
          <w:b/>
          <w:szCs w:val="24"/>
        </w:rPr>
        <w:t>t</w:t>
      </w:r>
      <w:r>
        <w:rPr>
          <w:b/>
          <w:szCs w:val="24"/>
        </w:rPr>
        <w:t xml:space="preserve">i </w:t>
      </w:r>
      <w:r w:rsidR="00501DDB">
        <w:rPr>
          <w:b/>
          <w:szCs w:val="24"/>
        </w:rPr>
        <w:t xml:space="preserve">– </w:t>
      </w:r>
      <w:r w:rsidRPr="0069450E">
        <w:rPr>
          <w:b/>
          <w:szCs w:val="24"/>
        </w:rPr>
        <w:t>renginio scenarijaus aprašymas</w:t>
      </w:r>
      <w:r>
        <w:rPr>
          <w:b/>
          <w:szCs w:val="24"/>
        </w:rPr>
        <w:t xml:space="preserve"> </w:t>
      </w:r>
      <w:r w:rsidR="00501DDB">
        <w:rPr>
          <w:b/>
          <w:szCs w:val="24"/>
        </w:rPr>
        <w:t>ir</w:t>
      </w:r>
      <w:r>
        <w:rPr>
          <w:b/>
          <w:szCs w:val="24"/>
        </w:rPr>
        <w:t xml:space="preserve"> preliminarus renginio išdėstymo brėžinys (scenos, parterio, tribūnų išdėstymas </w:t>
      </w:r>
      <w:r w:rsidR="00501DDB">
        <w:rPr>
          <w:b/>
          <w:szCs w:val="24"/>
        </w:rPr>
        <w:t>a</w:t>
      </w:r>
      <w:r>
        <w:rPr>
          <w:b/>
          <w:szCs w:val="24"/>
        </w:rPr>
        <w:t xml:space="preserve">renos aikštėje) </w:t>
      </w:r>
      <w:r w:rsidRPr="0069450E">
        <w:rPr>
          <w:b/>
          <w:szCs w:val="24"/>
        </w:rPr>
        <w:t>(</w:t>
      </w:r>
      <w:r w:rsidR="00501DDB">
        <w:rPr>
          <w:b/>
          <w:szCs w:val="24"/>
        </w:rPr>
        <w:t>pateikiamas</w:t>
      </w:r>
      <w:r w:rsidRPr="0069450E">
        <w:rPr>
          <w:b/>
          <w:szCs w:val="24"/>
        </w:rPr>
        <w:t xml:space="preserve"> priedas</w:t>
      </w:r>
      <w:r w:rsidR="009346CA">
        <w:rPr>
          <w:b/>
          <w:szCs w:val="24"/>
        </w:rPr>
        <w:t xml:space="preserve">, apimtis </w:t>
      </w:r>
      <w:r w:rsidRPr="0069450E">
        <w:rPr>
          <w:b/>
          <w:szCs w:val="24"/>
        </w:rPr>
        <w:t xml:space="preserve">ne daugiau kaip 3 lapai). </w:t>
      </w:r>
      <w:bookmarkEnd w:id="1"/>
    </w:p>
    <w:p w14:paraId="0710308E" w14:textId="77777777" w:rsidR="004054E2" w:rsidRDefault="004054E2" w:rsidP="00501DDB">
      <w:pPr>
        <w:rPr>
          <w:b/>
          <w:bCs/>
        </w:rPr>
      </w:pPr>
    </w:p>
    <w:p w14:paraId="13237627" w14:textId="77777777" w:rsidR="004054E2" w:rsidRPr="0098678C" w:rsidRDefault="004054E2" w:rsidP="00501DDB">
      <w:r>
        <w:rPr>
          <w:b/>
          <w:bCs/>
        </w:rPr>
        <w:t>6</w:t>
      </w:r>
      <w:r w:rsidRPr="0098678C">
        <w:rPr>
          <w:b/>
          <w:bCs/>
        </w:rPr>
        <w:t>. Pareiškėjo patvirtinimas:</w:t>
      </w:r>
    </w:p>
    <w:p w14:paraId="52788358" w14:textId="77777777" w:rsidR="004054E2" w:rsidRDefault="004054E2" w:rsidP="009346CA">
      <w:pPr>
        <w:ind w:firstLine="426"/>
      </w:pPr>
      <w:r w:rsidRPr="0098678C">
        <w:t>Patvirtinu, kad:</w:t>
      </w:r>
    </w:p>
    <w:tbl>
      <w:tblPr>
        <w:tblStyle w:val="Lentelstinklelis"/>
        <w:tblW w:w="9617" w:type="dxa"/>
        <w:tblLook w:val="04A0" w:firstRow="1" w:lastRow="0" w:firstColumn="1" w:lastColumn="0" w:noHBand="0" w:noVBand="1"/>
      </w:tblPr>
      <w:tblGrid>
        <w:gridCol w:w="4729"/>
        <w:gridCol w:w="4888"/>
      </w:tblGrid>
      <w:tr w:rsidR="004054E2" w14:paraId="47C480F8" w14:textId="77777777" w:rsidTr="003A2546">
        <w:trPr>
          <w:trHeight w:val="330"/>
        </w:trPr>
        <w:tc>
          <w:tcPr>
            <w:tcW w:w="4729" w:type="dxa"/>
            <w:shd w:val="clear" w:color="auto" w:fill="D9D9D9" w:themeFill="background1" w:themeFillShade="D9"/>
          </w:tcPr>
          <w:p w14:paraId="47D130EC" w14:textId="60ECB86F" w:rsidR="004054E2" w:rsidRDefault="004054E2" w:rsidP="003A2546">
            <w:r w:rsidRPr="0098678C">
              <w:t>Šis renginys yra nekomercinis</w:t>
            </w:r>
            <w:r>
              <w:t xml:space="preserve"> (nebus parduodami bilietai į renginį)</w:t>
            </w:r>
          </w:p>
        </w:tc>
        <w:tc>
          <w:tcPr>
            <w:tcW w:w="4888" w:type="dxa"/>
          </w:tcPr>
          <w:p w14:paraId="3F4EA95F" w14:textId="77777777" w:rsidR="004054E2" w:rsidRDefault="004054E2" w:rsidP="003A2546"/>
        </w:tc>
      </w:tr>
      <w:tr w:rsidR="004054E2" w14:paraId="17EB7391" w14:textId="77777777" w:rsidTr="003A2546">
        <w:trPr>
          <w:trHeight w:val="531"/>
        </w:trPr>
        <w:tc>
          <w:tcPr>
            <w:tcW w:w="4729" w:type="dxa"/>
            <w:shd w:val="clear" w:color="auto" w:fill="D9D9D9" w:themeFill="background1" w:themeFillShade="D9"/>
          </w:tcPr>
          <w:p w14:paraId="589493AB" w14:textId="77777777" w:rsidR="004054E2" w:rsidRPr="00825EB8" w:rsidRDefault="004054E2" w:rsidP="003A2546">
            <w:r>
              <w:t>Į</w:t>
            </w:r>
            <w:r w:rsidRPr="00FD234D">
              <w:t>sipareigoju laikytis suteiktų patalpų ir paslaugų naudojimo taisyklių</w:t>
            </w:r>
          </w:p>
        </w:tc>
        <w:tc>
          <w:tcPr>
            <w:tcW w:w="4888" w:type="dxa"/>
          </w:tcPr>
          <w:p w14:paraId="56F1DE56" w14:textId="77777777" w:rsidR="004054E2" w:rsidRDefault="004054E2" w:rsidP="003A2546"/>
        </w:tc>
      </w:tr>
      <w:tr w:rsidR="004054E2" w14:paraId="2F127F9F" w14:textId="77777777" w:rsidTr="003A2546">
        <w:trPr>
          <w:trHeight w:val="531"/>
        </w:trPr>
        <w:tc>
          <w:tcPr>
            <w:tcW w:w="4729" w:type="dxa"/>
            <w:shd w:val="clear" w:color="auto" w:fill="D9D9D9" w:themeFill="background1" w:themeFillShade="D9"/>
          </w:tcPr>
          <w:p w14:paraId="3EBD51D9" w14:textId="65A9664F" w:rsidR="004054E2" w:rsidRDefault="004054E2" w:rsidP="003A2546">
            <w:r>
              <w:t>Esu atsakingas už profesionalios renginio apsaugos komandos samdymą</w:t>
            </w:r>
          </w:p>
        </w:tc>
        <w:tc>
          <w:tcPr>
            <w:tcW w:w="4888" w:type="dxa"/>
          </w:tcPr>
          <w:p w14:paraId="7FF9D94E" w14:textId="77777777" w:rsidR="004054E2" w:rsidRDefault="004054E2" w:rsidP="003A2546"/>
        </w:tc>
      </w:tr>
      <w:tr w:rsidR="004054E2" w14:paraId="3E0EE76D" w14:textId="77777777" w:rsidTr="003A2546">
        <w:trPr>
          <w:trHeight w:val="545"/>
        </w:trPr>
        <w:tc>
          <w:tcPr>
            <w:tcW w:w="4729" w:type="dxa"/>
            <w:shd w:val="clear" w:color="auto" w:fill="D9D9D9" w:themeFill="background1" w:themeFillShade="D9"/>
          </w:tcPr>
          <w:p w14:paraId="73B6BB05" w14:textId="77777777" w:rsidR="004054E2" w:rsidRPr="0098678C" w:rsidRDefault="004054E2" w:rsidP="003A2546">
            <w:r w:rsidRPr="00FD234D">
              <w:t>Esu atsakingas už renginio metu galinčius atsirasti nuostolius</w:t>
            </w:r>
          </w:p>
        </w:tc>
        <w:tc>
          <w:tcPr>
            <w:tcW w:w="4888" w:type="dxa"/>
          </w:tcPr>
          <w:p w14:paraId="44319ADD" w14:textId="77777777" w:rsidR="004054E2" w:rsidRDefault="004054E2" w:rsidP="003A2546"/>
        </w:tc>
      </w:tr>
      <w:tr w:rsidR="004054E2" w14:paraId="3016098A" w14:textId="77777777" w:rsidTr="003A2546">
        <w:trPr>
          <w:trHeight w:val="797"/>
        </w:trPr>
        <w:tc>
          <w:tcPr>
            <w:tcW w:w="4729" w:type="dxa"/>
            <w:shd w:val="clear" w:color="auto" w:fill="D9D9D9" w:themeFill="background1" w:themeFillShade="D9"/>
          </w:tcPr>
          <w:p w14:paraId="5E5D1BEF" w14:textId="37D8321C" w:rsidR="004054E2" w:rsidRPr="00FD234D" w:rsidRDefault="004054E2" w:rsidP="003A2546">
            <w:r>
              <w:lastRenderedPageBreak/>
              <w:t xml:space="preserve">Esu atsakingas už medicininės pagalbos </w:t>
            </w:r>
            <w:r w:rsidR="00276A01">
              <w:t xml:space="preserve">sporto </w:t>
            </w:r>
            <w:r>
              <w:t>renginio metu užtikrinimą</w:t>
            </w:r>
          </w:p>
        </w:tc>
        <w:tc>
          <w:tcPr>
            <w:tcW w:w="4888" w:type="dxa"/>
          </w:tcPr>
          <w:p w14:paraId="350586ED" w14:textId="77777777" w:rsidR="004054E2" w:rsidRDefault="004054E2" w:rsidP="003A2546"/>
        </w:tc>
      </w:tr>
    </w:tbl>
    <w:p w14:paraId="2D36DFD0" w14:textId="77777777" w:rsidR="004054E2" w:rsidRDefault="004054E2" w:rsidP="004054E2">
      <w:pPr>
        <w:tabs>
          <w:tab w:val="left" w:pos="851"/>
        </w:tabs>
        <w:spacing w:line="360" w:lineRule="auto"/>
        <w:jc w:val="both"/>
      </w:pPr>
      <w:r>
        <w:tab/>
      </w:r>
    </w:p>
    <w:p w14:paraId="12E0E530" w14:textId="1F4E0073" w:rsidR="004054E2" w:rsidRPr="00C31350" w:rsidRDefault="009346CA" w:rsidP="004054E2">
      <w:pPr>
        <w:tabs>
          <w:tab w:val="left" w:pos="567"/>
          <w:tab w:val="left" w:pos="709"/>
        </w:tabs>
        <w:jc w:val="both"/>
        <w:rPr>
          <w:iCs/>
        </w:rPr>
      </w:pPr>
      <w:r>
        <w:rPr>
          <w:b/>
        </w:rPr>
        <w:t>7</w:t>
      </w:r>
      <w:r w:rsidRPr="00C31350">
        <w:rPr>
          <w:b/>
        </w:rPr>
        <w:t>. Paraiškos priedai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70"/>
        <w:gridCol w:w="7902"/>
        <w:gridCol w:w="1165"/>
      </w:tblGrid>
      <w:tr w:rsidR="004054E2" w:rsidRPr="00C31350" w14:paraId="2BCF19A7" w14:textId="77777777" w:rsidTr="003A2546">
        <w:trPr>
          <w:trHeight w:val="50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C52DBD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Eil. Nr.</w:t>
            </w:r>
          </w:p>
        </w:tc>
        <w:tc>
          <w:tcPr>
            <w:tcW w:w="7902" w:type="dxa"/>
            <w:shd w:val="clear" w:color="auto" w:fill="D9D9D9" w:themeFill="background1" w:themeFillShade="D9"/>
            <w:vAlign w:val="center"/>
          </w:tcPr>
          <w:p w14:paraId="1F789A8E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Privalomo pateikti dokumento pavadinimas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0CE0CD4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Lapų skaičius</w:t>
            </w:r>
          </w:p>
        </w:tc>
      </w:tr>
      <w:tr w:rsidR="004054E2" w:rsidRPr="00C31350" w14:paraId="26EF9D8E" w14:textId="77777777" w:rsidTr="003A2546">
        <w:trPr>
          <w:trHeight w:val="494"/>
        </w:trPr>
        <w:tc>
          <w:tcPr>
            <w:tcW w:w="570" w:type="dxa"/>
            <w:vAlign w:val="center"/>
          </w:tcPr>
          <w:p w14:paraId="4317E03A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C31350">
              <w:rPr>
                <w:sz w:val="22"/>
              </w:rPr>
              <w:t>1.</w:t>
            </w:r>
          </w:p>
        </w:tc>
        <w:tc>
          <w:tcPr>
            <w:tcW w:w="7902" w:type="dxa"/>
            <w:vAlign w:val="center"/>
          </w:tcPr>
          <w:p w14:paraId="0601F2A1" w14:textId="2284D12D" w:rsidR="004054E2" w:rsidRPr="00F969C9" w:rsidRDefault="004054E2" w:rsidP="003A2546">
            <w:pPr>
              <w:tabs>
                <w:tab w:val="left" w:pos="567"/>
                <w:tab w:val="left" w:pos="709"/>
              </w:tabs>
              <w:jc w:val="both"/>
              <w:rPr>
                <w:sz w:val="22"/>
              </w:rPr>
            </w:pPr>
            <w:r w:rsidRPr="00F969C9">
              <w:rPr>
                <w:sz w:val="22"/>
              </w:rPr>
              <w:t>Lietuvos Respublikos juridinio asmens registravimo pažymėjimo kopija arba VĮ</w:t>
            </w:r>
            <w:r w:rsidR="00160F7C">
              <w:rPr>
                <w:sz w:val="22"/>
              </w:rPr>
              <w:t> </w:t>
            </w:r>
            <w:r w:rsidRPr="00F969C9">
              <w:rPr>
                <w:sz w:val="22"/>
              </w:rPr>
              <w:t xml:space="preserve">Registrų centro išduoto Lietuvos Respublikos juridinių asmenų registro išplėstinio išrašo kopija </w:t>
            </w:r>
          </w:p>
        </w:tc>
        <w:tc>
          <w:tcPr>
            <w:tcW w:w="1165" w:type="dxa"/>
          </w:tcPr>
          <w:p w14:paraId="13C5D100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4054E2" w:rsidRPr="00C31350" w14:paraId="0D4698E9" w14:textId="77777777" w:rsidTr="003A2546">
        <w:trPr>
          <w:trHeight w:val="239"/>
        </w:trPr>
        <w:tc>
          <w:tcPr>
            <w:tcW w:w="570" w:type="dxa"/>
            <w:vAlign w:val="center"/>
          </w:tcPr>
          <w:p w14:paraId="517C1F09" w14:textId="77777777" w:rsidR="004054E2" w:rsidRPr="00C31350" w:rsidRDefault="004054E2" w:rsidP="003A2546">
            <w:pPr>
              <w:jc w:val="center"/>
              <w:rPr>
                <w:sz w:val="22"/>
              </w:rPr>
            </w:pPr>
            <w:r w:rsidRPr="00C31350">
              <w:rPr>
                <w:sz w:val="22"/>
              </w:rPr>
              <w:t>2.</w:t>
            </w:r>
          </w:p>
        </w:tc>
        <w:tc>
          <w:tcPr>
            <w:tcW w:w="7902" w:type="dxa"/>
            <w:vAlign w:val="center"/>
          </w:tcPr>
          <w:p w14:paraId="21BF7CEE" w14:textId="77777777" w:rsidR="004054E2" w:rsidRPr="00F969C9" w:rsidRDefault="004054E2" w:rsidP="003A2546">
            <w:pPr>
              <w:tabs>
                <w:tab w:val="left" w:pos="567"/>
                <w:tab w:val="left" w:pos="709"/>
              </w:tabs>
              <w:jc w:val="both"/>
              <w:rPr>
                <w:sz w:val="22"/>
              </w:rPr>
            </w:pPr>
            <w:r w:rsidRPr="00F969C9">
              <w:rPr>
                <w:sz w:val="22"/>
              </w:rPr>
              <w:t xml:space="preserve">Įstatų (nuostatų, statuto ar kito steigimo dokumento) kopija </w:t>
            </w:r>
          </w:p>
        </w:tc>
        <w:tc>
          <w:tcPr>
            <w:tcW w:w="1165" w:type="dxa"/>
          </w:tcPr>
          <w:p w14:paraId="4A287613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both"/>
            </w:pPr>
          </w:p>
        </w:tc>
      </w:tr>
    </w:tbl>
    <w:p w14:paraId="6864EC99" w14:textId="77777777" w:rsidR="004054E2" w:rsidRPr="00C31350" w:rsidRDefault="004054E2" w:rsidP="004054E2">
      <w:pPr>
        <w:tabs>
          <w:tab w:val="left" w:pos="567"/>
          <w:tab w:val="left" w:pos="709"/>
        </w:tabs>
        <w:jc w:val="both"/>
        <w:rPr>
          <w:b/>
          <w:bCs/>
          <w:iCs/>
          <w:sz w:val="22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8233"/>
        <w:gridCol w:w="697"/>
        <w:gridCol w:w="704"/>
      </w:tblGrid>
      <w:tr w:rsidR="004054E2" w:rsidRPr="00C31350" w14:paraId="6CAA10B5" w14:textId="77777777" w:rsidTr="003A2546">
        <w:tc>
          <w:tcPr>
            <w:tcW w:w="8233" w:type="dxa"/>
            <w:shd w:val="clear" w:color="auto" w:fill="D9D9D9" w:themeFill="background1" w:themeFillShade="D9"/>
          </w:tcPr>
          <w:p w14:paraId="02D58E24" w14:textId="69CDC076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Pasirinkti ir pažymėti varnel</w:t>
            </w:r>
            <w:r w:rsidR="00160F7C">
              <w:rPr>
                <w:b/>
                <w:bCs/>
                <w:sz w:val="22"/>
                <w:szCs w:val="28"/>
              </w:rPr>
              <w:t>e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5BAA569" w14:textId="77777777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Taip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74689F09" w14:textId="77777777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Ne</w:t>
            </w:r>
          </w:p>
        </w:tc>
      </w:tr>
      <w:tr w:rsidR="004054E2" w:rsidRPr="00C31350" w14:paraId="508531D9" w14:textId="77777777" w:rsidTr="003A2546">
        <w:tc>
          <w:tcPr>
            <w:tcW w:w="8233" w:type="dxa"/>
          </w:tcPr>
          <w:p w14:paraId="534FD415" w14:textId="390BB147" w:rsidR="004054E2" w:rsidRPr="004054E2" w:rsidRDefault="004054E2" w:rsidP="003A2546">
            <w:pPr>
              <w:jc w:val="both"/>
              <w:rPr>
                <w:sz w:val="22"/>
                <w:szCs w:val="22"/>
              </w:rPr>
            </w:pPr>
            <w:r w:rsidRPr="004054E2">
              <w:rPr>
                <w:sz w:val="22"/>
              </w:rPr>
              <w:t>Patvirtinu, kad VĮ Registrų centre yra įregistruota nevyriausybinės organizacijos žyma</w:t>
            </w:r>
            <w:r w:rsidR="002F5DF1">
              <w:rPr>
                <w:sz w:val="22"/>
              </w:rPr>
              <w:t xml:space="preserve"> (pildo tik nevyriausybinės organizacijos)</w:t>
            </w:r>
          </w:p>
        </w:tc>
        <w:tc>
          <w:tcPr>
            <w:tcW w:w="697" w:type="dxa"/>
          </w:tcPr>
          <w:p w14:paraId="38880BDC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63BD5C8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7A58F043" w14:textId="77777777" w:rsidTr="003A2546">
        <w:tc>
          <w:tcPr>
            <w:tcW w:w="8233" w:type="dxa"/>
          </w:tcPr>
          <w:p w14:paraId="20D623A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 teis</w:t>
            </w:r>
            <w:r>
              <w:rPr>
                <w:sz w:val="22"/>
                <w:szCs w:val="22"/>
              </w:rPr>
              <w:t>ė</w:t>
            </w:r>
            <w:r w:rsidRPr="00F969C9">
              <w:rPr>
                <w:sz w:val="22"/>
                <w:szCs w:val="22"/>
              </w:rPr>
              <w:t>s aktų nustatyta tvarka esu pateikęs finansinių ataskaitų rinkinį, veiklos ataskaitą, viešai skelbiu informaciją apie įgyvendinamus ar įgyvendintus projektus</w:t>
            </w:r>
          </w:p>
        </w:tc>
        <w:tc>
          <w:tcPr>
            <w:tcW w:w="697" w:type="dxa"/>
          </w:tcPr>
          <w:p w14:paraId="5222A4FE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1620909F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1D8D4F3B" w14:textId="77777777" w:rsidTr="003A2546">
        <w:tc>
          <w:tcPr>
            <w:tcW w:w="8233" w:type="dxa"/>
          </w:tcPr>
          <w:p w14:paraId="410625A3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Už ankstesniais metais gautas </w:t>
            </w:r>
            <w:r>
              <w:rPr>
                <w:sz w:val="22"/>
                <w:szCs w:val="22"/>
              </w:rPr>
              <w:t>s</w:t>
            </w:r>
            <w:r w:rsidRPr="00F969C9">
              <w:rPr>
                <w:sz w:val="22"/>
                <w:szCs w:val="22"/>
              </w:rPr>
              <w:t xml:space="preserve">avivaldybės biudžeto lėšas esu tinkamai atsiskaitęs </w:t>
            </w:r>
          </w:p>
          <w:p w14:paraId="23DEBC40" w14:textId="34D8762B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i/>
                <w:sz w:val="22"/>
                <w:szCs w:val="22"/>
              </w:rPr>
              <w:t>(t. y. atitinkamo projekto konkurso finansavimo nuostatuose nustatyta tvarka)</w:t>
            </w:r>
            <w:r w:rsidR="002F5DF1">
              <w:rPr>
                <w:i/>
                <w:sz w:val="22"/>
                <w:szCs w:val="22"/>
              </w:rPr>
              <w:t xml:space="preserve"> (pildo tik gavę Panevėžio miesto savivaldybės biudžeto lėšas)</w:t>
            </w:r>
          </w:p>
        </w:tc>
        <w:tc>
          <w:tcPr>
            <w:tcW w:w="697" w:type="dxa"/>
          </w:tcPr>
          <w:p w14:paraId="32E8BB84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256E8FBF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366F6C40" w14:textId="77777777" w:rsidTr="003A2546">
        <w:tc>
          <w:tcPr>
            <w:tcW w:w="8233" w:type="dxa"/>
          </w:tcPr>
          <w:p w14:paraId="512550CA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 paraiškoje pateikta informacija yra tiksli ir teisinga</w:t>
            </w:r>
          </w:p>
        </w:tc>
        <w:tc>
          <w:tcPr>
            <w:tcW w:w="697" w:type="dxa"/>
          </w:tcPr>
          <w:p w14:paraId="1F9944BB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5EE6A43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290D20E2" w14:textId="77777777" w:rsidTr="003A2546">
        <w:tc>
          <w:tcPr>
            <w:tcW w:w="8233" w:type="dxa"/>
          </w:tcPr>
          <w:p w14:paraId="6B9899E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Paraiškoje užpildyti visi privalomi pildyti punktai</w:t>
            </w:r>
          </w:p>
        </w:tc>
        <w:tc>
          <w:tcPr>
            <w:tcW w:w="697" w:type="dxa"/>
          </w:tcPr>
          <w:p w14:paraId="58553E2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93D8B1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3F62BD" w14:paraId="067F8C18" w14:textId="77777777" w:rsidTr="003A2546">
        <w:tc>
          <w:tcPr>
            <w:tcW w:w="8233" w:type="dxa"/>
          </w:tcPr>
          <w:p w14:paraId="346519F3" w14:textId="77777777" w:rsidR="004054E2" w:rsidRPr="004054E2" w:rsidRDefault="004054E2" w:rsidP="003A2546">
            <w:pPr>
              <w:jc w:val="both"/>
              <w:rPr>
                <w:sz w:val="22"/>
                <w:szCs w:val="22"/>
              </w:rPr>
            </w:pPr>
            <w:r w:rsidRPr="004054E2">
              <w:rPr>
                <w:sz w:val="22"/>
              </w:rPr>
              <w:t>Sutinku, kad paraiškos 2 punkte pateikta informacija būtų naudojama viešinimo tikslais</w:t>
            </w:r>
          </w:p>
        </w:tc>
        <w:tc>
          <w:tcPr>
            <w:tcW w:w="697" w:type="dxa"/>
          </w:tcPr>
          <w:p w14:paraId="25A1415E" w14:textId="77777777" w:rsidR="004054E2" w:rsidRPr="003A2546" w:rsidRDefault="004054E2" w:rsidP="003A2546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704" w:type="dxa"/>
          </w:tcPr>
          <w:p w14:paraId="36556E91" w14:textId="77777777" w:rsidR="004054E2" w:rsidRPr="003A2546" w:rsidRDefault="004054E2" w:rsidP="003A2546">
            <w:pPr>
              <w:jc w:val="both"/>
              <w:rPr>
                <w:strike/>
                <w:szCs w:val="24"/>
              </w:rPr>
            </w:pPr>
          </w:p>
        </w:tc>
      </w:tr>
      <w:tr w:rsidR="004054E2" w:rsidRPr="00C31350" w14:paraId="3CE12B36" w14:textId="77777777" w:rsidTr="003A2546">
        <w:tc>
          <w:tcPr>
            <w:tcW w:w="8233" w:type="dxa"/>
          </w:tcPr>
          <w:p w14:paraId="662E18E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</w:t>
            </w:r>
            <w:r>
              <w:rPr>
                <w:sz w:val="22"/>
                <w:szCs w:val="22"/>
              </w:rPr>
              <w:t xml:space="preserve"> Panevėžio mieste vykstantis </w:t>
            </w:r>
            <w:r w:rsidRPr="00F969C9">
              <w:rPr>
                <w:sz w:val="22"/>
                <w:szCs w:val="22"/>
              </w:rPr>
              <w:t xml:space="preserve">renginys </w:t>
            </w:r>
            <w:r>
              <w:rPr>
                <w:sz w:val="22"/>
                <w:szCs w:val="22"/>
              </w:rPr>
              <w:t xml:space="preserve">yra </w:t>
            </w:r>
            <w:r w:rsidRPr="00F969C9">
              <w:rPr>
                <w:sz w:val="22"/>
                <w:szCs w:val="22"/>
              </w:rPr>
              <w:t>nemokamas</w:t>
            </w:r>
            <w:r>
              <w:rPr>
                <w:sz w:val="22"/>
                <w:szCs w:val="22"/>
              </w:rPr>
              <w:t xml:space="preserve"> </w:t>
            </w:r>
            <w:r w:rsidRPr="00CD07EC">
              <w:rPr>
                <w:i/>
                <w:sz w:val="22"/>
                <w:szCs w:val="22"/>
              </w:rPr>
              <w:t>(nebus vykdoma bilietų prekyba)</w:t>
            </w:r>
          </w:p>
        </w:tc>
        <w:tc>
          <w:tcPr>
            <w:tcW w:w="697" w:type="dxa"/>
          </w:tcPr>
          <w:p w14:paraId="117E7239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3AF0A470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44A31B32" w14:textId="77777777" w:rsidTr="003A2546">
        <w:tc>
          <w:tcPr>
            <w:tcW w:w="8233" w:type="dxa"/>
          </w:tcPr>
          <w:p w14:paraId="25439E3F" w14:textId="74CB75D4" w:rsidR="004054E2" w:rsidRPr="00F969C9" w:rsidRDefault="004054E2" w:rsidP="003A2546">
            <w:pPr>
              <w:tabs>
                <w:tab w:val="left" w:pos="709"/>
                <w:tab w:val="left" w:pos="1134"/>
              </w:tabs>
              <w:spacing w:line="259" w:lineRule="auto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Patvirtinu, kad paraiška ir jos priedai užpildyti kompiuteriu valstybine lietuvių kalba, vadovo pasirašyti ir </w:t>
            </w:r>
            <w:r w:rsidR="00160F7C" w:rsidRPr="00F969C9">
              <w:rPr>
                <w:sz w:val="22"/>
                <w:szCs w:val="22"/>
              </w:rPr>
              <w:t>patvirtinti</w:t>
            </w:r>
            <w:r w:rsidR="00160F7C" w:rsidRPr="00F969C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F969C9">
              <w:rPr>
                <w:sz w:val="22"/>
                <w:szCs w:val="22"/>
              </w:rPr>
              <w:t xml:space="preserve">antspaudu </w:t>
            </w:r>
            <w:r w:rsidRPr="00F969C9">
              <w:rPr>
                <w:bCs/>
                <w:i/>
                <w:iCs/>
                <w:sz w:val="22"/>
                <w:szCs w:val="22"/>
              </w:rPr>
              <w:t>(jei vadovas antspaudą privalo turėti)</w:t>
            </w:r>
            <w:r w:rsidRPr="006F7FAA">
              <w:rPr>
                <w:bCs/>
                <w:sz w:val="22"/>
                <w:szCs w:val="22"/>
              </w:rPr>
              <w:t>,</w:t>
            </w:r>
            <w:r w:rsidRPr="00F969C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F969C9">
              <w:rPr>
                <w:sz w:val="22"/>
                <w:szCs w:val="22"/>
              </w:rPr>
              <w:t>nuskenuoti PDF formatu arba pasirašyti saugiu elektroniniu parašu</w:t>
            </w:r>
          </w:p>
        </w:tc>
        <w:tc>
          <w:tcPr>
            <w:tcW w:w="697" w:type="dxa"/>
          </w:tcPr>
          <w:p w14:paraId="2E1A926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4C6E759E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2CD36BDB" w14:textId="77777777" w:rsidTr="003A2546">
        <w:tc>
          <w:tcPr>
            <w:tcW w:w="8233" w:type="dxa"/>
          </w:tcPr>
          <w:p w14:paraId="40571D1D" w14:textId="008AC241" w:rsidR="004054E2" w:rsidRPr="00F969C9" w:rsidRDefault="004054E2" w:rsidP="003A2546">
            <w:pPr>
              <w:tabs>
                <w:tab w:val="left" w:pos="709"/>
                <w:tab w:val="left" w:pos="1134"/>
              </w:tabs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Patvirtinu, kad esu susipažinęs su </w:t>
            </w:r>
            <w:r w:rsidR="00160F7C" w:rsidRPr="00160F7C">
              <w:rPr>
                <w:sz w:val="22"/>
                <w:szCs w:val="22"/>
              </w:rPr>
              <w:t>„Kalnapilio“ arenos patalpų ir paslaugų suteikimo nekomerciniams renginiams neatlygintinai tvarkos aprašu, patvirtintu Panevėžio miesto savivaldybės tarybos 2024 m. lapkričio 28 d. sprendimu Nr. 1-503 „Dėl „Kalnapilio“ arenos patalpų ir paslaugų suteikimo nekomerciniams renginiams neatlygintinai tvarkos aprašo patvirtinimo“</w:t>
            </w:r>
            <w:r w:rsidRPr="00F969C9">
              <w:rPr>
                <w:sz w:val="22"/>
                <w:szCs w:val="22"/>
              </w:rPr>
              <w:t>, jo nuostatos man yra aiškios, suprantamos ir su jomis sutinku</w:t>
            </w:r>
          </w:p>
        </w:tc>
        <w:tc>
          <w:tcPr>
            <w:tcW w:w="697" w:type="dxa"/>
          </w:tcPr>
          <w:p w14:paraId="6904B41B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747E5017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</w:tbl>
    <w:p w14:paraId="5DA34D47" w14:textId="77777777" w:rsidR="004054E2" w:rsidRDefault="004054E2" w:rsidP="00160F7C">
      <w:pPr>
        <w:tabs>
          <w:tab w:val="left" w:pos="851"/>
        </w:tabs>
        <w:jc w:val="both"/>
      </w:pPr>
    </w:p>
    <w:p w14:paraId="5CD892F4" w14:textId="0FD54316" w:rsidR="004054E2" w:rsidRPr="000938EB" w:rsidRDefault="004054E2" w:rsidP="00160F7C">
      <w:pPr>
        <w:tabs>
          <w:tab w:val="left" w:pos="851"/>
        </w:tabs>
        <w:jc w:val="both"/>
      </w:pPr>
      <w:r w:rsidRPr="009312EC">
        <w:t xml:space="preserve"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 Savivaldybės administracijai priėmus sprendimą dėl </w:t>
      </w:r>
      <w:r w:rsidR="005F44AB">
        <w:t xml:space="preserve">nemokamo renginio, </w:t>
      </w:r>
      <w:r w:rsidRPr="009312EC">
        <w:t xml:space="preserve">dokumentai, kuriuose yra asmens duomenų, tvarkomi ir saugomi 3 metus, jei </w:t>
      </w:r>
      <w:r w:rsidR="005F44AB">
        <w:t>siūlomas renginys neatrenkamas</w:t>
      </w:r>
      <w:r w:rsidRPr="005F44AB">
        <w:t xml:space="preserve"> –</w:t>
      </w:r>
      <w:r w:rsidR="005F44AB" w:rsidRPr="005F44AB">
        <w:t xml:space="preserve"> </w:t>
      </w:r>
      <w:r w:rsidRPr="005F44AB">
        <w:t>paraiška saugoma 1 metus, vadovaujantis Bendrųjų dokumentų saugoj</w:t>
      </w:r>
      <w:r w:rsidRPr="009312EC">
        <w:t>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014A897D" w14:textId="77777777" w:rsidR="004054E2" w:rsidRDefault="004054E2" w:rsidP="004054E2"/>
    <w:p w14:paraId="2389384F" w14:textId="4CC6C03B" w:rsidR="004054E2" w:rsidRPr="001A12CB" w:rsidRDefault="004054E2" w:rsidP="004054E2">
      <w:r w:rsidRPr="001A12CB">
        <w:t>_______________________________________</w:t>
      </w:r>
      <w:r>
        <w:t>___</w:t>
      </w:r>
      <w:r w:rsidRPr="001A12CB">
        <w:tab/>
      </w:r>
      <w:r w:rsidRPr="001A12CB">
        <w:tab/>
      </w:r>
      <w:r>
        <w:t xml:space="preserve">               </w:t>
      </w:r>
      <w:r w:rsidRPr="001A12CB">
        <w:t>_____________</w:t>
      </w:r>
      <w:r w:rsidR="00474A80">
        <w:t>__</w:t>
      </w:r>
      <w:r w:rsidRPr="001A12CB">
        <w:t>__</w:t>
      </w:r>
    </w:p>
    <w:p w14:paraId="6241F582" w14:textId="685E20C0" w:rsidR="004054E2" w:rsidRPr="001A12CB" w:rsidRDefault="004054E2" w:rsidP="00474A80">
      <w:pPr>
        <w:jc w:val="center"/>
        <w:rPr>
          <w:bCs/>
        </w:rPr>
      </w:pPr>
      <w:r w:rsidRPr="001A12CB">
        <w:rPr>
          <w:bCs/>
        </w:rPr>
        <w:t xml:space="preserve">Pareiškėjo pareigos, vardas, pavardė </w:t>
      </w:r>
      <w:r w:rsidRPr="001A12CB">
        <w:rPr>
          <w:bCs/>
        </w:rPr>
        <w:tab/>
      </w:r>
      <w:r w:rsidRPr="001A12CB">
        <w:rPr>
          <w:bCs/>
        </w:rPr>
        <w:tab/>
      </w:r>
      <w:r w:rsidRPr="001A12CB">
        <w:rPr>
          <w:bCs/>
        </w:rPr>
        <w:tab/>
      </w:r>
      <w:r>
        <w:rPr>
          <w:bCs/>
        </w:rPr>
        <w:t xml:space="preserve">            </w:t>
      </w:r>
      <w:r w:rsidR="00160F7C">
        <w:rPr>
          <w:bCs/>
        </w:rPr>
        <w:t xml:space="preserve">                               </w:t>
      </w:r>
      <w:r>
        <w:rPr>
          <w:bCs/>
        </w:rPr>
        <w:t xml:space="preserve">   </w:t>
      </w:r>
      <w:r w:rsidRPr="001A12CB">
        <w:rPr>
          <w:bCs/>
        </w:rPr>
        <w:t>Parašas</w:t>
      </w:r>
    </w:p>
    <w:p w14:paraId="17745428" w14:textId="77777777" w:rsidR="004054E2" w:rsidRPr="001A12CB" w:rsidRDefault="004054E2" w:rsidP="004054E2">
      <w:r w:rsidRPr="001A12CB">
        <w:rPr>
          <w:bCs/>
        </w:rPr>
        <w:tab/>
      </w:r>
      <w:r w:rsidRPr="001A12CB">
        <w:rPr>
          <w:bCs/>
        </w:rPr>
        <w:tab/>
      </w:r>
    </w:p>
    <w:p w14:paraId="3360B113" w14:textId="77777777" w:rsidR="004054E2" w:rsidRPr="001A12CB" w:rsidRDefault="004054E2" w:rsidP="004054E2">
      <w:r w:rsidRPr="001A12CB">
        <w:rPr>
          <w:bCs/>
        </w:rPr>
        <w:t>Data</w:t>
      </w:r>
      <w:r w:rsidRPr="001A12CB">
        <w:t xml:space="preserve"> _______</w:t>
      </w:r>
      <w:r>
        <w:t>__</w:t>
      </w:r>
    </w:p>
    <w:p w14:paraId="4D599118" w14:textId="7D28FFB9" w:rsidR="00A40E85" w:rsidRDefault="004054E2" w:rsidP="00160F7C">
      <w:pPr>
        <w:ind w:left="2592"/>
        <w:rPr>
          <w:szCs w:val="24"/>
        </w:rPr>
      </w:pPr>
      <w:r>
        <w:t>_________________________</w:t>
      </w:r>
      <w:r w:rsidR="00A40E85">
        <w:rPr>
          <w:szCs w:val="24"/>
        </w:rPr>
        <w:br w:type="page"/>
      </w:r>
    </w:p>
    <w:p w14:paraId="0C7E9DD6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lastRenderedPageBreak/>
        <w:t xml:space="preserve">„Kalnapilio“ arenos patalpų ir paslaugų suteikimo </w:t>
      </w:r>
    </w:p>
    <w:p w14:paraId="7079D003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 xml:space="preserve">nekomerciniams renginiams neatlygintinai  </w:t>
      </w:r>
    </w:p>
    <w:p w14:paraId="0C2E08EA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 xml:space="preserve">konkurso paraiškų vertinimo komisijos </w:t>
      </w:r>
    </w:p>
    <w:p w14:paraId="5D18BC5E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>darbo reglamento</w:t>
      </w:r>
    </w:p>
    <w:p w14:paraId="18FF474E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>
        <w:rPr>
          <w:szCs w:val="24"/>
        </w:rPr>
        <w:t>2</w:t>
      </w:r>
      <w:r w:rsidRPr="00FB2C42">
        <w:rPr>
          <w:szCs w:val="24"/>
        </w:rPr>
        <w:t xml:space="preserve"> priedas</w:t>
      </w:r>
    </w:p>
    <w:p w14:paraId="145F370F" w14:textId="77777777" w:rsidR="0038196C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</w:p>
    <w:p w14:paraId="79915E28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  <w:r w:rsidRPr="002D3C1B">
        <w:rPr>
          <w:b/>
          <w:bCs/>
          <w:szCs w:val="24"/>
        </w:rPr>
        <w:t>(Vertinimo anketos forma)</w:t>
      </w:r>
    </w:p>
    <w:p w14:paraId="58D61BF7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</w:p>
    <w:p w14:paraId="28FBC140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  <w:r w:rsidRPr="002D3C1B">
        <w:rPr>
          <w:b/>
          <w:bCs/>
          <w:szCs w:val="24"/>
        </w:rPr>
        <w:t>„KALNAPILIO“ ARENOS PATALPŲ IR PASLAUGŲ SUTEIKIMO NEKOMERCINIAMS RENGINIAMS NEATLYGINTINAI KONKURSO VERTINIMO ANKETA</w:t>
      </w:r>
    </w:p>
    <w:p w14:paraId="5D318B04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38196C" w:rsidRPr="002D3C1B" w14:paraId="6486226A" w14:textId="77777777" w:rsidTr="00DF1F2B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FF54" w14:textId="77777777" w:rsidR="0038196C" w:rsidRPr="002D3C1B" w:rsidRDefault="0038196C" w:rsidP="00DF1F2B">
            <w:pPr>
              <w:tabs>
                <w:tab w:val="left" w:pos="6237"/>
              </w:tabs>
              <w:jc w:val="center"/>
              <w:rPr>
                <w:bCs/>
                <w:szCs w:val="24"/>
              </w:rPr>
            </w:pPr>
          </w:p>
        </w:tc>
      </w:tr>
    </w:tbl>
    <w:p w14:paraId="08E321BD" w14:textId="77777777" w:rsidR="0038196C" w:rsidRPr="002D3C1B" w:rsidRDefault="0038196C" w:rsidP="0038196C">
      <w:pPr>
        <w:tabs>
          <w:tab w:val="left" w:pos="6237"/>
        </w:tabs>
        <w:jc w:val="center"/>
        <w:rPr>
          <w:bCs/>
          <w:i/>
          <w:szCs w:val="24"/>
          <w:vertAlign w:val="superscript"/>
        </w:rPr>
      </w:pPr>
      <w:r w:rsidRPr="002D3C1B">
        <w:rPr>
          <w:bCs/>
          <w:i/>
          <w:szCs w:val="24"/>
          <w:vertAlign w:val="superscript"/>
        </w:rPr>
        <w:t>(data)</w:t>
      </w:r>
    </w:p>
    <w:p w14:paraId="0C92125A" w14:textId="77777777" w:rsidR="0038196C" w:rsidRPr="002D3C1B" w:rsidRDefault="0038196C" w:rsidP="0038196C">
      <w:pPr>
        <w:tabs>
          <w:tab w:val="left" w:pos="6237"/>
        </w:tabs>
        <w:jc w:val="center"/>
        <w:rPr>
          <w:bCs/>
          <w:i/>
          <w:szCs w:val="24"/>
          <w:vertAlign w:val="superscript"/>
        </w:rPr>
      </w:pPr>
    </w:p>
    <w:tbl>
      <w:tblPr>
        <w:tblStyle w:val="Lentelstinklelis"/>
        <w:tblW w:w="10093" w:type="dxa"/>
        <w:jc w:val="center"/>
        <w:tblLook w:val="04A0" w:firstRow="1" w:lastRow="0" w:firstColumn="1" w:lastColumn="0" w:noHBand="0" w:noVBand="1"/>
      </w:tblPr>
      <w:tblGrid>
        <w:gridCol w:w="5382"/>
        <w:gridCol w:w="4711"/>
      </w:tblGrid>
      <w:tr w:rsidR="0038196C" w:rsidRPr="002D3C1B" w14:paraId="7ED73C71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6AD22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Organizacijos</w:t>
            </w:r>
            <w:r w:rsidRPr="002D3C1B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228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158E6FC8" w14:textId="77777777" w:rsidTr="00DF1F2B">
        <w:trPr>
          <w:trHeight w:val="25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36BB41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Įgalioto asmens vardas ir pavardė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E5D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0959E38E" w14:textId="77777777" w:rsidTr="00DF1F2B">
        <w:trPr>
          <w:trHeight w:val="25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315C3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Adresas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5F8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641E0D39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7B6480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Registracijos formos numeris ir pateikimo data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8E5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55FAFFE6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E4136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97F9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2065277D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80F98" w14:textId="77777777" w:rsidR="0038196C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Renginio data ir laikas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96C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384A418C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8A32D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 xml:space="preserve">Vertinimą atlikusių </w:t>
            </w:r>
            <w:r>
              <w:rPr>
                <w:b/>
                <w:bCs/>
                <w:szCs w:val="24"/>
              </w:rPr>
              <w:t xml:space="preserve">Panevėžio miesto </w:t>
            </w:r>
            <w:r w:rsidRPr="002D3C1B">
              <w:rPr>
                <w:b/>
                <w:bCs/>
                <w:szCs w:val="24"/>
              </w:rPr>
              <w:t>savivaldybės administracijos</w:t>
            </w:r>
            <w:r>
              <w:rPr>
                <w:b/>
                <w:bCs/>
                <w:szCs w:val="24"/>
              </w:rPr>
              <w:t xml:space="preserve"> </w:t>
            </w:r>
            <w:r w:rsidRPr="002D3C1B">
              <w:rPr>
                <w:b/>
                <w:bCs/>
                <w:szCs w:val="24"/>
              </w:rPr>
              <w:t>darbuotojų varda</w:t>
            </w:r>
            <w:r>
              <w:rPr>
                <w:b/>
                <w:bCs/>
                <w:szCs w:val="24"/>
              </w:rPr>
              <w:t>i</w:t>
            </w:r>
            <w:r w:rsidRPr="002D3C1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ir </w:t>
            </w:r>
            <w:r w:rsidRPr="002D3C1B">
              <w:rPr>
                <w:b/>
                <w:bCs/>
                <w:szCs w:val="24"/>
              </w:rPr>
              <w:t>pavardės, pareigos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B19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</w:tbl>
    <w:p w14:paraId="13C16E2E" w14:textId="77777777" w:rsidR="0038196C" w:rsidRDefault="0038196C" w:rsidP="0038196C">
      <w:pPr>
        <w:tabs>
          <w:tab w:val="left" w:pos="6237"/>
        </w:tabs>
        <w:jc w:val="right"/>
        <w:rPr>
          <w:bCs/>
          <w:i/>
          <w:szCs w:val="24"/>
          <w:vertAlign w:val="superscript"/>
        </w:rPr>
      </w:pPr>
    </w:p>
    <w:p w14:paraId="7EAC97C6" w14:textId="77777777" w:rsidR="0038196C" w:rsidRDefault="0038196C" w:rsidP="0038196C">
      <w:pPr>
        <w:tabs>
          <w:tab w:val="left" w:pos="6237"/>
        </w:tabs>
        <w:jc w:val="both"/>
        <w:rPr>
          <w:i/>
          <w:szCs w:val="24"/>
        </w:rPr>
      </w:pPr>
      <w:r w:rsidRPr="006F3224">
        <w:rPr>
          <w:bCs/>
          <w:i/>
          <w:szCs w:val="24"/>
        </w:rPr>
        <w:t>Paraiškos vertinamos vadovaujantis</w:t>
      </w:r>
      <w:r w:rsidRPr="006F3224">
        <w:rPr>
          <w:b/>
          <w:bCs/>
          <w:i/>
          <w:szCs w:val="24"/>
        </w:rPr>
        <w:t xml:space="preserve"> </w:t>
      </w:r>
      <w:r w:rsidRPr="006F3224">
        <w:rPr>
          <w:i/>
          <w:szCs w:val="24"/>
        </w:rPr>
        <w:t>„Kalnapilio“ arenos patalpų ir paslaugų suteikimo nekomerciniams renginiams neatlygintinai tvarkos aprašu, patvirtintu Panevėžio miesto savivaldybės tarybos 2024 m. lapkričio 28 d. sprendimu Nr. 1-503 „Dėl „Kalnapilio“ arenos patalpų ir paslaugų suteikimo nekomerciniams renginiams neatlygintinai tvarkos aprašo patvirtinimo“</w:t>
      </w:r>
      <w:r>
        <w:rPr>
          <w:i/>
          <w:szCs w:val="24"/>
        </w:rPr>
        <w:t>.</w:t>
      </w:r>
    </w:p>
    <w:p w14:paraId="3E47888E" w14:textId="77777777" w:rsidR="0038196C" w:rsidRPr="006F3224" w:rsidRDefault="0038196C" w:rsidP="0038196C">
      <w:pPr>
        <w:tabs>
          <w:tab w:val="left" w:pos="6237"/>
        </w:tabs>
        <w:jc w:val="both"/>
        <w:rPr>
          <w:i/>
          <w:szCs w:val="24"/>
        </w:rPr>
      </w:pPr>
    </w:p>
    <w:p w14:paraId="594E92B7" w14:textId="77777777" w:rsidR="0038196C" w:rsidRDefault="0038196C" w:rsidP="0038196C">
      <w:pPr>
        <w:tabs>
          <w:tab w:val="left" w:pos="6237"/>
        </w:tabs>
        <w:jc w:val="right"/>
        <w:rPr>
          <w:b/>
          <w:bCs/>
          <w:szCs w:val="24"/>
        </w:rPr>
        <w:sectPr w:rsidR="0038196C" w:rsidSect="00C22C41">
          <w:headerReference w:type="default" r:id="rId8"/>
          <w:pgSz w:w="11907" w:h="16840" w:code="9"/>
          <w:pgMar w:top="567" w:right="850" w:bottom="709" w:left="1276" w:header="0" w:footer="0" w:gutter="0"/>
          <w:cols w:space="1296"/>
          <w:titlePg/>
          <w:docGrid w:linePitch="326"/>
        </w:sectPr>
      </w:pPr>
    </w:p>
    <w:p w14:paraId="365F5C3C" w14:textId="30CD7884" w:rsidR="0038196C" w:rsidRPr="00D31D11" w:rsidRDefault="0038196C" w:rsidP="0038196C">
      <w:pPr>
        <w:tabs>
          <w:tab w:val="left" w:pos="2310"/>
        </w:tabs>
        <w:jc w:val="center"/>
        <w:rPr>
          <w:b/>
          <w:bCs/>
        </w:rPr>
      </w:pPr>
      <w:r w:rsidRPr="00D31D11">
        <w:rPr>
          <w:b/>
          <w:bCs/>
        </w:rPr>
        <w:lastRenderedPageBreak/>
        <w:t>P</w:t>
      </w:r>
      <w:r>
        <w:rPr>
          <w:b/>
          <w:bCs/>
        </w:rPr>
        <w:t>ARAIŠKŲ</w:t>
      </w:r>
      <w:r w:rsidRPr="00D31D11">
        <w:rPr>
          <w:b/>
          <w:bCs/>
        </w:rPr>
        <w:t xml:space="preserve"> BENDRIEJI VERTINIMO KRITERIJAI</w:t>
      </w:r>
      <w:r w:rsidR="001A4A6D">
        <w:rPr>
          <w:b/>
          <w:bCs/>
        </w:rPr>
        <w:t>*</w:t>
      </w:r>
    </w:p>
    <w:p w14:paraId="036236E7" w14:textId="77777777" w:rsidR="0038196C" w:rsidRPr="00D31D11" w:rsidRDefault="0038196C" w:rsidP="0038196C">
      <w:pPr>
        <w:tabs>
          <w:tab w:val="left" w:pos="2310"/>
        </w:tabs>
        <w:jc w:val="center"/>
      </w:pPr>
    </w:p>
    <w:tbl>
      <w:tblPr>
        <w:tblStyle w:val="Lentelstinklelis"/>
        <w:tblW w:w="748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2729"/>
        <w:gridCol w:w="1072"/>
      </w:tblGrid>
      <w:tr w:rsidR="0038196C" w:rsidRPr="00D31D11" w14:paraId="7FD44CAF" w14:textId="77777777" w:rsidTr="00DF1F2B">
        <w:trPr>
          <w:jc w:val="center"/>
        </w:trPr>
        <w:tc>
          <w:tcPr>
            <w:tcW w:w="562" w:type="dxa"/>
          </w:tcPr>
          <w:p w14:paraId="69E0EBDF" w14:textId="77777777" w:rsidR="0038196C" w:rsidRPr="00D31D11" w:rsidRDefault="0038196C" w:rsidP="00DF1F2B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C5AD7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Vertinimo kriterijus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9BA35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Maksimalus balų skaičius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3D51732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Rekomenduojamos balų ribos</w:t>
            </w:r>
          </w:p>
        </w:tc>
        <w:tc>
          <w:tcPr>
            <w:tcW w:w="1072" w:type="dxa"/>
            <w:vAlign w:val="center"/>
          </w:tcPr>
          <w:p w14:paraId="70E7988D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Skiriama balų</w:t>
            </w:r>
          </w:p>
        </w:tc>
      </w:tr>
      <w:tr w:rsidR="0038196C" w:rsidRPr="00D31D11" w14:paraId="1518D3E9" w14:textId="77777777" w:rsidTr="00DF1F2B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E8ED25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AFE" w14:textId="77777777" w:rsidR="0038196C" w:rsidRPr="003A3664" w:rsidRDefault="0038196C" w:rsidP="00DF1F2B">
            <w:pPr>
              <w:jc w:val="center"/>
              <w:rPr>
                <w:b/>
                <w:b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>Kriterijai, numatyti kultūros srityje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A0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10E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11B9846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44FD85E" w14:textId="77777777" w:rsidTr="00DF1F2B">
        <w:trPr>
          <w:jc w:val="center"/>
        </w:trPr>
        <w:tc>
          <w:tcPr>
            <w:tcW w:w="562" w:type="dxa"/>
            <w:vAlign w:val="center"/>
          </w:tcPr>
          <w:p w14:paraId="7486547A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63CD6C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dalyvių skaičius ne mažiau nei 80 asmenų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CC80D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79576654" w14:textId="77777777" w:rsidR="00C229AF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 w:rsidR="00C229AF"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34FF8317" w14:textId="3E0B778D" w:rsidR="0038196C" w:rsidRPr="00D31D11" w:rsidRDefault="00D56829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Dalyvių skaičius </w:t>
            </w:r>
            <w:r w:rsidR="00A301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38196C" w:rsidRPr="00D31D11">
              <w:rPr>
                <w:sz w:val="22"/>
                <w:szCs w:val="22"/>
              </w:rPr>
              <w:t xml:space="preserve"> </w:t>
            </w:r>
            <w:r w:rsidR="00A301A7">
              <w:rPr>
                <w:sz w:val="22"/>
                <w:szCs w:val="22"/>
              </w:rPr>
              <w:t xml:space="preserve">ir daugiau </w:t>
            </w:r>
            <w:r w:rsidR="0038196C" w:rsidRPr="00D31D11">
              <w:rPr>
                <w:sz w:val="22"/>
                <w:szCs w:val="22"/>
              </w:rPr>
              <w:t>– 10</w:t>
            </w:r>
          </w:p>
        </w:tc>
        <w:tc>
          <w:tcPr>
            <w:tcW w:w="1072" w:type="dxa"/>
            <w:vAlign w:val="center"/>
          </w:tcPr>
          <w:p w14:paraId="4954C67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1FAC6FF" w14:textId="77777777" w:rsidTr="00DF1F2B">
        <w:trPr>
          <w:jc w:val="center"/>
        </w:trPr>
        <w:tc>
          <w:tcPr>
            <w:tcW w:w="562" w:type="dxa"/>
            <w:vAlign w:val="center"/>
          </w:tcPr>
          <w:p w14:paraId="162C6D0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14:paraId="415EBDEB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A3664">
              <w:rPr>
                <w:sz w:val="22"/>
                <w:szCs w:val="22"/>
              </w:rPr>
              <w:t>lanuojamas žiūrovų skaičius ne mažiau nei 3000 asmenų</w:t>
            </w:r>
          </w:p>
        </w:tc>
        <w:tc>
          <w:tcPr>
            <w:tcW w:w="1418" w:type="dxa"/>
            <w:vAlign w:val="center"/>
          </w:tcPr>
          <w:p w14:paraId="6AA8B23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64C8E920" w14:textId="1F3AADCB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 w:rsidR="00C229AF">
              <w:rPr>
                <w:sz w:val="22"/>
                <w:szCs w:val="22"/>
              </w:rPr>
              <w:t xml:space="preserve"> arba planuojamas žiūrovų skaičius mažiau nei 3000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43860A4D" w14:textId="5E0282C9" w:rsidR="0038196C" w:rsidRPr="00D31D11" w:rsidRDefault="00C229AF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žiūrovų skaičius</w:t>
            </w:r>
            <w:r w:rsidR="00A301A7">
              <w:rPr>
                <w:sz w:val="22"/>
                <w:szCs w:val="22"/>
              </w:rPr>
              <w:t xml:space="preserve"> 3000 ir daugiau </w:t>
            </w:r>
            <w:r w:rsidR="0038196C" w:rsidRPr="00D31D11">
              <w:rPr>
                <w:sz w:val="22"/>
                <w:szCs w:val="22"/>
              </w:rPr>
              <w:t xml:space="preserve">– </w:t>
            </w:r>
            <w:r w:rsidR="0038196C">
              <w:rPr>
                <w:sz w:val="22"/>
                <w:szCs w:val="22"/>
              </w:rPr>
              <w:t>20</w:t>
            </w:r>
          </w:p>
        </w:tc>
        <w:tc>
          <w:tcPr>
            <w:tcW w:w="1072" w:type="dxa"/>
            <w:vAlign w:val="center"/>
          </w:tcPr>
          <w:p w14:paraId="08460A0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4FC1999D" w14:textId="77777777" w:rsidTr="00DF1F2B">
        <w:trPr>
          <w:jc w:val="center"/>
        </w:trPr>
        <w:tc>
          <w:tcPr>
            <w:tcW w:w="562" w:type="dxa"/>
            <w:vAlign w:val="center"/>
          </w:tcPr>
          <w:p w14:paraId="0CB0D71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14:paraId="77376404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Kultūros ministerijos ar Nacionalinio kultūros centro pavesti organizuoti renginiai</w:t>
            </w:r>
          </w:p>
        </w:tc>
        <w:tc>
          <w:tcPr>
            <w:tcW w:w="1418" w:type="dxa"/>
            <w:vAlign w:val="center"/>
          </w:tcPr>
          <w:p w14:paraId="2304F12B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68085E9A" w14:textId="03067AF1" w:rsidR="0038196C" w:rsidRPr="00D31D11" w:rsidRDefault="0038196C" w:rsidP="00D9619E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D9619E" w:rsidRPr="003A3664">
              <w:rPr>
                <w:sz w:val="22"/>
                <w:szCs w:val="22"/>
              </w:rPr>
              <w:t>Kultūros ministerijos ar Nacionalinio kultūros centro pavest</w:t>
            </w:r>
            <w:r w:rsidR="00D9619E">
              <w:rPr>
                <w:sz w:val="22"/>
                <w:szCs w:val="22"/>
              </w:rPr>
              <w:t>as</w:t>
            </w:r>
            <w:r w:rsidR="00D9619E" w:rsidRPr="003A3664">
              <w:rPr>
                <w:sz w:val="22"/>
                <w:szCs w:val="22"/>
              </w:rPr>
              <w:t xml:space="preserve"> organizuoti rengin</w:t>
            </w:r>
            <w:r w:rsidR="00D9619E">
              <w:rPr>
                <w:sz w:val="22"/>
                <w:szCs w:val="22"/>
              </w:rPr>
              <w:t>ys</w:t>
            </w:r>
            <w:r w:rsidR="00D9619E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072" w:type="dxa"/>
            <w:vAlign w:val="center"/>
          </w:tcPr>
          <w:p w14:paraId="242237C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345C4F8" w14:textId="77777777" w:rsidTr="00DF1F2B">
        <w:trPr>
          <w:jc w:val="center"/>
        </w:trPr>
        <w:tc>
          <w:tcPr>
            <w:tcW w:w="562" w:type="dxa"/>
            <w:vAlign w:val="center"/>
          </w:tcPr>
          <w:p w14:paraId="512F063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14:paraId="140E07DB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>enginiai, organizuojami paminėti valstybines šventes, kurias nustato Lietuvos Respublikos darbo kodeksas</w:t>
            </w:r>
            <w:r>
              <w:rPr>
                <w:sz w:val="22"/>
                <w:szCs w:val="22"/>
              </w:rPr>
              <w:t>,</w:t>
            </w:r>
            <w:r w:rsidRPr="003A3664">
              <w:rPr>
                <w:sz w:val="22"/>
                <w:szCs w:val="22"/>
              </w:rPr>
              <w:t xml:space="preserve"> ir atmintinas dienas, numatytas Lietuvos Respublikos atmintinų dienų įstatyme</w:t>
            </w:r>
          </w:p>
        </w:tc>
        <w:tc>
          <w:tcPr>
            <w:tcW w:w="1418" w:type="dxa"/>
            <w:vAlign w:val="center"/>
          </w:tcPr>
          <w:p w14:paraId="795025E9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2AC78093" w14:textId="54B07101" w:rsidR="0038196C" w:rsidRPr="00D31D11" w:rsidRDefault="0038196C" w:rsidP="00D9619E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D9619E">
              <w:rPr>
                <w:sz w:val="22"/>
                <w:szCs w:val="22"/>
              </w:rPr>
              <w:t>R</w:t>
            </w:r>
            <w:r w:rsidR="00D9619E" w:rsidRPr="003A3664">
              <w:rPr>
                <w:sz w:val="22"/>
                <w:szCs w:val="22"/>
              </w:rPr>
              <w:t>engin</w:t>
            </w:r>
            <w:r w:rsidR="00D9619E">
              <w:rPr>
                <w:sz w:val="22"/>
                <w:szCs w:val="22"/>
              </w:rPr>
              <w:t>ys</w:t>
            </w:r>
            <w:r w:rsidR="00D9619E" w:rsidRPr="003A3664">
              <w:rPr>
                <w:sz w:val="22"/>
                <w:szCs w:val="22"/>
              </w:rPr>
              <w:t>, organizuojam</w:t>
            </w:r>
            <w:r w:rsidR="00D9619E">
              <w:rPr>
                <w:sz w:val="22"/>
                <w:szCs w:val="22"/>
              </w:rPr>
              <w:t>as</w:t>
            </w:r>
            <w:r w:rsidR="00D9619E" w:rsidRPr="003A3664">
              <w:rPr>
                <w:sz w:val="22"/>
                <w:szCs w:val="22"/>
              </w:rPr>
              <w:t xml:space="preserve"> paminėti valstybines šventes, kurias nustato Lietuvos Respublikos darbo kodeksas</w:t>
            </w:r>
            <w:r w:rsidR="00D9619E">
              <w:rPr>
                <w:sz w:val="22"/>
                <w:szCs w:val="22"/>
              </w:rPr>
              <w:t>,</w:t>
            </w:r>
            <w:r w:rsidR="00D9619E" w:rsidRPr="003A3664">
              <w:rPr>
                <w:sz w:val="22"/>
                <w:szCs w:val="22"/>
              </w:rPr>
              <w:t xml:space="preserve"> ir atmintinas dienas, numatytas Lietuvos Respublikos atmintinų dienų įstatyme</w:t>
            </w:r>
            <w:r w:rsidR="00D9619E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429C5A6C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65B7FFD0" w14:textId="77777777" w:rsidTr="00DF1F2B">
        <w:trPr>
          <w:jc w:val="center"/>
        </w:trPr>
        <w:tc>
          <w:tcPr>
            <w:tcW w:w="562" w:type="dxa"/>
            <w:vAlign w:val="center"/>
          </w:tcPr>
          <w:p w14:paraId="26A2088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2D0F5D" w14:textId="77777777" w:rsidR="0038196C" w:rsidRPr="00D31D11" w:rsidRDefault="0038196C" w:rsidP="00DF1F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B32CBE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7CC83336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276195AE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21E2DF3" w14:textId="77777777" w:rsidTr="00DF1F2B">
        <w:trPr>
          <w:jc w:val="center"/>
        </w:trPr>
        <w:tc>
          <w:tcPr>
            <w:tcW w:w="562" w:type="dxa"/>
            <w:vAlign w:val="center"/>
          </w:tcPr>
          <w:p w14:paraId="5EDDB2F7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2796DA" w14:textId="77777777" w:rsidR="0038196C" w:rsidRPr="00D31D11" w:rsidRDefault="0038196C" w:rsidP="00DF1F2B">
            <w:pPr>
              <w:jc w:val="center"/>
              <w:rPr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švietimo</w:t>
            </w:r>
            <w:r w:rsidRPr="003A3664">
              <w:rPr>
                <w:b/>
                <w:bCs/>
                <w:sz w:val="22"/>
                <w:szCs w:val="22"/>
              </w:rPr>
              <w:t xml:space="preserve"> srityje</w:t>
            </w:r>
          </w:p>
        </w:tc>
        <w:tc>
          <w:tcPr>
            <w:tcW w:w="1418" w:type="dxa"/>
            <w:vAlign w:val="center"/>
          </w:tcPr>
          <w:p w14:paraId="5BD32354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4DFF2A5A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1089A8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FCB0959" w14:textId="77777777" w:rsidTr="00DF1F2B">
        <w:trPr>
          <w:jc w:val="center"/>
        </w:trPr>
        <w:tc>
          <w:tcPr>
            <w:tcW w:w="562" w:type="dxa"/>
            <w:vAlign w:val="center"/>
          </w:tcPr>
          <w:p w14:paraId="6AD5A07C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07AB3C1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Planuojamas renginio dalyvių skaičius ne mažesnis kaip 80</w:t>
            </w:r>
            <w:r>
              <w:rPr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1E4EAC9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29" w:type="dxa"/>
            <w:vAlign w:val="center"/>
          </w:tcPr>
          <w:p w14:paraId="331EEE36" w14:textId="77777777" w:rsidR="007D53DD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5C345E7E" w14:textId="7841FDF8" w:rsidR="0038196C" w:rsidRPr="00D31D11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Dalyvių skaičius </w:t>
            </w:r>
            <w:r w:rsidR="00827A3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671F27">
              <w:rPr>
                <w:sz w:val="22"/>
                <w:szCs w:val="22"/>
              </w:rPr>
              <w:t xml:space="preserve"> ir daugiau</w:t>
            </w:r>
            <w:r w:rsidRPr="00D31D11">
              <w:rPr>
                <w:sz w:val="22"/>
                <w:szCs w:val="22"/>
              </w:rPr>
              <w:t xml:space="preserve"> – </w:t>
            </w:r>
            <w:r w:rsidR="00B40216">
              <w:rPr>
                <w:sz w:val="22"/>
                <w:szCs w:val="22"/>
              </w:rPr>
              <w:t>25</w:t>
            </w:r>
          </w:p>
        </w:tc>
        <w:tc>
          <w:tcPr>
            <w:tcW w:w="1072" w:type="dxa"/>
            <w:vAlign w:val="center"/>
          </w:tcPr>
          <w:p w14:paraId="6019FB5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E6D1C57" w14:textId="77777777" w:rsidTr="00DF1F2B">
        <w:trPr>
          <w:jc w:val="center"/>
        </w:trPr>
        <w:tc>
          <w:tcPr>
            <w:tcW w:w="562" w:type="dxa"/>
            <w:vAlign w:val="center"/>
          </w:tcPr>
          <w:p w14:paraId="0B327AA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A97C138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Planuojamas renginio žiūrovų skaičius ne mažesnis kaip 700</w:t>
            </w:r>
            <w:r>
              <w:rPr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1ADC3A7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29" w:type="dxa"/>
            <w:vAlign w:val="center"/>
          </w:tcPr>
          <w:p w14:paraId="3965354B" w14:textId="0BB625B3" w:rsidR="007D53DD" w:rsidRPr="00D31D11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4BBB04D1" w14:textId="70D1AC7A" w:rsidR="0038196C" w:rsidRPr="00D31D11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žiūrovų skaičius</w:t>
            </w:r>
            <w:r w:rsidR="008472FC">
              <w:rPr>
                <w:sz w:val="22"/>
                <w:szCs w:val="22"/>
              </w:rPr>
              <w:t xml:space="preserve"> </w:t>
            </w:r>
            <w:r w:rsidR="00827A3B">
              <w:rPr>
                <w:sz w:val="22"/>
                <w:szCs w:val="22"/>
              </w:rPr>
              <w:t>7</w:t>
            </w:r>
            <w:r w:rsidR="008472FC">
              <w:rPr>
                <w:sz w:val="22"/>
                <w:szCs w:val="22"/>
              </w:rPr>
              <w:t>00</w:t>
            </w:r>
            <w:r w:rsidR="00671F27">
              <w:rPr>
                <w:sz w:val="22"/>
                <w:szCs w:val="22"/>
              </w:rPr>
              <w:t xml:space="preserve"> ir daugiau</w:t>
            </w:r>
            <w:r w:rsidR="008472FC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</w:t>
            </w:r>
            <w:r w:rsidR="00B40216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60B4AD6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1412558" w14:textId="77777777" w:rsidTr="00DF1F2B">
        <w:trPr>
          <w:jc w:val="center"/>
        </w:trPr>
        <w:tc>
          <w:tcPr>
            <w:tcW w:w="562" w:type="dxa"/>
            <w:vAlign w:val="center"/>
          </w:tcPr>
          <w:p w14:paraId="0AE4F9DE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D527F56" w14:textId="098292D5" w:rsidR="0038196C" w:rsidRPr="00D31D11" w:rsidRDefault="001A4A6D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 xml:space="preserve">enginys </w:t>
            </w:r>
            <w:r w:rsidR="0038196C" w:rsidRPr="003A3664">
              <w:rPr>
                <w:sz w:val="22"/>
                <w:szCs w:val="22"/>
              </w:rPr>
              <w:t xml:space="preserve">Panevėžio mieste minimas </w:t>
            </w:r>
            <w:r w:rsidR="0038196C" w:rsidRPr="003A3664">
              <w:rPr>
                <w:sz w:val="22"/>
                <w:szCs w:val="22"/>
              </w:rPr>
              <w:lastRenderedPageBreak/>
              <w:t>ne trumpiau kaip dvejus metus</w:t>
            </w:r>
          </w:p>
        </w:tc>
        <w:tc>
          <w:tcPr>
            <w:tcW w:w="1418" w:type="dxa"/>
            <w:vAlign w:val="center"/>
          </w:tcPr>
          <w:p w14:paraId="30EBB6D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3F9FFDE5" w14:textId="0D132CF7" w:rsidR="0038196C" w:rsidRPr="00D31D11" w:rsidRDefault="0038196C" w:rsidP="008472FC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</w:t>
            </w:r>
            <w:r w:rsidR="002E5BC2">
              <w:rPr>
                <w:sz w:val="22"/>
                <w:szCs w:val="22"/>
              </w:rPr>
              <w:t xml:space="preserve">arba renginys Panevėžio mieste minimas trumpiau </w:t>
            </w:r>
            <w:r w:rsidR="002E5BC2">
              <w:rPr>
                <w:sz w:val="22"/>
                <w:szCs w:val="22"/>
              </w:rPr>
              <w:lastRenderedPageBreak/>
              <w:t xml:space="preserve">kaip dvejus metus </w:t>
            </w:r>
            <w:r w:rsidRPr="00D31D11">
              <w:rPr>
                <w:sz w:val="22"/>
                <w:szCs w:val="22"/>
              </w:rPr>
              <w:t xml:space="preserve">– 0 </w:t>
            </w:r>
            <w:r w:rsidR="008472FC">
              <w:rPr>
                <w:sz w:val="22"/>
                <w:szCs w:val="22"/>
              </w:rPr>
              <w:t>R</w:t>
            </w:r>
            <w:r w:rsidR="008472FC" w:rsidRPr="003A3664">
              <w:rPr>
                <w:sz w:val="22"/>
                <w:szCs w:val="22"/>
              </w:rPr>
              <w:t>enginys Panevėžio mieste minimas ne trumpiau kaip dvejus metus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77DC15E7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21A700D" w14:textId="77777777" w:rsidTr="00DF1F2B">
        <w:trPr>
          <w:jc w:val="center"/>
        </w:trPr>
        <w:tc>
          <w:tcPr>
            <w:tcW w:w="562" w:type="dxa"/>
            <w:vAlign w:val="center"/>
          </w:tcPr>
          <w:p w14:paraId="4B42867F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2E94B2" w14:textId="77777777" w:rsidR="0038196C" w:rsidRPr="00D31D11" w:rsidRDefault="0038196C" w:rsidP="00DF1F2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0B5358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2D893947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0467184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11009BE3" w14:textId="77777777" w:rsidTr="00DF1F2B">
        <w:trPr>
          <w:jc w:val="center"/>
        </w:trPr>
        <w:tc>
          <w:tcPr>
            <w:tcW w:w="562" w:type="dxa"/>
            <w:vAlign w:val="center"/>
          </w:tcPr>
          <w:p w14:paraId="4B494E8E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578164" w14:textId="77777777" w:rsidR="0038196C" w:rsidRPr="00D31D11" w:rsidRDefault="0038196C" w:rsidP="00DF1F2B">
            <w:pPr>
              <w:jc w:val="center"/>
              <w:rPr>
                <w:i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sporto</w:t>
            </w:r>
            <w:r w:rsidRPr="003A3664">
              <w:rPr>
                <w:b/>
                <w:bCs/>
                <w:sz w:val="22"/>
                <w:szCs w:val="22"/>
              </w:rPr>
              <w:t xml:space="preserve"> srityje</w:t>
            </w:r>
          </w:p>
        </w:tc>
        <w:tc>
          <w:tcPr>
            <w:tcW w:w="1418" w:type="dxa"/>
            <w:vAlign w:val="center"/>
          </w:tcPr>
          <w:p w14:paraId="760BC812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3D074636" w14:textId="77777777" w:rsidR="0038196C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B1D6034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75C4FAE2" w14:textId="77777777" w:rsidTr="00DF1F2B">
        <w:trPr>
          <w:jc w:val="center"/>
        </w:trPr>
        <w:tc>
          <w:tcPr>
            <w:tcW w:w="562" w:type="dxa"/>
            <w:vAlign w:val="center"/>
          </w:tcPr>
          <w:p w14:paraId="5F6903A4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ABDA2E9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AA7BBB">
              <w:rPr>
                <w:sz w:val="22"/>
                <w:szCs w:val="22"/>
              </w:rPr>
              <w:t>Tarptautinių sporto renginių, kurių paraiškas pateikia Pasaulio, Europos, Lietuvos sporto šakų federacijos, sporto organizacijos, organizavimas</w:t>
            </w:r>
          </w:p>
        </w:tc>
        <w:tc>
          <w:tcPr>
            <w:tcW w:w="1418" w:type="dxa"/>
            <w:vAlign w:val="center"/>
          </w:tcPr>
          <w:p w14:paraId="381FB9E8" w14:textId="1D0B4FC8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2729" w:type="dxa"/>
            <w:vAlign w:val="center"/>
          </w:tcPr>
          <w:p w14:paraId="525C7EFC" w14:textId="62BBA709" w:rsidR="0038196C" w:rsidRPr="00D31D11" w:rsidRDefault="0038196C" w:rsidP="00E84C29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  <w:r w:rsidR="00E84C29" w:rsidRPr="00AA7BBB">
              <w:rPr>
                <w:sz w:val="22"/>
                <w:szCs w:val="22"/>
              </w:rPr>
              <w:t xml:space="preserve">Tarptautinių sporto renginių, kurių paraiškas pateikia </w:t>
            </w:r>
            <w:r w:rsidR="001A4A6D">
              <w:rPr>
                <w:sz w:val="22"/>
                <w:szCs w:val="22"/>
              </w:rPr>
              <w:t>p</w:t>
            </w:r>
            <w:r w:rsidR="00E84C29" w:rsidRPr="00AA7BBB">
              <w:rPr>
                <w:sz w:val="22"/>
                <w:szCs w:val="22"/>
              </w:rPr>
              <w:t>asaulio, Europos, Lietuvos sporto šakų federacijos, sporto organizacijos, organizavimas</w:t>
            </w:r>
            <w:r w:rsidRPr="00D31D11">
              <w:rPr>
                <w:sz w:val="22"/>
                <w:szCs w:val="22"/>
              </w:rPr>
              <w:t xml:space="preserve"> – 2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4180658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67613635" w14:textId="77777777" w:rsidTr="00DF1F2B">
        <w:trPr>
          <w:jc w:val="center"/>
        </w:trPr>
        <w:tc>
          <w:tcPr>
            <w:tcW w:w="562" w:type="dxa"/>
            <w:vAlign w:val="center"/>
          </w:tcPr>
          <w:p w14:paraId="20D9AB70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vAlign w:val="center"/>
          </w:tcPr>
          <w:p w14:paraId="59929A90" w14:textId="77777777" w:rsidR="0038196C" w:rsidRPr="00D31D11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Lietuvos čempionatų, taurės varžybų, pirmenybių, turnyrų organizavimas Panevėžio mieste</w:t>
            </w:r>
          </w:p>
        </w:tc>
        <w:tc>
          <w:tcPr>
            <w:tcW w:w="1418" w:type="dxa"/>
            <w:vAlign w:val="center"/>
          </w:tcPr>
          <w:p w14:paraId="68406CF6" w14:textId="24022303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2729" w:type="dxa"/>
            <w:vAlign w:val="center"/>
          </w:tcPr>
          <w:p w14:paraId="51625BA3" w14:textId="3A2C7E24" w:rsidR="0038196C" w:rsidRPr="00D31D11" w:rsidRDefault="0038196C" w:rsidP="00E84C29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E84C29" w:rsidRPr="00AA7BBB">
              <w:rPr>
                <w:iCs/>
                <w:sz w:val="22"/>
                <w:szCs w:val="22"/>
              </w:rPr>
              <w:t>Lietuvos čempionatų, taurės varžybų, pirmenybių, turnyrų organizavimas Panevėžio mieste</w:t>
            </w:r>
            <w:r w:rsidR="00E84C29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>– 1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45624E4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A680824" w14:textId="77777777" w:rsidTr="00DF1F2B">
        <w:trPr>
          <w:jc w:val="center"/>
        </w:trPr>
        <w:tc>
          <w:tcPr>
            <w:tcW w:w="562" w:type="dxa"/>
            <w:vAlign w:val="center"/>
          </w:tcPr>
          <w:p w14:paraId="17696F3D" w14:textId="77777777" w:rsidR="0038196C" w:rsidRPr="00AA7BBB" w:rsidRDefault="0038196C" w:rsidP="00DF1F2B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vAlign w:val="center"/>
          </w:tcPr>
          <w:p w14:paraId="42DD44C9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skirtų Lietuvos Respublikos ir Panevėžio miesto atmintinoms datoms paminėti, ir (arba) jubiliejinių renginių organizavimas</w:t>
            </w:r>
          </w:p>
        </w:tc>
        <w:tc>
          <w:tcPr>
            <w:tcW w:w="1418" w:type="dxa"/>
            <w:vAlign w:val="center"/>
          </w:tcPr>
          <w:p w14:paraId="3DA4B3C1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40A23820" w14:textId="493E232A" w:rsidR="0038196C" w:rsidRPr="00D31D11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AD3385">
              <w:rPr>
                <w:sz w:val="22"/>
                <w:szCs w:val="22"/>
              </w:rPr>
              <w:t xml:space="preserve">      </w:t>
            </w:r>
            <w:r w:rsidR="00AD3385" w:rsidRPr="00AA7BBB">
              <w:rPr>
                <w:iCs/>
                <w:sz w:val="22"/>
                <w:szCs w:val="22"/>
              </w:rPr>
              <w:t>Sporto renginių, skirtų Lietuvos Respublikos ir Panevėžio miesto atmintinoms datoms paminėti, ir (arba) jubiliejinių renginių organizavimas</w:t>
            </w:r>
            <w:r w:rsidR="00AD3385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>– 10</w:t>
            </w:r>
          </w:p>
        </w:tc>
        <w:tc>
          <w:tcPr>
            <w:tcW w:w="1072" w:type="dxa"/>
            <w:vAlign w:val="center"/>
          </w:tcPr>
          <w:p w14:paraId="2A5001F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71FCC0C0" w14:textId="77777777" w:rsidTr="00DF1F2B">
        <w:trPr>
          <w:jc w:val="center"/>
        </w:trPr>
        <w:tc>
          <w:tcPr>
            <w:tcW w:w="562" w:type="dxa"/>
            <w:vAlign w:val="center"/>
          </w:tcPr>
          <w:p w14:paraId="640D3BBF" w14:textId="58CB456F" w:rsidR="0038196C" w:rsidRPr="00E904DE" w:rsidRDefault="00E904DE" w:rsidP="00E904DE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01" w:type="dxa"/>
            <w:vAlign w:val="center"/>
          </w:tcPr>
          <w:p w14:paraId="6AB9F317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Panevėžio miesto tradicinių (organizuojamų ne mažiau kaip dvejus metus iš eilės) sporto renginių organizavimas</w:t>
            </w:r>
          </w:p>
        </w:tc>
        <w:tc>
          <w:tcPr>
            <w:tcW w:w="1418" w:type="dxa"/>
            <w:vAlign w:val="center"/>
          </w:tcPr>
          <w:p w14:paraId="7AAF97FD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4C63FBEE" w14:textId="56E26C34" w:rsidR="00AD3385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</w:t>
            </w:r>
            <w:r w:rsidR="00A456EA">
              <w:rPr>
                <w:sz w:val="22"/>
                <w:szCs w:val="22"/>
              </w:rPr>
              <w:t xml:space="preserve">arba renginys organizuojamas mažiau nei dvejus metus iš eilės </w:t>
            </w:r>
            <w:r w:rsidRPr="00D31D11">
              <w:rPr>
                <w:sz w:val="22"/>
                <w:szCs w:val="22"/>
              </w:rPr>
              <w:t xml:space="preserve">– 0 </w:t>
            </w:r>
          </w:p>
          <w:p w14:paraId="21E743EB" w14:textId="32C4AA3C" w:rsidR="0038196C" w:rsidRPr="00D31D11" w:rsidRDefault="00AD3385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Panevėžio miesto tradicinių (organizuojamų ne mažiau kaip dvejus metus iš eilės) sporto renginių organizavimas</w:t>
            </w:r>
            <w:r w:rsidR="0038196C"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40254CB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7E5B51DB" w14:textId="77777777" w:rsidTr="00DF1F2B">
        <w:trPr>
          <w:jc w:val="center"/>
        </w:trPr>
        <w:tc>
          <w:tcPr>
            <w:tcW w:w="562" w:type="dxa"/>
            <w:vAlign w:val="center"/>
          </w:tcPr>
          <w:p w14:paraId="087B6F67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14:paraId="026D7A65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kurie skirti Panevėžio miesto neįgaliesiems, senjorams, vaikams ir jaunimui, organizavimas</w:t>
            </w:r>
          </w:p>
        </w:tc>
        <w:tc>
          <w:tcPr>
            <w:tcW w:w="1418" w:type="dxa"/>
            <w:vAlign w:val="center"/>
          </w:tcPr>
          <w:p w14:paraId="3CFD1C1B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5E57B9B5" w14:textId="77777777" w:rsidR="00AD3385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</w:p>
          <w:p w14:paraId="7C54F0D3" w14:textId="65E838D3" w:rsidR="0038196C" w:rsidRPr="00D31D11" w:rsidRDefault="00AD3385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kurie skirti Panevėžio miesto neįgaliesiems</w:t>
            </w:r>
            <w:r w:rsidR="00DB6B0F">
              <w:rPr>
                <w:iCs/>
                <w:sz w:val="22"/>
                <w:szCs w:val="22"/>
              </w:rPr>
              <w:t xml:space="preserve"> arba</w:t>
            </w:r>
            <w:r w:rsidRPr="00AA7BBB">
              <w:rPr>
                <w:iCs/>
                <w:sz w:val="22"/>
                <w:szCs w:val="22"/>
              </w:rPr>
              <w:t xml:space="preserve"> senjorams, </w:t>
            </w:r>
            <w:r w:rsidR="00DB6B0F">
              <w:rPr>
                <w:iCs/>
                <w:sz w:val="22"/>
                <w:szCs w:val="22"/>
              </w:rPr>
              <w:t xml:space="preserve">arba </w:t>
            </w:r>
            <w:r w:rsidRPr="00AA7BBB">
              <w:rPr>
                <w:iCs/>
                <w:sz w:val="22"/>
                <w:szCs w:val="22"/>
              </w:rPr>
              <w:t xml:space="preserve">vaikams </w:t>
            </w:r>
            <w:r w:rsidR="00DB6B0F">
              <w:rPr>
                <w:iCs/>
                <w:sz w:val="22"/>
                <w:szCs w:val="22"/>
              </w:rPr>
              <w:t>arba</w:t>
            </w:r>
            <w:r w:rsidRPr="00AA7BBB">
              <w:rPr>
                <w:iCs/>
                <w:sz w:val="22"/>
                <w:szCs w:val="22"/>
              </w:rPr>
              <w:t xml:space="preserve"> jaunimui, organizavimas</w:t>
            </w:r>
            <w:r w:rsidR="0038196C"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61A7D32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1AD98BF" w14:textId="77777777" w:rsidTr="00DF1F2B">
        <w:trPr>
          <w:jc w:val="center"/>
        </w:trPr>
        <w:tc>
          <w:tcPr>
            <w:tcW w:w="562" w:type="dxa"/>
            <w:vAlign w:val="center"/>
          </w:tcPr>
          <w:p w14:paraId="10603998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14:paraId="568E3995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Daugiau nei dviejų sporto šakų sporto renginio organizavimas</w:t>
            </w:r>
          </w:p>
        </w:tc>
        <w:tc>
          <w:tcPr>
            <w:tcW w:w="1418" w:type="dxa"/>
            <w:vAlign w:val="center"/>
          </w:tcPr>
          <w:p w14:paraId="29440044" w14:textId="0A54725A" w:rsidR="0038196C" w:rsidRDefault="00E904DE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9" w:type="dxa"/>
            <w:vAlign w:val="center"/>
          </w:tcPr>
          <w:p w14:paraId="30E526AB" w14:textId="01897BF9" w:rsidR="00AD3385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 w:rsidR="00927D94">
              <w:rPr>
                <w:sz w:val="22"/>
                <w:szCs w:val="22"/>
              </w:rPr>
              <w:t xml:space="preserve"> arba mažiau nei dviejų sporto šakų sporto renginio organizavimas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2F17B93C" w14:textId="1CADEB69" w:rsidR="00DB6B0F" w:rsidRDefault="00DB6B0F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Dviejų sporto šakų sporto renginio organizavimas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4</w:t>
            </w:r>
          </w:p>
          <w:p w14:paraId="5BBB5484" w14:textId="5D90FEE2" w:rsidR="0038196C" w:rsidRPr="00D31D11" w:rsidRDefault="00AD3385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Daugiau nei dviejų sporto šakų sporto renginio organizavimas</w:t>
            </w:r>
            <w:r w:rsidR="0038196C" w:rsidRPr="00D31D11">
              <w:rPr>
                <w:sz w:val="22"/>
                <w:szCs w:val="22"/>
              </w:rPr>
              <w:t xml:space="preserve"> – 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3CA644E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C6DC5BA" w14:textId="77777777" w:rsidTr="00DF1F2B">
        <w:trPr>
          <w:jc w:val="center"/>
        </w:trPr>
        <w:tc>
          <w:tcPr>
            <w:tcW w:w="562" w:type="dxa"/>
            <w:vAlign w:val="center"/>
          </w:tcPr>
          <w:p w14:paraId="0BC9C0E4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14:paraId="55F994B6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240CE1">
              <w:rPr>
                <w:iCs/>
                <w:sz w:val="22"/>
                <w:szCs w:val="22"/>
              </w:rPr>
              <w:t>Sporto organizacijos patirtis organizuojant panašaus pobūdžio sporto renginius (suorganizuoti 1–2 sporto renginiai)</w:t>
            </w:r>
          </w:p>
        </w:tc>
        <w:tc>
          <w:tcPr>
            <w:tcW w:w="1418" w:type="dxa"/>
            <w:vAlign w:val="center"/>
          </w:tcPr>
          <w:p w14:paraId="62CAF88F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1FAE7C1D" w14:textId="54D48C52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  <w:r w:rsidR="00AD3385">
              <w:rPr>
                <w:sz w:val="22"/>
                <w:szCs w:val="22"/>
              </w:rPr>
              <w:t xml:space="preserve">Suorganizuoti </w:t>
            </w:r>
            <w:r w:rsidR="00AD3385" w:rsidRPr="00240CE1">
              <w:rPr>
                <w:iCs/>
                <w:sz w:val="22"/>
                <w:szCs w:val="22"/>
              </w:rPr>
              <w:t>1–2 sporto renginiai</w:t>
            </w:r>
            <w:r w:rsidR="00AD3385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 w:rsidR="00DB6B0F">
              <w:rPr>
                <w:sz w:val="22"/>
                <w:szCs w:val="22"/>
              </w:rPr>
              <w:t>10</w:t>
            </w:r>
          </w:p>
          <w:p w14:paraId="79975730" w14:textId="572CE612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3DF8CA18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1E58E05F" w14:textId="77777777" w:rsidTr="00DF1F2B">
        <w:trPr>
          <w:jc w:val="center"/>
        </w:trPr>
        <w:tc>
          <w:tcPr>
            <w:tcW w:w="562" w:type="dxa"/>
            <w:vAlign w:val="center"/>
          </w:tcPr>
          <w:p w14:paraId="6A471D3A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Align w:val="center"/>
          </w:tcPr>
          <w:p w14:paraId="45391DCD" w14:textId="33EB2428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240CE1">
              <w:rPr>
                <w:iCs/>
                <w:sz w:val="22"/>
                <w:szCs w:val="22"/>
              </w:rPr>
              <w:t>Masinių sporto renginių, skirtų plačiajai visuomenei (kuriuose dalyvauja ne mažiau kaip 700 dalyvių ir žiūrovų), organizavimas</w:t>
            </w:r>
          </w:p>
        </w:tc>
        <w:tc>
          <w:tcPr>
            <w:tcW w:w="1418" w:type="dxa"/>
            <w:vAlign w:val="center"/>
          </w:tcPr>
          <w:p w14:paraId="3B39123F" w14:textId="41CB2FCA" w:rsidR="0038196C" w:rsidRDefault="00E904DE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9" w:type="dxa"/>
            <w:vAlign w:val="center"/>
          </w:tcPr>
          <w:p w14:paraId="214E6322" w14:textId="77777777" w:rsidR="004A049C" w:rsidRDefault="004A049C" w:rsidP="004A049C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</w:t>
            </w:r>
          </w:p>
          <w:p w14:paraId="63EAFF5C" w14:textId="585247B3" w:rsidR="0038196C" w:rsidRPr="00D31D11" w:rsidRDefault="004A049C" w:rsidP="004A049C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žiūrovų skaičius 700</w:t>
            </w:r>
            <w:r w:rsidR="00671F27">
              <w:rPr>
                <w:sz w:val="22"/>
                <w:szCs w:val="22"/>
              </w:rPr>
              <w:t xml:space="preserve"> ir daugiau</w:t>
            </w:r>
            <w:r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072" w:type="dxa"/>
            <w:vAlign w:val="center"/>
          </w:tcPr>
          <w:p w14:paraId="49535E6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6AB1F24" w14:textId="77777777" w:rsidTr="00DF1F2B">
        <w:trPr>
          <w:jc w:val="center"/>
        </w:trPr>
        <w:tc>
          <w:tcPr>
            <w:tcW w:w="562" w:type="dxa"/>
            <w:vAlign w:val="center"/>
          </w:tcPr>
          <w:p w14:paraId="52A45F46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E7D434" w14:textId="77777777" w:rsidR="0038196C" w:rsidRPr="00AA7BBB" w:rsidRDefault="0038196C" w:rsidP="00DF1F2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C48538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3C375CE8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32F4068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4AA426B7" w14:textId="77777777" w:rsidTr="00DF1F2B">
        <w:trPr>
          <w:jc w:val="center"/>
        </w:trPr>
        <w:tc>
          <w:tcPr>
            <w:tcW w:w="562" w:type="dxa"/>
            <w:vAlign w:val="center"/>
          </w:tcPr>
          <w:p w14:paraId="7DD68775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179C79" w14:textId="77777777" w:rsidR="0038196C" w:rsidRPr="00AA7BBB" w:rsidRDefault="0038196C" w:rsidP="00DF1F2B">
            <w:pPr>
              <w:jc w:val="center"/>
              <w:rPr>
                <w:i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kitiems renginiams</w:t>
            </w:r>
          </w:p>
        </w:tc>
        <w:tc>
          <w:tcPr>
            <w:tcW w:w="1418" w:type="dxa"/>
            <w:vAlign w:val="center"/>
          </w:tcPr>
          <w:p w14:paraId="66DAA94B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6D9D8C31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0182DDC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CF49BF5" w14:textId="77777777" w:rsidTr="00DF1F2B">
        <w:trPr>
          <w:jc w:val="center"/>
        </w:trPr>
        <w:tc>
          <w:tcPr>
            <w:tcW w:w="562" w:type="dxa"/>
            <w:vAlign w:val="center"/>
          </w:tcPr>
          <w:p w14:paraId="166E1380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701" w:type="dxa"/>
            <w:vAlign w:val="center"/>
          </w:tcPr>
          <w:p w14:paraId="17EEC0E3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240CE1">
              <w:rPr>
                <w:iCs/>
                <w:sz w:val="22"/>
                <w:szCs w:val="22"/>
              </w:rPr>
              <w:t>lanuojamas renginio dalyvių skaičius ne mažesnis kaip 80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3D6A7E76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29" w:type="dxa"/>
            <w:vAlign w:val="center"/>
          </w:tcPr>
          <w:p w14:paraId="2D07B27D" w14:textId="77777777" w:rsidR="00B40216" w:rsidRDefault="00B40216" w:rsidP="00B40216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69CB628D" w14:textId="40F9056F" w:rsidR="0038196C" w:rsidRPr="00D31D11" w:rsidRDefault="00B40216" w:rsidP="00B40216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Dalyvių skaičius </w:t>
            </w:r>
            <w:r w:rsidR="00671F27">
              <w:rPr>
                <w:sz w:val="22"/>
                <w:szCs w:val="22"/>
              </w:rPr>
              <w:t>80 ir daugiau</w:t>
            </w:r>
            <w:r w:rsidRPr="00D31D11">
              <w:rPr>
                <w:sz w:val="22"/>
                <w:szCs w:val="22"/>
              </w:rPr>
              <w:t xml:space="preserve"> – </w:t>
            </w:r>
            <w:r w:rsidR="0089621F"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3A90B82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3E19A57A" w14:textId="77777777" w:rsidTr="00DF1F2B">
        <w:trPr>
          <w:jc w:val="center"/>
        </w:trPr>
        <w:tc>
          <w:tcPr>
            <w:tcW w:w="562" w:type="dxa"/>
            <w:vAlign w:val="center"/>
          </w:tcPr>
          <w:p w14:paraId="2F0FFB45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vAlign w:val="center"/>
          </w:tcPr>
          <w:p w14:paraId="132743CF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240CE1">
              <w:rPr>
                <w:iCs/>
                <w:sz w:val="22"/>
                <w:szCs w:val="22"/>
              </w:rPr>
              <w:t>lanuojamas renginio žiūrovų skaičius ne mažesnis kaip 700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64612973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29" w:type="dxa"/>
            <w:vAlign w:val="center"/>
          </w:tcPr>
          <w:p w14:paraId="0B44EDF5" w14:textId="77777777" w:rsidR="0089621F" w:rsidRPr="00D31D11" w:rsidRDefault="0089621F" w:rsidP="0089621F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0D24FCBF" w14:textId="3FC20975" w:rsidR="0038196C" w:rsidRPr="00D31D11" w:rsidRDefault="0089621F" w:rsidP="0089621F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Planuojamas žiūrovų skaičius </w:t>
            </w:r>
            <w:r w:rsidR="00671F27">
              <w:rPr>
                <w:sz w:val="22"/>
                <w:szCs w:val="22"/>
              </w:rPr>
              <w:t xml:space="preserve">700 ir </w:t>
            </w:r>
            <w:r w:rsidR="001A4A6D">
              <w:rPr>
                <w:sz w:val="22"/>
                <w:szCs w:val="22"/>
              </w:rPr>
              <w:t>daugiau</w:t>
            </w:r>
            <w:r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5F00D5D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DF55982" w14:textId="77777777" w:rsidTr="00DF1F2B">
        <w:trPr>
          <w:jc w:val="center"/>
        </w:trPr>
        <w:tc>
          <w:tcPr>
            <w:tcW w:w="562" w:type="dxa"/>
            <w:vAlign w:val="center"/>
          </w:tcPr>
          <w:p w14:paraId="78EE0E83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AFA595" w14:textId="77777777" w:rsidR="0038196C" w:rsidRPr="00AA7BBB" w:rsidRDefault="0038196C" w:rsidP="00DF1F2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7037D7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1C1B36D5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5B13497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9B3667D" w14:textId="77777777" w:rsidR="001A4A6D" w:rsidRDefault="001A4A6D" w:rsidP="001A4A6D">
      <w:pPr>
        <w:tabs>
          <w:tab w:val="left" w:pos="6237"/>
        </w:tabs>
        <w:rPr>
          <w:b/>
          <w:bCs/>
          <w:szCs w:val="24"/>
        </w:rPr>
      </w:pPr>
    </w:p>
    <w:p w14:paraId="18778175" w14:textId="31237E5C" w:rsidR="0038196C" w:rsidRPr="001A4A6D" w:rsidRDefault="001A4A6D" w:rsidP="001A4A6D">
      <w:pPr>
        <w:tabs>
          <w:tab w:val="left" w:pos="6237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Pastaba. </w:t>
      </w:r>
      <w:r w:rsidRPr="00240CE1">
        <w:t>Pareiškėjų</w:t>
      </w:r>
      <w:r>
        <w:t xml:space="preserve"> </w:t>
      </w:r>
      <w:r w:rsidRPr="00240CE1">
        <w:t>pateikt</w:t>
      </w:r>
      <w:r>
        <w:t>os</w:t>
      </w:r>
      <w:r w:rsidRPr="00240CE1">
        <w:t xml:space="preserve"> rengini</w:t>
      </w:r>
      <w:r>
        <w:t>ų paraiškos</w:t>
      </w:r>
      <w:r w:rsidRPr="00240CE1">
        <w:t xml:space="preserve"> turi atitikti ne mažiau kaip du kriterijus, numatytus kultūros, švietimo, sporto ar kitų renginių srityje.</w:t>
      </w:r>
    </w:p>
    <w:p w14:paraId="3BAE25F1" w14:textId="77777777" w:rsidR="0038196C" w:rsidRPr="006F3224" w:rsidRDefault="0038196C" w:rsidP="0038196C">
      <w:pPr>
        <w:tabs>
          <w:tab w:val="left" w:pos="6237"/>
        </w:tabs>
        <w:jc w:val="right"/>
        <w:rPr>
          <w:szCs w:val="24"/>
        </w:rPr>
      </w:pPr>
      <w:r w:rsidRPr="006F3224">
        <w:rPr>
          <w:b/>
          <w:bCs/>
          <w:szCs w:val="24"/>
        </w:rPr>
        <w:t> </w:t>
      </w:r>
    </w:p>
    <w:p w14:paraId="22F2707C" w14:textId="77777777" w:rsidR="0038196C" w:rsidRPr="006F3224" w:rsidRDefault="0038196C" w:rsidP="0038196C">
      <w:pPr>
        <w:tabs>
          <w:tab w:val="left" w:pos="6237"/>
        </w:tabs>
        <w:jc w:val="right"/>
        <w:rPr>
          <w:b/>
          <w:bCs/>
          <w:szCs w:val="24"/>
        </w:rPr>
      </w:pPr>
      <w:r>
        <w:rPr>
          <w:szCs w:val="24"/>
        </w:rPr>
        <w:t xml:space="preserve"> </w:t>
      </w:r>
      <w:r w:rsidRPr="006F3224">
        <w:rPr>
          <w:b/>
          <w:bCs/>
          <w:szCs w:val="24"/>
        </w:rPr>
        <w:t xml:space="preserve"> </w:t>
      </w:r>
    </w:p>
    <w:p w14:paraId="49D20808" w14:textId="77777777" w:rsidR="0038196C" w:rsidRPr="00D31D11" w:rsidRDefault="0038196C" w:rsidP="0038196C">
      <w:r w:rsidRPr="00D31D11">
        <w:t>Paraišką vertino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8"/>
        <w:gridCol w:w="2228"/>
        <w:gridCol w:w="1822"/>
      </w:tblGrid>
      <w:tr w:rsidR="0038196C" w:rsidRPr="00D31D11" w14:paraId="1F8C437B" w14:textId="77777777" w:rsidTr="00DF1F2B">
        <w:tc>
          <w:tcPr>
            <w:tcW w:w="55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8B0395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153B75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96A031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8196C" w:rsidRPr="00D31D11" w14:paraId="587CF0D9" w14:textId="77777777" w:rsidTr="00DF1F2B">
        <w:tc>
          <w:tcPr>
            <w:tcW w:w="55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58AB1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center"/>
              <w:rPr>
                <w:i/>
              </w:rPr>
            </w:pPr>
            <w:r w:rsidRPr="00D31D11">
              <w:rPr>
                <w:i/>
              </w:rPr>
              <w:t>(vardas ir pavardė)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A68D4D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  <w:rPr>
                <w:i/>
              </w:rPr>
            </w:pPr>
          </w:p>
        </w:tc>
        <w:tc>
          <w:tcPr>
            <w:tcW w:w="18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87BD7C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center"/>
              <w:rPr>
                <w:i/>
              </w:rPr>
            </w:pPr>
            <w:r w:rsidRPr="00D31D11">
              <w:rPr>
                <w:i/>
              </w:rPr>
              <w:t>(parašas)</w:t>
            </w:r>
          </w:p>
        </w:tc>
      </w:tr>
    </w:tbl>
    <w:p w14:paraId="4C309484" w14:textId="77777777" w:rsidR="0038196C" w:rsidRPr="002D3C1B" w:rsidRDefault="0038196C" w:rsidP="0038196C">
      <w:pPr>
        <w:tabs>
          <w:tab w:val="left" w:pos="6237"/>
        </w:tabs>
        <w:jc w:val="center"/>
        <w:rPr>
          <w:bCs/>
          <w:szCs w:val="24"/>
        </w:rPr>
      </w:pPr>
      <w:r>
        <w:rPr>
          <w:bCs/>
          <w:szCs w:val="24"/>
        </w:rPr>
        <w:t>_____________________</w:t>
      </w:r>
    </w:p>
    <w:sectPr w:rsidR="0038196C" w:rsidRPr="002D3C1B" w:rsidSect="00855676">
      <w:pgSz w:w="11907" w:h="16840" w:code="9"/>
      <w:pgMar w:top="1134" w:right="708" w:bottom="993" w:left="1701" w:header="0" w:footer="0" w:gutter="0"/>
      <w:paperSrc w:first="1" w:other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F4626" w14:textId="77777777" w:rsidR="00DB5D87" w:rsidRDefault="00DB5D87">
      <w:r>
        <w:separator/>
      </w:r>
    </w:p>
  </w:endnote>
  <w:endnote w:type="continuationSeparator" w:id="0">
    <w:p w14:paraId="02782E41" w14:textId="77777777" w:rsidR="00DB5D87" w:rsidRDefault="00DB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35E5D" w14:textId="77777777" w:rsidR="00DB5D87" w:rsidRDefault="00DB5D87">
      <w:r>
        <w:separator/>
      </w:r>
    </w:p>
  </w:footnote>
  <w:footnote w:type="continuationSeparator" w:id="0">
    <w:p w14:paraId="12D93843" w14:textId="77777777" w:rsidR="00DB5D87" w:rsidRDefault="00DB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8996E" w14:textId="77777777" w:rsidR="001856D7" w:rsidRDefault="001856D7">
    <w:pPr>
      <w:pStyle w:val="Antrats"/>
      <w:jc w:val="center"/>
    </w:pPr>
  </w:p>
  <w:sdt>
    <w:sdtPr>
      <w:id w:val="2093040682"/>
      <w:docPartObj>
        <w:docPartGallery w:val="Page Numbers (Top of Page)"/>
        <w:docPartUnique/>
      </w:docPartObj>
    </w:sdtPr>
    <w:sdtContent>
      <w:p w14:paraId="589AC910" w14:textId="30F20D65" w:rsidR="001856D7" w:rsidRDefault="001856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2E62F" w14:textId="77777777" w:rsidR="001856D7" w:rsidRDefault="001856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D48E9"/>
    <w:multiLevelType w:val="multilevel"/>
    <w:tmpl w:val="043E346C"/>
    <w:lvl w:ilvl="0">
      <w:start w:val="1"/>
      <w:numFmt w:val="decimal"/>
      <w:lvlText w:val="%1."/>
      <w:lvlJc w:val="left"/>
      <w:pPr>
        <w:ind w:left="459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9" w:hanging="1800"/>
      </w:pPr>
      <w:rPr>
        <w:rFonts w:hint="default"/>
      </w:rPr>
    </w:lvl>
  </w:abstractNum>
  <w:abstractNum w:abstractNumId="1" w15:restartNumberingAfterBreak="0">
    <w:nsid w:val="0AC55CC4"/>
    <w:multiLevelType w:val="hybridMultilevel"/>
    <w:tmpl w:val="A9B04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122"/>
    <w:multiLevelType w:val="hybridMultilevel"/>
    <w:tmpl w:val="70BAEF90"/>
    <w:lvl w:ilvl="0" w:tplc="244493D2">
      <w:start w:val="1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C7"/>
    <w:multiLevelType w:val="multilevel"/>
    <w:tmpl w:val="F1B41824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70C4E82"/>
    <w:multiLevelType w:val="multilevel"/>
    <w:tmpl w:val="EE804E96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17430BA8"/>
    <w:multiLevelType w:val="hybridMultilevel"/>
    <w:tmpl w:val="BCE423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99C"/>
    <w:multiLevelType w:val="multilevel"/>
    <w:tmpl w:val="F71A3D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1B853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1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EB3E7B"/>
    <w:multiLevelType w:val="multilevel"/>
    <w:tmpl w:val="3A66DAC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1E97F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91F4D"/>
    <w:multiLevelType w:val="hybridMultilevel"/>
    <w:tmpl w:val="C370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6EE"/>
    <w:multiLevelType w:val="multilevel"/>
    <w:tmpl w:val="779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A7778"/>
    <w:multiLevelType w:val="multilevel"/>
    <w:tmpl w:val="2656149A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53E8FAA"/>
    <w:multiLevelType w:val="singleLevel"/>
    <w:tmpl w:val="553E8F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F76087A"/>
    <w:multiLevelType w:val="multilevel"/>
    <w:tmpl w:val="A51CB2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FF03E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A30B5"/>
    <w:multiLevelType w:val="multilevel"/>
    <w:tmpl w:val="1A464626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1071B6C"/>
    <w:multiLevelType w:val="hybridMultilevel"/>
    <w:tmpl w:val="BBAAE4C6"/>
    <w:lvl w:ilvl="0" w:tplc="17381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10727"/>
    <w:multiLevelType w:val="hybridMultilevel"/>
    <w:tmpl w:val="465C9118"/>
    <w:lvl w:ilvl="0" w:tplc="1CCC104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0A0864"/>
    <w:multiLevelType w:val="multilevel"/>
    <w:tmpl w:val="043E346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2" w15:restartNumberingAfterBreak="0">
    <w:nsid w:val="736A76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CB0B23"/>
    <w:multiLevelType w:val="multilevel"/>
    <w:tmpl w:val="C1CE8F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2008904106">
    <w:abstractNumId w:val="22"/>
  </w:num>
  <w:num w:numId="2" w16cid:durableId="405886599">
    <w:abstractNumId w:val="5"/>
  </w:num>
  <w:num w:numId="3" w16cid:durableId="1201358039">
    <w:abstractNumId w:val="7"/>
  </w:num>
  <w:num w:numId="4" w16cid:durableId="1247034589">
    <w:abstractNumId w:val="15"/>
  </w:num>
  <w:num w:numId="5" w16cid:durableId="2085832055">
    <w:abstractNumId w:val="8"/>
  </w:num>
  <w:num w:numId="6" w16cid:durableId="1420373994">
    <w:abstractNumId w:val="9"/>
  </w:num>
  <w:num w:numId="7" w16cid:durableId="1765612791">
    <w:abstractNumId w:val="11"/>
  </w:num>
  <w:num w:numId="8" w16cid:durableId="856389726">
    <w:abstractNumId w:val="8"/>
  </w:num>
  <w:num w:numId="9" w16cid:durableId="1277298776">
    <w:abstractNumId w:val="21"/>
  </w:num>
  <w:num w:numId="10" w16cid:durableId="1524829861">
    <w:abstractNumId w:val="0"/>
  </w:num>
  <w:num w:numId="11" w16cid:durableId="1003319260">
    <w:abstractNumId w:val="19"/>
  </w:num>
  <w:num w:numId="12" w16cid:durableId="1020084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6969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775657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44777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1818519">
    <w:abstractNumId w:val="20"/>
  </w:num>
  <w:num w:numId="17" w16cid:durableId="1378773518">
    <w:abstractNumId w:val="18"/>
  </w:num>
  <w:num w:numId="18" w16cid:durableId="1405570837">
    <w:abstractNumId w:val="2"/>
  </w:num>
  <w:num w:numId="19" w16cid:durableId="2069763149">
    <w:abstractNumId w:val="6"/>
  </w:num>
  <w:num w:numId="20" w16cid:durableId="856114795">
    <w:abstractNumId w:val="13"/>
  </w:num>
  <w:num w:numId="21" w16cid:durableId="1075132978">
    <w:abstractNumId w:val="1"/>
  </w:num>
  <w:num w:numId="22" w16cid:durableId="1504320238">
    <w:abstractNumId w:val="12"/>
  </w:num>
  <w:num w:numId="23" w16cid:durableId="165906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643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817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2CD1"/>
    <w:rsid w:val="00003A8F"/>
    <w:rsid w:val="00012976"/>
    <w:rsid w:val="0001566B"/>
    <w:rsid w:val="0002192F"/>
    <w:rsid w:val="00025E6E"/>
    <w:rsid w:val="0004359E"/>
    <w:rsid w:val="0005169C"/>
    <w:rsid w:val="0005695A"/>
    <w:rsid w:val="00075594"/>
    <w:rsid w:val="00075D5A"/>
    <w:rsid w:val="000763B2"/>
    <w:rsid w:val="000811E1"/>
    <w:rsid w:val="000844B9"/>
    <w:rsid w:val="000876BC"/>
    <w:rsid w:val="000938EB"/>
    <w:rsid w:val="000C09CF"/>
    <w:rsid w:val="000C54B0"/>
    <w:rsid w:val="000D23DC"/>
    <w:rsid w:val="000D35D5"/>
    <w:rsid w:val="000E5933"/>
    <w:rsid w:val="000E7131"/>
    <w:rsid w:val="000F76EF"/>
    <w:rsid w:val="001001BF"/>
    <w:rsid w:val="00101F07"/>
    <w:rsid w:val="00124B60"/>
    <w:rsid w:val="00132ABE"/>
    <w:rsid w:val="001412C0"/>
    <w:rsid w:val="00153B94"/>
    <w:rsid w:val="00153C7C"/>
    <w:rsid w:val="00160F7C"/>
    <w:rsid w:val="00161673"/>
    <w:rsid w:val="001856D7"/>
    <w:rsid w:val="001A2F20"/>
    <w:rsid w:val="001A4A6D"/>
    <w:rsid w:val="001B1FE3"/>
    <w:rsid w:val="001B44DE"/>
    <w:rsid w:val="001C07A9"/>
    <w:rsid w:val="001C4E09"/>
    <w:rsid w:val="001C6949"/>
    <w:rsid w:val="001D1AC1"/>
    <w:rsid w:val="001E4DFD"/>
    <w:rsid w:val="001F5BC0"/>
    <w:rsid w:val="001F7914"/>
    <w:rsid w:val="00200793"/>
    <w:rsid w:val="0020204A"/>
    <w:rsid w:val="0020529D"/>
    <w:rsid w:val="00206FC7"/>
    <w:rsid w:val="002322E3"/>
    <w:rsid w:val="0023417F"/>
    <w:rsid w:val="00234FD8"/>
    <w:rsid w:val="00235B76"/>
    <w:rsid w:val="00240CE1"/>
    <w:rsid w:val="0024706D"/>
    <w:rsid w:val="002526D2"/>
    <w:rsid w:val="00254017"/>
    <w:rsid w:val="002630A9"/>
    <w:rsid w:val="002658A0"/>
    <w:rsid w:val="00272E27"/>
    <w:rsid w:val="00276412"/>
    <w:rsid w:val="00276A01"/>
    <w:rsid w:val="002915B5"/>
    <w:rsid w:val="00291649"/>
    <w:rsid w:val="00293059"/>
    <w:rsid w:val="002A2097"/>
    <w:rsid w:val="002A55E2"/>
    <w:rsid w:val="002B7351"/>
    <w:rsid w:val="002D04EF"/>
    <w:rsid w:val="002D0B3C"/>
    <w:rsid w:val="002D3C1B"/>
    <w:rsid w:val="002D57F9"/>
    <w:rsid w:val="002D75F0"/>
    <w:rsid w:val="002D7E2D"/>
    <w:rsid w:val="002E2386"/>
    <w:rsid w:val="002E4357"/>
    <w:rsid w:val="002E5BC2"/>
    <w:rsid w:val="002F5DF1"/>
    <w:rsid w:val="002F7001"/>
    <w:rsid w:val="00303346"/>
    <w:rsid w:val="00325CF1"/>
    <w:rsid w:val="00332B23"/>
    <w:rsid w:val="003344F2"/>
    <w:rsid w:val="003359B0"/>
    <w:rsid w:val="003365B8"/>
    <w:rsid w:val="00337555"/>
    <w:rsid w:val="00343B1E"/>
    <w:rsid w:val="00346B4C"/>
    <w:rsid w:val="00355495"/>
    <w:rsid w:val="00355EE8"/>
    <w:rsid w:val="00361FFB"/>
    <w:rsid w:val="0036799D"/>
    <w:rsid w:val="003717BB"/>
    <w:rsid w:val="00375A02"/>
    <w:rsid w:val="0038196C"/>
    <w:rsid w:val="00387D70"/>
    <w:rsid w:val="00392558"/>
    <w:rsid w:val="0039707D"/>
    <w:rsid w:val="003A3559"/>
    <w:rsid w:val="003A3664"/>
    <w:rsid w:val="003B1D8D"/>
    <w:rsid w:val="003B4126"/>
    <w:rsid w:val="003D113C"/>
    <w:rsid w:val="003D1593"/>
    <w:rsid w:val="003D42E4"/>
    <w:rsid w:val="003D6535"/>
    <w:rsid w:val="003E2BC8"/>
    <w:rsid w:val="003E58F0"/>
    <w:rsid w:val="003F0D09"/>
    <w:rsid w:val="003F2025"/>
    <w:rsid w:val="003F3684"/>
    <w:rsid w:val="003F5C9A"/>
    <w:rsid w:val="004014AB"/>
    <w:rsid w:val="004054E2"/>
    <w:rsid w:val="00407087"/>
    <w:rsid w:val="004100D4"/>
    <w:rsid w:val="00414B70"/>
    <w:rsid w:val="00421CAF"/>
    <w:rsid w:val="00421D43"/>
    <w:rsid w:val="00424A3F"/>
    <w:rsid w:val="0043101C"/>
    <w:rsid w:val="004376E8"/>
    <w:rsid w:val="00454096"/>
    <w:rsid w:val="004564CD"/>
    <w:rsid w:val="00464BB1"/>
    <w:rsid w:val="00465F38"/>
    <w:rsid w:val="00474A80"/>
    <w:rsid w:val="00475265"/>
    <w:rsid w:val="00480D2E"/>
    <w:rsid w:val="004849ED"/>
    <w:rsid w:val="00492DEF"/>
    <w:rsid w:val="004A049C"/>
    <w:rsid w:val="004A10D7"/>
    <w:rsid w:val="004A3610"/>
    <w:rsid w:val="004B4A1F"/>
    <w:rsid w:val="004C07E0"/>
    <w:rsid w:val="004D35C5"/>
    <w:rsid w:val="004E4142"/>
    <w:rsid w:val="00501DDB"/>
    <w:rsid w:val="00510DE4"/>
    <w:rsid w:val="005166E3"/>
    <w:rsid w:val="0052387D"/>
    <w:rsid w:val="00524CC4"/>
    <w:rsid w:val="00524D2D"/>
    <w:rsid w:val="00533646"/>
    <w:rsid w:val="005614DA"/>
    <w:rsid w:val="00562BCD"/>
    <w:rsid w:val="00566FC8"/>
    <w:rsid w:val="005672FA"/>
    <w:rsid w:val="00571BF3"/>
    <w:rsid w:val="005738CA"/>
    <w:rsid w:val="0057418A"/>
    <w:rsid w:val="00584C4D"/>
    <w:rsid w:val="00591DE5"/>
    <w:rsid w:val="00595F80"/>
    <w:rsid w:val="005A0317"/>
    <w:rsid w:val="005B1469"/>
    <w:rsid w:val="005B727C"/>
    <w:rsid w:val="005C0A12"/>
    <w:rsid w:val="005C605B"/>
    <w:rsid w:val="005D0FC6"/>
    <w:rsid w:val="005D1431"/>
    <w:rsid w:val="005E39A4"/>
    <w:rsid w:val="005F44AB"/>
    <w:rsid w:val="005F44E3"/>
    <w:rsid w:val="005F6353"/>
    <w:rsid w:val="0060717D"/>
    <w:rsid w:val="00611EE0"/>
    <w:rsid w:val="006128BC"/>
    <w:rsid w:val="0061401B"/>
    <w:rsid w:val="00621164"/>
    <w:rsid w:val="006244B6"/>
    <w:rsid w:val="0062551B"/>
    <w:rsid w:val="00625C86"/>
    <w:rsid w:val="0063357B"/>
    <w:rsid w:val="00641B13"/>
    <w:rsid w:val="00655408"/>
    <w:rsid w:val="00655E6A"/>
    <w:rsid w:val="00662FB1"/>
    <w:rsid w:val="00665334"/>
    <w:rsid w:val="00671F27"/>
    <w:rsid w:val="0068030A"/>
    <w:rsid w:val="00680C55"/>
    <w:rsid w:val="00686902"/>
    <w:rsid w:val="00690035"/>
    <w:rsid w:val="006B0BC0"/>
    <w:rsid w:val="006D107B"/>
    <w:rsid w:val="006D4BB1"/>
    <w:rsid w:val="006D6344"/>
    <w:rsid w:val="006D7A59"/>
    <w:rsid w:val="006E7A49"/>
    <w:rsid w:val="006E7F90"/>
    <w:rsid w:val="006F3224"/>
    <w:rsid w:val="006F6A5F"/>
    <w:rsid w:val="00701945"/>
    <w:rsid w:val="00711FDB"/>
    <w:rsid w:val="007129E5"/>
    <w:rsid w:val="00712E30"/>
    <w:rsid w:val="00732A2C"/>
    <w:rsid w:val="00736487"/>
    <w:rsid w:val="00740946"/>
    <w:rsid w:val="00743B7D"/>
    <w:rsid w:val="007452C6"/>
    <w:rsid w:val="00764881"/>
    <w:rsid w:val="007803D8"/>
    <w:rsid w:val="00780E8C"/>
    <w:rsid w:val="00785145"/>
    <w:rsid w:val="00793437"/>
    <w:rsid w:val="00794AD7"/>
    <w:rsid w:val="00796894"/>
    <w:rsid w:val="007978F3"/>
    <w:rsid w:val="007A38DC"/>
    <w:rsid w:val="007C0ED3"/>
    <w:rsid w:val="007C2D50"/>
    <w:rsid w:val="007D11F5"/>
    <w:rsid w:val="007D3F07"/>
    <w:rsid w:val="007D53DD"/>
    <w:rsid w:val="007E048D"/>
    <w:rsid w:val="007E2B12"/>
    <w:rsid w:val="007F1F9E"/>
    <w:rsid w:val="007F2ABF"/>
    <w:rsid w:val="007F3F25"/>
    <w:rsid w:val="007F41B9"/>
    <w:rsid w:val="007F7246"/>
    <w:rsid w:val="008004FB"/>
    <w:rsid w:val="00801DD2"/>
    <w:rsid w:val="00807B4A"/>
    <w:rsid w:val="00811E67"/>
    <w:rsid w:val="00812C7F"/>
    <w:rsid w:val="008173BC"/>
    <w:rsid w:val="008212D1"/>
    <w:rsid w:val="00827A3B"/>
    <w:rsid w:val="0083455C"/>
    <w:rsid w:val="00840993"/>
    <w:rsid w:val="008472FC"/>
    <w:rsid w:val="00855676"/>
    <w:rsid w:val="008608CB"/>
    <w:rsid w:val="0086111D"/>
    <w:rsid w:val="00876B64"/>
    <w:rsid w:val="00876E15"/>
    <w:rsid w:val="0088367B"/>
    <w:rsid w:val="00883F12"/>
    <w:rsid w:val="008945DA"/>
    <w:rsid w:val="0089621F"/>
    <w:rsid w:val="008A2000"/>
    <w:rsid w:val="008B28AB"/>
    <w:rsid w:val="008B3D51"/>
    <w:rsid w:val="008C014F"/>
    <w:rsid w:val="008D5AA7"/>
    <w:rsid w:val="008D7F28"/>
    <w:rsid w:val="008F1635"/>
    <w:rsid w:val="008F358D"/>
    <w:rsid w:val="008F567C"/>
    <w:rsid w:val="008F62A9"/>
    <w:rsid w:val="00902C8C"/>
    <w:rsid w:val="00907F25"/>
    <w:rsid w:val="009111D4"/>
    <w:rsid w:val="0091170D"/>
    <w:rsid w:val="00916D5D"/>
    <w:rsid w:val="00927D94"/>
    <w:rsid w:val="00931ACB"/>
    <w:rsid w:val="009346CA"/>
    <w:rsid w:val="00942B11"/>
    <w:rsid w:val="00952D61"/>
    <w:rsid w:val="00952FFF"/>
    <w:rsid w:val="00956EFA"/>
    <w:rsid w:val="009575D2"/>
    <w:rsid w:val="009641FA"/>
    <w:rsid w:val="00964D01"/>
    <w:rsid w:val="00976276"/>
    <w:rsid w:val="00983960"/>
    <w:rsid w:val="009843C5"/>
    <w:rsid w:val="0099046B"/>
    <w:rsid w:val="00990645"/>
    <w:rsid w:val="009A4733"/>
    <w:rsid w:val="009B2897"/>
    <w:rsid w:val="009B481E"/>
    <w:rsid w:val="009B542B"/>
    <w:rsid w:val="009C13EB"/>
    <w:rsid w:val="009C3C68"/>
    <w:rsid w:val="009C55DF"/>
    <w:rsid w:val="009D1163"/>
    <w:rsid w:val="009D3B15"/>
    <w:rsid w:val="009D4140"/>
    <w:rsid w:val="009E5C02"/>
    <w:rsid w:val="009F5E68"/>
    <w:rsid w:val="00A0004E"/>
    <w:rsid w:val="00A012D3"/>
    <w:rsid w:val="00A05D9B"/>
    <w:rsid w:val="00A06A10"/>
    <w:rsid w:val="00A301A7"/>
    <w:rsid w:val="00A3474A"/>
    <w:rsid w:val="00A36213"/>
    <w:rsid w:val="00A37460"/>
    <w:rsid w:val="00A37E24"/>
    <w:rsid w:val="00A40E85"/>
    <w:rsid w:val="00A456EA"/>
    <w:rsid w:val="00A562AA"/>
    <w:rsid w:val="00A57683"/>
    <w:rsid w:val="00A63F8A"/>
    <w:rsid w:val="00A72F74"/>
    <w:rsid w:val="00A76F66"/>
    <w:rsid w:val="00A81759"/>
    <w:rsid w:val="00A84DDD"/>
    <w:rsid w:val="00A90AC8"/>
    <w:rsid w:val="00A97838"/>
    <w:rsid w:val="00AA0400"/>
    <w:rsid w:val="00AA059D"/>
    <w:rsid w:val="00AA3B69"/>
    <w:rsid w:val="00AA7BBB"/>
    <w:rsid w:val="00AB02B7"/>
    <w:rsid w:val="00AB0E39"/>
    <w:rsid w:val="00AB6A4F"/>
    <w:rsid w:val="00AB73B4"/>
    <w:rsid w:val="00AD3385"/>
    <w:rsid w:val="00AD3E4E"/>
    <w:rsid w:val="00AD778C"/>
    <w:rsid w:val="00AF2F63"/>
    <w:rsid w:val="00B010A5"/>
    <w:rsid w:val="00B028B3"/>
    <w:rsid w:val="00B05FC9"/>
    <w:rsid w:val="00B14AEE"/>
    <w:rsid w:val="00B36467"/>
    <w:rsid w:val="00B40216"/>
    <w:rsid w:val="00B408ED"/>
    <w:rsid w:val="00B44F79"/>
    <w:rsid w:val="00B52FFC"/>
    <w:rsid w:val="00B61A88"/>
    <w:rsid w:val="00B6518B"/>
    <w:rsid w:val="00B6539E"/>
    <w:rsid w:val="00B664FD"/>
    <w:rsid w:val="00B75359"/>
    <w:rsid w:val="00B83E18"/>
    <w:rsid w:val="00B90FB7"/>
    <w:rsid w:val="00B92EBF"/>
    <w:rsid w:val="00BA458B"/>
    <w:rsid w:val="00BB0318"/>
    <w:rsid w:val="00BB130F"/>
    <w:rsid w:val="00BB2ABF"/>
    <w:rsid w:val="00BB6886"/>
    <w:rsid w:val="00BD5C3A"/>
    <w:rsid w:val="00BE4566"/>
    <w:rsid w:val="00BF06D7"/>
    <w:rsid w:val="00BF0A1B"/>
    <w:rsid w:val="00BF2B0B"/>
    <w:rsid w:val="00C008EA"/>
    <w:rsid w:val="00C13EA5"/>
    <w:rsid w:val="00C14E0E"/>
    <w:rsid w:val="00C14F8B"/>
    <w:rsid w:val="00C175F4"/>
    <w:rsid w:val="00C20917"/>
    <w:rsid w:val="00C229AF"/>
    <w:rsid w:val="00C22C41"/>
    <w:rsid w:val="00C24F2E"/>
    <w:rsid w:val="00C40FD3"/>
    <w:rsid w:val="00C420AA"/>
    <w:rsid w:val="00C52416"/>
    <w:rsid w:val="00C54EF7"/>
    <w:rsid w:val="00C60459"/>
    <w:rsid w:val="00C72861"/>
    <w:rsid w:val="00C72CB4"/>
    <w:rsid w:val="00C75F05"/>
    <w:rsid w:val="00C775A5"/>
    <w:rsid w:val="00C829B3"/>
    <w:rsid w:val="00C8360A"/>
    <w:rsid w:val="00C871EC"/>
    <w:rsid w:val="00C90038"/>
    <w:rsid w:val="00C9091E"/>
    <w:rsid w:val="00C90AE9"/>
    <w:rsid w:val="00CB1540"/>
    <w:rsid w:val="00CC23E4"/>
    <w:rsid w:val="00CC5B6A"/>
    <w:rsid w:val="00CD07A8"/>
    <w:rsid w:val="00CD5CCA"/>
    <w:rsid w:val="00CE1C5C"/>
    <w:rsid w:val="00CE60C4"/>
    <w:rsid w:val="00CF4026"/>
    <w:rsid w:val="00D03B7B"/>
    <w:rsid w:val="00D14AF8"/>
    <w:rsid w:val="00D16849"/>
    <w:rsid w:val="00D22DD2"/>
    <w:rsid w:val="00D25AF1"/>
    <w:rsid w:val="00D25BCB"/>
    <w:rsid w:val="00D25F2C"/>
    <w:rsid w:val="00D33742"/>
    <w:rsid w:val="00D56829"/>
    <w:rsid w:val="00D625ED"/>
    <w:rsid w:val="00D679FC"/>
    <w:rsid w:val="00D9313A"/>
    <w:rsid w:val="00D9619E"/>
    <w:rsid w:val="00DA0F9F"/>
    <w:rsid w:val="00DB5818"/>
    <w:rsid w:val="00DB5D87"/>
    <w:rsid w:val="00DB6B0F"/>
    <w:rsid w:val="00DB7C6F"/>
    <w:rsid w:val="00DC1DAD"/>
    <w:rsid w:val="00DC7049"/>
    <w:rsid w:val="00DC75E0"/>
    <w:rsid w:val="00DD20B8"/>
    <w:rsid w:val="00DE69D4"/>
    <w:rsid w:val="00DF7E75"/>
    <w:rsid w:val="00E00B4D"/>
    <w:rsid w:val="00E2124C"/>
    <w:rsid w:val="00E21A77"/>
    <w:rsid w:val="00E22315"/>
    <w:rsid w:val="00E34BFA"/>
    <w:rsid w:val="00E429EE"/>
    <w:rsid w:val="00E4559A"/>
    <w:rsid w:val="00E56CB9"/>
    <w:rsid w:val="00E60928"/>
    <w:rsid w:val="00E6329A"/>
    <w:rsid w:val="00E7311F"/>
    <w:rsid w:val="00E73C7C"/>
    <w:rsid w:val="00E7533B"/>
    <w:rsid w:val="00E80524"/>
    <w:rsid w:val="00E81C99"/>
    <w:rsid w:val="00E84C29"/>
    <w:rsid w:val="00E874D4"/>
    <w:rsid w:val="00E87FB0"/>
    <w:rsid w:val="00E904DE"/>
    <w:rsid w:val="00E9055A"/>
    <w:rsid w:val="00E94693"/>
    <w:rsid w:val="00E94E7A"/>
    <w:rsid w:val="00E9505A"/>
    <w:rsid w:val="00EA2453"/>
    <w:rsid w:val="00EA6A5E"/>
    <w:rsid w:val="00EB01E1"/>
    <w:rsid w:val="00EB477E"/>
    <w:rsid w:val="00EC3027"/>
    <w:rsid w:val="00EC4E26"/>
    <w:rsid w:val="00ED6339"/>
    <w:rsid w:val="00EE0776"/>
    <w:rsid w:val="00EE7B12"/>
    <w:rsid w:val="00F0681D"/>
    <w:rsid w:val="00F2168E"/>
    <w:rsid w:val="00F41D23"/>
    <w:rsid w:val="00F43577"/>
    <w:rsid w:val="00F47074"/>
    <w:rsid w:val="00F51B6C"/>
    <w:rsid w:val="00F5772C"/>
    <w:rsid w:val="00F67581"/>
    <w:rsid w:val="00F7419E"/>
    <w:rsid w:val="00F83894"/>
    <w:rsid w:val="00F86B18"/>
    <w:rsid w:val="00F8724C"/>
    <w:rsid w:val="00F927FA"/>
    <w:rsid w:val="00F9348D"/>
    <w:rsid w:val="00F97C2A"/>
    <w:rsid w:val="00FA5FAE"/>
    <w:rsid w:val="00FB2C42"/>
    <w:rsid w:val="00FB6C36"/>
    <w:rsid w:val="00FC1FBA"/>
    <w:rsid w:val="00FD6215"/>
    <w:rsid w:val="00FD7127"/>
    <w:rsid w:val="00FE4E52"/>
    <w:rsid w:val="00FE65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A8C86"/>
  <w15:docId w15:val="{A792C228-3127-45C6-88CB-612086B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52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C704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DC704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1"/>
    <w:qFormat/>
    <w:rsid w:val="000876BC"/>
    <w:pPr>
      <w:ind w:left="720"/>
      <w:contextualSpacing/>
    </w:pPr>
    <w:rPr>
      <w:rFonts w:eastAsia="Calibri"/>
      <w:szCs w:val="22"/>
    </w:rPr>
  </w:style>
  <w:style w:type="paragraph" w:customStyle="1" w:styleId="Pagrindinistekstas1">
    <w:name w:val="Pagrindinis tekstas1"/>
    <w:rsid w:val="004054E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table" w:styleId="Lentelstinklelis">
    <w:name w:val="Table Grid"/>
    <w:basedOn w:val="prastojilentel"/>
    <w:locked/>
    <w:rsid w:val="004054E2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05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C1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C1B"/>
    <w:rPr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D3C1B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42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D42E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42E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42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42E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5E4E-A327-4506-BE62-0B7E798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7684</Words>
  <Characters>4380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Dalia Vepštienė</cp:lastModifiedBy>
  <cp:revision>2</cp:revision>
  <cp:lastPrinted>2024-03-28T07:40:00Z</cp:lastPrinted>
  <dcterms:created xsi:type="dcterms:W3CDTF">2026-05-27T08:01:00Z</dcterms:created>
  <dcterms:modified xsi:type="dcterms:W3CDTF">2026-05-27T08:01:00Z</dcterms:modified>
</cp:coreProperties>
</file>