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F07CAA" w14:textId="77777777" w:rsidR="009021C5" w:rsidRDefault="00000000">
      <w:pPr>
        <w:ind w:firstLine="5245"/>
        <w:jc w:val="both"/>
        <w:rPr>
          <w:szCs w:val="24"/>
        </w:rPr>
      </w:pPr>
      <w:r>
        <w:rPr>
          <w:szCs w:val="24"/>
        </w:rPr>
        <w:t>Mokinių priėmimo į Panevėžio miesto</w:t>
      </w:r>
    </w:p>
    <w:p w14:paraId="22EB3F62" w14:textId="77777777" w:rsidR="009021C5" w:rsidRDefault="00000000">
      <w:pPr>
        <w:ind w:firstLine="5245"/>
        <w:jc w:val="both"/>
      </w:pPr>
      <w:r>
        <w:rPr>
          <w:szCs w:val="24"/>
        </w:rPr>
        <w:t>savivaldybės bendrojo ugdymo mokyklas</w:t>
      </w:r>
      <w:r>
        <w:rPr>
          <w:lang w:eastAsia="lt-LT"/>
        </w:rPr>
        <w:t xml:space="preserve"> </w:t>
      </w:r>
    </w:p>
    <w:p w14:paraId="35EB455E" w14:textId="77777777" w:rsidR="009021C5" w:rsidRDefault="00000000">
      <w:pPr>
        <w:ind w:firstLine="5245"/>
        <w:jc w:val="both"/>
        <w:rPr>
          <w:lang w:eastAsia="lt-LT"/>
        </w:rPr>
      </w:pPr>
      <w:r>
        <w:rPr>
          <w:lang w:eastAsia="lt-LT"/>
        </w:rPr>
        <w:t xml:space="preserve">mokytis pagal priešmokyklinio ir bendrojo </w:t>
      </w:r>
    </w:p>
    <w:p w14:paraId="1DD0F02B" w14:textId="77777777" w:rsidR="009021C5" w:rsidRDefault="00000000">
      <w:pPr>
        <w:ind w:firstLine="5245"/>
        <w:jc w:val="both"/>
      </w:pPr>
      <w:r>
        <w:rPr>
          <w:lang w:eastAsia="lt-LT"/>
        </w:rPr>
        <w:t>ugdymo programas tvarkos</w:t>
      </w:r>
      <w:r>
        <w:rPr>
          <w:szCs w:val="24"/>
          <w:lang w:eastAsia="lt-LT"/>
        </w:rPr>
        <w:t xml:space="preserve"> aprašo </w:t>
      </w:r>
    </w:p>
    <w:p w14:paraId="739A68A6" w14:textId="77777777" w:rsidR="009021C5" w:rsidRDefault="00000000">
      <w:pPr>
        <w:ind w:firstLine="5245"/>
        <w:jc w:val="both"/>
      </w:pPr>
      <w:r>
        <w:rPr>
          <w:szCs w:val="24"/>
          <w:lang w:eastAsia="lt-LT"/>
        </w:rPr>
        <w:t>3 priedas</w:t>
      </w:r>
    </w:p>
    <w:p w14:paraId="05ADB001" w14:textId="77777777" w:rsidR="009021C5" w:rsidRDefault="009021C5">
      <w:pPr>
        <w:ind w:left="4372" w:firstLine="1298"/>
        <w:rPr>
          <w:szCs w:val="24"/>
          <w:lang w:eastAsia="lt-LT"/>
        </w:rPr>
      </w:pPr>
    </w:p>
    <w:p w14:paraId="7345C80A" w14:textId="77777777" w:rsidR="009021C5" w:rsidRDefault="00000000">
      <w:pPr>
        <w:jc w:val="center"/>
        <w:rPr>
          <w:b/>
          <w:bCs/>
          <w:szCs w:val="24"/>
          <w:lang w:eastAsia="lt-LT"/>
        </w:rPr>
      </w:pPr>
      <w:r>
        <w:rPr>
          <w:b/>
          <w:bCs/>
          <w:szCs w:val="24"/>
          <w:lang w:eastAsia="lt-LT"/>
        </w:rPr>
        <w:t>(Prašymo priimti vaiką į Panevėžio miesto savivaldybės gimnazijos pirmą klasę forma)</w:t>
      </w:r>
    </w:p>
    <w:p w14:paraId="571811E1" w14:textId="77777777" w:rsidR="009021C5" w:rsidRDefault="009021C5">
      <w:pPr>
        <w:ind w:left="4372" w:firstLine="1298"/>
        <w:rPr>
          <w:szCs w:val="24"/>
          <w:lang w:eastAsia="lt-LT"/>
        </w:rPr>
      </w:pPr>
    </w:p>
    <w:p w14:paraId="5172D475" w14:textId="77777777" w:rsidR="009021C5" w:rsidRDefault="00000000">
      <w:pPr>
        <w:jc w:val="center"/>
        <w:rPr>
          <w:szCs w:val="24"/>
          <w:lang w:eastAsia="lt-LT"/>
        </w:rPr>
      </w:pPr>
      <w:r>
        <w:rPr>
          <w:szCs w:val="24"/>
          <w:lang w:eastAsia="lt-LT"/>
        </w:rPr>
        <w:t>________________________________________________________________________________</w:t>
      </w:r>
    </w:p>
    <w:p w14:paraId="3D4D5FAD" w14:textId="77777777" w:rsidR="009021C5" w:rsidRDefault="00000000">
      <w:pPr>
        <w:jc w:val="center"/>
      </w:pPr>
      <w:r>
        <w:rPr>
          <w:szCs w:val="24"/>
          <w:lang w:eastAsia="lt-LT"/>
        </w:rPr>
        <w:t>(</w:t>
      </w:r>
      <w:r>
        <w:rPr>
          <w:bCs/>
          <w:szCs w:val="24"/>
          <w:lang w:eastAsia="lt-LT"/>
        </w:rPr>
        <w:t>teisėto vaiko atstovo</w:t>
      </w:r>
      <w:r>
        <w:rPr>
          <w:szCs w:val="24"/>
          <w:lang w:eastAsia="lt-LT"/>
        </w:rPr>
        <w:t xml:space="preserve"> vardas ir pavardė)</w:t>
      </w:r>
    </w:p>
    <w:p w14:paraId="5C5C3B26" w14:textId="77777777" w:rsidR="009021C5" w:rsidRDefault="009021C5">
      <w:pPr>
        <w:jc w:val="center"/>
        <w:rPr>
          <w:szCs w:val="24"/>
          <w:lang w:eastAsia="lt-LT"/>
        </w:rPr>
      </w:pPr>
    </w:p>
    <w:p w14:paraId="59560FB3" w14:textId="77777777" w:rsidR="009021C5" w:rsidRDefault="00000000">
      <w:pPr>
        <w:jc w:val="center"/>
        <w:rPr>
          <w:szCs w:val="24"/>
          <w:lang w:eastAsia="lt-LT"/>
        </w:rPr>
      </w:pPr>
      <w:r>
        <w:rPr>
          <w:szCs w:val="24"/>
          <w:lang w:eastAsia="lt-LT"/>
        </w:rPr>
        <w:t>________________________________________________________________________________</w:t>
      </w:r>
    </w:p>
    <w:p w14:paraId="55A51946" w14:textId="77777777" w:rsidR="009021C5" w:rsidRDefault="00000000">
      <w:pPr>
        <w:jc w:val="center"/>
      </w:pPr>
      <w:r>
        <w:rPr>
          <w:szCs w:val="24"/>
          <w:lang w:eastAsia="lt-LT"/>
        </w:rPr>
        <w:t>(gyvenamosios vietos adresas)</w:t>
      </w:r>
    </w:p>
    <w:p w14:paraId="39C764B4" w14:textId="77777777" w:rsidR="009021C5" w:rsidRDefault="009021C5">
      <w:pPr>
        <w:jc w:val="center"/>
        <w:rPr>
          <w:szCs w:val="24"/>
          <w:lang w:eastAsia="lt-LT"/>
        </w:rPr>
      </w:pPr>
    </w:p>
    <w:p w14:paraId="316F11CD" w14:textId="77777777" w:rsidR="009021C5" w:rsidRDefault="00000000">
      <w:pPr>
        <w:jc w:val="center"/>
        <w:rPr>
          <w:szCs w:val="24"/>
          <w:lang w:eastAsia="lt-LT"/>
        </w:rPr>
      </w:pPr>
      <w:r>
        <w:rPr>
          <w:szCs w:val="24"/>
          <w:lang w:eastAsia="lt-LT"/>
        </w:rPr>
        <w:t>________________________________________________________________________________</w:t>
      </w:r>
    </w:p>
    <w:p w14:paraId="0D0AB919" w14:textId="77777777" w:rsidR="009021C5" w:rsidRDefault="00000000">
      <w:pPr>
        <w:jc w:val="center"/>
        <w:rPr>
          <w:szCs w:val="24"/>
          <w:lang w:eastAsia="lt-LT"/>
        </w:rPr>
      </w:pPr>
      <w:r>
        <w:rPr>
          <w:szCs w:val="24"/>
          <w:lang w:eastAsia="lt-LT"/>
        </w:rPr>
        <w:t>(teisėto vaiko atstovo telefonas, el. paštas)</w:t>
      </w:r>
    </w:p>
    <w:p w14:paraId="6F6B9C77" w14:textId="77777777" w:rsidR="009021C5" w:rsidRDefault="009021C5">
      <w:pPr>
        <w:jc w:val="center"/>
        <w:rPr>
          <w:szCs w:val="24"/>
          <w:lang w:eastAsia="lt-LT"/>
        </w:rPr>
      </w:pPr>
    </w:p>
    <w:p w14:paraId="0E5E7DC4" w14:textId="77777777" w:rsidR="009021C5" w:rsidRDefault="00000000">
      <w:pPr>
        <w:rPr>
          <w:szCs w:val="24"/>
          <w:lang w:eastAsia="lt-LT"/>
        </w:rPr>
      </w:pPr>
      <w:r>
        <w:rPr>
          <w:szCs w:val="24"/>
          <w:lang w:eastAsia="lt-LT"/>
        </w:rPr>
        <w:t xml:space="preserve">Panevėžio miesto savivaldybės administracijos </w:t>
      </w:r>
    </w:p>
    <w:p w14:paraId="5A0B777B" w14:textId="77777777" w:rsidR="009021C5" w:rsidRDefault="00000000">
      <w:pPr>
        <w:rPr>
          <w:szCs w:val="24"/>
          <w:lang w:eastAsia="lt-LT"/>
        </w:rPr>
      </w:pPr>
      <w:r>
        <w:rPr>
          <w:szCs w:val="24"/>
          <w:lang w:eastAsia="lt-LT"/>
        </w:rPr>
        <w:t>Švietimo skyriui</w:t>
      </w:r>
    </w:p>
    <w:p w14:paraId="04F39B21" w14:textId="77777777" w:rsidR="009021C5" w:rsidRDefault="009021C5">
      <w:pPr>
        <w:rPr>
          <w:szCs w:val="24"/>
          <w:lang w:eastAsia="lt-LT"/>
        </w:rPr>
      </w:pPr>
    </w:p>
    <w:p w14:paraId="1092F49E" w14:textId="77777777" w:rsidR="009021C5" w:rsidRDefault="00000000">
      <w:pPr>
        <w:jc w:val="center"/>
        <w:rPr>
          <w:b/>
          <w:szCs w:val="24"/>
          <w:lang w:eastAsia="lt-LT"/>
        </w:rPr>
      </w:pPr>
      <w:r>
        <w:rPr>
          <w:b/>
          <w:szCs w:val="24"/>
          <w:lang w:eastAsia="lt-LT"/>
        </w:rPr>
        <w:t>PRAŠYMAS PRIIMTI VAIKĄ Į PANEVĖŽIO MIESTO SAVIVALDYBĖS</w:t>
      </w:r>
    </w:p>
    <w:p w14:paraId="70BF0AA4" w14:textId="77777777" w:rsidR="009021C5" w:rsidRDefault="00000000">
      <w:pPr>
        <w:jc w:val="center"/>
        <w:rPr>
          <w:b/>
          <w:szCs w:val="24"/>
          <w:lang w:eastAsia="lt-LT"/>
        </w:rPr>
      </w:pPr>
      <w:r>
        <w:rPr>
          <w:b/>
          <w:szCs w:val="24"/>
          <w:lang w:eastAsia="lt-LT"/>
        </w:rPr>
        <w:t>GIMNAZIJOS PIRMĄ KLASĘ</w:t>
      </w:r>
    </w:p>
    <w:p w14:paraId="6C082D16" w14:textId="77777777" w:rsidR="009021C5" w:rsidRDefault="009021C5">
      <w:pPr>
        <w:jc w:val="center"/>
        <w:rPr>
          <w:szCs w:val="24"/>
          <w:lang w:eastAsia="lt-LT"/>
        </w:rPr>
      </w:pPr>
    </w:p>
    <w:p w14:paraId="10B69A68" w14:textId="77777777" w:rsidR="009021C5" w:rsidRDefault="00000000">
      <w:pPr>
        <w:jc w:val="center"/>
        <w:rPr>
          <w:szCs w:val="24"/>
          <w:lang w:eastAsia="lt-LT"/>
        </w:rPr>
      </w:pPr>
      <w:r>
        <w:rPr>
          <w:szCs w:val="24"/>
          <w:lang w:eastAsia="lt-LT"/>
        </w:rPr>
        <w:t>20___ m. __________________ __d.</w:t>
      </w:r>
    </w:p>
    <w:p w14:paraId="484E5389" w14:textId="77777777" w:rsidR="009021C5" w:rsidRDefault="00000000">
      <w:pPr>
        <w:ind w:firstLine="62"/>
        <w:jc w:val="center"/>
        <w:rPr>
          <w:szCs w:val="24"/>
          <w:lang w:eastAsia="lt-LT"/>
        </w:rPr>
      </w:pPr>
      <w:r>
        <w:rPr>
          <w:szCs w:val="24"/>
          <w:lang w:eastAsia="lt-LT"/>
        </w:rPr>
        <w:t>Panevėžys</w:t>
      </w:r>
    </w:p>
    <w:p w14:paraId="7FE77ABE" w14:textId="77777777" w:rsidR="009021C5" w:rsidRDefault="009021C5">
      <w:pPr>
        <w:jc w:val="center"/>
        <w:rPr>
          <w:szCs w:val="24"/>
          <w:lang w:eastAsia="lt-LT"/>
        </w:rPr>
      </w:pPr>
    </w:p>
    <w:p w14:paraId="6E5CD244" w14:textId="77777777" w:rsidR="009021C5" w:rsidRDefault="009021C5">
      <w:pPr>
        <w:jc w:val="center"/>
        <w:rPr>
          <w:szCs w:val="24"/>
          <w:lang w:eastAsia="lt-LT"/>
        </w:rPr>
      </w:pPr>
    </w:p>
    <w:p w14:paraId="79FB75A8" w14:textId="77777777" w:rsidR="009021C5" w:rsidRDefault="00000000">
      <w:pPr>
        <w:ind w:firstLine="851"/>
        <w:rPr>
          <w:szCs w:val="24"/>
          <w:lang w:eastAsia="lt-LT"/>
        </w:rPr>
      </w:pPr>
      <w:r>
        <w:rPr>
          <w:szCs w:val="24"/>
          <w:lang w:eastAsia="lt-LT"/>
        </w:rPr>
        <w:t>Prašau priimti mano sūnų (dukterį) (globotinį (-ę)), _______________________________</w:t>
      </w:r>
    </w:p>
    <w:p w14:paraId="3EDDB115" w14:textId="77777777" w:rsidR="009021C5" w:rsidRDefault="00000000">
      <w:pPr>
        <w:ind w:left="851" w:firstLine="3291"/>
        <w:jc w:val="both"/>
        <w:rPr>
          <w:szCs w:val="24"/>
          <w:lang w:eastAsia="lt-LT"/>
        </w:rPr>
      </w:pPr>
      <w:r>
        <w:rPr>
          <w:szCs w:val="24"/>
          <w:lang w:eastAsia="lt-LT"/>
        </w:rPr>
        <w:t>(pabraukti)             (vaiko vardas ir pavardė, asmens kodas)</w:t>
      </w:r>
    </w:p>
    <w:p w14:paraId="59DF40A1" w14:textId="77777777" w:rsidR="009021C5" w:rsidRDefault="00000000">
      <w:pPr>
        <w:rPr>
          <w:szCs w:val="24"/>
          <w:lang w:eastAsia="lt-LT"/>
        </w:rPr>
      </w:pPr>
      <w:r>
        <w:rPr>
          <w:szCs w:val="24"/>
          <w:lang w:eastAsia="lt-LT"/>
        </w:rPr>
        <w:t xml:space="preserve">______________________________________________________________________________, </w:t>
      </w:r>
    </w:p>
    <w:p w14:paraId="64BF3DB2" w14:textId="77777777" w:rsidR="009021C5" w:rsidRDefault="009021C5">
      <w:pPr>
        <w:rPr>
          <w:szCs w:val="24"/>
          <w:lang w:eastAsia="lt-LT"/>
        </w:rPr>
      </w:pPr>
    </w:p>
    <w:p w14:paraId="17AED45F" w14:textId="77777777" w:rsidR="009021C5" w:rsidRDefault="00000000">
      <w:pPr>
        <w:rPr>
          <w:szCs w:val="24"/>
          <w:lang w:eastAsia="lt-LT"/>
        </w:rPr>
      </w:pPr>
      <w:r>
        <w:rPr>
          <w:szCs w:val="24"/>
          <w:lang w:eastAsia="lt-LT"/>
        </w:rPr>
        <w:t>nuo 20___ m. _________ __ d. į Panevėžio ____________________________ gimnazijos I klasę.</w:t>
      </w:r>
    </w:p>
    <w:p w14:paraId="2915F9E9" w14:textId="77777777" w:rsidR="009021C5" w:rsidRDefault="00000000">
      <w:pPr>
        <w:ind w:left="2592" w:firstLine="1854"/>
        <w:rPr>
          <w:szCs w:val="24"/>
          <w:lang w:eastAsia="lt-LT"/>
        </w:rPr>
      </w:pPr>
      <w:r>
        <w:rPr>
          <w:szCs w:val="24"/>
          <w:lang w:eastAsia="lt-LT"/>
        </w:rPr>
        <w:t xml:space="preserve">(įrašyti gimnazijos pavadinimą) </w:t>
      </w:r>
    </w:p>
    <w:p w14:paraId="4B21185D" w14:textId="77777777" w:rsidR="009021C5" w:rsidRDefault="009021C5">
      <w:pPr>
        <w:ind w:left="2592" w:firstLine="2412"/>
        <w:rPr>
          <w:szCs w:val="24"/>
          <w:lang w:eastAsia="lt-LT"/>
        </w:rPr>
      </w:pPr>
    </w:p>
    <w:p w14:paraId="4FB094E1" w14:textId="77777777" w:rsidR="009021C5" w:rsidRDefault="00000000">
      <w:pPr>
        <w:ind w:firstLine="851"/>
        <w:jc w:val="both"/>
        <w:rPr>
          <w:szCs w:val="24"/>
        </w:rPr>
      </w:pPr>
      <w:r>
        <w:rPr>
          <w:szCs w:val="24"/>
        </w:rPr>
        <w:t>Nesant laisvų vietų nurodytoje gimnazijoje, prašau priimti į kitą gimnaziją pagal pirmumą:</w:t>
      </w:r>
    </w:p>
    <w:p w14:paraId="444C678F" w14:textId="77777777" w:rsidR="009021C5" w:rsidRDefault="00000000">
      <w:pPr>
        <w:ind w:firstLine="851"/>
        <w:rPr>
          <w:szCs w:val="24"/>
        </w:rPr>
      </w:pPr>
      <w:r>
        <w:rPr>
          <w:szCs w:val="24"/>
        </w:rPr>
        <w:t>1. ____________________________.</w:t>
      </w:r>
    </w:p>
    <w:p w14:paraId="422DC166" w14:textId="77777777" w:rsidR="009021C5" w:rsidRDefault="00000000">
      <w:pPr>
        <w:ind w:firstLine="851"/>
        <w:rPr>
          <w:szCs w:val="24"/>
        </w:rPr>
      </w:pPr>
      <w:r>
        <w:rPr>
          <w:szCs w:val="24"/>
        </w:rPr>
        <w:t>2. ____________________________.</w:t>
      </w:r>
    </w:p>
    <w:p w14:paraId="706147D5" w14:textId="77777777" w:rsidR="009021C5" w:rsidRDefault="009021C5">
      <w:pPr>
        <w:ind w:firstLine="851"/>
        <w:rPr>
          <w:szCs w:val="24"/>
        </w:rPr>
      </w:pPr>
    </w:p>
    <w:p w14:paraId="5F0DB827" w14:textId="77777777" w:rsidR="009021C5" w:rsidRDefault="00000000">
      <w:pPr>
        <w:ind w:firstLine="851"/>
        <w:jc w:val="both"/>
        <w:rPr>
          <w:szCs w:val="24"/>
          <w:lang w:eastAsia="lt-LT"/>
        </w:rPr>
      </w:pPr>
      <w:r>
        <w:rPr>
          <w:szCs w:val="24"/>
          <w:lang w:eastAsia="lt-LT"/>
        </w:rPr>
        <w:t>Dorinis ugdymas (tikyba, etika) __________________________________________.</w:t>
      </w:r>
    </w:p>
    <w:p w14:paraId="2C5EA116" w14:textId="77777777" w:rsidR="009021C5" w:rsidRDefault="00000000">
      <w:pPr>
        <w:ind w:firstLine="851"/>
        <w:jc w:val="center"/>
        <w:rPr>
          <w:szCs w:val="24"/>
          <w:lang w:eastAsia="lt-LT"/>
        </w:rPr>
      </w:pPr>
      <w:r>
        <w:rPr>
          <w:szCs w:val="24"/>
          <w:lang w:eastAsia="lt-LT"/>
        </w:rPr>
        <w:t>(įrašyti)</w:t>
      </w:r>
    </w:p>
    <w:p w14:paraId="45569891" w14:textId="77777777" w:rsidR="009021C5" w:rsidRDefault="00000000">
      <w:pPr>
        <w:ind w:firstLine="851"/>
        <w:jc w:val="both"/>
        <w:rPr>
          <w:szCs w:val="24"/>
          <w:lang w:eastAsia="lt-LT"/>
        </w:rPr>
      </w:pPr>
      <w:r>
        <w:rPr>
          <w:szCs w:val="24"/>
          <w:lang w:eastAsia="lt-LT"/>
        </w:rPr>
        <w:t>1-oji užsienio kalba ____________________________________________________.</w:t>
      </w:r>
    </w:p>
    <w:p w14:paraId="2627C8C5" w14:textId="77777777" w:rsidR="009021C5" w:rsidRDefault="00000000">
      <w:pPr>
        <w:ind w:firstLine="851"/>
        <w:jc w:val="center"/>
        <w:rPr>
          <w:szCs w:val="24"/>
          <w:lang w:eastAsia="lt-LT"/>
        </w:rPr>
      </w:pPr>
      <w:r>
        <w:rPr>
          <w:szCs w:val="24"/>
          <w:lang w:eastAsia="lt-LT"/>
        </w:rPr>
        <w:t>(įrašyti)</w:t>
      </w:r>
    </w:p>
    <w:p w14:paraId="5F4DFC17" w14:textId="77777777" w:rsidR="009021C5" w:rsidRDefault="00000000">
      <w:pPr>
        <w:ind w:firstLine="851"/>
        <w:jc w:val="both"/>
        <w:rPr>
          <w:szCs w:val="24"/>
          <w:lang w:eastAsia="lt-LT"/>
        </w:rPr>
      </w:pPr>
      <w:r>
        <w:rPr>
          <w:szCs w:val="24"/>
          <w:lang w:eastAsia="lt-LT"/>
        </w:rPr>
        <w:t>2-oji užsienio kalba ____________________________________________________.</w:t>
      </w:r>
    </w:p>
    <w:p w14:paraId="4DCCE5FB" w14:textId="77777777" w:rsidR="009021C5" w:rsidRDefault="00000000">
      <w:pPr>
        <w:ind w:firstLine="851"/>
        <w:jc w:val="center"/>
        <w:rPr>
          <w:szCs w:val="24"/>
          <w:lang w:eastAsia="lt-LT"/>
        </w:rPr>
      </w:pPr>
      <w:r>
        <w:rPr>
          <w:szCs w:val="24"/>
          <w:lang w:eastAsia="lt-LT"/>
        </w:rPr>
        <w:t>(įrašyti)</w:t>
      </w:r>
    </w:p>
    <w:p w14:paraId="489FB00A" w14:textId="77777777" w:rsidR="009021C5" w:rsidRDefault="009021C5">
      <w:pPr>
        <w:ind w:firstLine="851"/>
        <w:jc w:val="both"/>
        <w:rPr>
          <w:szCs w:val="24"/>
          <w:lang w:eastAsia="lt-LT"/>
        </w:rPr>
      </w:pPr>
    </w:p>
    <w:p w14:paraId="31315204" w14:textId="77777777" w:rsidR="009021C5" w:rsidRDefault="00000000">
      <w:pPr>
        <w:ind w:firstLine="851"/>
        <w:jc w:val="both"/>
        <w:rPr>
          <w:szCs w:val="24"/>
          <w:lang w:eastAsia="lt-LT"/>
        </w:rPr>
      </w:pPr>
      <w:r>
        <w:rPr>
          <w:szCs w:val="24"/>
          <w:lang w:eastAsia="lt-LT"/>
        </w:rPr>
        <w:t>Pridedama:</w:t>
      </w:r>
    </w:p>
    <w:p w14:paraId="4C2429E3" w14:textId="77777777" w:rsidR="009021C5" w:rsidRDefault="00000000">
      <w:pPr>
        <w:ind w:firstLine="851"/>
        <w:jc w:val="both"/>
      </w:pPr>
      <w:r>
        <w:rPr>
          <w:szCs w:val="24"/>
          <w:lang w:eastAsia="lt-LT"/>
        </w:rPr>
        <w:t xml:space="preserve">1. </w:t>
      </w:r>
      <w:r>
        <w:rPr>
          <w:rFonts w:eastAsia="Calibri"/>
          <w:szCs w:val="24"/>
          <w:lang w:eastAsia="lt-LT"/>
        </w:rPr>
        <w:t>Galiojantis asmens tapatybę patvirtinantis dokumentas ar jo kopija.</w:t>
      </w:r>
    </w:p>
    <w:p w14:paraId="2267B96A" w14:textId="77777777" w:rsidR="009021C5" w:rsidRDefault="00000000">
      <w:pPr>
        <w:ind w:firstLine="851"/>
        <w:jc w:val="both"/>
      </w:pPr>
      <w:r>
        <w:rPr>
          <w:szCs w:val="24"/>
          <w:lang w:eastAsia="lt-LT"/>
        </w:rPr>
        <w:t>2. Pirmumo kriterijus patvirtinantys dokumentai (</w:t>
      </w:r>
      <w:r>
        <w:rPr>
          <w:szCs w:val="24"/>
        </w:rPr>
        <w:t>Mokinių priėmimo į Panevėžio miesto savivaldybės bendrojo ugdymo mokyklas</w:t>
      </w:r>
      <w:r>
        <w:rPr>
          <w:lang w:eastAsia="lt-LT"/>
        </w:rPr>
        <w:t xml:space="preserve"> mokytis pagal priešmokyklinio ir bendrojo ugdymo </w:t>
      </w:r>
      <w:r>
        <w:rPr>
          <w:lang w:eastAsia="lt-LT"/>
        </w:rPr>
        <w:lastRenderedPageBreak/>
        <w:t>programas tvarkos</w:t>
      </w:r>
      <w:r>
        <w:rPr>
          <w:szCs w:val="24"/>
          <w:lang w:eastAsia="lt-LT"/>
        </w:rPr>
        <w:t xml:space="preserve"> aprašo 10 punktas), pedagoginės psichologinės tarnybos pažyma dėl specialiųjų ugdymosi poreikių įvertinimo (jei reikia).</w:t>
      </w:r>
    </w:p>
    <w:p w14:paraId="0040EA15" w14:textId="77777777" w:rsidR="009021C5" w:rsidRDefault="00000000">
      <w:pPr>
        <w:widowControl w:val="0"/>
        <w:ind w:firstLine="851"/>
        <w:jc w:val="both"/>
      </w:pPr>
      <w:r>
        <w:rPr>
          <w:szCs w:val="24"/>
          <w:lang w:eastAsia="lt-LT"/>
        </w:rPr>
        <w:t xml:space="preserve">3. </w:t>
      </w:r>
      <w:r>
        <w:t>Individualios mokinio NMPP rezultatų ataskaitos kopija</w:t>
      </w:r>
      <w:r>
        <w:rPr>
          <w:szCs w:val="24"/>
        </w:rPr>
        <w:t>.</w:t>
      </w:r>
    </w:p>
    <w:p w14:paraId="5560E18C" w14:textId="77777777" w:rsidR="009021C5" w:rsidRDefault="00000000">
      <w:pPr>
        <w:ind w:firstLine="851"/>
        <w:jc w:val="both"/>
        <w:rPr>
          <w:szCs w:val="24"/>
          <w:lang w:eastAsia="lt-LT"/>
        </w:rPr>
      </w:pPr>
      <w:r>
        <w:rPr>
          <w:szCs w:val="24"/>
          <w:lang w:eastAsia="lt-LT"/>
        </w:rPr>
        <w:t xml:space="preserve">4. Skaitmeninio pažymėjimo (baigus pagrindinio ugdymo programos I dalį) kopija.* </w:t>
      </w:r>
    </w:p>
    <w:p w14:paraId="00B9A15D" w14:textId="77777777" w:rsidR="009021C5" w:rsidRDefault="00000000">
      <w:pPr>
        <w:ind w:firstLine="851"/>
        <w:jc w:val="both"/>
      </w:pPr>
      <w:r>
        <w:rPr>
          <w:szCs w:val="24"/>
          <w:lang w:eastAsia="lt-LT"/>
        </w:rPr>
        <w:t>*</w:t>
      </w:r>
      <w:r>
        <w:rPr>
          <w:sz w:val="20"/>
          <w:lang w:eastAsia="lt-LT"/>
        </w:rPr>
        <w:t>centralizuotai priimami mokiniai skaitmeninio pažymėjimo kopiją, baigus pagrindinio ugdymo programos pirmąją dalį Švietimo skyriui pateikia per 3 darbo dienas nuo ugdymo proceso pabaigos. Laiku nepateikęs pažymėjimo mokinys iš mokinių sąrašo išbraukiamas, jo vieta neišsaugoma. Jei dėl svarbių priežasčių negalima pateikti pažymėjimo nustatytu laiku, būtina informuoti Švietimo skyrių telefonu ar el. paštu.</w:t>
      </w:r>
    </w:p>
    <w:p w14:paraId="6C70250E" w14:textId="77777777" w:rsidR="009021C5" w:rsidRDefault="009021C5">
      <w:pPr>
        <w:ind w:firstLine="1296"/>
        <w:jc w:val="both"/>
        <w:rPr>
          <w:bCs/>
          <w:szCs w:val="24"/>
        </w:rPr>
      </w:pPr>
    </w:p>
    <w:p w14:paraId="254A73BD" w14:textId="77777777" w:rsidR="009021C5" w:rsidRDefault="00000000">
      <w:pPr>
        <w:ind w:firstLine="851"/>
        <w:jc w:val="both"/>
      </w:pPr>
      <w:r>
        <w:rPr>
          <w:bCs/>
          <w:szCs w:val="24"/>
        </w:rPr>
        <w:t>Pasirašydamas (-a) šį prašymą patvirtinu, kad esu susipažinęs (-</w:t>
      </w:r>
      <w:proofErr w:type="spellStart"/>
      <w:r>
        <w:rPr>
          <w:bCs/>
          <w:szCs w:val="24"/>
        </w:rPr>
        <w:t>usi</w:t>
      </w:r>
      <w:proofErr w:type="spellEnd"/>
      <w:r>
        <w:rPr>
          <w:bCs/>
          <w:szCs w:val="24"/>
        </w:rPr>
        <w:t xml:space="preserve">) su Mokinių priėmimo į Panevėžio miesto savivaldybės bendrojo ugdymo mokyklas tvarkos aprašu (toliau – Aprašas) ir informuotas (-a), kad Panevėžio miesto savivaldybės administracija (toliau – Administracija) (juridinio asmens kodas 288724610, Laisvės a. 20, Panevėžys), tvarkydama mano </w:t>
      </w:r>
      <w:r>
        <w:rPr>
          <w:rFonts w:eastAsia="Calibri"/>
          <w:szCs w:val="24"/>
        </w:rPr>
        <w:t xml:space="preserve">ir (ar) vaiko (globotinio) </w:t>
      </w:r>
      <w:r>
        <w:rPr>
          <w:bCs/>
          <w:szCs w:val="24"/>
        </w:rPr>
        <w:t xml:space="preserve">asmens duomenis veikia kaip duomenų valdytojas. Duomenų apsaugos pareigūno kontaktiniai duomenys: el. p. </w:t>
      </w:r>
      <w:proofErr w:type="spellStart"/>
      <w:r>
        <w:rPr>
          <w:bCs/>
          <w:szCs w:val="24"/>
          <w:u w:val="single"/>
        </w:rPr>
        <w:t>duomenuapsauga@panevezys.lt</w:t>
      </w:r>
      <w:proofErr w:type="spellEnd"/>
      <w:r>
        <w:rPr>
          <w:bCs/>
          <w:szCs w:val="24"/>
        </w:rPr>
        <w:t>, tel. 0 45 50 12 90. Administracija centralizuoto mokinių priėmimo į bendrojo ugdymo mokyklų pirmas gimnazijos klases tikslu tvarko šiuos asmens duomenis:</w:t>
      </w:r>
      <w:r>
        <w:rPr>
          <w:szCs w:val="24"/>
        </w:rPr>
        <w:t xml:space="preserve"> vaiko pavardė, vardas, asmens kodas, gyvenamosios vietos adresas,  pirmumo kriterijus patvirtinantys dokumentai (Aprašo 10 punktas), pasirenkamasis dorinio ugdymo dalykas, užsienio kalbos, mokymosi pasiekimų įvertinimai, vieno iš teisėtų vaiko atstovų vardas ir pavardė, telefonas, el. pašto adresas, jei reikia</w:t>
      </w:r>
      <w:r>
        <w:rPr>
          <w:color w:val="00B0F0"/>
          <w:szCs w:val="24"/>
        </w:rPr>
        <w:t xml:space="preserve"> –</w:t>
      </w:r>
      <w:r>
        <w:rPr>
          <w:szCs w:val="24"/>
        </w:rPr>
        <w:t xml:space="preserve"> informacija apie vaiko specialiuosius ugdymo poreikius.</w:t>
      </w:r>
      <w:r>
        <w:rPr>
          <w:bCs/>
          <w:szCs w:val="24"/>
        </w:rPr>
        <w:t xml:space="preserve"> </w:t>
      </w:r>
      <w:r>
        <w:rPr>
          <w:rFonts w:eastAsia="LiberationSerif"/>
          <w:szCs w:val="24"/>
        </w:rPr>
        <w:t>Šių duomenų rinkimo teisinis pagrindas įtvirtintas Apraše ir Bendrojo duomenų apsaugos reglamento 6 straipsnio 1 dalies e punkte.</w:t>
      </w:r>
      <w:r>
        <w:rPr>
          <w:rFonts w:ascii="LiberationSerif" w:eastAsia="LiberationSerif" w:hAnsi="LiberationSerif" w:cs="LiberationSerif"/>
          <w:szCs w:val="24"/>
        </w:rPr>
        <w:t xml:space="preserve"> </w:t>
      </w:r>
      <w:r>
        <w:rPr>
          <w:bCs/>
          <w:szCs w:val="24"/>
        </w:rPr>
        <w:t>Administracija gali gauti duomenis iš informacinių sistemų ir registrų valdytojų, kitų valstybės ar savivaldos institucijų ar įstaigų, tiek, kiek tai būtina prašymui įvykdyti.</w:t>
      </w:r>
      <w:r>
        <w:rPr>
          <w:rFonts w:eastAsia="LiberationSerif"/>
          <w:szCs w:val="24"/>
        </w:rPr>
        <w:t xml:space="preserve"> </w:t>
      </w:r>
      <w:r>
        <w:rPr>
          <w:bCs/>
          <w:szCs w:val="24"/>
        </w:rPr>
        <w:t xml:space="preserve">Dokumentai, kuriuose yra asmens duomenų, tvarkomi ir saugomi nuo jų gavimo iki perdavimo mokykloms dienos. </w:t>
      </w:r>
      <w:r>
        <w:rPr>
          <w:rFonts w:ascii="TimesNewRomanPSMT" w:hAnsi="TimesNewRomanPSMT" w:cs="TimesNewRomanPSMT"/>
          <w:szCs w:val="24"/>
          <w:lang w:eastAsia="lt-LT"/>
        </w:rPr>
        <w:t>Centralizuoto mokinių priėmimo į mokyklas duomenys Panevėžio miesto savivaldybės administracijos informacinėje sistemoje automatiškai panaikinami einamųjų metų gruodžio 31 d.</w:t>
      </w:r>
      <w:r>
        <w:rPr>
          <w:bCs/>
          <w:szCs w:val="24"/>
        </w:rPr>
        <w:t xml:space="preserve">  </w:t>
      </w:r>
    </w:p>
    <w:p w14:paraId="3446DD06" w14:textId="77777777" w:rsidR="009021C5" w:rsidRDefault="00000000">
      <w:pPr>
        <w:ind w:firstLine="851"/>
        <w:jc w:val="both"/>
      </w:pPr>
      <w:r>
        <w:rPr>
          <w:rFonts w:eastAsia="LiberationSerif"/>
          <w:szCs w:val="24"/>
        </w:rPr>
        <w:t>Duomenis pateikti privaloma, nes kitaip nebus galima įgyvendinti prašymo.</w:t>
      </w:r>
      <w:r>
        <w:rPr>
          <w:rFonts w:eastAsia="Calibri"/>
          <w:szCs w:val="24"/>
        </w:rPr>
        <w:t xml:space="preserve"> Pareiškėjas turi teisę kreiptis su prašymu susipažinti su savo ir (ar) vaiko (globotinio) asmens duomenimis, ištaisyti, papildyti ar ištrinti juos, apriboti jų tvarkymą, juos perkelti, taip pat turi teisę nesutikti su duomenų tvarkymu ar pateikti skundą Valstybinei duomenų apsaugos inspekcijai. </w:t>
      </w:r>
    </w:p>
    <w:p w14:paraId="1D99EDF9" w14:textId="77777777" w:rsidR="009021C5" w:rsidRDefault="00000000">
      <w:pPr>
        <w:ind w:firstLine="851"/>
        <w:jc w:val="both"/>
        <w:rPr>
          <w:rFonts w:eastAsia="Calibri"/>
          <w:szCs w:val="24"/>
        </w:rPr>
      </w:pPr>
      <w:r>
        <w:rPr>
          <w:rFonts w:eastAsia="Calibri"/>
          <w:szCs w:val="24"/>
        </w:rPr>
        <w:t>Detalesnę informaciją apie duomenų subjektų teises ir jų įgyvendinimo tvarką, Administracijos atliekamą asmens duomenų tvarkymą galima rasti interneto svetainėje https://www.panevezys.lt/lt/asmens-duomenu-apsauga.html  skelbiamoje informacijoje.</w:t>
      </w:r>
    </w:p>
    <w:p w14:paraId="354B252D" w14:textId="77777777" w:rsidR="009021C5" w:rsidRDefault="009021C5">
      <w:pPr>
        <w:ind w:firstLine="1298"/>
        <w:jc w:val="both"/>
        <w:rPr>
          <w:rFonts w:eastAsia="Calibri"/>
          <w:szCs w:val="24"/>
        </w:rPr>
      </w:pPr>
    </w:p>
    <w:p w14:paraId="1EDE0046" w14:textId="77777777" w:rsidR="009021C5" w:rsidRDefault="009021C5">
      <w:pPr>
        <w:ind w:firstLine="1298"/>
        <w:jc w:val="both"/>
        <w:rPr>
          <w:rFonts w:eastAsia="Calibri"/>
          <w:b/>
          <w:szCs w:val="24"/>
        </w:rPr>
      </w:pPr>
    </w:p>
    <w:p w14:paraId="45BD3780" w14:textId="77777777" w:rsidR="009021C5" w:rsidRDefault="009021C5">
      <w:pPr>
        <w:ind w:firstLine="1298"/>
        <w:jc w:val="both"/>
        <w:rPr>
          <w:rFonts w:eastAsia="Calibri"/>
          <w:b/>
          <w:szCs w:val="24"/>
        </w:rPr>
      </w:pPr>
    </w:p>
    <w:p w14:paraId="0706FA94" w14:textId="77777777" w:rsidR="009021C5" w:rsidRDefault="00000000">
      <w:pPr>
        <w:ind w:left="1298" w:firstLine="1298"/>
        <w:jc w:val="both"/>
      </w:pPr>
      <w:r>
        <w:rPr>
          <w:szCs w:val="24"/>
          <w:lang w:eastAsia="lt-LT"/>
        </w:rPr>
        <w:t>_________      ________________________________________</w:t>
      </w:r>
    </w:p>
    <w:p w14:paraId="31C7A169" w14:textId="77777777" w:rsidR="009021C5" w:rsidRDefault="00000000">
      <w:pPr>
        <w:ind w:firstLine="2852"/>
        <w:jc w:val="both"/>
      </w:pPr>
      <w:r>
        <w:rPr>
          <w:szCs w:val="24"/>
          <w:lang w:eastAsia="lt-LT"/>
        </w:rPr>
        <w:t>(parašas)               (</w:t>
      </w:r>
      <w:r>
        <w:rPr>
          <w:bCs/>
          <w:szCs w:val="24"/>
          <w:lang w:eastAsia="lt-LT"/>
        </w:rPr>
        <w:t>teisėto vaiko atstovo</w:t>
      </w:r>
      <w:r>
        <w:rPr>
          <w:szCs w:val="24"/>
          <w:lang w:eastAsia="lt-LT"/>
        </w:rPr>
        <w:t xml:space="preserve"> vardas ir pavardė)</w:t>
      </w:r>
    </w:p>
    <w:sectPr w:rsidR="009021C5">
      <w:pgSz w:w="11906" w:h="16838"/>
      <w:pgMar w:top="1701" w:right="567" w:bottom="1134" w:left="1701"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979693" w14:textId="77777777" w:rsidR="00E23CA7" w:rsidRDefault="00E23CA7">
      <w:r>
        <w:separator/>
      </w:r>
    </w:p>
  </w:endnote>
  <w:endnote w:type="continuationSeparator" w:id="0">
    <w:p w14:paraId="52383BB4" w14:textId="77777777" w:rsidR="00E23CA7" w:rsidRDefault="00E23C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LiberationSerif">
    <w:altName w:val="Calibri"/>
    <w:charset w:val="00"/>
    <w:family w:val="auto"/>
    <w:pitch w:val="default"/>
  </w:font>
  <w:font w:name="TimesNewRomanPSMT">
    <w:altName w:val="Times New Roman"/>
    <w:charset w:val="00"/>
    <w:family w:val="auto"/>
    <w:pitch w:val="default"/>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AA017F" w14:textId="77777777" w:rsidR="00E23CA7" w:rsidRDefault="00E23CA7">
      <w:r>
        <w:rPr>
          <w:color w:val="000000"/>
        </w:rPr>
        <w:separator/>
      </w:r>
    </w:p>
  </w:footnote>
  <w:footnote w:type="continuationSeparator" w:id="0">
    <w:p w14:paraId="6E152BA9" w14:textId="77777777" w:rsidR="00E23CA7" w:rsidRDefault="00E23C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1296"/>
  <w:autoHyphenation/>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9021C5"/>
    <w:rsid w:val="00512A95"/>
    <w:rsid w:val="007226E3"/>
    <w:rsid w:val="009021C5"/>
    <w:rsid w:val="00E23C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1EAAC1"/>
  <w15:docId w15:val="{D82CFF92-3282-4EF2-814B-2643166090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lt-LT" w:eastAsia="en-US" w:bidi="ar-SA"/>
      </w:rPr>
    </w:rPrDefault>
    <w:pPrDefault>
      <w:pPr>
        <w:autoSpaceDN w:val="0"/>
        <w:spacing w:after="160" w:line="256"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spacing w:after="0" w:line="240" w:lineRule="auto"/>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3112</Words>
  <Characters>1774</Characters>
  <Application>Microsoft Office Word</Application>
  <DocSecurity>0</DocSecurity>
  <Lines>14</Lines>
  <Paragraphs>9</Paragraphs>
  <ScaleCrop>false</ScaleCrop>
  <Company/>
  <LinksUpToDate>false</LinksUpToDate>
  <CharactersWithSpaces>4877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Žukaitienė</dc:creator>
  <dc:description/>
  <cp:lastModifiedBy>giedre.kabitaviciene</cp:lastModifiedBy>
  <cp:revision>2</cp:revision>
  <dcterms:created xsi:type="dcterms:W3CDTF">2025-01-06T13:58:00Z</dcterms:created>
  <dcterms:modified xsi:type="dcterms:W3CDTF">2025-01-06T13:58:00Z</dcterms:modified>
</cp:coreProperties>
</file>