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A400F7" w:rsidRDefault="001D3CB6" w:rsidP="005C41AC">
      <w:pPr>
        <w:jc w:val="center"/>
        <w:rPr>
          <w:szCs w:val="24"/>
        </w:rPr>
      </w:pPr>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0"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2024 m. rugpjūčio 26 d.</w:t>
      </w:r>
      <w:r w:rsidRPr="00A400F7">
        <w:rPr>
          <w:rStyle w:val="Style3"/>
        </w:rPr>
        <w:fldChar w:fldCharType="end"/>
      </w:r>
      <w:bookmarkEnd w:id="0"/>
      <w:r w:rsidR="008A0283" w:rsidRPr="00A400F7">
        <w:t xml:space="preserve"> Nr. </w:t>
      </w:r>
      <w:r w:rsidRPr="00A400F7">
        <w:fldChar w:fldCharType="begin">
          <w:ffData>
            <w:name w:val="registravimoNr"/>
            <w:enabled w:val="0"/>
            <w:calcOnExit w:val="0"/>
            <w:textInput/>
          </w:ffData>
        </w:fldChar>
      </w:r>
      <w:bookmarkStart w:id="1" w:name="registravimoNr"/>
      <w:r w:rsidRPr="00A400F7">
        <w:instrText xml:space="preserve"> FORMTEXT </w:instrText>
      </w:r>
      <w:r w:rsidRPr="00A400F7">
        <w:fldChar w:fldCharType="separate"/>
      </w:r>
      <w:r w:rsidRPr="00A400F7">
        <w:t>TSP-461</w:t>
      </w:r>
      <w:r w:rsidRPr="00A400F7">
        <w:fldChar w:fldCharType="end"/>
      </w:r>
      <w:bookmarkEnd w:id="1"/>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001419E7" w14:textId="17D13F56" w:rsidR="009E0D21" w:rsidRDefault="009E0D21" w:rsidP="009E0D21">
      <w:pPr>
        <w:spacing w:line="360" w:lineRule="auto"/>
        <w:ind w:firstLine="851"/>
        <w:jc w:val="both"/>
      </w:pPr>
      <w:r>
        <w:rPr>
          <w:szCs w:val="24"/>
        </w:rPr>
        <w:t xml:space="preserve">Vadovaudamasi Lietuvos Respublikos valstybės ir savivaldybių turto valdymo, naudojimo ir disponavimo juo įstatymo </w:t>
      </w:r>
      <w:r>
        <w:rPr>
          <w:szCs w:val="24"/>
          <w:lang w:eastAsia="lt-LT"/>
        </w:rPr>
        <w:t>11 straipsnio 1 dalies 1 punktu</w:t>
      </w:r>
      <w:r>
        <w:rPr>
          <w:szCs w:val="24"/>
        </w:rPr>
        <w:t>, 12 straipsnio 1, 2 ir 4 dalimis</w:t>
      </w:r>
      <w:r w:rsidR="007C4243">
        <w:rPr>
          <w:szCs w:val="24"/>
        </w:rPr>
        <w:t>,</w:t>
      </w:r>
      <w:r>
        <w:rPr>
          <w:szCs w:val="24"/>
        </w:rPr>
        <w:t xml:space="preserve"> Lietuvos Respublikos valstybės turto perėmimo savivaldybių nuosavybėn įstatymu, Panevėžio miesto savivaldybės taryba </w:t>
      </w:r>
      <w:r>
        <w:rPr>
          <w:spacing w:val="60"/>
          <w:szCs w:val="24"/>
        </w:rPr>
        <w:t>nusprendži</w:t>
      </w:r>
      <w:r>
        <w:rPr>
          <w:szCs w:val="24"/>
        </w:rPr>
        <w:t>a:</w:t>
      </w:r>
    </w:p>
    <w:p w14:paraId="1E327010"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Perimti Panevėžio miesto savivaldybės nuosavybėn </w:t>
      </w:r>
      <w:r>
        <w:rPr>
          <w:szCs w:val="24"/>
        </w:rPr>
        <w:t xml:space="preserve">Panevėžio miesto savivaldybės administracijos apskaitoje registruotą ir valdomą valstybės nekilnojamąjį </w:t>
      </w:r>
      <w:r>
        <w:rPr>
          <w:color w:val="000000"/>
          <w:szCs w:val="24"/>
        </w:rPr>
        <w:t>turtą (priedas).</w:t>
      </w:r>
    </w:p>
    <w:p w14:paraId="1001D1AF"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Perduoti 1 punkte minimą turtą Panevėžio miesto savivaldybės administracijai (kodas 288724610) valdyti, naudoti ir disponuoti juo patikėjimo teise.</w:t>
      </w:r>
    </w:p>
    <w:p w14:paraId="30D5ECB5" w14:textId="0489395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w:t>
      </w:r>
      <w:r w:rsidR="007C4243">
        <w:rPr>
          <w:color w:val="000000"/>
          <w:szCs w:val="24"/>
        </w:rPr>
        <w:t xml:space="preserve">savivaldybės </w:t>
      </w:r>
      <w:r>
        <w:rPr>
          <w:color w:val="000000"/>
          <w:szCs w:val="24"/>
        </w:rPr>
        <w:t xml:space="preserve">merą ar jo įgaliotą asmenį ir </w:t>
      </w:r>
      <w:r>
        <w:rPr>
          <w:szCs w:val="24"/>
        </w:rPr>
        <w:t>Panevėžio miesto savivaldybės administracijos direktorių ar jo įgaliotą asmenį pasirašyti turto perdavimo ir priėmimo aktą (-</w:t>
      </w:r>
      <w:proofErr w:type="spellStart"/>
      <w:r>
        <w:rPr>
          <w:szCs w:val="24"/>
        </w:rPr>
        <w:t>us</w:t>
      </w:r>
      <w:proofErr w:type="spellEnd"/>
      <w:r>
        <w:rPr>
          <w:szCs w:val="24"/>
        </w:rPr>
        <w:t>).</w:t>
      </w:r>
    </w:p>
    <w:p w14:paraId="19E6B632"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Pr>
          <w:color w:val="000000"/>
          <w:szCs w:val="24"/>
        </w:rPr>
        <w:t xml:space="preserve"> </w:t>
      </w:r>
    </w:p>
    <w:p w14:paraId="42E858DB" w14:textId="016157A8" w:rsidR="009E0D21" w:rsidRDefault="009E0D21" w:rsidP="009E0D21">
      <w:pPr>
        <w:pStyle w:val="Sraopastraipa"/>
        <w:numPr>
          <w:ilvl w:val="0"/>
          <w:numId w:val="24"/>
        </w:numPr>
        <w:tabs>
          <w:tab w:val="left" w:pos="1134"/>
        </w:tabs>
        <w:spacing w:line="360" w:lineRule="auto"/>
        <w:ind w:left="0" w:firstLine="851"/>
        <w:jc w:val="both"/>
        <w:rPr>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Default="009E0D21" w:rsidP="009E0D21">
      <w:pPr>
        <w:pStyle w:val="Sraopastraipa"/>
        <w:tabs>
          <w:tab w:val="left" w:pos="993"/>
          <w:tab w:val="left" w:pos="1134"/>
        </w:tabs>
        <w:ind w:left="851"/>
        <w:jc w:val="both"/>
        <w:rPr>
          <w:color w:val="000000"/>
          <w:szCs w:val="24"/>
        </w:rPr>
      </w:pPr>
    </w:p>
    <w:p w14:paraId="7C380930" w14:textId="77777777" w:rsidR="009E0D21" w:rsidRDefault="009E0D21" w:rsidP="009E0D21">
      <w:pPr>
        <w:pStyle w:val="Sraopastraipa"/>
        <w:tabs>
          <w:tab w:val="left" w:pos="993"/>
          <w:tab w:val="left" w:pos="1134"/>
        </w:tabs>
        <w:ind w:left="851"/>
        <w:jc w:val="both"/>
        <w:rPr>
          <w:color w:val="000000"/>
          <w:szCs w:val="24"/>
        </w:rPr>
      </w:pPr>
    </w:p>
    <w:p w14:paraId="0CC572BF" w14:textId="77777777" w:rsidR="009E0D21" w:rsidRDefault="009E0D21" w:rsidP="007C4243">
      <w:pPr>
        <w:jc w:val="cente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0DCFCA0E" w14:textId="77777777" w:rsidR="009E0D21" w:rsidRDefault="009E0D21" w:rsidP="009E0D21">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32DDBE73" w:rsidR="00213C34" w:rsidRPr="00A400F7" w:rsidRDefault="007C4243" w:rsidP="00213C34">
      <w:pPr>
        <w:tabs>
          <w:tab w:val="left" w:pos="7371"/>
        </w:tabs>
        <w:ind w:firstLine="5245"/>
        <w:rPr>
          <w:szCs w:val="24"/>
        </w:rPr>
      </w:pPr>
      <w:r>
        <w:rPr>
          <w:szCs w:val="24"/>
        </w:rPr>
        <w:t xml:space="preserve">                                     </w:t>
      </w:r>
      <w:r w:rsidR="00213C34" w:rsidRPr="00A400F7">
        <w:rPr>
          <w:szCs w:val="24"/>
        </w:rPr>
        <w:t xml:space="preserve">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543"/>
        <w:gridCol w:w="1276"/>
        <w:gridCol w:w="1418"/>
        <w:gridCol w:w="1418"/>
        <w:gridCol w:w="1560"/>
      </w:tblGrid>
      <w:tr w:rsidR="00A403A9" w14:paraId="453BFB86" w14:textId="77777777" w:rsidTr="00ED2A73">
        <w:trPr>
          <w:trHeight w:val="1501"/>
        </w:trPr>
        <w:tc>
          <w:tcPr>
            <w:tcW w:w="993" w:type="dxa"/>
          </w:tcPr>
          <w:p w14:paraId="453BFB7C" w14:textId="69FF2A34" w:rsidR="00A403A9" w:rsidRPr="007C4243" w:rsidRDefault="00A403A9" w:rsidP="002664F3">
            <w:pPr>
              <w:jc w:val="center"/>
              <w:rPr>
                <w:b/>
                <w:bCs/>
              </w:rPr>
            </w:pPr>
            <w:r w:rsidRPr="007C4243">
              <w:rPr>
                <w:b/>
                <w:bCs/>
              </w:rPr>
              <w:t>Eil. Nr.</w:t>
            </w:r>
          </w:p>
        </w:tc>
        <w:tc>
          <w:tcPr>
            <w:tcW w:w="3544" w:type="dxa"/>
          </w:tcPr>
          <w:p w14:paraId="453BFB7D" w14:textId="77777777" w:rsidR="00A403A9" w:rsidRPr="007C4243" w:rsidRDefault="00A403A9" w:rsidP="00213C34">
            <w:pPr>
              <w:jc w:val="center"/>
              <w:rPr>
                <w:b/>
                <w:bCs/>
              </w:rPr>
            </w:pPr>
            <w:r w:rsidRPr="007C4243">
              <w:rPr>
                <w:b/>
                <w:bCs/>
              </w:rPr>
              <w:t>Objekto pavadinimas ir adresas (vieta)</w:t>
            </w:r>
          </w:p>
        </w:tc>
        <w:tc>
          <w:tcPr>
            <w:tcW w:w="1276" w:type="dxa"/>
          </w:tcPr>
          <w:p w14:paraId="453BFB7E" w14:textId="715F1E43" w:rsidR="00A403A9" w:rsidRPr="007C4243" w:rsidRDefault="00EF19E3" w:rsidP="00213C34">
            <w:pPr>
              <w:jc w:val="center"/>
              <w:rPr>
                <w:b/>
                <w:bCs/>
              </w:rPr>
            </w:pPr>
            <w:r w:rsidRPr="007C4243">
              <w:rPr>
                <w:b/>
                <w:bCs/>
              </w:rPr>
              <w:t>Įsigijimo vertė (Eur)</w:t>
            </w:r>
          </w:p>
        </w:tc>
        <w:tc>
          <w:tcPr>
            <w:tcW w:w="1417" w:type="dxa"/>
          </w:tcPr>
          <w:p w14:paraId="453BFB7F" w14:textId="77777777" w:rsidR="00A403A9" w:rsidRPr="007C4243" w:rsidRDefault="00A403A9" w:rsidP="00213C34">
            <w:pPr>
              <w:jc w:val="center"/>
              <w:rPr>
                <w:b/>
                <w:bCs/>
              </w:rPr>
            </w:pPr>
            <w:r w:rsidRPr="007C4243">
              <w:rPr>
                <w:b/>
                <w:bCs/>
              </w:rPr>
              <w:t>Unikalus Nr.</w:t>
            </w:r>
          </w:p>
        </w:tc>
        <w:tc>
          <w:tcPr>
            <w:tcW w:w="1418" w:type="dxa"/>
          </w:tcPr>
          <w:p w14:paraId="453BFB80" w14:textId="77777777" w:rsidR="00A403A9" w:rsidRPr="007C4243" w:rsidRDefault="00A403A9" w:rsidP="00213C34">
            <w:pPr>
              <w:jc w:val="center"/>
              <w:rPr>
                <w:b/>
                <w:bCs/>
              </w:rPr>
            </w:pPr>
            <w:r w:rsidRPr="007C4243">
              <w:rPr>
                <w:b/>
                <w:bCs/>
              </w:rPr>
              <w:t>Ilgis (km) /</w:t>
            </w:r>
          </w:p>
          <w:p w14:paraId="453BFB81" w14:textId="51BEA305" w:rsidR="00A403A9" w:rsidRPr="007C4243" w:rsidRDefault="007C4243" w:rsidP="00213C34">
            <w:pPr>
              <w:jc w:val="center"/>
              <w:rPr>
                <w:b/>
                <w:bCs/>
              </w:rPr>
            </w:pPr>
            <w:r>
              <w:rPr>
                <w:b/>
                <w:bCs/>
              </w:rPr>
              <w:t>p</w:t>
            </w:r>
            <w:r w:rsidR="00A403A9" w:rsidRPr="007C4243">
              <w:rPr>
                <w:b/>
                <w:bCs/>
              </w:rPr>
              <w:t>lotas*</w:t>
            </w:r>
          </w:p>
          <w:p w14:paraId="453BFB82" w14:textId="77777777" w:rsidR="00A403A9" w:rsidRPr="007C4243" w:rsidRDefault="00A403A9" w:rsidP="00CD1959">
            <w:pPr>
              <w:jc w:val="center"/>
              <w:rPr>
                <w:b/>
                <w:bCs/>
              </w:rPr>
            </w:pPr>
            <w:r w:rsidRPr="007C4243">
              <w:rPr>
                <w:b/>
                <w:bCs/>
              </w:rPr>
              <w:t>(kv. m)</w:t>
            </w:r>
          </w:p>
        </w:tc>
        <w:tc>
          <w:tcPr>
            <w:tcW w:w="1559" w:type="dxa"/>
          </w:tcPr>
          <w:p w14:paraId="453BFB83" w14:textId="77777777" w:rsidR="00A403A9" w:rsidRPr="007C4243" w:rsidRDefault="00A403A9" w:rsidP="00213C34">
            <w:pPr>
              <w:jc w:val="center"/>
              <w:rPr>
                <w:b/>
                <w:bCs/>
              </w:rPr>
            </w:pPr>
            <w:r w:rsidRPr="007C4243">
              <w:rPr>
                <w:b/>
                <w:bCs/>
              </w:rPr>
              <w:t>Bylos</w:t>
            </w:r>
          </w:p>
          <w:p w14:paraId="453BFB84" w14:textId="77777777" w:rsidR="00A403A9" w:rsidRPr="007C4243" w:rsidRDefault="00A403A9" w:rsidP="00213C34">
            <w:pPr>
              <w:jc w:val="center"/>
              <w:rPr>
                <w:b/>
                <w:bCs/>
              </w:rPr>
            </w:pPr>
            <w:r w:rsidRPr="007C4243">
              <w:rPr>
                <w:b/>
                <w:bCs/>
              </w:rPr>
              <w:t>registro Nr.,</w:t>
            </w:r>
          </w:p>
          <w:p w14:paraId="453BFB85" w14:textId="77777777" w:rsidR="00A403A9" w:rsidRPr="007C4243" w:rsidRDefault="00A403A9" w:rsidP="00213C34">
            <w:pPr>
              <w:jc w:val="center"/>
              <w:rPr>
                <w:b/>
                <w:bCs/>
              </w:rPr>
            </w:pPr>
            <w:r w:rsidRPr="007C4243">
              <w:rPr>
                <w:b/>
                <w:bCs/>
              </w:rPr>
              <w:t>kadastrinių duomenų nustatymo data</w:t>
            </w:r>
          </w:p>
        </w:tc>
      </w:tr>
      <w:tr w:rsidR="00F718B6" w14:paraId="453BFB90" w14:textId="77777777" w:rsidTr="00717B84">
        <w:tc>
          <w:tcPr>
            <w:tcW w:w="993" w:type="dxa"/>
          </w:tcPr>
          <w:p w14:paraId="453BFB87" w14:textId="00D2C27D" w:rsidR="00F718B6" w:rsidRDefault="00F718B6" w:rsidP="00717B84">
            <w:pPr>
              <w:pStyle w:val="Sraopastraipa"/>
              <w:numPr>
                <w:ilvl w:val="0"/>
                <w:numId w:val="25"/>
              </w:numPr>
              <w:jc w:val="center"/>
            </w:pPr>
          </w:p>
        </w:tc>
        <w:tc>
          <w:tcPr>
            <w:tcW w:w="3544" w:type="dxa"/>
          </w:tcPr>
          <w:p w14:paraId="0AEFA444" w14:textId="2F32E98A" w:rsidR="00F718B6" w:rsidRDefault="00F718B6" w:rsidP="00F718B6">
            <w:r>
              <w:t xml:space="preserve">Privažiuojamasis kelias prie </w:t>
            </w:r>
            <w:r w:rsidR="00055FDA">
              <w:t>Žemaičių g. 19</w:t>
            </w:r>
            <w:r>
              <w:t xml:space="preserve"> </w:t>
            </w:r>
          </w:p>
          <w:p w14:paraId="453BFB89" w14:textId="18E82AC6" w:rsidR="00F718B6" w:rsidRDefault="00F718B6" w:rsidP="00F718B6">
            <w:r>
              <w:t xml:space="preserve">(Panevėžio m., </w:t>
            </w:r>
            <w:r w:rsidR="00055FDA">
              <w:t xml:space="preserve">Žemaičių </w:t>
            </w:r>
            <w:r>
              <w:t>g.)</w:t>
            </w:r>
          </w:p>
        </w:tc>
        <w:tc>
          <w:tcPr>
            <w:tcW w:w="1275" w:type="dxa"/>
          </w:tcPr>
          <w:p w14:paraId="453BFB8A" w14:textId="15C00786" w:rsidR="00F718B6" w:rsidRDefault="00055FDA" w:rsidP="00F718B6">
            <w:pPr>
              <w:jc w:val="center"/>
            </w:pPr>
            <w:r>
              <w:t>15 400,00</w:t>
            </w:r>
          </w:p>
        </w:tc>
        <w:tc>
          <w:tcPr>
            <w:tcW w:w="1418" w:type="dxa"/>
          </w:tcPr>
          <w:p w14:paraId="453BFB8B" w14:textId="00A76697" w:rsidR="00F718B6" w:rsidRDefault="00055FDA" w:rsidP="00F718B6">
            <w:r>
              <w:t>4400-6347-1816</w:t>
            </w:r>
          </w:p>
        </w:tc>
        <w:tc>
          <w:tcPr>
            <w:tcW w:w="1417" w:type="dxa"/>
          </w:tcPr>
          <w:p w14:paraId="453BFB8C" w14:textId="0E18E58C" w:rsidR="00F718B6" w:rsidRDefault="00055FDA" w:rsidP="00F718B6">
            <w:pPr>
              <w:jc w:val="center"/>
            </w:pPr>
            <w:r>
              <w:t>0,100</w:t>
            </w:r>
          </w:p>
        </w:tc>
        <w:tc>
          <w:tcPr>
            <w:tcW w:w="1560" w:type="dxa"/>
          </w:tcPr>
          <w:p w14:paraId="7ADB1A68" w14:textId="77777777" w:rsidR="00F718B6" w:rsidRDefault="00F718B6" w:rsidP="00F718B6">
            <w:r>
              <w:t>Registro Nr.</w:t>
            </w:r>
          </w:p>
          <w:p w14:paraId="42910D4E" w14:textId="2B451D01" w:rsidR="00F718B6" w:rsidRDefault="00055FDA" w:rsidP="00F718B6">
            <w:r>
              <w:t>44/3457160</w:t>
            </w:r>
            <w:r w:rsidR="00F718B6">
              <w:t>,</w:t>
            </w:r>
          </w:p>
          <w:p w14:paraId="453BFB8F" w14:textId="4658FA4C" w:rsidR="00F718B6" w:rsidRDefault="00F718B6" w:rsidP="00F718B6">
            <w:r>
              <w:t>2024-04-2</w:t>
            </w:r>
            <w:r w:rsidR="00055FDA">
              <w:t>9</w:t>
            </w:r>
          </w:p>
        </w:tc>
      </w:tr>
      <w:tr w:rsidR="00055FDA" w14:paraId="453BFB9B" w14:textId="77777777" w:rsidTr="00717B84">
        <w:tc>
          <w:tcPr>
            <w:tcW w:w="993" w:type="dxa"/>
          </w:tcPr>
          <w:p w14:paraId="453BFB91" w14:textId="307BF314" w:rsidR="00055FDA" w:rsidRDefault="00055FDA" w:rsidP="00717B84">
            <w:pPr>
              <w:pStyle w:val="Sraopastraipa"/>
              <w:numPr>
                <w:ilvl w:val="0"/>
                <w:numId w:val="25"/>
              </w:numPr>
              <w:jc w:val="center"/>
            </w:pPr>
          </w:p>
        </w:tc>
        <w:tc>
          <w:tcPr>
            <w:tcW w:w="3544" w:type="dxa"/>
          </w:tcPr>
          <w:p w14:paraId="31C39C01" w14:textId="77777777" w:rsidR="00055FDA" w:rsidRDefault="00055FDA" w:rsidP="00055FDA">
            <w:r>
              <w:t xml:space="preserve">Automobilių stovėjimo aikštelė prie Žemaičių g. 19 </w:t>
            </w:r>
          </w:p>
          <w:p w14:paraId="453BFB94" w14:textId="3844962D" w:rsidR="00055FDA" w:rsidRDefault="00055FDA" w:rsidP="00055FDA">
            <w:r>
              <w:t>(Panevėžio m., Žemaičių g.)</w:t>
            </w:r>
          </w:p>
        </w:tc>
        <w:tc>
          <w:tcPr>
            <w:tcW w:w="1275" w:type="dxa"/>
            <w:tcBorders>
              <w:bottom w:val="single" w:sz="4" w:space="0" w:color="auto"/>
            </w:tcBorders>
          </w:tcPr>
          <w:p w14:paraId="453BFB95" w14:textId="17928359" w:rsidR="00055FDA" w:rsidRDefault="00055FDA" w:rsidP="00055FDA">
            <w:pPr>
              <w:jc w:val="center"/>
            </w:pPr>
            <w:r>
              <w:t>3 020,00</w:t>
            </w:r>
          </w:p>
        </w:tc>
        <w:tc>
          <w:tcPr>
            <w:tcW w:w="1418" w:type="dxa"/>
          </w:tcPr>
          <w:p w14:paraId="453BFB96" w14:textId="318172D6" w:rsidR="00055FDA" w:rsidRDefault="00055FDA" w:rsidP="00055FDA">
            <w:r>
              <w:t>4400-6347-1930</w:t>
            </w:r>
          </w:p>
        </w:tc>
        <w:tc>
          <w:tcPr>
            <w:tcW w:w="1417" w:type="dxa"/>
          </w:tcPr>
          <w:p w14:paraId="453BFB97" w14:textId="3A41FE96" w:rsidR="00055FDA" w:rsidRDefault="00055FDA" w:rsidP="00055FDA">
            <w:pPr>
              <w:jc w:val="center"/>
            </w:pPr>
            <w:r>
              <w:t>143,00*</w:t>
            </w:r>
          </w:p>
        </w:tc>
        <w:tc>
          <w:tcPr>
            <w:tcW w:w="1560" w:type="dxa"/>
          </w:tcPr>
          <w:p w14:paraId="6E24FE43" w14:textId="77777777" w:rsidR="00055FDA" w:rsidRDefault="00055FDA" w:rsidP="00055FDA">
            <w:r>
              <w:t>Registro Nr.</w:t>
            </w:r>
          </w:p>
          <w:p w14:paraId="1C3B4D06" w14:textId="05D0ACCA" w:rsidR="00055FDA" w:rsidRDefault="00055FDA" w:rsidP="00055FDA">
            <w:r>
              <w:t>44/3457169,</w:t>
            </w:r>
          </w:p>
          <w:p w14:paraId="453BFB9A" w14:textId="2A069C3F" w:rsidR="00055FDA" w:rsidRDefault="00055FDA" w:rsidP="00055FDA">
            <w:r>
              <w:t>2024-04-29</w:t>
            </w:r>
          </w:p>
        </w:tc>
      </w:tr>
      <w:tr w:rsidR="00055FDA" w14:paraId="41C2231F" w14:textId="77777777" w:rsidTr="00717B84">
        <w:tc>
          <w:tcPr>
            <w:tcW w:w="993" w:type="dxa"/>
          </w:tcPr>
          <w:p w14:paraId="4D781ED2" w14:textId="1E290C8D" w:rsidR="00055FDA" w:rsidRPr="00A454D6" w:rsidRDefault="00055FDA" w:rsidP="00717B84">
            <w:pPr>
              <w:pStyle w:val="Sraopastraipa"/>
              <w:numPr>
                <w:ilvl w:val="0"/>
                <w:numId w:val="25"/>
              </w:numPr>
              <w:jc w:val="center"/>
            </w:pPr>
          </w:p>
        </w:tc>
        <w:tc>
          <w:tcPr>
            <w:tcW w:w="3544" w:type="dxa"/>
          </w:tcPr>
          <w:p w14:paraId="431663AA" w14:textId="77777777" w:rsidR="00055FDA" w:rsidRDefault="00055FDA" w:rsidP="00055FDA">
            <w:r>
              <w:t>Privažiuojamasis kelias prie Žemaičių g. 21</w:t>
            </w:r>
          </w:p>
          <w:p w14:paraId="144331FD" w14:textId="1E29C279" w:rsidR="00055FDA" w:rsidRPr="00A454D6" w:rsidRDefault="00055FDA" w:rsidP="00055FDA">
            <w:r>
              <w:t>(Panevėžio m., Žemaičių g.)</w:t>
            </w:r>
          </w:p>
        </w:tc>
        <w:tc>
          <w:tcPr>
            <w:tcW w:w="1275" w:type="dxa"/>
            <w:tcBorders>
              <w:bottom w:val="single" w:sz="4" w:space="0" w:color="auto"/>
            </w:tcBorders>
            <w:shd w:val="clear" w:color="auto" w:fill="FFFFFF" w:themeFill="background1"/>
          </w:tcPr>
          <w:p w14:paraId="70E16643" w14:textId="5B9903C1" w:rsidR="00055FDA" w:rsidRPr="00055FDA" w:rsidRDefault="00055FDA" w:rsidP="00055FDA">
            <w:pPr>
              <w:jc w:val="center"/>
            </w:pPr>
            <w:r w:rsidRPr="00055FDA">
              <w:t>12 400,00</w:t>
            </w:r>
          </w:p>
        </w:tc>
        <w:tc>
          <w:tcPr>
            <w:tcW w:w="1418" w:type="dxa"/>
          </w:tcPr>
          <w:p w14:paraId="121D10C1" w14:textId="535F78E7" w:rsidR="00055FDA" w:rsidRPr="00055FDA" w:rsidRDefault="00055FDA" w:rsidP="00055FDA">
            <w:r w:rsidRPr="00055FDA">
              <w:t>4400-6347-1920</w:t>
            </w:r>
          </w:p>
        </w:tc>
        <w:tc>
          <w:tcPr>
            <w:tcW w:w="1417" w:type="dxa"/>
          </w:tcPr>
          <w:p w14:paraId="00186BB2" w14:textId="35BA9E81" w:rsidR="00055FDA" w:rsidRPr="00A454D6" w:rsidRDefault="00055FDA" w:rsidP="00055FDA">
            <w:pPr>
              <w:jc w:val="center"/>
            </w:pPr>
            <w:r>
              <w:t>0,062</w:t>
            </w:r>
          </w:p>
        </w:tc>
        <w:tc>
          <w:tcPr>
            <w:tcW w:w="1560" w:type="dxa"/>
          </w:tcPr>
          <w:p w14:paraId="01D3C766" w14:textId="77777777" w:rsidR="00055FDA" w:rsidRDefault="00055FDA" w:rsidP="00055FDA">
            <w:r>
              <w:t>Registro Nr.</w:t>
            </w:r>
          </w:p>
          <w:p w14:paraId="34955159" w14:textId="0591641F" w:rsidR="00055FDA" w:rsidRDefault="00055FDA" w:rsidP="00055FDA">
            <w:r>
              <w:t>44/3457168,</w:t>
            </w:r>
          </w:p>
          <w:p w14:paraId="43E84C41" w14:textId="5F5E8D23" w:rsidR="00055FDA" w:rsidRPr="00A454D6" w:rsidRDefault="00055FDA" w:rsidP="00055FDA">
            <w:r>
              <w:t>2024-04-29</w:t>
            </w:r>
          </w:p>
        </w:tc>
      </w:tr>
      <w:tr w:rsidR="00055FDA" w14:paraId="453BFBA6" w14:textId="77777777" w:rsidTr="00717B84">
        <w:tc>
          <w:tcPr>
            <w:tcW w:w="993" w:type="dxa"/>
          </w:tcPr>
          <w:p w14:paraId="453BFB9C" w14:textId="27D34ABD" w:rsidR="00055FDA" w:rsidRDefault="00055FDA" w:rsidP="00717B84">
            <w:pPr>
              <w:pStyle w:val="Sraopastraipa"/>
              <w:numPr>
                <w:ilvl w:val="0"/>
                <w:numId w:val="25"/>
              </w:numPr>
              <w:jc w:val="center"/>
            </w:pPr>
          </w:p>
        </w:tc>
        <w:tc>
          <w:tcPr>
            <w:tcW w:w="3544" w:type="dxa"/>
          </w:tcPr>
          <w:p w14:paraId="44FB0CA4" w14:textId="288B9625" w:rsidR="00055FDA" w:rsidRDefault="00055FDA" w:rsidP="00055FDA">
            <w:r>
              <w:t xml:space="preserve">Automobilių stovėjimo aikštelė prie Žemaičių g. 21 </w:t>
            </w:r>
          </w:p>
          <w:p w14:paraId="453BFB9F" w14:textId="6E20DA6C" w:rsidR="00055FDA" w:rsidRDefault="00055FDA" w:rsidP="00055FDA">
            <w:r>
              <w:t>(Panevėžio m., Žemaičių g.)</w:t>
            </w:r>
          </w:p>
        </w:tc>
        <w:tc>
          <w:tcPr>
            <w:tcW w:w="1275" w:type="dxa"/>
            <w:tcBorders>
              <w:top w:val="single" w:sz="4" w:space="0" w:color="auto"/>
            </w:tcBorders>
          </w:tcPr>
          <w:p w14:paraId="453BFBA0" w14:textId="21EFE9C7" w:rsidR="00055FDA" w:rsidRDefault="00055FDA" w:rsidP="00055FDA">
            <w:pPr>
              <w:jc w:val="center"/>
            </w:pPr>
            <w:r>
              <w:t>2 130,00</w:t>
            </w:r>
          </w:p>
        </w:tc>
        <w:tc>
          <w:tcPr>
            <w:tcW w:w="1418" w:type="dxa"/>
          </w:tcPr>
          <w:p w14:paraId="453BFBA1" w14:textId="73EB0E93" w:rsidR="00055FDA" w:rsidRDefault="00055FDA" w:rsidP="00055FDA">
            <w:r>
              <w:t>4400-6347-1918</w:t>
            </w:r>
          </w:p>
        </w:tc>
        <w:tc>
          <w:tcPr>
            <w:tcW w:w="1417" w:type="dxa"/>
          </w:tcPr>
          <w:p w14:paraId="453BFBA2" w14:textId="0E0BC0AB" w:rsidR="00055FDA" w:rsidRDefault="00055FDA" w:rsidP="00055FDA">
            <w:pPr>
              <w:jc w:val="center"/>
            </w:pPr>
            <w:r>
              <w:t>101,00*</w:t>
            </w:r>
          </w:p>
        </w:tc>
        <w:tc>
          <w:tcPr>
            <w:tcW w:w="1560" w:type="dxa"/>
          </w:tcPr>
          <w:p w14:paraId="5B7FDF0E" w14:textId="77777777" w:rsidR="00055FDA" w:rsidRDefault="00055FDA" w:rsidP="00055FDA">
            <w:r>
              <w:t>Registro Nr.</w:t>
            </w:r>
          </w:p>
          <w:p w14:paraId="539D03DC" w14:textId="4C2876F1" w:rsidR="00055FDA" w:rsidRDefault="00055FDA" w:rsidP="00055FDA">
            <w:r>
              <w:t>44/3457167,</w:t>
            </w:r>
          </w:p>
          <w:p w14:paraId="453BFBA5" w14:textId="49A9FEB7" w:rsidR="00055FDA" w:rsidRDefault="00055FDA" w:rsidP="00055FDA">
            <w:r>
              <w:t>2024-04-29</w:t>
            </w:r>
          </w:p>
        </w:tc>
      </w:tr>
      <w:tr w:rsidR="00E86862" w14:paraId="453BFBB1" w14:textId="77777777" w:rsidTr="00717B84">
        <w:tc>
          <w:tcPr>
            <w:tcW w:w="993" w:type="dxa"/>
          </w:tcPr>
          <w:p w14:paraId="453BFBA7" w14:textId="6FE6F7C1" w:rsidR="00E86862" w:rsidRDefault="00E86862" w:rsidP="00717B84">
            <w:pPr>
              <w:pStyle w:val="Sraopastraipa"/>
              <w:numPr>
                <w:ilvl w:val="0"/>
                <w:numId w:val="25"/>
              </w:numPr>
              <w:jc w:val="center"/>
            </w:pPr>
          </w:p>
        </w:tc>
        <w:tc>
          <w:tcPr>
            <w:tcW w:w="3544" w:type="dxa"/>
          </w:tcPr>
          <w:p w14:paraId="5132EE95" w14:textId="77777777" w:rsidR="00E86862" w:rsidRDefault="00E86862" w:rsidP="00E86862">
            <w:r>
              <w:t xml:space="preserve">Automobilių stovėjimo aikštelė prie Žemaičių g. 21 </w:t>
            </w:r>
          </w:p>
          <w:p w14:paraId="453BFBAA" w14:textId="29F7AF82" w:rsidR="00E86862" w:rsidRPr="00D701C6" w:rsidRDefault="00E86862" w:rsidP="00E86862">
            <w:r>
              <w:t>(Panevėžio m., Žemaičių g.)</w:t>
            </w:r>
          </w:p>
        </w:tc>
        <w:tc>
          <w:tcPr>
            <w:tcW w:w="1275" w:type="dxa"/>
          </w:tcPr>
          <w:p w14:paraId="453BFBAB" w14:textId="616D6EAB" w:rsidR="00E86862" w:rsidRPr="00D701C6" w:rsidRDefault="00E86862" w:rsidP="00E86862">
            <w:pPr>
              <w:jc w:val="center"/>
            </w:pPr>
            <w:r>
              <w:t>393,00</w:t>
            </w:r>
          </w:p>
        </w:tc>
        <w:tc>
          <w:tcPr>
            <w:tcW w:w="1418" w:type="dxa"/>
          </w:tcPr>
          <w:p w14:paraId="453BFBAC" w14:textId="21B615C2" w:rsidR="00E86862" w:rsidRPr="00D701C6" w:rsidRDefault="00E86862" w:rsidP="00E86862">
            <w:r>
              <w:t>4400-6347-1909</w:t>
            </w:r>
          </w:p>
        </w:tc>
        <w:tc>
          <w:tcPr>
            <w:tcW w:w="1417" w:type="dxa"/>
          </w:tcPr>
          <w:p w14:paraId="453BFBAD" w14:textId="1E14DEDA" w:rsidR="00E86862" w:rsidRPr="00D701C6" w:rsidRDefault="00E86862" w:rsidP="00E86862">
            <w:pPr>
              <w:jc w:val="center"/>
            </w:pPr>
            <w:r>
              <w:t>81,00*</w:t>
            </w:r>
          </w:p>
        </w:tc>
        <w:tc>
          <w:tcPr>
            <w:tcW w:w="1560" w:type="dxa"/>
          </w:tcPr>
          <w:p w14:paraId="14191D24" w14:textId="77777777" w:rsidR="00E86862" w:rsidRDefault="00E86862" w:rsidP="00E86862">
            <w:r>
              <w:t>Registro Nr.</w:t>
            </w:r>
          </w:p>
          <w:p w14:paraId="227FB14A" w14:textId="3D861DF4" w:rsidR="00E86862" w:rsidRDefault="00E86862" w:rsidP="00E86862">
            <w:r>
              <w:t>44/3457166,</w:t>
            </w:r>
          </w:p>
          <w:p w14:paraId="453BFBB0" w14:textId="17C13B1A" w:rsidR="00E86862" w:rsidRPr="00D701C6" w:rsidRDefault="00E86862" w:rsidP="00E86862">
            <w:r>
              <w:t>2024-04-29</w:t>
            </w:r>
          </w:p>
        </w:tc>
      </w:tr>
      <w:tr w:rsidR="00E86862" w14:paraId="453BFBC5" w14:textId="77777777" w:rsidTr="00717B84">
        <w:tc>
          <w:tcPr>
            <w:tcW w:w="993" w:type="dxa"/>
          </w:tcPr>
          <w:p w14:paraId="453BFBBC" w14:textId="0ABBAD6D" w:rsidR="00E86862" w:rsidRDefault="00E86862" w:rsidP="00717B84">
            <w:pPr>
              <w:pStyle w:val="Sraopastraipa"/>
              <w:numPr>
                <w:ilvl w:val="0"/>
                <w:numId w:val="25"/>
              </w:numPr>
              <w:jc w:val="center"/>
            </w:pPr>
          </w:p>
        </w:tc>
        <w:tc>
          <w:tcPr>
            <w:tcW w:w="3544" w:type="dxa"/>
          </w:tcPr>
          <w:p w14:paraId="1A95BEC9" w14:textId="76789EB7" w:rsidR="00E86862" w:rsidRDefault="00E86862" w:rsidP="00E86862">
            <w:r>
              <w:t>Privažiuojamasis kelias prie Staniūnų g. 72</w:t>
            </w:r>
          </w:p>
          <w:p w14:paraId="453BFBBE" w14:textId="6773380B" w:rsidR="00E86862" w:rsidRPr="00D701C6" w:rsidRDefault="00E86862" w:rsidP="00E86862">
            <w:r>
              <w:t>(Panevėžio m., Staniūnų g.)</w:t>
            </w:r>
          </w:p>
        </w:tc>
        <w:tc>
          <w:tcPr>
            <w:tcW w:w="1275" w:type="dxa"/>
          </w:tcPr>
          <w:p w14:paraId="453BFBBF" w14:textId="19F4B8F8" w:rsidR="00E86862" w:rsidRPr="00D701C6" w:rsidRDefault="00E86862" w:rsidP="00E86862">
            <w:pPr>
              <w:jc w:val="center"/>
            </w:pPr>
            <w:r>
              <w:t>6 310,00</w:t>
            </w:r>
          </w:p>
        </w:tc>
        <w:tc>
          <w:tcPr>
            <w:tcW w:w="1418" w:type="dxa"/>
          </w:tcPr>
          <w:p w14:paraId="453BFBC0" w14:textId="5FA7FFE5" w:rsidR="00E86862" w:rsidRPr="00D701C6" w:rsidRDefault="00E86862" w:rsidP="00E86862">
            <w:r>
              <w:t>4400-6347-2128</w:t>
            </w:r>
          </w:p>
        </w:tc>
        <w:tc>
          <w:tcPr>
            <w:tcW w:w="1417" w:type="dxa"/>
          </w:tcPr>
          <w:p w14:paraId="453BFBC1" w14:textId="4B10F07F" w:rsidR="00E86862" w:rsidRPr="00D701C6" w:rsidRDefault="00E86862" w:rsidP="00E86862">
            <w:pPr>
              <w:jc w:val="center"/>
            </w:pPr>
            <w:r>
              <w:t>0,050</w:t>
            </w:r>
          </w:p>
        </w:tc>
        <w:tc>
          <w:tcPr>
            <w:tcW w:w="1560" w:type="dxa"/>
          </w:tcPr>
          <w:p w14:paraId="11428198" w14:textId="77777777" w:rsidR="00E86862" w:rsidRDefault="00E86862" w:rsidP="00E86862">
            <w:r>
              <w:t>Registro Nr.</w:t>
            </w:r>
          </w:p>
          <w:p w14:paraId="3F726A5A" w14:textId="3CDC0491" w:rsidR="00E86862" w:rsidRDefault="00E86862" w:rsidP="00E86862">
            <w:r>
              <w:t>44/3457183,</w:t>
            </w:r>
          </w:p>
          <w:p w14:paraId="453BFBC4" w14:textId="2366D923" w:rsidR="00E86862" w:rsidRPr="00D701C6" w:rsidRDefault="00E86862" w:rsidP="00E86862">
            <w:r>
              <w:t>2024-04-29</w:t>
            </w:r>
          </w:p>
        </w:tc>
      </w:tr>
      <w:tr w:rsidR="00E86862" w14:paraId="453BFBCF" w14:textId="77777777" w:rsidTr="00717B84">
        <w:tc>
          <w:tcPr>
            <w:tcW w:w="993" w:type="dxa"/>
          </w:tcPr>
          <w:p w14:paraId="453BFBC6" w14:textId="5CF8E5AB" w:rsidR="00E86862" w:rsidRDefault="00E86862" w:rsidP="00717B84">
            <w:pPr>
              <w:pStyle w:val="Sraopastraipa"/>
              <w:numPr>
                <w:ilvl w:val="0"/>
                <w:numId w:val="25"/>
              </w:numPr>
              <w:jc w:val="center"/>
            </w:pPr>
          </w:p>
        </w:tc>
        <w:tc>
          <w:tcPr>
            <w:tcW w:w="3544" w:type="dxa"/>
          </w:tcPr>
          <w:p w14:paraId="17BB5FC7" w14:textId="4E961BB0" w:rsidR="00E86862" w:rsidRDefault="00E86862" w:rsidP="00E86862">
            <w:r>
              <w:t>Automobilių stovėjimo aikštelė prie Staniūnų g. 72</w:t>
            </w:r>
          </w:p>
          <w:p w14:paraId="453BFBC8" w14:textId="0A561EF3" w:rsidR="00E86862" w:rsidRDefault="00E86862" w:rsidP="00E86862">
            <w:r>
              <w:t>(Panevėžio m., Staniūnų g.)</w:t>
            </w:r>
          </w:p>
        </w:tc>
        <w:tc>
          <w:tcPr>
            <w:tcW w:w="1275" w:type="dxa"/>
          </w:tcPr>
          <w:p w14:paraId="453BFBC9" w14:textId="6574D6A0" w:rsidR="00E86862" w:rsidRDefault="00E86862" w:rsidP="00E86862">
            <w:pPr>
              <w:jc w:val="center"/>
            </w:pPr>
            <w:r>
              <w:t>6 710,00</w:t>
            </w:r>
          </w:p>
        </w:tc>
        <w:tc>
          <w:tcPr>
            <w:tcW w:w="1418" w:type="dxa"/>
          </w:tcPr>
          <w:p w14:paraId="453BFBCA" w14:textId="6FB12133" w:rsidR="00E86862" w:rsidRDefault="00E86862" w:rsidP="00E86862">
            <w:r>
              <w:t>4400-6347-5330</w:t>
            </w:r>
          </w:p>
        </w:tc>
        <w:tc>
          <w:tcPr>
            <w:tcW w:w="1417" w:type="dxa"/>
          </w:tcPr>
          <w:p w14:paraId="453BFBCB" w14:textId="7953A1CD" w:rsidR="00E86862" w:rsidRDefault="00E86862" w:rsidP="00E86862">
            <w:pPr>
              <w:jc w:val="center"/>
            </w:pPr>
            <w:r>
              <w:t>318,00*</w:t>
            </w:r>
          </w:p>
        </w:tc>
        <w:tc>
          <w:tcPr>
            <w:tcW w:w="1560" w:type="dxa"/>
          </w:tcPr>
          <w:p w14:paraId="38AD1B4F" w14:textId="77777777" w:rsidR="00E86862" w:rsidRDefault="00E86862" w:rsidP="00E86862">
            <w:r>
              <w:t>Registro Nr.</w:t>
            </w:r>
          </w:p>
          <w:p w14:paraId="63FD8681" w14:textId="1F3BAC28" w:rsidR="00E86862" w:rsidRDefault="00E86862" w:rsidP="00E86862">
            <w:r>
              <w:t>44/3457204,</w:t>
            </w:r>
          </w:p>
          <w:p w14:paraId="453BFBCE" w14:textId="101DF6C8" w:rsidR="00E86862" w:rsidRDefault="00E86862" w:rsidP="00E86862">
            <w:r>
              <w:t>2024-04-29</w:t>
            </w:r>
          </w:p>
        </w:tc>
      </w:tr>
      <w:tr w:rsidR="00E86862" w14:paraId="453BFBD8" w14:textId="77777777" w:rsidTr="00717B84">
        <w:tc>
          <w:tcPr>
            <w:tcW w:w="993" w:type="dxa"/>
          </w:tcPr>
          <w:p w14:paraId="453BFBD0" w14:textId="538FBE5E" w:rsidR="00E86862" w:rsidRDefault="00E86862" w:rsidP="00717B84">
            <w:pPr>
              <w:pStyle w:val="Sraopastraipa"/>
              <w:numPr>
                <w:ilvl w:val="0"/>
                <w:numId w:val="25"/>
              </w:numPr>
              <w:jc w:val="center"/>
            </w:pPr>
          </w:p>
        </w:tc>
        <w:tc>
          <w:tcPr>
            <w:tcW w:w="3544" w:type="dxa"/>
          </w:tcPr>
          <w:p w14:paraId="5539CA99" w14:textId="499F4231" w:rsidR="00E86862" w:rsidRDefault="00E86862" w:rsidP="00E86862">
            <w:r>
              <w:t>Automobilių stovėjimo aikštelė prie Staniūnų g. 72B</w:t>
            </w:r>
          </w:p>
          <w:p w14:paraId="453BFBD1" w14:textId="251E2647" w:rsidR="00E86862" w:rsidRPr="00D701C6" w:rsidRDefault="00E86862" w:rsidP="00E86862">
            <w:r>
              <w:t>(Panevėžio m., Staniūnų g.)</w:t>
            </w:r>
          </w:p>
        </w:tc>
        <w:tc>
          <w:tcPr>
            <w:tcW w:w="1275" w:type="dxa"/>
          </w:tcPr>
          <w:p w14:paraId="453BFBD2" w14:textId="71C53031" w:rsidR="00E86862" w:rsidRPr="00D701C6" w:rsidRDefault="00E86862" w:rsidP="00E86862">
            <w:pPr>
              <w:jc w:val="center"/>
            </w:pPr>
            <w:r>
              <w:t>7 350,00</w:t>
            </w:r>
          </w:p>
        </w:tc>
        <w:tc>
          <w:tcPr>
            <w:tcW w:w="1418" w:type="dxa"/>
          </w:tcPr>
          <w:p w14:paraId="453BFBD3" w14:textId="21D57D17" w:rsidR="00E86862" w:rsidRPr="00D701C6" w:rsidRDefault="00E86862" w:rsidP="00E86862">
            <w:r>
              <w:t>4400-6347-2228</w:t>
            </w:r>
          </w:p>
        </w:tc>
        <w:tc>
          <w:tcPr>
            <w:tcW w:w="1417" w:type="dxa"/>
          </w:tcPr>
          <w:p w14:paraId="453BFBD4" w14:textId="72CF9D61" w:rsidR="00E86862" w:rsidRPr="00D701C6" w:rsidRDefault="00E86862" w:rsidP="00E86862">
            <w:pPr>
              <w:jc w:val="center"/>
            </w:pPr>
            <w:r>
              <w:t>310,00*</w:t>
            </w:r>
          </w:p>
        </w:tc>
        <w:tc>
          <w:tcPr>
            <w:tcW w:w="1560" w:type="dxa"/>
          </w:tcPr>
          <w:p w14:paraId="581DB29B" w14:textId="77777777" w:rsidR="00E86862" w:rsidRDefault="00E86862" w:rsidP="00E86862">
            <w:r>
              <w:t>Registro Nr.</w:t>
            </w:r>
          </w:p>
          <w:p w14:paraId="0659C8A4" w14:textId="61897EBA" w:rsidR="00E86862" w:rsidRDefault="00E86862" w:rsidP="00E86862">
            <w:r>
              <w:t>44/3457193,</w:t>
            </w:r>
          </w:p>
          <w:p w14:paraId="453BFBD7" w14:textId="3D72F75F" w:rsidR="00E86862" w:rsidRPr="00D701C6" w:rsidRDefault="00E86862" w:rsidP="00E86862">
            <w:r>
              <w:t>2024-04-29</w:t>
            </w:r>
          </w:p>
        </w:tc>
      </w:tr>
      <w:tr w:rsidR="00E86862" w14:paraId="453BFBE1" w14:textId="77777777" w:rsidTr="00717B84">
        <w:tc>
          <w:tcPr>
            <w:tcW w:w="993" w:type="dxa"/>
          </w:tcPr>
          <w:p w14:paraId="453BFBD9" w14:textId="4C86EF8B" w:rsidR="00E86862" w:rsidRDefault="00E86862" w:rsidP="00717B84">
            <w:pPr>
              <w:pStyle w:val="Sraopastraipa"/>
              <w:numPr>
                <w:ilvl w:val="0"/>
                <w:numId w:val="25"/>
              </w:numPr>
              <w:jc w:val="center"/>
            </w:pPr>
          </w:p>
        </w:tc>
        <w:tc>
          <w:tcPr>
            <w:tcW w:w="3544" w:type="dxa"/>
          </w:tcPr>
          <w:p w14:paraId="7B57E468" w14:textId="094822E3" w:rsidR="00E86862" w:rsidRDefault="00E86862" w:rsidP="00E86862">
            <w:r>
              <w:t>Privažiuojamasis kelias prie Staniūnų g. 72C</w:t>
            </w:r>
          </w:p>
          <w:p w14:paraId="453BFBDA" w14:textId="75E264F6" w:rsidR="00E86862" w:rsidRPr="00D701C6" w:rsidRDefault="00E86862" w:rsidP="00E86862">
            <w:r>
              <w:t>(Panevėžio m., Staniūnų g.)</w:t>
            </w:r>
          </w:p>
        </w:tc>
        <w:tc>
          <w:tcPr>
            <w:tcW w:w="1275" w:type="dxa"/>
          </w:tcPr>
          <w:p w14:paraId="453BFBDB" w14:textId="6183A422" w:rsidR="00E86862" w:rsidRPr="00D701C6" w:rsidRDefault="00E86862" w:rsidP="00E86862">
            <w:pPr>
              <w:jc w:val="center"/>
            </w:pPr>
            <w:r>
              <w:t>23 100,00</w:t>
            </w:r>
          </w:p>
        </w:tc>
        <w:tc>
          <w:tcPr>
            <w:tcW w:w="1418" w:type="dxa"/>
          </w:tcPr>
          <w:p w14:paraId="453BFBDC" w14:textId="2F6F1923" w:rsidR="00E86862" w:rsidRPr="00D701C6" w:rsidRDefault="00E86862" w:rsidP="00E86862">
            <w:r>
              <w:t>4400-6347-2182</w:t>
            </w:r>
          </w:p>
        </w:tc>
        <w:tc>
          <w:tcPr>
            <w:tcW w:w="1417" w:type="dxa"/>
          </w:tcPr>
          <w:p w14:paraId="453BFBDD" w14:textId="54240FCE" w:rsidR="00E86862" w:rsidRPr="00D701C6" w:rsidRDefault="00E86862" w:rsidP="00E86862">
            <w:pPr>
              <w:jc w:val="center"/>
            </w:pPr>
            <w:r>
              <w:t>0,098</w:t>
            </w:r>
          </w:p>
        </w:tc>
        <w:tc>
          <w:tcPr>
            <w:tcW w:w="1560" w:type="dxa"/>
          </w:tcPr>
          <w:p w14:paraId="4DD9A8BC" w14:textId="77777777" w:rsidR="00E86862" w:rsidRDefault="00E86862" w:rsidP="00E86862">
            <w:r>
              <w:t>Registro Nr.</w:t>
            </w:r>
          </w:p>
          <w:p w14:paraId="322B0B24" w14:textId="3AFC522C" w:rsidR="00E86862" w:rsidRDefault="00E86862" w:rsidP="00E86862">
            <w:r>
              <w:t>44/3457189,</w:t>
            </w:r>
          </w:p>
          <w:p w14:paraId="453BFBE0" w14:textId="38572B8F" w:rsidR="00E86862" w:rsidRPr="00D701C6" w:rsidRDefault="00E86862" w:rsidP="00E86862">
            <w:r>
              <w:t>2024-04-29</w:t>
            </w:r>
          </w:p>
        </w:tc>
      </w:tr>
      <w:tr w:rsidR="00E86862" w14:paraId="453BFBEB" w14:textId="77777777" w:rsidTr="00717B84">
        <w:tc>
          <w:tcPr>
            <w:tcW w:w="993" w:type="dxa"/>
          </w:tcPr>
          <w:p w14:paraId="453BFBE2" w14:textId="6FA087B4" w:rsidR="00E86862" w:rsidRDefault="00E86862" w:rsidP="00717B84">
            <w:pPr>
              <w:pStyle w:val="Sraopastraipa"/>
              <w:numPr>
                <w:ilvl w:val="0"/>
                <w:numId w:val="25"/>
              </w:numPr>
              <w:jc w:val="center"/>
            </w:pPr>
          </w:p>
        </w:tc>
        <w:tc>
          <w:tcPr>
            <w:tcW w:w="3544" w:type="dxa"/>
          </w:tcPr>
          <w:p w14:paraId="20EC57A0" w14:textId="1158B666" w:rsidR="00E86862" w:rsidRDefault="00E86862" w:rsidP="00E86862">
            <w:r>
              <w:t>Automobilių stovėjimo aikštelė prie Staniūnų g. 72C</w:t>
            </w:r>
          </w:p>
          <w:p w14:paraId="453BFBE4" w14:textId="25EA623A" w:rsidR="00E86862" w:rsidRDefault="00E86862" w:rsidP="00E86862">
            <w:r>
              <w:t>(Panevėžio m., Staniūnų g.)</w:t>
            </w:r>
          </w:p>
        </w:tc>
        <w:tc>
          <w:tcPr>
            <w:tcW w:w="1275" w:type="dxa"/>
          </w:tcPr>
          <w:p w14:paraId="453BFBE5" w14:textId="09766DAC" w:rsidR="00E86862" w:rsidRDefault="00BD122B" w:rsidP="00E86862">
            <w:pPr>
              <w:jc w:val="center"/>
            </w:pPr>
            <w:r>
              <w:t>2 990,00</w:t>
            </w:r>
          </w:p>
        </w:tc>
        <w:tc>
          <w:tcPr>
            <w:tcW w:w="1418" w:type="dxa"/>
          </w:tcPr>
          <w:p w14:paraId="453BFBE6" w14:textId="2FDBA594" w:rsidR="00E86862" w:rsidRDefault="00E86862" w:rsidP="00E86862">
            <w:r>
              <w:t>4400-6347-2244</w:t>
            </w:r>
          </w:p>
        </w:tc>
        <w:tc>
          <w:tcPr>
            <w:tcW w:w="1417" w:type="dxa"/>
          </w:tcPr>
          <w:p w14:paraId="453BFBE7" w14:textId="135A1BF5" w:rsidR="00E86862" w:rsidRDefault="00E86862" w:rsidP="00E86862">
            <w:pPr>
              <w:jc w:val="center"/>
            </w:pPr>
            <w:r>
              <w:t>126,00*</w:t>
            </w:r>
          </w:p>
        </w:tc>
        <w:tc>
          <w:tcPr>
            <w:tcW w:w="1560" w:type="dxa"/>
          </w:tcPr>
          <w:p w14:paraId="3E689887" w14:textId="77777777" w:rsidR="00E86862" w:rsidRDefault="00E86862" w:rsidP="00E86862">
            <w:r>
              <w:t>Registro Nr.</w:t>
            </w:r>
          </w:p>
          <w:p w14:paraId="4DB038F3" w14:textId="1FA9F628" w:rsidR="00E86862" w:rsidRDefault="00E86862" w:rsidP="00E86862">
            <w:r>
              <w:t>44/3457195,</w:t>
            </w:r>
          </w:p>
          <w:p w14:paraId="453BFBEA" w14:textId="7C85AE2C" w:rsidR="00E86862" w:rsidRDefault="00E86862" w:rsidP="00E86862">
            <w:r>
              <w:t>2024-04-29</w:t>
            </w:r>
          </w:p>
        </w:tc>
      </w:tr>
      <w:tr w:rsidR="00BD122B" w14:paraId="453BFBF5" w14:textId="77777777" w:rsidTr="00717B84">
        <w:tc>
          <w:tcPr>
            <w:tcW w:w="993" w:type="dxa"/>
          </w:tcPr>
          <w:p w14:paraId="453BFBEC" w14:textId="7C82E6EB" w:rsidR="00BD122B" w:rsidRDefault="00BD122B" w:rsidP="00717B84">
            <w:pPr>
              <w:pStyle w:val="Sraopastraipa"/>
              <w:numPr>
                <w:ilvl w:val="0"/>
                <w:numId w:val="25"/>
              </w:numPr>
              <w:jc w:val="center"/>
            </w:pPr>
          </w:p>
        </w:tc>
        <w:tc>
          <w:tcPr>
            <w:tcW w:w="3544" w:type="dxa"/>
          </w:tcPr>
          <w:p w14:paraId="6C6F428A" w14:textId="77777777" w:rsidR="00BD122B" w:rsidRDefault="00BD122B" w:rsidP="00BD122B">
            <w:r>
              <w:t>Automobilių stovėjimo aikštelė prie Staniūnų g. 72C</w:t>
            </w:r>
          </w:p>
          <w:p w14:paraId="453BFBEE" w14:textId="03589622" w:rsidR="00BD122B" w:rsidRDefault="00BD122B" w:rsidP="00BD122B">
            <w:r>
              <w:t>(Panevėžio m., Staniūnų g.)</w:t>
            </w:r>
          </w:p>
        </w:tc>
        <w:tc>
          <w:tcPr>
            <w:tcW w:w="1275" w:type="dxa"/>
          </w:tcPr>
          <w:p w14:paraId="453BFBEF" w14:textId="36D59385" w:rsidR="00BD122B" w:rsidRDefault="00BD122B" w:rsidP="00BD122B">
            <w:pPr>
              <w:jc w:val="center"/>
            </w:pPr>
            <w:r>
              <w:t>4 580,00</w:t>
            </w:r>
          </w:p>
        </w:tc>
        <w:tc>
          <w:tcPr>
            <w:tcW w:w="1418" w:type="dxa"/>
          </w:tcPr>
          <w:p w14:paraId="453BFBF0" w14:textId="040BB2F8" w:rsidR="00BD122B" w:rsidRDefault="00BD122B" w:rsidP="00BD122B">
            <w:r>
              <w:t>4400-6347-5274</w:t>
            </w:r>
          </w:p>
        </w:tc>
        <w:tc>
          <w:tcPr>
            <w:tcW w:w="1417" w:type="dxa"/>
          </w:tcPr>
          <w:p w14:paraId="453BFBF1" w14:textId="78843C56" w:rsidR="00BD122B" w:rsidRDefault="00BD122B" w:rsidP="00BD122B">
            <w:pPr>
              <w:jc w:val="center"/>
            </w:pPr>
            <w:r>
              <w:t>193,00*</w:t>
            </w:r>
          </w:p>
        </w:tc>
        <w:tc>
          <w:tcPr>
            <w:tcW w:w="1560" w:type="dxa"/>
          </w:tcPr>
          <w:p w14:paraId="0C580B1C" w14:textId="77777777" w:rsidR="00BD122B" w:rsidRDefault="00BD122B" w:rsidP="00BD122B">
            <w:r>
              <w:t>Registro Nr.</w:t>
            </w:r>
          </w:p>
          <w:p w14:paraId="28AEE420" w14:textId="69F5316C" w:rsidR="00BD122B" w:rsidRDefault="00BD122B" w:rsidP="00BD122B">
            <w:r>
              <w:t>44/3457198,</w:t>
            </w:r>
          </w:p>
          <w:p w14:paraId="453BFBF4" w14:textId="587266E1" w:rsidR="00BD122B" w:rsidRDefault="00BD122B" w:rsidP="00BD122B">
            <w:r>
              <w:t>2024-04-29</w:t>
            </w:r>
          </w:p>
        </w:tc>
      </w:tr>
      <w:tr w:rsidR="00BD122B" w14:paraId="453BFBFF" w14:textId="77777777" w:rsidTr="00717B84">
        <w:tc>
          <w:tcPr>
            <w:tcW w:w="993" w:type="dxa"/>
          </w:tcPr>
          <w:p w14:paraId="453BFBF6" w14:textId="44E1C02E" w:rsidR="00BD122B" w:rsidRDefault="00BD122B" w:rsidP="00717B84">
            <w:pPr>
              <w:pStyle w:val="Sraopastraipa"/>
              <w:numPr>
                <w:ilvl w:val="0"/>
                <w:numId w:val="25"/>
              </w:numPr>
              <w:jc w:val="center"/>
            </w:pPr>
          </w:p>
        </w:tc>
        <w:tc>
          <w:tcPr>
            <w:tcW w:w="3544" w:type="dxa"/>
          </w:tcPr>
          <w:p w14:paraId="7770A145" w14:textId="5C2FEDA5" w:rsidR="00BD122B" w:rsidRDefault="00BD122B" w:rsidP="00BD122B">
            <w:r>
              <w:t>Privažiuojamasis kelias prie Staniūnų g. 78</w:t>
            </w:r>
          </w:p>
          <w:p w14:paraId="453BFBF8" w14:textId="36E7C968" w:rsidR="00BD122B" w:rsidRDefault="00BD122B" w:rsidP="00BD122B">
            <w:r>
              <w:t>(Panevėžio m., Staniūnų g.)</w:t>
            </w:r>
          </w:p>
        </w:tc>
        <w:tc>
          <w:tcPr>
            <w:tcW w:w="1275" w:type="dxa"/>
          </w:tcPr>
          <w:p w14:paraId="453BFBF9" w14:textId="123C32CC" w:rsidR="00BD122B" w:rsidRDefault="00BD122B" w:rsidP="00BD122B">
            <w:pPr>
              <w:jc w:val="center"/>
            </w:pPr>
            <w:r>
              <w:t>12 800,00</w:t>
            </w:r>
          </w:p>
        </w:tc>
        <w:tc>
          <w:tcPr>
            <w:tcW w:w="1418" w:type="dxa"/>
          </w:tcPr>
          <w:p w14:paraId="453BFBFA" w14:textId="22A4C1AD" w:rsidR="00BD122B" w:rsidRDefault="00BD122B" w:rsidP="00BD122B">
            <w:r>
              <w:t>4400-6347-2142</w:t>
            </w:r>
          </w:p>
        </w:tc>
        <w:tc>
          <w:tcPr>
            <w:tcW w:w="1417" w:type="dxa"/>
          </w:tcPr>
          <w:p w14:paraId="453BFBFB" w14:textId="35BCAF7B" w:rsidR="00BD122B" w:rsidRDefault="00BD122B" w:rsidP="00BD122B">
            <w:pPr>
              <w:jc w:val="center"/>
            </w:pPr>
            <w:r>
              <w:t>0,083</w:t>
            </w:r>
          </w:p>
        </w:tc>
        <w:tc>
          <w:tcPr>
            <w:tcW w:w="1560" w:type="dxa"/>
          </w:tcPr>
          <w:p w14:paraId="11656D92" w14:textId="77777777" w:rsidR="00BD122B" w:rsidRDefault="00BD122B" w:rsidP="00BD122B">
            <w:r>
              <w:t>Registro Nr.</w:t>
            </w:r>
          </w:p>
          <w:p w14:paraId="7B2939A6" w14:textId="33A1001A" w:rsidR="00BD122B" w:rsidRDefault="00BD122B" w:rsidP="00BD122B">
            <w:r>
              <w:t>44/3457185,</w:t>
            </w:r>
          </w:p>
          <w:p w14:paraId="453BFBFE" w14:textId="77959DAC" w:rsidR="00BD122B" w:rsidRDefault="00BD122B" w:rsidP="00BD122B">
            <w:r>
              <w:t>2024-04-29</w:t>
            </w:r>
          </w:p>
        </w:tc>
      </w:tr>
      <w:tr w:rsidR="00BD122B" w14:paraId="453BFC09" w14:textId="77777777" w:rsidTr="00717B84">
        <w:tc>
          <w:tcPr>
            <w:tcW w:w="993" w:type="dxa"/>
          </w:tcPr>
          <w:p w14:paraId="453BFC00" w14:textId="23967376" w:rsidR="00BD122B" w:rsidRDefault="00BD122B" w:rsidP="00717B84">
            <w:pPr>
              <w:pStyle w:val="Sraopastraipa"/>
              <w:numPr>
                <w:ilvl w:val="0"/>
                <w:numId w:val="25"/>
              </w:numPr>
              <w:jc w:val="center"/>
            </w:pPr>
          </w:p>
        </w:tc>
        <w:tc>
          <w:tcPr>
            <w:tcW w:w="3544" w:type="dxa"/>
          </w:tcPr>
          <w:p w14:paraId="6483AE28" w14:textId="792197D7" w:rsidR="00BD122B" w:rsidRDefault="00BD122B" w:rsidP="00BD122B">
            <w:r>
              <w:t>Automobilių stovėjimo aikštelė prie Staniūnų g. 78</w:t>
            </w:r>
          </w:p>
          <w:p w14:paraId="453BFC02" w14:textId="2ABD18DD" w:rsidR="00BD122B" w:rsidRDefault="00BD122B" w:rsidP="00BD122B">
            <w:r>
              <w:t>(Panevėžio m., Staniūnų g.)</w:t>
            </w:r>
          </w:p>
        </w:tc>
        <w:tc>
          <w:tcPr>
            <w:tcW w:w="1275" w:type="dxa"/>
          </w:tcPr>
          <w:p w14:paraId="453BFC03" w14:textId="7C234ADB" w:rsidR="00BD122B" w:rsidRDefault="00BD122B" w:rsidP="00BD122B">
            <w:pPr>
              <w:jc w:val="center"/>
            </w:pPr>
            <w:r>
              <w:t>4 100,00</w:t>
            </w:r>
          </w:p>
        </w:tc>
        <w:tc>
          <w:tcPr>
            <w:tcW w:w="1418" w:type="dxa"/>
          </w:tcPr>
          <w:p w14:paraId="453BFC04" w14:textId="406E9DEE" w:rsidR="00BD122B" w:rsidRDefault="00BD122B" w:rsidP="00BD122B">
            <w:r>
              <w:t>4400-6347-5296</w:t>
            </w:r>
          </w:p>
        </w:tc>
        <w:tc>
          <w:tcPr>
            <w:tcW w:w="1417" w:type="dxa"/>
          </w:tcPr>
          <w:p w14:paraId="453BFC05" w14:textId="18CB0AEB" w:rsidR="00BD122B" w:rsidRDefault="00BD122B" w:rsidP="00BD122B">
            <w:pPr>
              <w:jc w:val="center"/>
            </w:pPr>
            <w:r>
              <w:t>173,00*</w:t>
            </w:r>
          </w:p>
        </w:tc>
        <w:tc>
          <w:tcPr>
            <w:tcW w:w="1560" w:type="dxa"/>
          </w:tcPr>
          <w:p w14:paraId="4CFBAACF" w14:textId="77777777" w:rsidR="00BD122B" w:rsidRDefault="00BD122B" w:rsidP="00BD122B">
            <w:r>
              <w:t>Registro Nr.</w:t>
            </w:r>
          </w:p>
          <w:p w14:paraId="6DD4B019" w14:textId="6350096C" w:rsidR="00BD122B" w:rsidRDefault="00BD122B" w:rsidP="00BD122B">
            <w:r>
              <w:t>44/3457200,</w:t>
            </w:r>
          </w:p>
          <w:p w14:paraId="453BFC08" w14:textId="13749450" w:rsidR="00BD122B" w:rsidRDefault="00BD122B" w:rsidP="00BD122B">
            <w:r>
              <w:t>2024-04-29</w:t>
            </w:r>
          </w:p>
        </w:tc>
      </w:tr>
      <w:tr w:rsidR="00EE29AC" w:rsidRPr="00EE29AC" w14:paraId="453BFC13" w14:textId="77777777" w:rsidTr="00717B84">
        <w:tc>
          <w:tcPr>
            <w:tcW w:w="993" w:type="dxa"/>
          </w:tcPr>
          <w:p w14:paraId="453BFC0A" w14:textId="5DD84C09" w:rsidR="00BD122B" w:rsidRPr="00EE29AC" w:rsidRDefault="00BD122B" w:rsidP="00717B84">
            <w:pPr>
              <w:pStyle w:val="Sraopastraipa"/>
              <w:numPr>
                <w:ilvl w:val="0"/>
                <w:numId w:val="25"/>
              </w:numPr>
              <w:jc w:val="center"/>
            </w:pPr>
          </w:p>
        </w:tc>
        <w:tc>
          <w:tcPr>
            <w:tcW w:w="3544" w:type="dxa"/>
          </w:tcPr>
          <w:p w14:paraId="30A9F55C" w14:textId="77777777" w:rsidR="00BD122B" w:rsidRPr="00EE29AC" w:rsidRDefault="00BD122B" w:rsidP="00BD122B">
            <w:r w:rsidRPr="00EE29AC">
              <w:t>Automobilių stovėjimo aikštelė prie Staniūnų g. 78</w:t>
            </w:r>
          </w:p>
          <w:p w14:paraId="453BFC0C" w14:textId="0336919C" w:rsidR="00BD122B" w:rsidRPr="00EE29AC" w:rsidRDefault="00BD122B" w:rsidP="00BD122B">
            <w:r w:rsidRPr="00EE29AC">
              <w:t>(Panevėžio m., Staniūnų g.)</w:t>
            </w:r>
          </w:p>
        </w:tc>
        <w:tc>
          <w:tcPr>
            <w:tcW w:w="1275" w:type="dxa"/>
          </w:tcPr>
          <w:p w14:paraId="453BFC0D" w14:textId="59C3CA94" w:rsidR="00BD122B" w:rsidRPr="00EE29AC" w:rsidRDefault="00BD122B" w:rsidP="00BD122B">
            <w:pPr>
              <w:jc w:val="center"/>
            </w:pPr>
            <w:r w:rsidRPr="00EE29AC">
              <w:t>10 800,00</w:t>
            </w:r>
          </w:p>
        </w:tc>
        <w:tc>
          <w:tcPr>
            <w:tcW w:w="1418" w:type="dxa"/>
          </w:tcPr>
          <w:p w14:paraId="453BFC0E" w14:textId="4D80FDB5" w:rsidR="00BD122B" w:rsidRPr="00EE29AC" w:rsidRDefault="00BD122B" w:rsidP="00BD122B">
            <w:r w:rsidRPr="00EE29AC">
              <w:t>4400-6347-5285</w:t>
            </w:r>
          </w:p>
        </w:tc>
        <w:tc>
          <w:tcPr>
            <w:tcW w:w="1417" w:type="dxa"/>
          </w:tcPr>
          <w:p w14:paraId="453BFC0F" w14:textId="5F7CB036" w:rsidR="00BD122B" w:rsidRPr="00EE29AC" w:rsidRDefault="00BD122B" w:rsidP="00BD122B">
            <w:pPr>
              <w:jc w:val="center"/>
            </w:pPr>
            <w:r w:rsidRPr="00EE29AC">
              <w:t>457,00*</w:t>
            </w:r>
          </w:p>
        </w:tc>
        <w:tc>
          <w:tcPr>
            <w:tcW w:w="1560" w:type="dxa"/>
          </w:tcPr>
          <w:p w14:paraId="30B736BA" w14:textId="77777777" w:rsidR="00BD122B" w:rsidRPr="00EE29AC" w:rsidRDefault="00BD122B" w:rsidP="00BD122B">
            <w:r w:rsidRPr="00EE29AC">
              <w:t>Registro Nr.</w:t>
            </w:r>
          </w:p>
          <w:p w14:paraId="7FBB554F" w14:textId="4C57F2B7" w:rsidR="00BD122B" w:rsidRPr="00EE29AC" w:rsidRDefault="00BD122B" w:rsidP="00BD122B">
            <w:r w:rsidRPr="00EE29AC">
              <w:t>44/3457199,</w:t>
            </w:r>
          </w:p>
          <w:p w14:paraId="453BFC12" w14:textId="50C4AC70" w:rsidR="00BD122B" w:rsidRPr="00EE29AC" w:rsidRDefault="00BD122B" w:rsidP="00BD122B">
            <w:r w:rsidRPr="00EE29AC">
              <w:t>2024-04-29</w:t>
            </w:r>
          </w:p>
        </w:tc>
      </w:tr>
      <w:tr w:rsidR="007E53F0" w14:paraId="453BFC34" w14:textId="77777777" w:rsidTr="00717B84">
        <w:tc>
          <w:tcPr>
            <w:tcW w:w="993" w:type="dxa"/>
          </w:tcPr>
          <w:p w14:paraId="453BFC2A" w14:textId="4DE9CAC3" w:rsidR="007E53F0" w:rsidRPr="00EE29AC" w:rsidRDefault="007E53F0" w:rsidP="00717B84">
            <w:pPr>
              <w:pStyle w:val="Sraopastraipa"/>
              <w:numPr>
                <w:ilvl w:val="0"/>
                <w:numId w:val="25"/>
              </w:numPr>
              <w:jc w:val="center"/>
            </w:pPr>
          </w:p>
        </w:tc>
        <w:tc>
          <w:tcPr>
            <w:tcW w:w="3544" w:type="dxa"/>
          </w:tcPr>
          <w:p w14:paraId="50141E89" w14:textId="112449D3" w:rsidR="007E53F0" w:rsidRPr="00EE29AC" w:rsidRDefault="007E53F0" w:rsidP="007E53F0">
            <w:r w:rsidRPr="00EE29AC">
              <w:t>Privažiuojamasis kelias prie Algirdo g. 25</w:t>
            </w:r>
          </w:p>
          <w:p w14:paraId="453BFC2D" w14:textId="44BCC01B" w:rsidR="007E53F0" w:rsidRPr="00EE29AC" w:rsidRDefault="007E53F0" w:rsidP="007E53F0">
            <w:r w:rsidRPr="00EE29AC">
              <w:t>(Panevėžio m., Algirdo g.)</w:t>
            </w:r>
          </w:p>
        </w:tc>
        <w:tc>
          <w:tcPr>
            <w:tcW w:w="1275" w:type="dxa"/>
          </w:tcPr>
          <w:p w14:paraId="453BFC2E" w14:textId="126BE0B3" w:rsidR="007E53F0" w:rsidRPr="00EE29AC" w:rsidRDefault="007E53F0" w:rsidP="007E53F0">
            <w:pPr>
              <w:jc w:val="center"/>
            </w:pPr>
            <w:r w:rsidRPr="00EE29AC">
              <w:t>13 000,00</w:t>
            </w:r>
          </w:p>
        </w:tc>
        <w:tc>
          <w:tcPr>
            <w:tcW w:w="1418" w:type="dxa"/>
          </w:tcPr>
          <w:p w14:paraId="453BFC2F" w14:textId="1822A8B9" w:rsidR="007E53F0" w:rsidRPr="00EE29AC" w:rsidRDefault="007E53F0" w:rsidP="007E53F0">
            <w:r w:rsidRPr="00EE29AC">
              <w:t>4400-6390-9333</w:t>
            </w:r>
          </w:p>
        </w:tc>
        <w:tc>
          <w:tcPr>
            <w:tcW w:w="1417" w:type="dxa"/>
          </w:tcPr>
          <w:p w14:paraId="453BFC30" w14:textId="04AF7DAE" w:rsidR="007E53F0" w:rsidRPr="00EE29AC" w:rsidRDefault="007E53F0" w:rsidP="007E53F0">
            <w:pPr>
              <w:jc w:val="center"/>
            </w:pPr>
            <w:r w:rsidRPr="00EE29AC">
              <w:t>0,124</w:t>
            </w:r>
          </w:p>
        </w:tc>
        <w:tc>
          <w:tcPr>
            <w:tcW w:w="1560" w:type="dxa"/>
          </w:tcPr>
          <w:p w14:paraId="68D27F41" w14:textId="77777777" w:rsidR="007E53F0" w:rsidRPr="00EE29AC" w:rsidRDefault="007E53F0" w:rsidP="007E53F0">
            <w:r w:rsidRPr="00EE29AC">
              <w:t>Registro Nr.</w:t>
            </w:r>
          </w:p>
          <w:p w14:paraId="6E68DAE5" w14:textId="0E89635D" w:rsidR="007E53F0" w:rsidRPr="00EE29AC" w:rsidRDefault="007E53F0" w:rsidP="007E53F0">
            <w:r w:rsidRPr="00EE29AC">
              <w:t>44/3471667,</w:t>
            </w:r>
          </w:p>
          <w:p w14:paraId="453BFC33" w14:textId="73ABE410" w:rsidR="007E53F0" w:rsidRPr="00EE29AC" w:rsidRDefault="007E53F0" w:rsidP="007E53F0">
            <w:r w:rsidRPr="00EE29AC">
              <w:t>2024-06-11</w:t>
            </w:r>
          </w:p>
        </w:tc>
      </w:tr>
      <w:tr w:rsidR="007E53F0" w14:paraId="453BFC3F" w14:textId="77777777" w:rsidTr="00717B84">
        <w:tc>
          <w:tcPr>
            <w:tcW w:w="993" w:type="dxa"/>
          </w:tcPr>
          <w:p w14:paraId="453BFC35" w14:textId="1D147E59" w:rsidR="007E53F0" w:rsidRPr="00EE29AC" w:rsidRDefault="007E53F0" w:rsidP="00717B84">
            <w:pPr>
              <w:pStyle w:val="Sraopastraipa"/>
              <w:numPr>
                <w:ilvl w:val="0"/>
                <w:numId w:val="25"/>
              </w:numPr>
              <w:jc w:val="center"/>
            </w:pPr>
          </w:p>
        </w:tc>
        <w:tc>
          <w:tcPr>
            <w:tcW w:w="3544" w:type="dxa"/>
          </w:tcPr>
          <w:p w14:paraId="6F0844A8" w14:textId="7D94583B" w:rsidR="007E53F0" w:rsidRPr="00EE29AC" w:rsidRDefault="007E53F0" w:rsidP="007E53F0">
            <w:r w:rsidRPr="00EE29AC">
              <w:t>Automobilių stovėjimo aikštelė prie Algirdo g. 25</w:t>
            </w:r>
          </w:p>
          <w:p w14:paraId="453BFC38" w14:textId="2B3EE5E1" w:rsidR="007E53F0" w:rsidRPr="00EE29AC" w:rsidRDefault="007E53F0" w:rsidP="007E53F0">
            <w:r w:rsidRPr="00EE29AC">
              <w:t>(Panevėžio m., Algirdo g.)</w:t>
            </w:r>
          </w:p>
        </w:tc>
        <w:tc>
          <w:tcPr>
            <w:tcW w:w="1275" w:type="dxa"/>
          </w:tcPr>
          <w:p w14:paraId="453BFC39" w14:textId="01010DB3" w:rsidR="007E53F0" w:rsidRPr="00EE29AC" w:rsidRDefault="007E53F0" w:rsidP="007E53F0">
            <w:pPr>
              <w:jc w:val="center"/>
            </w:pPr>
            <w:r w:rsidRPr="00EE29AC">
              <w:t>1 810,00</w:t>
            </w:r>
          </w:p>
        </w:tc>
        <w:tc>
          <w:tcPr>
            <w:tcW w:w="1418" w:type="dxa"/>
          </w:tcPr>
          <w:p w14:paraId="453BFC3A" w14:textId="0397BAFF" w:rsidR="007E53F0" w:rsidRPr="00EE29AC" w:rsidRDefault="007E53F0" w:rsidP="007E53F0">
            <w:r w:rsidRPr="00EE29AC">
              <w:t>4400-6390-0347</w:t>
            </w:r>
          </w:p>
        </w:tc>
        <w:tc>
          <w:tcPr>
            <w:tcW w:w="1417" w:type="dxa"/>
          </w:tcPr>
          <w:p w14:paraId="453BFC3B" w14:textId="3F09CDC3" w:rsidR="007E53F0" w:rsidRPr="00EE29AC" w:rsidRDefault="007E53F0" w:rsidP="007E53F0">
            <w:pPr>
              <w:jc w:val="center"/>
            </w:pPr>
            <w:r w:rsidRPr="00EE29AC">
              <w:t>282,00*</w:t>
            </w:r>
          </w:p>
        </w:tc>
        <w:tc>
          <w:tcPr>
            <w:tcW w:w="1560" w:type="dxa"/>
          </w:tcPr>
          <w:p w14:paraId="65FD46DA" w14:textId="77777777" w:rsidR="007E53F0" w:rsidRPr="00EE29AC" w:rsidRDefault="007E53F0" w:rsidP="007E53F0">
            <w:r w:rsidRPr="00EE29AC">
              <w:t>Registro Nr.</w:t>
            </w:r>
          </w:p>
          <w:p w14:paraId="40940E3C" w14:textId="1890BC62" w:rsidR="007E53F0" w:rsidRPr="00EE29AC" w:rsidRDefault="007E53F0" w:rsidP="007E53F0">
            <w:r w:rsidRPr="00EE29AC">
              <w:t>35/40384,</w:t>
            </w:r>
          </w:p>
          <w:p w14:paraId="453BFC3E" w14:textId="0AF2E300" w:rsidR="007E53F0" w:rsidRPr="00EE29AC" w:rsidRDefault="007E53F0" w:rsidP="007E53F0">
            <w:r w:rsidRPr="00EE29AC">
              <w:t>2024-06-11</w:t>
            </w:r>
          </w:p>
        </w:tc>
      </w:tr>
      <w:tr w:rsidR="00F32B8A" w14:paraId="1974367B" w14:textId="77777777" w:rsidTr="00717B84">
        <w:tc>
          <w:tcPr>
            <w:tcW w:w="993" w:type="dxa"/>
          </w:tcPr>
          <w:p w14:paraId="2F7BB5A9" w14:textId="363FD833" w:rsidR="00F32B8A" w:rsidRPr="00EE29AC" w:rsidRDefault="00F32B8A" w:rsidP="00717B84">
            <w:pPr>
              <w:pStyle w:val="Sraopastraipa"/>
              <w:numPr>
                <w:ilvl w:val="0"/>
                <w:numId w:val="25"/>
              </w:numPr>
              <w:jc w:val="center"/>
            </w:pPr>
          </w:p>
        </w:tc>
        <w:tc>
          <w:tcPr>
            <w:tcW w:w="3544" w:type="dxa"/>
          </w:tcPr>
          <w:p w14:paraId="1BE33BD9" w14:textId="0A61C8AE" w:rsidR="00F32B8A" w:rsidRPr="00EE29AC" w:rsidRDefault="00F32B8A" w:rsidP="00F32B8A">
            <w:r w:rsidRPr="00EE29AC">
              <w:t>Privažiuojamasis kelias prie Algirdo g. 52</w:t>
            </w:r>
          </w:p>
          <w:p w14:paraId="37F4D176" w14:textId="777BAA4D" w:rsidR="00F32B8A" w:rsidRPr="00EE29AC" w:rsidRDefault="00F32B8A" w:rsidP="00F32B8A">
            <w:r w:rsidRPr="00EE29AC">
              <w:t>(Panevėžio m., Algirdo g.)</w:t>
            </w:r>
          </w:p>
        </w:tc>
        <w:tc>
          <w:tcPr>
            <w:tcW w:w="1275" w:type="dxa"/>
          </w:tcPr>
          <w:p w14:paraId="46147721" w14:textId="5341B99D" w:rsidR="00F32B8A" w:rsidRPr="00EE29AC" w:rsidRDefault="00F32B8A" w:rsidP="00F32B8A">
            <w:pPr>
              <w:jc w:val="center"/>
            </w:pPr>
            <w:r w:rsidRPr="00EE29AC">
              <w:t>7 600,00</w:t>
            </w:r>
          </w:p>
        </w:tc>
        <w:tc>
          <w:tcPr>
            <w:tcW w:w="1418" w:type="dxa"/>
          </w:tcPr>
          <w:p w14:paraId="1A2B0FF9" w14:textId="4BA729BC" w:rsidR="00F32B8A" w:rsidRPr="00EE29AC" w:rsidRDefault="00F32B8A" w:rsidP="00F32B8A">
            <w:r w:rsidRPr="00EE29AC">
              <w:t>4400-6390-9377</w:t>
            </w:r>
          </w:p>
        </w:tc>
        <w:tc>
          <w:tcPr>
            <w:tcW w:w="1417" w:type="dxa"/>
          </w:tcPr>
          <w:p w14:paraId="011074EA" w14:textId="645C7FFE" w:rsidR="00F32B8A" w:rsidRPr="00EE29AC" w:rsidRDefault="00F32B8A" w:rsidP="00F32B8A">
            <w:pPr>
              <w:jc w:val="center"/>
            </w:pPr>
            <w:r w:rsidRPr="00EE29AC">
              <w:t>0,046</w:t>
            </w:r>
          </w:p>
        </w:tc>
        <w:tc>
          <w:tcPr>
            <w:tcW w:w="1560" w:type="dxa"/>
          </w:tcPr>
          <w:p w14:paraId="6E9A8389" w14:textId="77777777" w:rsidR="00F32B8A" w:rsidRPr="00EE29AC" w:rsidRDefault="00F32B8A" w:rsidP="00F32B8A">
            <w:r w:rsidRPr="00EE29AC">
              <w:t>Registro Nr.</w:t>
            </w:r>
          </w:p>
          <w:p w14:paraId="38B50054" w14:textId="07E74788" w:rsidR="00F32B8A" w:rsidRPr="00EE29AC" w:rsidRDefault="00F32B8A" w:rsidP="00F32B8A">
            <w:r w:rsidRPr="00EE29AC">
              <w:t>44/3471668,</w:t>
            </w:r>
          </w:p>
          <w:p w14:paraId="6F61E3FC" w14:textId="3CC50F50" w:rsidR="00F32B8A" w:rsidRPr="00EE29AC" w:rsidRDefault="00F32B8A" w:rsidP="00F32B8A">
            <w:r w:rsidRPr="00EE29AC">
              <w:t>2024-06-12</w:t>
            </w:r>
          </w:p>
        </w:tc>
      </w:tr>
      <w:tr w:rsidR="00F32B8A" w14:paraId="270979A8" w14:textId="77777777" w:rsidTr="00717B84">
        <w:tc>
          <w:tcPr>
            <w:tcW w:w="993" w:type="dxa"/>
          </w:tcPr>
          <w:p w14:paraId="64BC6537" w14:textId="4A55FB63" w:rsidR="00F32B8A" w:rsidRDefault="00F32B8A" w:rsidP="00717B84">
            <w:pPr>
              <w:pStyle w:val="Sraopastraipa"/>
              <w:numPr>
                <w:ilvl w:val="0"/>
                <w:numId w:val="25"/>
              </w:numPr>
              <w:jc w:val="center"/>
            </w:pPr>
          </w:p>
        </w:tc>
        <w:tc>
          <w:tcPr>
            <w:tcW w:w="3544" w:type="dxa"/>
          </w:tcPr>
          <w:p w14:paraId="43557BC3" w14:textId="6A4BBB49" w:rsidR="00F32B8A" w:rsidRPr="00EE29AC" w:rsidRDefault="00F32B8A" w:rsidP="00F32B8A">
            <w:r w:rsidRPr="00EE29AC">
              <w:t>Privažiuojamasis kelias prie J.</w:t>
            </w:r>
            <w:r w:rsidR="007C4243">
              <w:t> </w:t>
            </w:r>
            <w:r w:rsidRPr="00EE29AC">
              <w:t>Basanavičiaus g. 6</w:t>
            </w:r>
          </w:p>
          <w:p w14:paraId="2A83DBDA" w14:textId="3E14EDFF" w:rsidR="00F32B8A" w:rsidRPr="00EE29AC" w:rsidRDefault="00F32B8A" w:rsidP="00F32B8A">
            <w:r w:rsidRPr="00EE29AC">
              <w:t>(Panevėžio m., J.</w:t>
            </w:r>
            <w:r w:rsidR="007C4243">
              <w:t> </w:t>
            </w:r>
            <w:r w:rsidRPr="00EE29AC">
              <w:t>Basanavičiaus</w:t>
            </w:r>
            <w:r w:rsidR="007C4243">
              <w:t> </w:t>
            </w:r>
            <w:r w:rsidRPr="00EE29AC">
              <w:t>g.)</w:t>
            </w:r>
          </w:p>
        </w:tc>
        <w:tc>
          <w:tcPr>
            <w:tcW w:w="1275" w:type="dxa"/>
          </w:tcPr>
          <w:p w14:paraId="1F96111D" w14:textId="0638A701" w:rsidR="00F32B8A" w:rsidRPr="00EE29AC" w:rsidRDefault="00CC4402" w:rsidP="00F32B8A">
            <w:pPr>
              <w:jc w:val="center"/>
            </w:pPr>
            <w:r w:rsidRPr="00EE29AC">
              <w:t>20 000,00</w:t>
            </w:r>
          </w:p>
        </w:tc>
        <w:tc>
          <w:tcPr>
            <w:tcW w:w="1418" w:type="dxa"/>
          </w:tcPr>
          <w:p w14:paraId="5B1B53FC" w14:textId="39B98A47" w:rsidR="00F32B8A" w:rsidRPr="00EE29AC" w:rsidRDefault="00CC4402" w:rsidP="00F32B8A">
            <w:r w:rsidRPr="00EE29AC">
              <w:t>4400-6390-5211</w:t>
            </w:r>
          </w:p>
        </w:tc>
        <w:tc>
          <w:tcPr>
            <w:tcW w:w="1417" w:type="dxa"/>
          </w:tcPr>
          <w:p w14:paraId="4271CB34" w14:textId="018C9259" w:rsidR="00F32B8A" w:rsidRPr="00EE29AC" w:rsidRDefault="00F32B8A" w:rsidP="00F32B8A">
            <w:pPr>
              <w:jc w:val="center"/>
            </w:pPr>
            <w:r w:rsidRPr="00EE29AC">
              <w:t>0,152</w:t>
            </w:r>
          </w:p>
        </w:tc>
        <w:tc>
          <w:tcPr>
            <w:tcW w:w="1560" w:type="dxa"/>
          </w:tcPr>
          <w:p w14:paraId="0E9EC030" w14:textId="77777777" w:rsidR="00F32B8A" w:rsidRPr="00EE29AC" w:rsidRDefault="00F32B8A" w:rsidP="00F32B8A">
            <w:r w:rsidRPr="00EE29AC">
              <w:t>Registro Nr.</w:t>
            </w:r>
          </w:p>
          <w:p w14:paraId="7B3FB4A5" w14:textId="10BA0EC1" w:rsidR="00F32B8A" w:rsidRPr="00EE29AC" w:rsidRDefault="00F32B8A" w:rsidP="00F32B8A">
            <w:r w:rsidRPr="00EE29AC">
              <w:t>44/3471958,</w:t>
            </w:r>
          </w:p>
          <w:p w14:paraId="228D6FDF" w14:textId="56021B85" w:rsidR="00F32B8A" w:rsidRPr="00EE29AC" w:rsidRDefault="00F32B8A" w:rsidP="00F32B8A">
            <w:r w:rsidRPr="00EE29AC">
              <w:t>2024-06-12</w:t>
            </w:r>
          </w:p>
        </w:tc>
      </w:tr>
      <w:tr w:rsidR="00CC4402" w14:paraId="47504797" w14:textId="77777777" w:rsidTr="00717B84">
        <w:tc>
          <w:tcPr>
            <w:tcW w:w="993" w:type="dxa"/>
          </w:tcPr>
          <w:p w14:paraId="339E593C" w14:textId="5F99DD27" w:rsidR="00CC4402" w:rsidRDefault="00CC4402" w:rsidP="00717B84">
            <w:pPr>
              <w:pStyle w:val="Sraopastraipa"/>
              <w:numPr>
                <w:ilvl w:val="0"/>
                <w:numId w:val="25"/>
              </w:numPr>
              <w:jc w:val="center"/>
            </w:pPr>
          </w:p>
        </w:tc>
        <w:tc>
          <w:tcPr>
            <w:tcW w:w="3544" w:type="dxa"/>
          </w:tcPr>
          <w:p w14:paraId="57E68B1A" w14:textId="437E4E1A" w:rsidR="00CC4402" w:rsidRPr="00EE29AC" w:rsidRDefault="00CC4402" w:rsidP="00CC4402">
            <w:r w:rsidRPr="00EE29AC">
              <w:t>Automobilių stovėjimo aikštelė prie</w:t>
            </w:r>
            <w:r w:rsidR="00EE29AC">
              <w:t xml:space="preserve"> </w:t>
            </w:r>
            <w:r w:rsidRPr="00EE29AC">
              <w:t>J. Basanavičiaus g. 6</w:t>
            </w:r>
          </w:p>
          <w:p w14:paraId="5CD22B49" w14:textId="2D5008D0" w:rsidR="00CC4402" w:rsidRPr="00EE29AC" w:rsidRDefault="00CC4402" w:rsidP="00CC4402">
            <w:r w:rsidRPr="00EE29AC">
              <w:t>(Panevėžio m., J.</w:t>
            </w:r>
            <w:r w:rsidR="007C4243">
              <w:t> </w:t>
            </w:r>
            <w:r w:rsidRPr="00EE29AC">
              <w:t>Basanavičiaus</w:t>
            </w:r>
            <w:r w:rsidR="007C4243">
              <w:t> </w:t>
            </w:r>
            <w:r w:rsidRPr="00EE29AC">
              <w:t>g.)</w:t>
            </w:r>
          </w:p>
        </w:tc>
        <w:tc>
          <w:tcPr>
            <w:tcW w:w="1275" w:type="dxa"/>
          </w:tcPr>
          <w:p w14:paraId="05D37D38" w14:textId="261DFBDD" w:rsidR="00CC4402" w:rsidRPr="00EE29AC" w:rsidRDefault="00CC4402" w:rsidP="00CC4402">
            <w:pPr>
              <w:jc w:val="center"/>
            </w:pPr>
            <w:r w:rsidRPr="00EE29AC">
              <w:t>287,00</w:t>
            </w:r>
          </w:p>
        </w:tc>
        <w:tc>
          <w:tcPr>
            <w:tcW w:w="1418" w:type="dxa"/>
          </w:tcPr>
          <w:p w14:paraId="1D777DD3" w14:textId="7A804683" w:rsidR="00CC4402" w:rsidRPr="00EE29AC" w:rsidRDefault="00CC4402" w:rsidP="00CC4402">
            <w:r w:rsidRPr="00EE29AC">
              <w:t>4400-6390-6028</w:t>
            </w:r>
          </w:p>
        </w:tc>
        <w:tc>
          <w:tcPr>
            <w:tcW w:w="1417" w:type="dxa"/>
          </w:tcPr>
          <w:p w14:paraId="0C22CF23" w14:textId="0F4B320C" w:rsidR="00CC4402" w:rsidRPr="00EE29AC" w:rsidRDefault="00CC4402" w:rsidP="00CC4402">
            <w:pPr>
              <w:jc w:val="center"/>
            </w:pPr>
            <w:r w:rsidRPr="00EE29AC">
              <w:t>74,00*</w:t>
            </w:r>
          </w:p>
        </w:tc>
        <w:tc>
          <w:tcPr>
            <w:tcW w:w="1560" w:type="dxa"/>
          </w:tcPr>
          <w:p w14:paraId="5BB0258D" w14:textId="77777777" w:rsidR="00CC4402" w:rsidRPr="00EE29AC" w:rsidRDefault="00CC4402" w:rsidP="00CC4402">
            <w:r w:rsidRPr="00EE29AC">
              <w:t>Registro Nr.</w:t>
            </w:r>
          </w:p>
          <w:p w14:paraId="0F9D89A9" w14:textId="089C9802" w:rsidR="00CC4402" w:rsidRPr="00EE29AC" w:rsidRDefault="00CC4402" w:rsidP="00CC4402">
            <w:r w:rsidRPr="00EE29AC">
              <w:t>44/3471844,</w:t>
            </w:r>
          </w:p>
          <w:p w14:paraId="2E713022" w14:textId="29B6E067" w:rsidR="00CC4402" w:rsidRPr="00EE29AC" w:rsidRDefault="00CC4402" w:rsidP="00CC4402">
            <w:r w:rsidRPr="00EE29AC">
              <w:t>2024-06-12</w:t>
            </w:r>
          </w:p>
        </w:tc>
      </w:tr>
      <w:tr w:rsidR="00B82CD0" w14:paraId="453BFC4A" w14:textId="77777777" w:rsidTr="00717B84">
        <w:tc>
          <w:tcPr>
            <w:tcW w:w="993" w:type="dxa"/>
          </w:tcPr>
          <w:p w14:paraId="453BFC40" w14:textId="2CC6195B" w:rsidR="00B82CD0" w:rsidRDefault="00B82CD0" w:rsidP="00717B84">
            <w:pPr>
              <w:pStyle w:val="Sraopastraipa"/>
              <w:numPr>
                <w:ilvl w:val="0"/>
                <w:numId w:val="25"/>
              </w:numPr>
              <w:jc w:val="center"/>
            </w:pPr>
          </w:p>
        </w:tc>
        <w:tc>
          <w:tcPr>
            <w:tcW w:w="3544" w:type="dxa"/>
          </w:tcPr>
          <w:p w14:paraId="202D75AC" w14:textId="4FE21ED3" w:rsidR="00B82CD0" w:rsidRPr="00EE29AC" w:rsidRDefault="00B82CD0" w:rsidP="00B82CD0">
            <w:r w:rsidRPr="00EE29AC">
              <w:t>Automobilių stovėjimo aikštelė prie</w:t>
            </w:r>
            <w:r w:rsidR="00EE29AC" w:rsidRPr="00EE29AC">
              <w:t xml:space="preserve"> </w:t>
            </w:r>
            <w:r w:rsidRPr="00EE29AC">
              <w:t>J. Basanavičiaus g. 6</w:t>
            </w:r>
          </w:p>
          <w:p w14:paraId="453BFC43" w14:textId="71EBC213" w:rsidR="00B82CD0" w:rsidRPr="00EE29AC" w:rsidRDefault="00B82CD0" w:rsidP="00B82CD0">
            <w:r w:rsidRPr="00EE29AC">
              <w:t>(Panevėžio m., J.</w:t>
            </w:r>
            <w:r w:rsidR="007C4243">
              <w:t> </w:t>
            </w:r>
            <w:r w:rsidRPr="00EE29AC">
              <w:t>Basanavičiaus</w:t>
            </w:r>
            <w:r w:rsidR="007C4243">
              <w:t> </w:t>
            </w:r>
            <w:r w:rsidRPr="00EE29AC">
              <w:t>g.)</w:t>
            </w:r>
          </w:p>
        </w:tc>
        <w:tc>
          <w:tcPr>
            <w:tcW w:w="1275" w:type="dxa"/>
          </w:tcPr>
          <w:p w14:paraId="453BFC44" w14:textId="7671BC3F" w:rsidR="00B82CD0" w:rsidRPr="00EE29AC" w:rsidRDefault="00B82CD0" w:rsidP="00B82CD0">
            <w:pPr>
              <w:jc w:val="center"/>
            </w:pPr>
            <w:r w:rsidRPr="00EE29AC">
              <w:t>4 000,00</w:t>
            </w:r>
          </w:p>
        </w:tc>
        <w:tc>
          <w:tcPr>
            <w:tcW w:w="1418" w:type="dxa"/>
          </w:tcPr>
          <w:p w14:paraId="453BFC45" w14:textId="757FB537" w:rsidR="00B82CD0" w:rsidRPr="00EE29AC" w:rsidRDefault="00B82CD0" w:rsidP="00B82CD0">
            <w:r w:rsidRPr="00EE29AC">
              <w:t>4400-6391-4876</w:t>
            </w:r>
          </w:p>
        </w:tc>
        <w:tc>
          <w:tcPr>
            <w:tcW w:w="1417" w:type="dxa"/>
          </w:tcPr>
          <w:p w14:paraId="453BFC46" w14:textId="5FB673A7" w:rsidR="00B82CD0" w:rsidRPr="00EE29AC" w:rsidRDefault="00B82CD0" w:rsidP="00B82CD0">
            <w:pPr>
              <w:jc w:val="center"/>
            </w:pPr>
            <w:r w:rsidRPr="00EE29AC">
              <w:t>237,00*</w:t>
            </w:r>
          </w:p>
        </w:tc>
        <w:tc>
          <w:tcPr>
            <w:tcW w:w="1560" w:type="dxa"/>
          </w:tcPr>
          <w:p w14:paraId="70619E80" w14:textId="77777777" w:rsidR="00B82CD0" w:rsidRPr="00EE29AC" w:rsidRDefault="00B82CD0" w:rsidP="00B82CD0">
            <w:r w:rsidRPr="00EE29AC">
              <w:t>Registro Nr.</w:t>
            </w:r>
          </w:p>
          <w:p w14:paraId="6C0A765B" w14:textId="5BBF94A5" w:rsidR="00B82CD0" w:rsidRPr="00EE29AC" w:rsidRDefault="00B82CD0" w:rsidP="00B82CD0">
            <w:r w:rsidRPr="00EE29AC">
              <w:t>44/3472180,</w:t>
            </w:r>
          </w:p>
          <w:p w14:paraId="453BFC49" w14:textId="686B6396" w:rsidR="00B82CD0" w:rsidRPr="00EE29AC" w:rsidRDefault="00B82CD0" w:rsidP="00B82CD0">
            <w:r w:rsidRPr="00EE29AC">
              <w:t>2024-06-12</w:t>
            </w:r>
          </w:p>
        </w:tc>
      </w:tr>
      <w:tr w:rsidR="00B82CD0" w14:paraId="453BFC55" w14:textId="77777777" w:rsidTr="00717B84">
        <w:tc>
          <w:tcPr>
            <w:tcW w:w="993" w:type="dxa"/>
          </w:tcPr>
          <w:p w14:paraId="453BFC4B" w14:textId="46C77905" w:rsidR="00B82CD0" w:rsidRDefault="00B82CD0" w:rsidP="00717B84">
            <w:pPr>
              <w:pStyle w:val="Sraopastraipa"/>
              <w:numPr>
                <w:ilvl w:val="0"/>
                <w:numId w:val="25"/>
              </w:numPr>
              <w:jc w:val="center"/>
            </w:pPr>
          </w:p>
        </w:tc>
        <w:tc>
          <w:tcPr>
            <w:tcW w:w="3544" w:type="dxa"/>
          </w:tcPr>
          <w:p w14:paraId="60522EF2" w14:textId="77777777" w:rsidR="00B82CD0" w:rsidRPr="00EE29AC" w:rsidRDefault="00B82CD0" w:rsidP="00B82CD0">
            <w:r w:rsidRPr="00EE29AC">
              <w:t>Privažiuojamasis kelias prie Rambyno g. 3</w:t>
            </w:r>
          </w:p>
          <w:p w14:paraId="453BFC4E" w14:textId="7C8143AB" w:rsidR="00B82CD0" w:rsidRPr="00EE29AC" w:rsidRDefault="00B82CD0" w:rsidP="00B82CD0">
            <w:r w:rsidRPr="00EE29AC">
              <w:t xml:space="preserve">(Panevėžio m., </w:t>
            </w:r>
            <w:r w:rsidR="00EE29AC" w:rsidRPr="00EE29AC">
              <w:t xml:space="preserve">Rambyno </w:t>
            </w:r>
            <w:r w:rsidRPr="00EE29AC">
              <w:t>g.)</w:t>
            </w:r>
          </w:p>
        </w:tc>
        <w:tc>
          <w:tcPr>
            <w:tcW w:w="1275" w:type="dxa"/>
          </w:tcPr>
          <w:p w14:paraId="453BFC4F" w14:textId="776562D7" w:rsidR="00B82CD0" w:rsidRPr="00EE29AC" w:rsidRDefault="00103DA0" w:rsidP="00B82CD0">
            <w:pPr>
              <w:jc w:val="center"/>
            </w:pPr>
            <w:r w:rsidRPr="00EE29AC">
              <w:t>10 500,00</w:t>
            </w:r>
          </w:p>
        </w:tc>
        <w:tc>
          <w:tcPr>
            <w:tcW w:w="1418" w:type="dxa"/>
          </w:tcPr>
          <w:p w14:paraId="453BFC50" w14:textId="7E169A07" w:rsidR="00B82CD0" w:rsidRPr="00EE29AC" w:rsidRDefault="00103DA0" w:rsidP="00B82CD0">
            <w:r w:rsidRPr="00EE29AC">
              <w:t>4400-6391-7988</w:t>
            </w:r>
          </w:p>
        </w:tc>
        <w:tc>
          <w:tcPr>
            <w:tcW w:w="1417" w:type="dxa"/>
          </w:tcPr>
          <w:p w14:paraId="453BFC51" w14:textId="637AEE58" w:rsidR="00B82CD0" w:rsidRPr="00EE29AC" w:rsidRDefault="00103DA0" w:rsidP="00B82CD0">
            <w:pPr>
              <w:jc w:val="center"/>
            </w:pPr>
            <w:r w:rsidRPr="00EE29AC">
              <w:t>0,090</w:t>
            </w:r>
          </w:p>
        </w:tc>
        <w:tc>
          <w:tcPr>
            <w:tcW w:w="1560" w:type="dxa"/>
          </w:tcPr>
          <w:p w14:paraId="42F9D467" w14:textId="77777777" w:rsidR="00B82CD0" w:rsidRPr="00EE29AC" w:rsidRDefault="00B82CD0" w:rsidP="00B82CD0">
            <w:r w:rsidRPr="00EE29AC">
              <w:t>Registro Nr.</w:t>
            </w:r>
          </w:p>
          <w:p w14:paraId="05563E0D" w14:textId="329044A8" w:rsidR="00B82CD0" w:rsidRPr="00EE29AC" w:rsidRDefault="00B82CD0" w:rsidP="00B82CD0">
            <w:r w:rsidRPr="00EE29AC">
              <w:t>44/3472310,</w:t>
            </w:r>
          </w:p>
          <w:p w14:paraId="453BFC54" w14:textId="070A9036" w:rsidR="00B82CD0" w:rsidRPr="00EE29AC" w:rsidRDefault="00B82CD0" w:rsidP="00B82CD0">
            <w:r w:rsidRPr="00EE29AC">
              <w:t>2024-06-1</w:t>
            </w:r>
            <w:r w:rsidR="00EE29AC" w:rsidRPr="00EE29AC">
              <w:t>1</w:t>
            </w:r>
          </w:p>
        </w:tc>
      </w:tr>
      <w:tr w:rsidR="00103DA0" w14:paraId="453BFC6A" w14:textId="77777777" w:rsidTr="00717B84">
        <w:tc>
          <w:tcPr>
            <w:tcW w:w="993" w:type="dxa"/>
          </w:tcPr>
          <w:p w14:paraId="453BFC61" w14:textId="6D7AA129" w:rsidR="00103DA0" w:rsidRDefault="00103DA0" w:rsidP="00717B84">
            <w:pPr>
              <w:pStyle w:val="Sraopastraipa"/>
              <w:numPr>
                <w:ilvl w:val="0"/>
                <w:numId w:val="25"/>
              </w:numPr>
              <w:jc w:val="center"/>
            </w:pPr>
          </w:p>
        </w:tc>
        <w:tc>
          <w:tcPr>
            <w:tcW w:w="3544" w:type="dxa"/>
          </w:tcPr>
          <w:p w14:paraId="6736356C" w14:textId="36CAC2EE" w:rsidR="00103DA0" w:rsidRPr="00EE29AC" w:rsidRDefault="00103DA0" w:rsidP="00103DA0">
            <w:r w:rsidRPr="00EE29AC">
              <w:t>Privažiuojamasis kelias prie Vilniaus g. 14</w:t>
            </w:r>
            <w:r w:rsidR="00750ACE" w:rsidRPr="00EE29AC">
              <w:t xml:space="preserve"> </w:t>
            </w:r>
          </w:p>
          <w:p w14:paraId="453BFC63" w14:textId="060DDF33" w:rsidR="00103DA0" w:rsidRPr="00EE29AC" w:rsidRDefault="00103DA0" w:rsidP="00103DA0">
            <w:r w:rsidRPr="00EE29AC">
              <w:t>(Panevėžio m., Vilniaus g.)</w:t>
            </w:r>
          </w:p>
        </w:tc>
        <w:tc>
          <w:tcPr>
            <w:tcW w:w="1275" w:type="dxa"/>
          </w:tcPr>
          <w:p w14:paraId="453BFC64" w14:textId="5FCE6490" w:rsidR="00103DA0" w:rsidRPr="00EE29AC" w:rsidRDefault="00103DA0" w:rsidP="00103DA0">
            <w:pPr>
              <w:jc w:val="center"/>
            </w:pPr>
            <w:r w:rsidRPr="00EE29AC">
              <w:t>34 300,00</w:t>
            </w:r>
          </w:p>
        </w:tc>
        <w:tc>
          <w:tcPr>
            <w:tcW w:w="1418" w:type="dxa"/>
          </w:tcPr>
          <w:p w14:paraId="453BFC65" w14:textId="31D928B3" w:rsidR="00103DA0" w:rsidRPr="00EE29AC" w:rsidRDefault="00103DA0" w:rsidP="00103DA0">
            <w:r w:rsidRPr="00EE29AC">
              <w:t>4400-6390-0958</w:t>
            </w:r>
          </w:p>
        </w:tc>
        <w:tc>
          <w:tcPr>
            <w:tcW w:w="1417" w:type="dxa"/>
          </w:tcPr>
          <w:p w14:paraId="453BFC66" w14:textId="6E1835E9" w:rsidR="00103DA0" w:rsidRPr="00EE29AC" w:rsidRDefault="00103DA0" w:rsidP="00103DA0">
            <w:pPr>
              <w:jc w:val="center"/>
            </w:pPr>
            <w:r w:rsidRPr="00EE29AC">
              <w:t>0,145</w:t>
            </w:r>
          </w:p>
        </w:tc>
        <w:tc>
          <w:tcPr>
            <w:tcW w:w="1560" w:type="dxa"/>
          </w:tcPr>
          <w:p w14:paraId="5D19E8B3" w14:textId="77777777" w:rsidR="00103DA0" w:rsidRPr="00EE29AC" w:rsidRDefault="00103DA0" w:rsidP="00103DA0">
            <w:r w:rsidRPr="00EE29AC">
              <w:t>Registro Nr.</w:t>
            </w:r>
          </w:p>
          <w:p w14:paraId="46010653" w14:textId="120893BB" w:rsidR="00103DA0" w:rsidRPr="00EE29AC" w:rsidRDefault="00103DA0" w:rsidP="00103DA0">
            <w:r w:rsidRPr="00EE29AC">
              <w:t>44/3471661,</w:t>
            </w:r>
          </w:p>
          <w:p w14:paraId="453BFC69" w14:textId="2EEE732F" w:rsidR="00103DA0" w:rsidRPr="00EE29AC" w:rsidRDefault="00103DA0" w:rsidP="00103DA0">
            <w:r w:rsidRPr="00EE29AC">
              <w:t>2024-06-11</w:t>
            </w:r>
          </w:p>
        </w:tc>
      </w:tr>
      <w:tr w:rsidR="006D3EFE" w14:paraId="453BFC74" w14:textId="77777777" w:rsidTr="00717B84">
        <w:tc>
          <w:tcPr>
            <w:tcW w:w="993" w:type="dxa"/>
          </w:tcPr>
          <w:p w14:paraId="453BFC6B" w14:textId="148594C3" w:rsidR="006D3EFE" w:rsidRPr="00EE29AC" w:rsidRDefault="006D3EFE" w:rsidP="00717B84">
            <w:pPr>
              <w:pStyle w:val="Sraopastraipa"/>
              <w:numPr>
                <w:ilvl w:val="0"/>
                <w:numId w:val="25"/>
              </w:numPr>
              <w:jc w:val="center"/>
            </w:pPr>
          </w:p>
        </w:tc>
        <w:tc>
          <w:tcPr>
            <w:tcW w:w="3544" w:type="dxa"/>
          </w:tcPr>
          <w:p w14:paraId="52F14009" w14:textId="096D9809" w:rsidR="006D3EFE" w:rsidRPr="00EE29AC" w:rsidRDefault="006D3EFE" w:rsidP="006D3EFE">
            <w:r w:rsidRPr="00EE29AC">
              <w:t>Automobilių stovėjimo aikštelė prie Vilniaus g. 14</w:t>
            </w:r>
          </w:p>
          <w:p w14:paraId="453BFC6D" w14:textId="5D38668A" w:rsidR="006D3EFE" w:rsidRPr="00EE29AC" w:rsidRDefault="006D3EFE" w:rsidP="006D3EFE">
            <w:r w:rsidRPr="00EE29AC">
              <w:t>(Panevėžio m., Vilniaus g.)</w:t>
            </w:r>
          </w:p>
        </w:tc>
        <w:tc>
          <w:tcPr>
            <w:tcW w:w="1275" w:type="dxa"/>
          </w:tcPr>
          <w:p w14:paraId="453BFC6E" w14:textId="559313AE" w:rsidR="006D3EFE" w:rsidRPr="00EE29AC" w:rsidRDefault="006D3EFE" w:rsidP="006D3EFE">
            <w:pPr>
              <w:jc w:val="center"/>
            </w:pPr>
            <w:r w:rsidRPr="00EE29AC">
              <w:t>2 330,00</w:t>
            </w:r>
          </w:p>
        </w:tc>
        <w:tc>
          <w:tcPr>
            <w:tcW w:w="1418" w:type="dxa"/>
          </w:tcPr>
          <w:p w14:paraId="453BFC6F" w14:textId="5E5F32BC" w:rsidR="006D3EFE" w:rsidRPr="00EE29AC" w:rsidRDefault="006D3EFE" w:rsidP="006D3EFE">
            <w:r w:rsidRPr="00EE29AC">
              <w:t>4400-6391-1708</w:t>
            </w:r>
          </w:p>
        </w:tc>
        <w:tc>
          <w:tcPr>
            <w:tcW w:w="1417" w:type="dxa"/>
          </w:tcPr>
          <w:p w14:paraId="453BFC70" w14:textId="0EF1693E" w:rsidR="006D3EFE" w:rsidRPr="00EE29AC" w:rsidRDefault="006D3EFE" w:rsidP="006D3EFE">
            <w:pPr>
              <w:jc w:val="center"/>
            </w:pPr>
            <w:r w:rsidRPr="00EE29AC">
              <w:t>138,00*</w:t>
            </w:r>
          </w:p>
        </w:tc>
        <w:tc>
          <w:tcPr>
            <w:tcW w:w="1560" w:type="dxa"/>
          </w:tcPr>
          <w:p w14:paraId="19DF410E" w14:textId="77777777" w:rsidR="006D3EFE" w:rsidRPr="00EE29AC" w:rsidRDefault="006D3EFE" w:rsidP="006D3EFE">
            <w:r w:rsidRPr="00EE29AC">
              <w:t>Registro Nr.</w:t>
            </w:r>
          </w:p>
          <w:p w14:paraId="24CF7DB8" w14:textId="263ABD27" w:rsidR="006D3EFE" w:rsidRPr="00EE29AC" w:rsidRDefault="006D3EFE" w:rsidP="006D3EFE">
            <w:r w:rsidRPr="00EE29AC">
              <w:t>44/3472113,</w:t>
            </w:r>
          </w:p>
          <w:p w14:paraId="453BFC73" w14:textId="519311F5" w:rsidR="006D3EFE" w:rsidRPr="00EE29AC" w:rsidRDefault="006D3EFE" w:rsidP="006D3EFE">
            <w:r w:rsidRPr="00EE29AC">
              <w:t>2024-06-12</w:t>
            </w:r>
          </w:p>
        </w:tc>
      </w:tr>
      <w:tr w:rsidR="006D3EFE" w14:paraId="7399CF25" w14:textId="77777777" w:rsidTr="00717B84">
        <w:tc>
          <w:tcPr>
            <w:tcW w:w="993" w:type="dxa"/>
          </w:tcPr>
          <w:p w14:paraId="6353B157" w14:textId="63A8C1D9" w:rsidR="006D3EFE" w:rsidRDefault="006D3EFE" w:rsidP="00717B84">
            <w:pPr>
              <w:pStyle w:val="Sraopastraipa"/>
              <w:numPr>
                <w:ilvl w:val="0"/>
                <w:numId w:val="25"/>
              </w:numPr>
              <w:jc w:val="center"/>
            </w:pPr>
          </w:p>
        </w:tc>
        <w:tc>
          <w:tcPr>
            <w:tcW w:w="3544" w:type="dxa"/>
          </w:tcPr>
          <w:p w14:paraId="23543979" w14:textId="77777777" w:rsidR="006D3EFE" w:rsidRPr="00EE29AC" w:rsidRDefault="006D3EFE" w:rsidP="006D3EFE">
            <w:r w:rsidRPr="00EE29AC">
              <w:t>Automobilių stovėjimo aikštelė prie Vilniaus g. 14</w:t>
            </w:r>
          </w:p>
          <w:p w14:paraId="1CC733F8" w14:textId="57C2B31E" w:rsidR="006D3EFE" w:rsidRPr="00EE29AC" w:rsidRDefault="006D3EFE" w:rsidP="006D3EFE">
            <w:r w:rsidRPr="00EE29AC">
              <w:t>(Panevėžio m., Vilniaus g.)</w:t>
            </w:r>
          </w:p>
        </w:tc>
        <w:tc>
          <w:tcPr>
            <w:tcW w:w="1275" w:type="dxa"/>
          </w:tcPr>
          <w:p w14:paraId="21217103" w14:textId="30536B9A" w:rsidR="006D3EFE" w:rsidRDefault="006D3EFE" w:rsidP="006D3EFE">
            <w:pPr>
              <w:jc w:val="center"/>
            </w:pPr>
            <w:r>
              <w:t>2 650,00</w:t>
            </w:r>
          </w:p>
        </w:tc>
        <w:tc>
          <w:tcPr>
            <w:tcW w:w="1418" w:type="dxa"/>
          </w:tcPr>
          <w:p w14:paraId="1AF9313F" w14:textId="254D60C5" w:rsidR="006D3EFE" w:rsidRDefault="006D3EFE" w:rsidP="006D3EFE">
            <w:r>
              <w:t>4400-6390-5266</w:t>
            </w:r>
          </w:p>
        </w:tc>
        <w:tc>
          <w:tcPr>
            <w:tcW w:w="1417" w:type="dxa"/>
          </w:tcPr>
          <w:p w14:paraId="64E2F75B" w14:textId="65F5E48A" w:rsidR="006D3EFE" w:rsidRDefault="006D3EFE" w:rsidP="006D3EFE">
            <w:pPr>
              <w:jc w:val="center"/>
            </w:pPr>
            <w:r>
              <w:t>237,00*</w:t>
            </w:r>
          </w:p>
        </w:tc>
        <w:tc>
          <w:tcPr>
            <w:tcW w:w="1560" w:type="dxa"/>
          </w:tcPr>
          <w:p w14:paraId="6AD55990" w14:textId="77777777" w:rsidR="006D3EFE" w:rsidRDefault="006D3EFE" w:rsidP="006D3EFE">
            <w:r>
              <w:t>Registro Nr.</w:t>
            </w:r>
          </w:p>
          <w:p w14:paraId="15D9D224" w14:textId="12EE95CF" w:rsidR="006D3EFE" w:rsidRDefault="006D3EFE" w:rsidP="006D3EFE">
            <w:r>
              <w:t>44/3471965,</w:t>
            </w:r>
          </w:p>
          <w:p w14:paraId="7238441C" w14:textId="605F670C" w:rsidR="006D3EFE" w:rsidRDefault="006D3EFE" w:rsidP="006D3EFE">
            <w:r>
              <w:t>2024-06-12</w:t>
            </w:r>
          </w:p>
        </w:tc>
      </w:tr>
      <w:tr w:rsidR="00553527" w14:paraId="453BFC7E" w14:textId="77777777" w:rsidTr="00717B84">
        <w:tc>
          <w:tcPr>
            <w:tcW w:w="993" w:type="dxa"/>
          </w:tcPr>
          <w:p w14:paraId="453BFC75" w14:textId="5C2186D5" w:rsidR="00553527" w:rsidRDefault="00553527" w:rsidP="00717B84">
            <w:pPr>
              <w:pStyle w:val="Sraopastraipa"/>
              <w:numPr>
                <w:ilvl w:val="0"/>
                <w:numId w:val="25"/>
              </w:numPr>
              <w:jc w:val="center"/>
            </w:pPr>
          </w:p>
        </w:tc>
        <w:tc>
          <w:tcPr>
            <w:tcW w:w="3544" w:type="dxa"/>
          </w:tcPr>
          <w:p w14:paraId="145C307D" w14:textId="2FA7478B" w:rsidR="00553527" w:rsidRPr="00CE0094" w:rsidRDefault="00553527" w:rsidP="00553527">
            <w:r w:rsidRPr="00CE0094">
              <w:t>Privažiuojamasis kelias prie Vilniaus g. 17</w:t>
            </w:r>
          </w:p>
          <w:p w14:paraId="453BFC77" w14:textId="635E70D2" w:rsidR="00553527" w:rsidRPr="00CE0094" w:rsidRDefault="00553527" w:rsidP="00553527">
            <w:r w:rsidRPr="00CE0094">
              <w:t>(Panevėžio m., Vilniaus g.)</w:t>
            </w:r>
          </w:p>
        </w:tc>
        <w:tc>
          <w:tcPr>
            <w:tcW w:w="1275" w:type="dxa"/>
          </w:tcPr>
          <w:p w14:paraId="453BFC78" w14:textId="6D261A68" w:rsidR="00553527" w:rsidRDefault="00553527" w:rsidP="00553527">
            <w:pPr>
              <w:jc w:val="center"/>
            </w:pPr>
            <w:r>
              <w:t>14 900,00</w:t>
            </w:r>
          </w:p>
        </w:tc>
        <w:tc>
          <w:tcPr>
            <w:tcW w:w="1418" w:type="dxa"/>
          </w:tcPr>
          <w:p w14:paraId="453BFC79" w14:textId="58E421BA" w:rsidR="00553527" w:rsidRDefault="00553527" w:rsidP="00553527">
            <w:r>
              <w:t>4400-6390-3028</w:t>
            </w:r>
          </w:p>
        </w:tc>
        <w:tc>
          <w:tcPr>
            <w:tcW w:w="1417" w:type="dxa"/>
          </w:tcPr>
          <w:p w14:paraId="453BFC7A" w14:textId="1874EE3C" w:rsidR="00553527" w:rsidRDefault="00553527" w:rsidP="00553527">
            <w:pPr>
              <w:jc w:val="center"/>
            </w:pPr>
            <w:r>
              <w:t>0,131</w:t>
            </w:r>
          </w:p>
        </w:tc>
        <w:tc>
          <w:tcPr>
            <w:tcW w:w="1560" w:type="dxa"/>
          </w:tcPr>
          <w:p w14:paraId="0F10CAD3" w14:textId="77777777" w:rsidR="00553527" w:rsidRDefault="00553527" w:rsidP="00553527">
            <w:r>
              <w:t>Registro Nr.</w:t>
            </w:r>
          </w:p>
          <w:p w14:paraId="1241AE36" w14:textId="04D5C861" w:rsidR="00553527" w:rsidRDefault="00553527" w:rsidP="00553527">
            <w:r>
              <w:t>44/3471767,</w:t>
            </w:r>
          </w:p>
          <w:p w14:paraId="453BFC7D" w14:textId="034608DC" w:rsidR="00553527" w:rsidRDefault="00553527" w:rsidP="00553527">
            <w:r>
              <w:t>2024-06-1</w:t>
            </w:r>
            <w:r w:rsidR="00EE29AC">
              <w:t>1</w:t>
            </w:r>
          </w:p>
        </w:tc>
      </w:tr>
      <w:tr w:rsidR="00553527" w14:paraId="453BFC87" w14:textId="77777777" w:rsidTr="00717B84">
        <w:tc>
          <w:tcPr>
            <w:tcW w:w="993" w:type="dxa"/>
          </w:tcPr>
          <w:p w14:paraId="453BFC7F" w14:textId="0D3E93E4" w:rsidR="00553527" w:rsidRDefault="00553527" w:rsidP="00717B84">
            <w:pPr>
              <w:pStyle w:val="Sraopastraipa"/>
              <w:numPr>
                <w:ilvl w:val="0"/>
                <w:numId w:val="25"/>
              </w:numPr>
              <w:jc w:val="center"/>
            </w:pPr>
          </w:p>
        </w:tc>
        <w:tc>
          <w:tcPr>
            <w:tcW w:w="3544" w:type="dxa"/>
          </w:tcPr>
          <w:p w14:paraId="72F138C5" w14:textId="3BBAF41C" w:rsidR="00553527" w:rsidRPr="00CE0094" w:rsidRDefault="00553527" w:rsidP="00553527">
            <w:r w:rsidRPr="00CE0094">
              <w:t>Automobilių stovėjimo aikštelė prie Vilniaus g. 17</w:t>
            </w:r>
          </w:p>
          <w:p w14:paraId="453BFC80" w14:textId="391B09D9" w:rsidR="00553527" w:rsidRPr="00CE0094" w:rsidRDefault="00553527" w:rsidP="00553527">
            <w:r w:rsidRPr="00CE0094">
              <w:t>(Panevėžio m., Vilniaus g.)</w:t>
            </w:r>
          </w:p>
        </w:tc>
        <w:tc>
          <w:tcPr>
            <w:tcW w:w="1275" w:type="dxa"/>
          </w:tcPr>
          <w:p w14:paraId="453BFC81" w14:textId="49F602DD" w:rsidR="00553527" w:rsidRDefault="00553527" w:rsidP="00553527">
            <w:pPr>
              <w:jc w:val="center"/>
            </w:pPr>
            <w:r>
              <w:t>2 190,00</w:t>
            </w:r>
          </w:p>
        </w:tc>
        <w:tc>
          <w:tcPr>
            <w:tcW w:w="1418" w:type="dxa"/>
          </w:tcPr>
          <w:p w14:paraId="453BFC82" w14:textId="72D6F8A7" w:rsidR="00553527" w:rsidRDefault="00553527" w:rsidP="00553527">
            <w:r>
              <w:t>4400-6390-9566</w:t>
            </w:r>
          </w:p>
        </w:tc>
        <w:tc>
          <w:tcPr>
            <w:tcW w:w="1417" w:type="dxa"/>
          </w:tcPr>
          <w:p w14:paraId="453BFC83" w14:textId="63DB65A3" w:rsidR="00553527" w:rsidRDefault="00553527" w:rsidP="00553527">
            <w:pPr>
              <w:jc w:val="center"/>
            </w:pPr>
            <w:r>
              <w:t>130,00*</w:t>
            </w:r>
          </w:p>
        </w:tc>
        <w:tc>
          <w:tcPr>
            <w:tcW w:w="1560" w:type="dxa"/>
          </w:tcPr>
          <w:p w14:paraId="06D54F44" w14:textId="77777777" w:rsidR="00553527" w:rsidRDefault="00553527" w:rsidP="00553527">
            <w:r>
              <w:t>Registro Nr.</w:t>
            </w:r>
          </w:p>
          <w:p w14:paraId="404E9262" w14:textId="6DA81285" w:rsidR="00553527" w:rsidRDefault="00553527" w:rsidP="00553527">
            <w:r>
              <w:t>44/3471678,</w:t>
            </w:r>
          </w:p>
          <w:p w14:paraId="453BFC86" w14:textId="215299A9" w:rsidR="00553527" w:rsidRDefault="00553527" w:rsidP="00553527">
            <w:r>
              <w:t>2024-06-12</w:t>
            </w:r>
          </w:p>
        </w:tc>
      </w:tr>
      <w:tr w:rsidR="00553527" w14:paraId="453BFC90" w14:textId="77777777" w:rsidTr="00717B84">
        <w:tc>
          <w:tcPr>
            <w:tcW w:w="993" w:type="dxa"/>
          </w:tcPr>
          <w:p w14:paraId="453BFC88" w14:textId="34BC44A1" w:rsidR="00553527" w:rsidRDefault="00553527" w:rsidP="00717B84">
            <w:pPr>
              <w:pStyle w:val="Sraopastraipa"/>
              <w:numPr>
                <w:ilvl w:val="0"/>
                <w:numId w:val="25"/>
              </w:numPr>
              <w:jc w:val="center"/>
            </w:pPr>
          </w:p>
        </w:tc>
        <w:tc>
          <w:tcPr>
            <w:tcW w:w="3544" w:type="dxa"/>
          </w:tcPr>
          <w:p w14:paraId="27DF5625" w14:textId="77777777" w:rsidR="00553527" w:rsidRPr="00CE0094" w:rsidRDefault="00553527" w:rsidP="00553527">
            <w:r w:rsidRPr="00CE0094">
              <w:t>Automobilių stovėjimo aikštelė prie Vilniaus g. 17</w:t>
            </w:r>
          </w:p>
          <w:p w14:paraId="453BFC89" w14:textId="5D559057" w:rsidR="00553527" w:rsidRPr="00CE0094" w:rsidRDefault="00553527" w:rsidP="00553527">
            <w:r w:rsidRPr="00CE0094">
              <w:t>(Panevėžio m., Vilniaus g.)</w:t>
            </w:r>
          </w:p>
        </w:tc>
        <w:tc>
          <w:tcPr>
            <w:tcW w:w="1275" w:type="dxa"/>
          </w:tcPr>
          <w:p w14:paraId="453BFC8A" w14:textId="019967E1" w:rsidR="00553527" w:rsidRDefault="00553527" w:rsidP="00553527">
            <w:pPr>
              <w:jc w:val="center"/>
            </w:pPr>
            <w:r>
              <w:t>1 920,00</w:t>
            </w:r>
          </w:p>
        </w:tc>
        <w:tc>
          <w:tcPr>
            <w:tcW w:w="1418" w:type="dxa"/>
          </w:tcPr>
          <w:p w14:paraId="453BFC8B" w14:textId="75053C2C" w:rsidR="00553527" w:rsidRDefault="00553527" w:rsidP="00553527">
            <w:r>
              <w:t>4400-6389-6102</w:t>
            </w:r>
          </w:p>
        </w:tc>
        <w:tc>
          <w:tcPr>
            <w:tcW w:w="1417" w:type="dxa"/>
          </w:tcPr>
          <w:p w14:paraId="453BFC8C" w14:textId="07482021" w:rsidR="00553527" w:rsidRDefault="00553527" w:rsidP="00553527">
            <w:pPr>
              <w:jc w:val="center"/>
            </w:pPr>
            <w:r>
              <w:t>114,00*</w:t>
            </w:r>
          </w:p>
        </w:tc>
        <w:tc>
          <w:tcPr>
            <w:tcW w:w="1560" w:type="dxa"/>
          </w:tcPr>
          <w:p w14:paraId="7870AE1D" w14:textId="77777777" w:rsidR="00553527" w:rsidRDefault="00553527" w:rsidP="00553527">
            <w:r>
              <w:t>Registro Nr.</w:t>
            </w:r>
          </w:p>
          <w:p w14:paraId="15D4780A" w14:textId="43EB63EC" w:rsidR="00553527" w:rsidRDefault="00CE0094" w:rsidP="00553527">
            <w:r>
              <w:t>44/3471200</w:t>
            </w:r>
            <w:r w:rsidR="00553527">
              <w:t>,</w:t>
            </w:r>
          </w:p>
          <w:p w14:paraId="453BFC8F" w14:textId="221B2ADD" w:rsidR="00553527" w:rsidRDefault="00553527" w:rsidP="00553527">
            <w:r>
              <w:t>2024-06-11</w:t>
            </w:r>
          </w:p>
        </w:tc>
      </w:tr>
      <w:tr w:rsidR="009B247C" w14:paraId="453BFC9A" w14:textId="77777777" w:rsidTr="00717B84">
        <w:tc>
          <w:tcPr>
            <w:tcW w:w="993" w:type="dxa"/>
          </w:tcPr>
          <w:p w14:paraId="453BFC91" w14:textId="35A1B42C" w:rsidR="009B247C" w:rsidRDefault="009B247C" w:rsidP="00717B84">
            <w:pPr>
              <w:pStyle w:val="Sraopastraipa"/>
              <w:numPr>
                <w:ilvl w:val="0"/>
                <w:numId w:val="25"/>
              </w:numPr>
              <w:jc w:val="center"/>
            </w:pPr>
          </w:p>
        </w:tc>
        <w:tc>
          <w:tcPr>
            <w:tcW w:w="3544" w:type="dxa"/>
          </w:tcPr>
          <w:p w14:paraId="5D8B7EF1" w14:textId="559D6CB8" w:rsidR="009B247C" w:rsidRPr="00CE0094" w:rsidRDefault="009B247C" w:rsidP="009B247C">
            <w:r w:rsidRPr="00CE0094">
              <w:t>Privažiuojamasis kelias prie Vilniaus g. 19</w:t>
            </w:r>
          </w:p>
          <w:p w14:paraId="453BFC93" w14:textId="368F3086" w:rsidR="009B247C" w:rsidRPr="00CE0094" w:rsidRDefault="009B247C" w:rsidP="009B247C">
            <w:r w:rsidRPr="00CE0094">
              <w:t>(Panevėžio m., Vilniaus g.)</w:t>
            </w:r>
          </w:p>
        </w:tc>
        <w:tc>
          <w:tcPr>
            <w:tcW w:w="1275" w:type="dxa"/>
          </w:tcPr>
          <w:p w14:paraId="453BFC94" w14:textId="130ED4D4" w:rsidR="009B247C" w:rsidRDefault="009B247C" w:rsidP="009B247C">
            <w:pPr>
              <w:jc w:val="center"/>
            </w:pPr>
            <w:r>
              <w:t>13 500,</w:t>
            </w:r>
          </w:p>
        </w:tc>
        <w:tc>
          <w:tcPr>
            <w:tcW w:w="1418" w:type="dxa"/>
          </w:tcPr>
          <w:p w14:paraId="453BFC95" w14:textId="7DF1F638" w:rsidR="009B247C" w:rsidRDefault="009B247C" w:rsidP="009B247C">
            <w:r>
              <w:t>4400-6390-0358</w:t>
            </w:r>
          </w:p>
        </w:tc>
        <w:tc>
          <w:tcPr>
            <w:tcW w:w="1417" w:type="dxa"/>
          </w:tcPr>
          <w:p w14:paraId="453BFC96" w14:textId="1360A6F6" w:rsidR="009B247C" w:rsidRDefault="009B247C" w:rsidP="009B247C">
            <w:pPr>
              <w:jc w:val="center"/>
            </w:pPr>
            <w:r>
              <w:t>0,113</w:t>
            </w:r>
          </w:p>
        </w:tc>
        <w:tc>
          <w:tcPr>
            <w:tcW w:w="1560" w:type="dxa"/>
          </w:tcPr>
          <w:p w14:paraId="131EC98D" w14:textId="77777777" w:rsidR="009B247C" w:rsidRDefault="009B247C" w:rsidP="009B247C">
            <w:r>
              <w:t>Registro Nr.</w:t>
            </w:r>
          </w:p>
          <w:p w14:paraId="1F26D641" w14:textId="06D5EAC6" w:rsidR="009B247C" w:rsidRDefault="009B247C" w:rsidP="009B247C">
            <w:r>
              <w:t>44/3471636,</w:t>
            </w:r>
          </w:p>
          <w:p w14:paraId="453BFC99" w14:textId="2FF63FA6" w:rsidR="009B247C" w:rsidRDefault="009B247C" w:rsidP="009B247C">
            <w:r>
              <w:t>2024-06-11</w:t>
            </w:r>
          </w:p>
        </w:tc>
      </w:tr>
      <w:tr w:rsidR="009B247C" w14:paraId="453BFCA4" w14:textId="77777777" w:rsidTr="00717B84">
        <w:tc>
          <w:tcPr>
            <w:tcW w:w="993" w:type="dxa"/>
          </w:tcPr>
          <w:p w14:paraId="453BFC9B" w14:textId="1789D41A" w:rsidR="009B247C" w:rsidRDefault="009B247C" w:rsidP="00717B84">
            <w:pPr>
              <w:pStyle w:val="Sraopastraipa"/>
              <w:numPr>
                <w:ilvl w:val="0"/>
                <w:numId w:val="25"/>
              </w:numPr>
              <w:jc w:val="center"/>
            </w:pPr>
          </w:p>
        </w:tc>
        <w:tc>
          <w:tcPr>
            <w:tcW w:w="3544" w:type="dxa"/>
          </w:tcPr>
          <w:p w14:paraId="1B1282D7" w14:textId="2F6249F8" w:rsidR="009B247C" w:rsidRPr="00CE0094" w:rsidRDefault="009B247C" w:rsidP="009B247C">
            <w:r w:rsidRPr="00CE0094">
              <w:t>Automobilių stovėjimo aikštelė prie Vilniaus g. 19</w:t>
            </w:r>
          </w:p>
          <w:p w14:paraId="453BFC9D" w14:textId="2E455322" w:rsidR="009B247C" w:rsidRPr="00CE0094" w:rsidRDefault="009B247C" w:rsidP="009B247C">
            <w:r w:rsidRPr="00CE0094">
              <w:t>(Panevėžio m., Vilniaus g.)</w:t>
            </w:r>
          </w:p>
        </w:tc>
        <w:tc>
          <w:tcPr>
            <w:tcW w:w="1275" w:type="dxa"/>
          </w:tcPr>
          <w:p w14:paraId="453BFC9E" w14:textId="01EBB932" w:rsidR="009B247C" w:rsidRDefault="009B247C" w:rsidP="009B247C">
            <w:pPr>
              <w:jc w:val="center"/>
            </w:pPr>
            <w:r>
              <w:t>489,00</w:t>
            </w:r>
          </w:p>
        </w:tc>
        <w:tc>
          <w:tcPr>
            <w:tcW w:w="1418" w:type="dxa"/>
          </w:tcPr>
          <w:p w14:paraId="453BFC9F" w14:textId="65DA473C" w:rsidR="009B247C" w:rsidRDefault="009B247C" w:rsidP="009B247C">
            <w:r>
              <w:t>4400-6390-5233</w:t>
            </w:r>
          </w:p>
        </w:tc>
        <w:tc>
          <w:tcPr>
            <w:tcW w:w="1417" w:type="dxa"/>
          </w:tcPr>
          <w:p w14:paraId="453BFCA0" w14:textId="23FAC167" w:rsidR="009B247C" w:rsidRDefault="009B247C" w:rsidP="009B247C">
            <w:pPr>
              <w:jc w:val="center"/>
            </w:pPr>
            <w:r>
              <w:t>29,00*</w:t>
            </w:r>
          </w:p>
        </w:tc>
        <w:tc>
          <w:tcPr>
            <w:tcW w:w="1560" w:type="dxa"/>
          </w:tcPr>
          <w:p w14:paraId="5D322914" w14:textId="77777777" w:rsidR="009B247C" w:rsidRDefault="009B247C" w:rsidP="009B247C">
            <w:r>
              <w:t>Registro Nr.</w:t>
            </w:r>
          </w:p>
          <w:p w14:paraId="685ED1CF" w14:textId="11E1F182" w:rsidR="009B247C" w:rsidRDefault="009B247C" w:rsidP="009B247C">
            <w:r>
              <w:t>44/3471960</w:t>
            </w:r>
          </w:p>
          <w:p w14:paraId="453BFCA3" w14:textId="3C336F75" w:rsidR="009B247C" w:rsidRDefault="009B247C" w:rsidP="009B247C">
            <w:r>
              <w:t>2024-06-12</w:t>
            </w:r>
          </w:p>
        </w:tc>
      </w:tr>
      <w:tr w:rsidR="009B247C" w14:paraId="453BFCAE" w14:textId="77777777" w:rsidTr="00717B84">
        <w:tc>
          <w:tcPr>
            <w:tcW w:w="993" w:type="dxa"/>
          </w:tcPr>
          <w:p w14:paraId="453BFCA5" w14:textId="1D9AB44D" w:rsidR="009B247C" w:rsidRDefault="009B247C" w:rsidP="00717B84">
            <w:pPr>
              <w:pStyle w:val="Sraopastraipa"/>
              <w:numPr>
                <w:ilvl w:val="0"/>
                <w:numId w:val="25"/>
              </w:numPr>
              <w:jc w:val="center"/>
            </w:pPr>
          </w:p>
        </w:tc>
        <w:tc>
          <w:tcPr>
            <w:tcW w:w="3544" w:type="dxa"/>
          </w:tcPr>
          <w:p w14:paraId="7A96CAAC" w14:textId="42432216" w:rsidR="009B247C" w:rsidRPr="00CE0094" w:rsidRDefault="009B247C" w:rsidP="009B247C">
            <w:r w:rsidRPr="00CE0094">
              <w:t>Privažiuojamasis kelias prie Vilniaus g. 21</w:t>
            </w:r>
          </w:p>
          <w:p w14:paraId="453BFCA7" w14:textId="3492F9A6" w:rsidR="009B247C" w:rsidRPr="00CE0094" w:rsidRDefault="009B247C" w:rsidP="009B247C">
            <w:r w:rsidRPr="00CE0094">
              <w:lastRenderedPageBreak/>
              <w:t>(Panevėžio m., Vilniaus g.)</w:t>
            </w:r>
          </w:p>
        </w:tc>
        <w:tc>
          <w:tcPr>
            <w:tcW w:w="1275" w:type="dxa"/>
          </w:tcPr>
          <w:p w14:paraId="453BFCA8" w14:textId="13B65277" w:rsidR="009B247C" w:rsidRDefault="009B247C" w:rsidP="009B247C">
            <w:pPr>
              <w:jc w:val="center"/>
            </w:pPr>
            <w:r>
              <w:lastRenderedPageBreak/>
              <w:t>13 100,00</w:t>
            </w:r>
          </w:p>
        </w:tc>
        <w:tc>
          <w:tcPr>
            <w:tcW w:w="1418" w:type="dxa"/>
          </w:tcPr>
          <w:p w14:paraId="453BFCA9" w14:textId="03FA7E5C" w:rsidR="009B247C" w:rsidRDefault="009B247C" w:rsidP="009B247C">
            <w:r>
              <w:t>4400-6391-4906</w:t>
            </w:r>
          </w:p>
        </w:tc>
        <w:tc>
          <w:tcPr>
            <w:tcW w:w="1417" w:type="dxa"/>
          </w:tcPr>
          <w:p w14:paraId="453BFCAA" w14:textId="371A389C" w:rsidR="009B247C" w:rsidRDefault="009B247C" w:rsidP="009B247C">
            <w:pPr>
              <w:jc w:val="center"/>
            </w:pPr>
            <w:r>
              <w:t>0,118</w:t>
            </w:r>
          </w:p>
        </w:tc>
        <w:tc>
          <w:tcPr>
            <w:tcW w:w="1560" w:type="dxa"/>
          </w:tcPr>
          <w:p w14:paraId="33DD1DB7" w14:textId="77777777" w:rsidR="009B247C" w:rsidRDefault="009B247C" w:rsidP="009B247C">
            <w:r>
              <w:t>Registro Nr.</w:t>
            </w:r>
          </w:p>
          <w:p w14:paraId="44C9B8B1" w14:textId="138A2E2D" w:rsidR="009B247C" w:rsidRDefault="009B247C" w:rsidP="009B247C">
            <w:r>
              <w:t>44/3472183</w:t>
            </w:r>
          </w:p>
          <w:p w14:paraId="453BFCAD" w14:textId="2CA5BAF8" w:rsidR="009B247C" w:rsidRDefault="009B247C" w:rsidP="009B247C">
            <w:r>
              <w:lastRenderedPageBreak/>
              <w:t>2024-06-19</w:t>
            </w:r>
          </w:p>
        </w:tc>
      </w:tr>
      <w:tr w:rsidR="008B742E" w14:paraId="73D416F7" w14:textId="77777777" w:rsidTr="00717B84">
        <w:tc>
          <w:tcPr>
            <w:tcW w:w="993" w:type="dxa"/>
          </w:tcPr>
          <w:p w14:paraId="396F0534" w14:textId="5303B30E" w:rsidR="008B742E" w:rsidRDefault="008B742E" w:rsidP="00717B84">
            <w:pPr>
              <w:pStyle w:val="Sraopastraipa"/>
              <w:numPr>
                <w:ilvl w:val="0"/>
                <w:numId w:val="25"/>
              </w:numPr>
              <w:jc w:val="center"/>
            </w:pPr>
          </w:p>
        </w:tc>
        <w:tc>
          <w:tcPr>
            <w:tcW w:w="3544" w:type="dxa"/>
          </w:tcPr>
          <w:p w14:paraId="7CD76E22" w14:textId="3E1ACDDB" w:rsidR="008B742E" w:rsidRPr="00CE0094" w:rsidRDefault="008B742E" w:rsidP="008B742E">
            <w:r w:rsidRPr="00CE0094">
              <w:t>Automobilių stovėjimo aikštelė prie</w:t>
            </w:r>
            <w:r>
              <w:t xml:space="preserve"> Vilniaus g. 21</w:t>
            </w:r>
          </w:p>
          <w:p w14:paraId="73275C8D" w14:textId="058014EC" w:rsidR="008B742E" w:rsidRPr="00CE0094" w:rsidRDefault="008B742E" w:rsidP="008B742E">
            <w:r w:rsidRPr="00CE0094">
              <w:t>(Panevėžio m., Vilniaus g.)</w:t>
            </w:r>
          </w:p>
        </w:tc>
        <w:tc>
          <w:tcPr>
            <w:tcW w:w="1275" w:type="dxa"/>
          </w:tcPr>
          <w:p w14:paraId="4816840F" w14:textId="567B6997" w:rsidR="008B742E" w:rsidRDefault="008B742E" w:rsidP="008B742E">
            <w:pPr>
              <w:jc w:val="center"/>
            </w:pPr>
            <w:r>
              <w:t>1 640,00</w:t>
            </w:r>
          </w:p>
        </w:tc>
        <w:tc>
          <w:tcPr>
            <w:tcW w:w="1418" w:type="dxa"/>
          </w:tcPr>
          <w:p w14:paraId="22D51096" w14:textId="16CF8DB8" w:rsidR="008B742E" w:rsidRDefault="008B742E" w:rsidP="008B742E">
            <w:r>
              <w:t>4400-6390-0969</w:t>
            </w:r>
          </w:p>
        </w:tc>
        <w:tc>
          <w:tcPr>
            <w:tcW w:w="1417" w:type="dxa"/>
          </w:tcPr>
          <w:p w14:paraId="62EA1BDD" w14:textId="337C8850" w:rsidR="008B742E" w:rsidRDefault="008B742E" w:rsidP="008B742E">
            <w:pPr>
              <w:jc w:val="center"/>
            </w:pPr>
            <w:r>
              <w:t>238,14*</w:t>
            </w:r>
          </w:p>
        </w:tc>
        <w:tc>
          <w:tcPr>
            <w:tcW w:w="1560" w:type="dxa"/>
          </w:tcPr>
          <w:p w14:paraId="2045B107" w14:textId="77777777" w:rsidR="008B742E" w:rsidRDefault="008B742E" w:rsidP="008B742E">
            <w:r>
              <w:t>Registro Nr.</w:t>
            </w:r>
          </w:p>
          <w:p w14:paraId="2CA527D8" w14:textId="77777777" w:rsidR="008B742E" w:rsidRDefault="008B742E" w:rsidP="008B742E">
            <w:r>
              <w:t>44/3471662</w:t>
            </w:r>
          </w:p>
          <w:p w14:paraId="4A3BD12A" w14:textId="56F65C30" w:rsidR="008B742E" w:rsidRDefault="008B742E" w:rsidP="008B742E">
            <w:r>
              <w:t>2024-06-19</w:t>
            </w:r>
          </w:p>
        </w:tc>
      </w:tr>
      <w:tr w:rsidR="008B742E" w14:paraId="63E3964C" w14:textId="77777777" w:rsidTr="00717B84">
        <w:tc>
          <w:tcPr>
            <w:tcW w:w="993" w:type="dxa"/>
          </w:tcPr>
          <w:p w14:paraId="1A749243" w14:textId="4FF90C0F" w:rsidR="008B742E" w:rsidRDefault="008B742E" w:rsidP="00717B84">
            <w:pPr>
              <w:pStyle w:val="Sraopastraipa"/>
              <w:numPr>
                <w:ilvl w:val="0"/>
                <w:numId w:val="25"/>
              </w:numPr>
              <w:jc w:val="center"/>
            </w:pPr>
          </w:p>
        </w:tc>
        <w:tc>
          <w:tcPr>
            <w:tcW w:w="3544" w:type="dxa"/>
          </w:tcPr>
          <w:p w14:paraId="362B41B5" w14:textId="023A3B52" w:rsidR="008B742E" w:rsidRPr="00CE0094" w:rsidRDefault="008B742E" w:rsidP="008B742E">
            <w:r w:rsidRPr="00CE0094">
              <w:t>Privažiuoja</w:t>
            </w:r>
            <w:r>
              <w:t>masis kelias prie Vilniaus g. 23</w:t>
            </w:r>
          </w:p>
          <w:p w14:paraId="051BC592" w14:textId="1DAF5D61" w:rsidR="008B742E" w:rsidRPr="00CE0094" w:rsidRDefault="008B742E" w:rsidP="008B742E">
            <w:r w:rsidRPr="00CE0094">
              <w:t>(Panevėžio m., Vilniaus g.)</w:t>
            </w:r>
          </w:p>
        </w:tc>
        <w:tc>
          <w:tcPr>
            <w:tcW w:w="1275" w:type="dxa"/>
          </w:tcPr>
          <w:p w14:paraId="1577327B" w14:textId="4ECBC7F5" w:rsidR="008B742E" w:rsidRDefault="008B742E" w:rsidP="008B742E">
            <w:pPr>
              <w:jc w:val="center"/>
            </w:pPr>
            <w:r>
              <w:t>13 500,00</w:t>
            </w:r>
          </w:p>
        </w:tc>
        <w:tc>
          <w:tcPr>
            <w:tcW w:w="1418" w:type="dxa"/>
          </w:tcPr>
          <w:p w14:paraId="18D85441" w14:textId="10E7E502" w:rsidR="008B742E" w:rsidRDefault="008B742E" w:rsidP="008B742E">
            <w:r>
              <w:t>4400-6389-6013</w:t>
            </w:r>
          </w:p>
        </w:tc>
        <w:tc>
          <w:tcPr>
            <w:tcW w:w="1417" w:type="dxa"/>
          </w:tcPr>
          <w:p w14:paraId="3E25049A" w14:textId="76C8D031" w:rsidR="008B742E" w:rsidRDefault="008B742E" w:rsidP="008B742E">
            <w:pPr>
              <w:jc w:val="center"/>
            </w:pPr>
            <w:r>
              <w:t>0,115</w:t>
            </w:r>
          </w:p>
        </w:tc>
        <w:tc>
          <w:tcPr>
            <w:tcW w:w="1560" w:type="dxa"/>
          </w:tcPr>
          <w:p w14:paraId="01231509" w14:textId="77777777" w:rsidR="008B742E" w:rsidRDefault="008B742E" w:rsidP="008B742E">
            <w:r>
              <w:t>Registro Nr.</w:t>
            </w:r>
          </w:p>
          <w:p w14:paraId="39EA9C4A" w14:textId="6CAE5391" w:rsidR="008B742E" w:rsidRDefault="008B742E" w:rsidP="008B742E">
            <w:r>
              <w:t>44/3471196</w:t>
            </w:r>
          </w:p>
          <w:p w14:paraId="2D2E4A42" w14:textId="33E824CC" w:rsidR="008B742E" w:rsidRDefault="008B742E" w:rsidP="008B742E">
            <w:r>
              <w:t>2024-06-20</w:t>
            </w:r>
          </w:p>
        </w:tc>
      </w:tr>
      <w:tr w:rsidR="008B742E" w14:paraId="453BFCB8" w14:textId="77777777" w:rsidTr="00717B84">
        <w:tc>
          <w:tcPr>
            <w:tcW w:w="993" w:type="dxa"/>
          </w:tcPr>
          <w:p w14:paraId="453BFCAF" w14:textId="20506B7A" w:rsidR="008B742E" w:rsidRDefault="008B742E" w:rsidP="00717B84">
            <w:pPr>
              <w:pStyle w:val="Sraopastraipa"/>
              <w:numPr>
                <w:ilvl w:val="0"/>
                <w:numId w:val="25"/>
              </w:numPr>
              <w:jc w:val="center"/>
            </w:pPr>
          </w:p>
        </w:tc>
        <w:tc>
          <w:tcPr>
            <w:tcW w:w="3544" w:type="dxa"/>
          </w:tcPr>
          <w:p w14:paraId="5EE051AF" w14:textId="7B86CDD5" w:rsidR="008B742E" w:rsidRPr="008B742E" w:rsidRDefault="008B742E" w:rsidP="008B742E">
            <w:r w:rsidRPr="008B742E">
              <w:t>Automobilių stovėjimo aikštelė prie Vilniaus g. 23</w:t>
            </w:r>
          </w:p>
          <w:p w14:paraId="453BFCB1" w14:textId="6B9E1C31" w:rsidR="008B742E" w:rsidRPr="008B742E" w:rsidRDefault="008B742E" w:rsidP="008B742E">
            <w:r w:rsidRPr="008B742E">
              <w:t>(Panevėžio m., Vilniaus g.)</w:t>
            </w:r>
          </w:p>
        </w:tc>
        <w:tc>
          <w:tcPr>
            <w:tcW w:w="1275" w:type="dxa"/>
          </w:tcPr>
          <w:p w14:paraId="453BFCB2" w14:textId="7DC37041" w:rsidR="008B742E" w:rsidRDefault="008B742E" w:rsidP="008B742E">
            <w:pPr>
              <w:jc w:val="center"/>
            </w:pPr>
            <w:r>
              <w:t>234,00</w:t>
            </w:r>
          </w:p>
        </w:tc>
        <w:tc>
          <w:tcPr>
            <w:tcW w:w="1418" w:type="dxa"/>
          </w:tcPr>
          <w:p w14:paraId="453BFCB3" w14:textId="38931618" w:rsidR="008B742E" w:rsidRDefault="008B742E" w:rsidP="008B742E">
            <w:r>
              <w:t>4400-6391-2458</w:t>
            </w:r>
          </w:p>
        </w:tc>
        <w:tc>
          <w:tcPr>
            <w:tcW w:w="1417" w:type="dxa"/>
          </w:tcPr>
          <w:p w14:paraId="453BFCB4" w14:textId="74A6A84A" w:rsidR="008B742E" w:rsidRDefault="008B742E" w:rsidP="008B742E">
            <w:pPr>
              <w:jc w:val="center"/>
            </w:pPr>
            <w:r>
              <w:t>91,00*</w:t>
            </w:r>
          </w:p>
        </w:tc>
        <w:tc>
          <w:tcPr>
            <w:tcW w:w="1560" w:type="dxa"/>
          </w:tcPr>
          <w:p w14:paraId="7EA8D95F" w14:textId="77777777" w:rsidR="008B742E" w:rsidRDefault="008B742E" w:rsidP="008B742E">
            <w:r>
              <w:t>Registro Nr.</w:t>
            </w:r>
          </w:p>
          <w:p w14:paraId="2EA80D38" w14:textId="14935EC0" w:rsidR="008B742E" w:rsidRDefault="008B742E" w:rsidP="008B742E">
            <w:r>
              <w:t>44/3471969</w:t>
            </w:r>
          </w:p>
          <w:p w14:paraId="453BFCB7" w14:textId="06A549E1" w:rsidR="008B742E" w:rsidRDefault="008B742E" w:rsidP="008B742E">
            <w:r>
              <w:t>2024-06-20</w:t>
            </w:r>
          </w:p>
        </w:tc>
      </w:tr>
      <w:tr w:rsidR="008B742E" w14:paraId="453BFCC3" w14:textId="77777777" w:rsidTr="00717B84">
        <w:tc>
          <w:tcPr>
            <w:tcW w:w="993" w:type="dxa"/>
          </w:tcPr>
          <w:p w14:paraId="453BFCB9" w14:textId="4837DA7F" w:rsidR="008B742E" w:rsidRDefault="008B742E" w:rsidP="00717B84">
            <w:pPr>
              <w:pStyle w:val="Sraopastraipa"/>
              <w:numPr>
                <w:ilvl w:val="0"/>
                <w:numId w:val="25"/>
              </w:numPr>
              <w:jc w:val="center"/>
            </w:pPr>
          </w:p>
        </w:tc>
        <w:tc>
          <w:tcPr>
            <w:tcW w:w="3544" w:type="dxa"/>
          </w:tcPr>
          <w:p w14:paraId="453BFCBB" w14:textId="418D0B97" w:rsidR="008B742E" w:rsidRPr="008B742E" w:rsidRDefault="008B742E" w:rsidP="008B742E">
            <w:r w:rsidRPr="008B742E">
              <w:t>Privažiuojamasis kelias prie Margių g. 12, Vilniaus g. 20, (Panevėžio m.)</w:t>
            </w:r>
          </w:p>
        </w:tc>
        <w:tc>
          <w:tcPr>
            <w:tcW w:w="1275" w:type="dxa"/>
          </w:tcPr>
          <w:p w14:paraId="453BFCBD" w14:textId="4D899BDE" w:rsidR="008B742E" w:rsidRPr="005C0DA4" w:rsidRDefault="005C0DA4" w:rsidP="008B742E">
            <w:pPr>
              <w:jc w:val="center"/>
            </w:pPr>
            <w:r w:rsidRPr="005C0DA4">
              <w:t>12 400,00</w:t>
            </w:r>
          </w:p>
        </w:tc>
        <w:tc>
          <w:tcPr>
            <w:tcW w:w="1418" w:type="dxa"/>
          </w:tcPr>
          <w:p w14:paraId="453BFCBE" w14:textId="0130CF65" w:rsidR="008B742E" w:rsidRPr="005C0DA4" w:rsidRDefault="008B742E" w:rsidP="008B742E">
            <w:r w:rsidRPr="005C0DA4">
              <w:t>4400-6391-7013</w:t>
            </w:r>
          </w:p>
        </w:tc>
        <w:tc>
          <w:tcPr>
            <w:tcW w:w="1417" w:type="dxa"/>
          </w:tcPr>
          <w:p w14:paraId="453BFCBF" w14:textId="0F852032" w:rsidR="008B742E" w:rsidRDefault="008B742E" w:rsidP="008B742E">
            <w:pPr>
              <w:jc w:val="center"/>
            </w:pPr>
            <w:r>
              <w:t>0,104</w:t>
            </w:r>
          </w:p>
        </w:tc>
        <w:tc>
          <w:tcPr>
            <w:tcW w:w="1560" w:type="dxa"/>
          </w:tcPr>
          <w:p w14:paraId="1AE3C91C" w14:textId="77777777" w:rsidR="008B742E" w:rsidRDefault="008B742E" w:rsidP="008B742E">
            <w:r>
              <w:t>Registro Nr.</w:t>
            </w:r>
          </w:p>
          <w:p w14:paraId="2FA6F85C" w14:textId="0014F9CB" w:rsidR="008B742E" w:rsidRDefault="008B742E" w:rsidP="008B742E">
            <w:r>
              <w:t>44/3472264</w:t>
            </w:r>
          </w:p>
          <w:p w14:paraId="453BFCC2" w14:textId="24BC9EC0" w:rsidR="008B742E" w:rsidRDefault="008B742E" w:rsidP="008B742E">
            <w:r>
              <w:t>2024-06-11</w:t>
            </w:r>
          </w:p>
        </w:tc>
      </w:tr>
      <w:tr w:rsidR="008B742E" w14:paraId="453BFCCD" w14:textId="77777777" w:rsidTr="00717B84">
        <w:tc>
          <w:tcPr>
            <w:tcW w:w="993" w:type="dxa"/>
          </w:tcPr>
          <w:p w14:paraId="453BFCC4" w14:textId="21C6164D" w:rsidR="008B742E" w:rsidRDefault="008B742E" w:rsidP="00717B84">
            <w:pPr>
              <w:pStyle w:val="Sraopastraipa"/>
              <w:numPr>
                <w:ilvl w:val="0"/>
                <w:numId w:val="25"/>
              </w:numPr>
              <w:jc w:val="center"/>
            </w:pPr>
          </w:p>
        </w:tc>
        <w:tc>
          <w:tcPr>
            <w:tcW w:w="3544" w:type="dxa"/>
          </w:tcPr>
          <w:p w14:paraId="44BD770D" w14:textId="102C3BE9" w:rsidR="008B742E" w:rsidRPr="009F5E77" w:rsidRDefault="008B742E" w:rsidP="008B742E">
            <w:r w:rsidRPr="009F5E77">
              <w:t>Privažiuojamasis kelias Vilniaus</w:t>
            </w:r>
            <w:r w:rsidR="007C4243">
              <w:t> </w:t>
            </w:r>
            <w:r w:rsidRPr="009F5E77">
              <w:t>g. 18, 16</w:t>
            </w:r>
          </w:p>
          <w:p w14:paraId="453BFCC6" w14:textId="0C030CC0" w:rsidR="008B742E" w:rsidRPr="009F5E77" w:rsidRDefault="008B742E" w:rsidP="008B742E">
            <w:r w:rsidRPr="009F5E77">
              <w:t>(Panevėžio m., Vilniaus g.)</w:t>
            </w:r>
          </w:p>
        </w:tc>
        <w:tc>
          <w:tcPr>
            <w:tcW w:w="1275" w:type="dxa"/>
          </w:tcPr>
          <w:p w14:paraId="453BFCC7" w14:textId="1F64A855" w:rsidR="008B742E" w:rsidRDefault="008B742E" w:rsidP="008B742E">
            <w:pPr>
              <w:jc w:val="center"/>
            </w:pPr>
            <w:r>
              <w:t>3 090,00</w:t>
            </w:r>
          </w:p>
        </w:tc>
        <w:tc>
          <w:tcPr>
            <w:tcW w:w="1418" w:type="dxa"/>
          </w:tcPr>
          <w:p w14:paraId="453BFCC8" w14:textId="75B560E9" w:rsidR="008B742E" w:rsidRDefault="008B742E" w:rsidP="008B742E">
            <w:r>
              <w:t>4400-6390-0725</w:t>
            </w:r>
          </w:p>
        </w:tc>
        <w:tc>
          <w:tcPr>
            <w:tcW w:w="1417" w:type="dxa"/>
          </w:tcPr>
          <w:p w14:paraId="453BFCC9" w14:textId="673311D1" w:rsidR="008B742E" w:rsidRDefault="008B742E" w:rsidP="008B742E">
            <w:pPr>
              <w:jc w:val="center"/>
            </w:pPr>
            <w:r>
              <w:t>0,035</w:t>
            </w:r>
          </w:p>
        </w:tc>
        <w:tc>
          <w:tcPr>
            <w:tcW w:w="1560" w:type="dxa"/>
          </w:tcPr>
          <w:p w14:paraId="64FA1F25" w14:textId="77777777" w:rsidR="008B742E" w:rsidRDefault="008B742E" w:rsidP="008B742E">
            <w:r>
              <w:t>Registro Nr.</w:t>
            </w:r>
          </w:p>
          <w:p w14:paraId="6A89BD7C" w14:textId="2F0A6E64" w:rsidR="008B742E" w:rsidRDefault="008B742E" w:rsidP="008B742E">
            <w:r>
              <w:t>44/3471650</w:t>
            </w:r>
          </w:p>
          <w:p w14:paraId="453BFCCC" w14:textId="41371F3B" w:rsidR="008B742E" w:rsidRDefault="008B742E" w:rsidP="008B742E">
            <w:r>
              <w:t>2024-06-11</w:t>
            </w:r>
          </w:p>
        </w:tc>
      </w:tr>
      <w:tr w:rsidR="008B742E" w14:paraId="453BFCD7" w14:textId="77777777" w:rsidTr="00717B84">
        <w:tc>
          <w:tcPr>
            <w:tcW w:w="993" w:type="dxa"/>
          </w:tcPr>
          <w:p w14:paraId="453BFCCE" w14:textId="47524B7C" w:rsidR="008B742E" w:rsidRDefault="008B742E" w:rsidP="00717B84">
            <w:pPr>
              <w:pStyle w:val="Sraopastraipa"/>
              <w:numPr>
                <w:ilvl w:val="0"/>
                <w:numId w:val="25"/>
              </w:numPr>
              <w:jc w:val="center"/>
            </w:pPr>
          </w:p>
        </w:tc>
        <w:tc>
          <w:tcPr>
            <w:tcW w:w="3544" w:type="dxa"/>
          </w:tcPr>
          <w:p w14:paraId="6F66D735" w14:textId="42AAABC3" w:rsidR="008B742E" w:rsidRPr="009909B4" w:rsidRDefault="008B742E" w:rsidP="008B742E">
            <w:r w:rsidRPr="009909B4">
              <w:t>Privažiuojamasis kelias prie Margių g. 15</w:t>
            </w:r>
          </w:p>
          <w:p w14:paraId="453BFCD0" w14:textId="575B0350" w:rsidR="008B742E" w:rsidRPr="009909B4" w:rsidRDefault="008B742E" w:rsidP="008B742E">
            <w:r w:rsidRPr="009909B4">
              <w:t>(Panevėžio m., Margių g.)</w:t>
            </w:r>
          </w:p>
        </w:tc>
        <w:tc>
          <w:tcPr>
            <w:tcW w:w="1275" w:type="dxa"/>
          </w:tcPr>
          <w:p w14:paraId="453BFCD1" w14:textId="77AD3FDE" w:rsidR="008B742E" w:rsidRDefault="008B742E" w:rsidP="008B742E">
            <w:pPr>
              <w:jc w:val="center"/>
            </w:pPr>
            <w:r>
              <w:t>3 280,00</w:t>
            </w:r>
          </w:p>
        </w:tc>
        <w:tc>
          <w:tcPr>
            <w:tcW w:w="1418" w:type="dxa"/>
          </w:tcPr>
          <w:p w14:paraId="453BFCD2" w14:textId="56642600" w:rsidR="008B742E" w:rsidRDefault="008B742E" w:rsidP="008B742E">
            <w:r>
              <w:t>4400-6390-0780</w:t>
            </w:r>
          </w:p>
        </w:tc>
        <w:tc>
          <w:tcPr>
            <w:tcW w:w="1417" w:type="dxa"/>
          </w:tcPr>
          <w:p w14:paraId="453BFCD3" w14:textId="34F281A3" w:rsidR="008B742E" w:rsidRDefault="008B742E" w:rsidP="008B742E">
            <w:pPr>
              <w:jc w:val="center"/>
            </w:pPr>
            <w:r>
              <w:t>0,023</w:t>
            </w:r>
          </w:p>
        </w:tc>
        <w:tc>
          <w:tcPr>
            <w:tcW w:w="1560" w:type="dxa"/>
          </w:tcPr>
          <w:p w14:paraId="32E64107" w14:textId="77777777" w:rsidR="008B742E" w:rsidRDefault="008B742E" w:rsidP="008B742E">
            <w:r>
              <w:t>Registro Nr.</w:t>
            </w:r>
          </w:p>
          <w:p w14:paraId="465972F9" w14:textId="340EC042" w:rsidR="008B742E" w:rsidRDefault="008B742E" w:rsidP="008B742E">
            <w:r>
              <w:t>44/3471654</w:t>
            </w:r>
          </w:p>
          <w:p w14:paraId="453BFCD6" w14:textId="709C9498" w:rsidR="008B742E" w:rsidRDefault="008B742E" w:rsidP="008B742E">
            <w:r>
              <w:t>2024-06-11</w:t>
            </w:r>
          </w:p>
        </w:tc>
      </w:tr>
      <w:tr w:rsidR="008B742E" w14:paraId="453BFCE1" w14:textId="77777777" w:rsidTr="00717B84">
        <w:tc>
          <w:tcPr>
            <w:tcW w:w="993" w:type="dxa"/>
          </w:tcPr>
          <w:p w14:paraId="453BFCD8" w14:textId="3B26A0C6" w:rsidR="008B742E" w:rsidRDefault="008B742E" w:rsidP="00717B84">
            <w:pPr>
              <w:pStyle w:val="Sraopastraipa"/>
              <w:numPr>
                <w:ilvl w:val="0"/>
                <w:numId w:val="25"/>
              </w:numPr>
              <w:jc w:val="center"/>
            </w:pPr>
          </w:p>
        </w:tc>
        <w:tc>
          <w:tcPr>
            <w:tcW w:w="3544" w:type="dxa"/>
          </w:tcPr>
          <w:p w14:paraId="5A793B88" w14:textId="2355492A" w:rsidR="008B742E" w:rsidRPr="009909B4" w:rsidRDefault="008B742E" w:rsidP="008B742E">
            <w:r w:rsidRPr="009909B4">
              <w:t>Privažiuojamasis kelias prie Margių g. 15</w:t>
            </w:r>
          </w:p>
          <w:p w14:paraId="453BFCDA" w14:textId="77EDAA3E" w:rsidR="008B742E" w:rsidRDefault="008B742E" w:rsidP="008B742E">
            <w:r w:rsidRPr="009909B4">
              <w:t>(Panevėžio m., Margių g.)</w:t>
            </w:r>
          </w:p>
        </w:tc>
        <w:tc>
          <w:tcPr>
            <w:tcW w:w="1275" w:type="dxa"/>
          </w:tcPr>
          <w:p w14:paraId="453BFCDB" w14:textId="0747A365" w:rsidR="008B742E" w:rsidRDefault="008B742E" w:rsidP="008B742E">
            <w:pPr>
              <w:jc w:val="center"/>
            </w:pPr>
            <w:r>
              <w:t>4 560,00</w:t>
            </w:r>
          </w:p>
        </w:tc>
        <w:tc>
          <w:tcPr>
            <w:tcW w:w="1418" w:type="dxa"/>
          </w:tcPr>
          <w:p w14:paraId="453BFCDC" w14:textId="2CB61521" w:rsidR="008B742E" w:rsidRDefault="008B742E" w:rsidP="008B742E">
            <w:r>
              <w:t>4400-6390-0758</w:t>
            </w:r>
          </w:p>
        </w:tc>
        <w:tc>
          <w:tcPr>
            <w:tcW w:w="1417" w:type="dxa"/>
          </w:tcPr>
          <w:p w14:paraId="453BFCDD" w14:textId="3C6FEBCE" w:rsidR="008B742E" w:rsidRDefault="008B742E" w:rsidP="008B742E">
            <w:pPr>
              <w:jc w:val="center"/>
            </w:pPr>
            <w:r>
              <w:t>0,041</w:t>
            </w:r>
          </w:p>
        </w:tc>
        <w:tc>
          <w:tcPr>
            <w:tcW w:w="1560" w:type="dxa"/>
          </w:tcPr>
          <w:p w14:paraId="3FE96445" w14:textId="77777777" w:rsidR="008B742E" w:rsidRDefault="008B742E" w:rsidP="008B742E">
            <w:r>
              <w:t>Registro Nr.</w:t>
            </w:r>
          </w:p>
          <w:p w14:paraId="77B88A26" w14:textId="26B30267" w:rsidR="008B742E" w:rsidRDefault="008B742E" w:rsidP="008B742E">
            <w:r>
              <w:t>44/3471651</w:t>
            </w:r>
          </w:p>
          <w:p w14:paraId="453BFCE0" w14:textId="37FE2DCC" w:rsidR="008B742E" w:rsidRDefault="008B742E" w:rsidP="008B742E">
            <w:r>
              <w:t>2024-06-11</w:t>
            </w:r>
          </w:p>
        </w:tc>
      </w:tr>
      <w:tr w:rsidR="008B742E" w14:paraId="453BFCEB" w14:textId="77777777" w:rsidTr="00717B84">
        <w:tc>
          <w:tcPr>
            <w:tcW w:w="993" w:type="dxa"/>
          </w:tcPr>
          <w:p w14:paraId="453BFCE2" w14:textId="53F2A5C5" w:rsidR="008B742E" w:rsidRDefault="008B742E" w:rsidP="00717B84">
            <w:pPr>
              <w:pStyle w:val="Sraopastraipa"/>
              <w:numPr>
                <w:ilvl w:val="0"/>
                <w:numId w:val="25"/>
              </w:numPr>
              <w:jc w:val="center"/>
            </w:pPr>
          </w:p>
        </w:tc>
        <w:tc>
          <w:tcPr>
            <w:tcW w:w="3544" w:type="dxa"/>
          </w:tcPr>
          <w:p w14:paraId="5487307D" w14:textId="22D48007" w:rsidR="008B742E" w:rsidRPr="009909B4" w:rsidRDefault="008B742E" w:rsidP="008B742E">
            <w:r w:rsidRPr="009909B4">
              <w:t>Privažiuojamasis kelias prie Margių g. 1</w:t>
            </w:r>
            <w:r>
              <w:t>7</w:t>
            </w:r>
            <w:r w:rsidRPr="009909B4">
              <w:t>,</w:t>
            </w:r>
            <w:r>
              <w:t xml:space="preserve"> 15</w:t>
            </w:r>
            <w:r w:rsidRPr="009909B4">
              <w:t xml:space="preserve"> </w:t>
            </w:r>
          </w:p>
          <w:p w14:paraId="453BFCE4" w14:textId="615C14D5" w:rsidR="008B742E" w:rsidRPr="004F690C" w:rsidRDefault="008B742E" w:rsidP="008B742E">
            <w:r w:rsidRPr="009909B4">
              <w:t>(Panevėžio m., Margių g.)</w:t>
            </w:r>
          </w:p>
        </w:tc>
        <w:tc>
          <w:tcPr>
            <w:tcW w:w="1275" w:type="dxa"/>
          </w:tcPr>
          <w:p w14:paraId="453BFCE5" w14:textId="4D24D310" w:rsidR="008B742E" w:rsidRPr="004F690C" w:rsidRDefault="008B742E" w:rsidP="008B742E">
            <w:pPr>
              <w:jc w:val="center"/>
            </w:pPr>
            <w:r>
              <w:t>428,00</w:t>
            </w:r>
          </w:p>
        </w:tc>
        <w:tc>
          <w:tcPr>
            <w:tcW w:w="1418" w:type="dxa"/>
          </w:tcPr>
          <w:p w14:paraId="453BFCE6" w14:textId="0169A67E" w:rsidR="008B742E" w:rsidRPr="004F690C" w:rsidRDefault="008B742E" w:rsidP="008B742E">
            <w:r>
              <w:t>4400-6391-2516</w:t>
            </w:r>
          </w:p>
        </w:tc>
        <w:tc>
          <w:tcPr>
            <w:tcW w:w="1417" w:type="dxa"/>
          </w:tcPr>
          <w:p w14:paraId="453BFCE7" w14:textId="10D974FC" w:rsidR="008B742E" w:rsidRPr="004F690C" w:rsidRDefault="008B742E" w:rsidP="008B742E">
            <w:pPr>
              <w:jc w:val="center"/>
            </w:pPr>
            <w:r>
              <w:t>0,003</w:t>
            </w:r>
          </w:p>
        </w:tc>
        <w:tc>
          <w:tcPr>
            <w:tcW w:w="1560" w:type="dxa"/>
          </w:tcPr>
          <w:p w14:paraId="0ADECEA5" w14:textId="77777777" w:rsidR="008B742E" w:rsidRDefault="008B742E" w:rsidP="008B742E">
            <w:r>
              <w:t>Registro Nr.</w:t>
            </w:r>
          </w:p>
          <w:p w14:paraId="20AA376E" w14:textId="624F2208" w:rsidR="008B742E" w:rsidRDefault="008B742E" w:rsidP="008B742E">
            <w:r>
              <w:t>44/3471972</w:t>
            </w:r>
          </w:p>
          <w:p w14:paraId="453BFCEA" w14:textId="03AB0440" w:rsidR="008B742E" w:rsidRPr="004F690C" w:rsidRDefault="008B742E" w:rsidP="008B742E">
            <w:r>
              <w:t>2024-06-12</w:t>
            </w:r>
          </w:p>
        </w:tc>
      </w:tr>
      <w:tr w:rsidR="008B742E" w14:paraId="453BFCF5" w14:textId="77777777" w:rsidTr="00717B84">
        <w:tc>
          <w:tcPr>
            <w:tcW w:w="993" w:type="dxa"/>
          </w:tcPr>
          <w:p w14:paraId="453BFCEC" w14:textId="1ECE483E" w:rsidR="008B742E" w:rsidRDefault="008B742E" w:rsidP="00717B84">
            <w:pPr>
              <w:pStyle w:val="Sraopastraipa"/>
              <w:numPr>
                <w:ilvl w:val="0"/>
                <w:numId w:val="25"/>
              </w:numPr>
              <w:jc w:val="center"/>
            </w:pPr>
          </w:p>
        </w:tc>
        <w:tc>
          <w:tcPr>
            <w:tcW w:w="3544" w:type="dxa"/>
          </w:tcPr>
          <w:p w14:paraId="2B45F141" w14:textId="05BB8AD5" w:rsidR="008B742E" w:rsidRPr="009909B4" w:rsidRDefault="008B742E" w:rsidP="008B742E">
            <w:r w:rsidRPr="009909B4">
              <w:t xml:space="preserve">Privažiuojamasis kelias prie </w:t>
            </w:r>
            <w:r>
              <w:t>Margių g. 15, 17, 19, 21, 23, 17A</w:t>
            </w:r>
            <w:r w:rsidRPr="009909B4">
              <w:t xml:space="preserve"> </w:t>
            </w:r>
          </w:p>
          <w:p w14:paraId="453BFCEE" w14:textId="35451E3C" w:rsidR="008B742E" w:rsidRDefault="008B742E" w:rsidP="008B742E">
            <w:r w:rsidRPr="009909B4">
              <w:t>(Panevėžio m., Margių g.)</w:t>
            </w:r>
          </w:p>
        </w:tc>
        <w:tc>
          <w:tcPr>
            <w:tcW w:w="1275" w:type="dxa"/>
          </w:tcPr>
          <w:p w14:paraId="453BFCEF" w14:textId="3EC9ED81" w:rsidR="008B742E" w:rsidRDefault="008B742E" w:rsidP="008B742E">
            <w:pPr>
              <w:jc w:val="center"/>
            </w:pPr>
            <w:r>
              <w:t>26 100,00</w:t>
            </w:r>
          </w:p>
        </w:tc>
        <w:tc>
          <w:tcPr>
            <w:tcW w:w="1418" w:type="dxa"/>
          </w:tcPr>
          <w:p w14:paraId="453BFCF0" w14:textId="1FCFC7A2" w:rsidR="008B742E" w:rsidRDefault="008B742E" w:rsidP="008B742E">
            <w:r>
              <w:t>4400-6390-0369</w:t>
            </w:r>
          </w:p>
        </w:tc>
        <w:tc>
          <w:tcPr>
            <w:tcW w:w="1417" w:type="dxa"/>
          </w:tcPr>
          <w:p w14:paraId="453BFCF1" w14:textId="21BD5EA1" w:rsidR="008B742E" w:rsidRDefault="008B742E" w:rsidP="008B742E">
            <w:pPr>
              <w:jc w:val="center"/>
            </w:pPr>
            <w:r>
              <w:t>0,183</w:t>
            </w:r>
          </w:p>
        </w:tc>
        <w:tc>
          <w:tcPr>
            <w:tcW w:w="1560" w:type="dxa"/>
          </w:tcPr>
          <w:p w14:paraId="6BC23D83" w14:textId="77777777" w:rsidR="008B742E" w:rsidRDefault="008B742E" w:rsidP="008B742E">
            <w:r>
              <w:t>Registro Nr.</w:t>
            </w:r>
          </w:p>
          <w:p w14:paraId="15BEB4D7" w14:textId="2D1BE217" w:rsidR="008B742E" w:rsidRDefault="008B742E" w:rsidP="008B742E">
            <w:r>
              <w:t>44/3471637</w:t>
            </w:r>
          </w:p>
          <w:p w14:paraId="453BFCF4" w14:textId="10DBD1F0" w:rsidR="008B742E" w:rsidRDefault="008B742E" w:rsidP="008B742E">
            <w:r>
              <w:t>2024-06-11</w:t>
            </w:r>
          </w:p>
        </w:tc>
      </w:tr>
      <w:tr w:rsidR="008B742E" w14:paraId="453BFCFF" w14:textId="77777777" w:rsidTr="00717B84">
        <w:tc>
          <w:tcPr>
            <w:tcW w:w="993" w:type="dxa"/>
          </w:tcPr>
          <w:p w14:paraId="453BFCF6" w14:textId="6AB6258C" w:rsidR="008B742E" w:rsidRDefault="008B742E" w:rsidP="00717B84">
            <w:pPr>
              <w:pStyle w:val="Sraopastraipa"/>
              <w:numPr>
                <w:ilvl w:val="0"/>
                <w:numId w:val="25"/>
              </w:numPr>
              <w:jc w:val="center"/>
            </w:pPr>
          </w:p>
        </w:tc>
        <w:tc>
          <w:tcPr>
            <w:tcW w:w="3544" w:type="dxa"/>
          </w:tcPr>
          <w:p w14:paraId="6307D91D" w14:textId="217EF85B" w:rsidR="008B742E" w:rsidRPr="009909B4" w:rsidRDefault="008B742E" w:rsidP="008B742E">
            <w:r w:rsidRPr="009909B4">
              <w:t xml:space="preserve">Privažiuojamasis kelias prie </w:t>
            </w:r>
            <w:r>
              <w:t>Margių g. 17, 19, 21, 23, 17A</w:t>
            </w:r>
            <w:r w:rsidRPr="009909B4">
              <w:t xml:space="preserve"> </w:t>
            </w:r>
          </w:p>
          <w:p w14:paraId="453BFCF8" w14:textId="3F2119CF" w:rsidR="008B742E" w:rsidRDefault="008B742E" w:rsidP="008B742E">
            <w:r w:rsidRPr="009909B4">
              <w:t>(Panevėžio m., Margių g.)</w:t>
            </w:r>
          </w:p>
        </w:tc>
        <w:tc>
          <w:tcPr>
            <w:tcW w:w="1275" w:type="dxa"/>
          </w:tcPr>
          <w:p w14:paraId="453BFCF9" w14:textId="2BEBD411" w:rsidR="008B742E" w:rsidRDefault="008B742E" w:rsidP="008B742E">
            <w:pPr>
              <w:jc w:val="center"/>
            </w:pPr>
            <w:r>
              <w:t>856,00</w:t>
            </w:r>
          </w:p>
        </w:tc>
        <w:tc>
          <w:tcPr>
            <w:tcW w:w="1418" w:type="dxa"/>
          </w:tcPr>
          <w:p w14:paraId="453BFCFA" w14:textId="43D05F7B" w:rsidR="008B742E" w:rsidRDefault="008B742E" w:rsidP="008B742E">
            <w:r>
              <w:t>4400-6391-2505</w:t>
            </w:r>
          </w:p>
        </w:tc>
        <w:tc>
          <w:tcPr>
            <w:tcW w:w="1417" w:type="dxa"/>
          </w:tcPr>
          <w:p w14:paraId="453BFCFB" w14:textId="102A5A21" w:rsidR="008B742E" w:rsidRDefault="008B742E" w:rsidP="008B742E">
            <w:pPr>
              <w:jc w:val="center"/>
            </w:pPr>
            <w:r>
              <w:t>0,006</w:t>
            </w:r>
          </w:p>
        </w:tc>
        <w:tc>
          <w:tcPr>
            <w:tcW w:w="1560" w:type="dxa"/>
          </w:tcPr>
          <w:p w14:paraId="44D0B1AB" w14:textId="77777777" w:rsidR="008B742E" w:rsidRDefault="008B742E" w:rsidP="008B742E">
            <w:r>
              <w:t>Registro Nr.</w:t>
            </w:r>
          </w:p>
          <w:p w14:paraId="153CC8C3" w14:textId="23871481" w:rsidR="008B742E" w:rsidRDefault="008B742E" w:rsidP="008B742E">
            <w:r>
              <w:t>44/3471971</w:t>
            </w:r>
          </w:p>
          <w:p w14:paraId="453BFCFE" w14:textId="0FB6D346" w:rsidR="008B742E" w:rsidRDefault="008B742E" w:rsidP="008B742E">
            <w:r>
              <w:t>2024-06-12</w:t>
            </w:r>
          </w:p>
        </w:tc>
      </w:tr>
      <w:tr w:rsidR="008B742E" w14:paraId="453BFD09" w14:textId="77777777" w:rsidTr="00717B84">
        <w:tc>
          <w:tcPr>
            <w:tcW w:w="993" w:type="dxa"/>
          </w:tcPr>
          <w:p w14:paraId="453BFD00" w14:textId="68CB6072" w:rsidR="008B742E" w:rsidRDefault="008B742E" w:rsidP="00717B84">
            <w:pPr>
              <w:pStyle w:val="Sraopastraipa"/>
              <w:numPr>
                <w:ilvl w:val="0"/>
                <w:numId w:val="25"/>
              </w:numPr>
              <w:jc w:val="center"/>
            </w:pPr>
          </w:p>
        </w:tc>
        <w:tc>
          <w:tcPr>
            <w:tcW w:w="3544" w:type="dxa"/>
          </w:tcPr>
          <w:p w14:paraId="0764A85A" w14:textId="4CF87F5F" w:rsidR="008B742E" w:rsidRPr="009909B4" w:rsidRDefault="008B742E" w:rsidP="008B742E">
            <w:r w:rsidRPr="009909B4">
              <w:t xml:space="preserve">Privažiuojamasis kelias prie </w:t>
            </w:r>
            <w:r>
              <w:t>Margių g. 17A</w:t>
            </w:r>
            <w:r w:rsidRPr="009909B4">
              <w:t xml:space="preserve"> </w:t>
            </w:r>
          </w:p>
          <w:p w14:paraId="453BFD02" w14:textId="3B9B315A" w:rsidR="008B742E" w:rsidRDefault="008B742E" w:rsidP="008B742E">
            <w:r w:rsidRPr="009909B4">
              <w:t>(Panevėžio m., Margių g.)</w:t>
            </w:r>
          </w:p>
        </w:tc>
        <w:tc>
          <w:tcPr>
            <w:tcW w:w="1275" w:type="dxa"/>
          </w:tcPr>
          <w:p w14:paraId="453BFD03" w14:textId="4D203CA4" w:rsidR="008B742E" w:rsidRDefault="008B742E" w:rsidP="008B742E">
            <w:pPr>
              <w:jc w:val="center"/>
            </w:pPr>
            <w:r>
              <w:t>285,00</w:t>
            </w:r>
          </w:p>
        </w:tc>
        <w:tc>
          <w:tcPr>
            <w:tcW w:w="1418" w:type="dxa"/>
          </w:tcPr>
          <w:p w14:paraId="453BFD04" w14:textId="6D400C2E" w:rsidR="008B742E" w:rsidRDefault="008B742E" w:rsidP="008B742E">
            <w:r>
              <w:t>4400-6391-4554</w:t>
            </w:r>
          </w:p>
        </w:tc>
        <w:tc>
          <w:tcPr>
            <w:tcW w:w="1417" w:type="dxa"/>
          </w:tcPr>
          <w:p w14:paraId="453BFD05" w14:textId="495216C3" w:rsidR="008B742E" w:rsidRDefault="008B742E" w:rsidP="008B742E">
            <w:pPr>
              <w:jc w:val="center"/>
            </w:pPr>
            <w:r>
              <w:t>0,002</w:t>
            </w:r>
          </w:p>
        </w:tc>
        <w:tc>
          <w:tcPr>
            <w:tcW w:w="1560" w:type="dxa"/>
          </w:tcPr>
          <w:p w14:paraId="63507F07" w14:textId="77777777" w:rsidR="008B742E" w:rsidRDefault="008B742E" w:rsidP="008B742E">
            <w:r>
              <w:t>Registro Nr.</w:t>
            </w:r>
          </w:p>
          <w:p w14:paraId="22262C27" w14:textId="584E279A" w:rsidR="008B742E" w:rsidRDefault="008B742E" w:rsidP="008B742E">
            <w:r>
              <w:t>44/3472170</w:t>
            </w:r>
          </w:p>
          <w:p w14:paraId="453BFD08" w14:textId="2D78A145" w:rsidR="008B742E" w:rsidRDefault="008B742E" w:rsidP="008B742E">
            <w:r>
              <w:t>2024-06-12</w:t>
            </w:r>
          </w:p>
        </w:tc>
      </w:tr>
      <w:tr w:rsidR="008B742E" w14:paraId="453BFD13" w14:textId="77777777" w:rsidTr="00717B84">
        <w:tc>
          <w:tcPr>
            <w:tcW w:w="993" w:type="dxa"/>
          </w:tcPr>
          <w:p w14:paraId="453BFD0A" w14:textId="5D3FE787" w:rsidR="008B742E" w:rsidRDefault="008B742E" w:rsidP="00717B84">
            <w:pPr>
              <w:pStyle w:val="Sraopastraipa"/>
              <w:numPr>
                <w:ilvl w:val="0"/>
                <w:numId w:val="25"/>
              </w:numPr>
              <w:jc w:val="center"/>
            </w:pPr>
          </w:p>
        </w:tc>
        <w:tc>
          <w:tcPr>
            <w:tcW w:w="3544" w:type="dxa"/>
          </w:tcPr>
          <w:p w14:paraId="224D0F37" w14:textId="608F0D3A" w:rsidR="008B742E" w:rsidRPr="009F5E77" w:rsidRDefault="008B742E" w:rsidP="008B742E">
            <w:r w:rsidRPr="009F5E77">
              <w:t xml:space="preserve">Automobilių stovėjimo aikštelė prie </w:t>
            </w:r>
            <w:r w:rsidRPr="00526DC5">
              <w:t>Margių g.</w:t>
            </w:r>
            <w:r w:rsidRPr="009F5E77">
              <w:t xml:space="preserve"> </w:t>
            </w:r>
          </w:p>
          <w:p w14:paraId="453BFD0C" w14:textId="74525ACD" w:rsidR="008B742E" w:rsidRPr="009F5E77" w:rsidRDefault="008B742E" w:rsidP="009F5E77">
            <w:r w:rsidRPr="009F5E77">
              <w:t xml:space="preserve">(Panevėžio m., Margių g.) </w:t>
            </w:r>
          </w:p>
        </w:tc>
        <w:tc>
          <w:tcPr>
            <w:tcW w:w="1275" w:type="dxa"/>
          </w:tcPr>
          <w:p w14:paraId="453BFD0D" w14:textId="7796F14B" w:rsidR="008B742E" w:rsidRDefault="008B742E" w:rsidP="008B742E">
            <w:pPr>
              <w:jc w:val="center"/>
            </w:pPr>
            <w:r>
              <w:t>3 240,00</w:t>
            </w:r>
          </w:p>
        </w:tc>
        <w:tc>
          <w:tcPr>
            <w:tcW w:w="1418" w:type="dxa"/>
          </w:tcPr>
          <w:p w14:paraId="453BFD0E" w14:textId="61D60399" w:rsidR="008B742E" w:rsidRDefault="008B742E" w:rsidP="008B742E">
            <w:r>
              <w:t>4400-6391-7946</w:t>
            </w:r>
          </w:p>
        </w:tc>
        <w:tc>
          <w:tcPr>
            <w:tcW w:w="1417" w:type="dxa"/>
          </w:tcPr>
          <w:p w14:paraId="453BFD0F" w14:textId="2DE914F7" w:rsidR="008B742E" w:rsidRDefault="008B742E" w:rsidP="008B742E">
            <w:pPr>
              <w:jc w:val="center"/>
            </w:pPr>
            <w:r>
              <w:t>165,00*</w:t>
            </w:r>
          </w:p>
        </w:tc>
        <w:tc>
          <w:tcPr>
            <w:tcW w:w="1560" w:type="dxa"/>
          </w:tcPr>
          <w:p w14:paraId="01A0DB4E" w14:textId="77777777" w:rsidR="008B742E" w:rsidRDefault="008B742E" w:rsidP="008B742E">
            <w:r>
              <w:t>Registro Nr.</w:t>
            </w:r>
          </w:p>
          <w:p w14:paraId="1309F74F" w14:textId="0A4255FA" w:rsidR="008B742E" w:rsidRDefault="008B742E" w:rsidP="008B742E">
            <w:r>
              <w:t>44/3472305</w:t>
            </w:r>
          </w:p>
          <w:p w14:paraId="453BFD12" w14:textId="241D81FB" w:rsidR="008B742E" w:rsidRDefault="008B742E" w:rsidP="008B742E">
            <w:r>
              <w:t>2024-06-13</w:t>
            </w:r>
          </w:p>
        </w:tc>
      </w:tr>
      <w:tr w:rsidR="008B742E" w14:paraId="453BFD1D" w14:textId="77777777" w:rsidTr="00717B84">
        <w:tc>
          <w:tcPr>
            <w:tcW w:w="993" w:type="dxa"/>
          </w:tcPr>
          <w:p w14:paraId="453BFD14" w14:textId="77A21861" w:rsidR="008B742E" w:rsidRDefault="008B742E" w:rsidP="00717B84">
            <w:pPr>
              <w:pStyle w:val="Sraopastraipa"/>
              <w:numPr>
                <w:ilvl w:val="0"/>
                <w:numId w:val="25"/>
              </w:numPr>
              <w:jc w:val="center"/>
            </w:pPr>
          </w:p>
        </w:tc>
        <w:tc>
          <w:tcPr>
            <w:tcW w:w="3544" w:type="dxa"/>
          </w:tcPr>
          <w:p w14:paraId="5AD25518" w14:textId="776CE44D" w:rsidR="008B742E" w:rsidRPr="00DC0228" w:rsidRDefault="008B742E" w:rsidP="008B742E">
            <w:r w:rsidRPr="00DC0228">
              <w:t>Automobilių stovėjimo aikštelė prie Margių g. 12</w:t>
            </w:r>
          </w:p>
          <w:p w14:paraId="453BFD16" w14:textId="16FF5BA3" w:rsidR="008B742E" w:rsidRPr="00DC0228" w:rsidRDefault="008B742E" w:rsidP="008B742E">
            <w:r w:rsidRPr="00DC0228">
              <w:t>(Panevėžio m., Margių g.)</w:t>
            </w:r>
          </w:p>
        </w:tc>
        <w:tc>
          <w:tcPr>
            <w:tcW w:w="1275" w:type="dxa"/>
          </w:tcPr>
          <w:p w14:paraId="453BFD17" w14:textId="1A9D5D2B" w:rsidR="008B742E" w:rsidRPr="00DC0228" w:rsidRDefault="008B742E" w:rsidP="00FF75EB">
            <w:pPr>
              <w:jc w:val="center"/>
            </w:pPr>
            <w:r w:rsidRPr="00DC0228">
              <w:t>681,00</w:t>
            </w:r>
          </w:p>
        </w:tc>
        <w:tc>
          <w:tcPr>
            <w:tcW w:w="1418" w:type="dxa"/>
          </w:tcPr>
          <w:p w14:paraId="453BFD18" w14:textId="756FD1A3" w:rsidR="008B742E" w:rsidRPr="00DC0228" w:rsidRDefault="008B742E" w:rsidP="008B742E">
            <w:r w:rsidRPr="00DC0228">
              <w:t>4400-6390-9655</w:t>
            </w:r>
          </w:p>
        </w:tc>
        <w:tc>
          <w:tcPr>
            <w:tcW w:w="1417" w:type="dxa"/>
          </w:tcPr>
          <w:p w14:paraId="453BFD19" w14:textId="680DD34B" w:rsidR="008B742E" w:rsidRPr="00DC0228" w:rsidRDefault="008B742E" w:rsidP="008B742E">
            <w:pPr>
              <w:jc w:val="center"/>
            </w:pPr>
            <w:r w:rsidRPr="00DC0228">
              <w:t>106,00*</w:t>
            </w:r>
          </w:p>
        </w:tc>
        <w:tc>
          <w:tcPr>
            <w:tcW w:w="1560" w:type="dxa"/>
          </w:tcPr>
          <w:p w14:paraId="58F53EE3" w14:textId="77777777" w:rsidR="008B742E" w:rsidRPr="00DC0228" w:rsidRDefault="008B742E" w:rsidP="008B742E">
            <w:r w:rsidRPr="00DC0228">
              <w:t>Registro Nr.</w:t>
            </w:r>
          </w:p>
          <w:p w14:paraId="537A7E87" w14:textId="59D0A3AE" w:rsidR="008B742E" w:rsidRPr="00DC0228" w:rsidRDefault="008B742E" w:rsidP="008B742E">
            <w:r w:rsidRPr="00DC0228">
              <w:t>35/53252</w:t>
            </w:r>
          </w:p>
          <w:p w14:paraId="453BFD1C" w14:textId="6C8DC817" w:rsidR="008B742E" w:rsidRPr="00DC0228" w:rsidRDefault="008B742E" w:rsidP="008B742E">
            <w:r w:rsidRPr="00DC0228">
              <w:t>2024-06-11</w:t>
            </w:r>
          </w:p>
        </w:tc>
      </w:tr>
      <w:tr w:rsidR="008B742E" w14:paraId="453BFD26" w14:textId="77777777" w:rsidTr="00717B84">
        <w:tc>
          <w:tcPr>
            <w:tcW w:w="993" w:type="dxa"/>
          </w:tcPr>
          <w:p w14:paraId="453BFD1E" w14:textId="208E487C" w:rsidR="008B742E" w:rsidRDefault="008B742E" w:rsidP="00717B84">
            <w:pPr>
              <w:pStyle w:val="Sraopastraipa"/>
              <w:numPr>
                <w:ilvl w:val="0"/>
                <w:numId w:val="25"/>
              </w:numPr>
              <w:jc w:val="center"/>
            </w:pPr>
          </w:p>
        </w:tc>
        <w:tc>
          <w:tcPr>
            <w:tcW w:w="3544" w:type="dxa"/>
          </w:tcPr>
          <w:p w14:paraId="08140B2C" w14:textId="77777777" w:rsidR="008B742E" w:rsidRPr="00DC0228" w:rsidRDefault="008B742E" w:rsidP="008B742E">
            <w:r w:rsidRPr="00DC0228">
              <w:t>Automobilių stovėjimo aikštelė prie Margių g. 12</w:t>
            </w:r>
          </w:p>
          <w:p w14:paraId="453BFD1F" w14:textId="03FD42F9" w:rsidR="008B742E" w:rsidRPr="00DC0228" w:rsidRDefault="008B742E" w:rsidP="008B742E">
            <w:r w:rsidRPr="00DC0228">
              <w:t>(Panevėžio m., Margių g.)</w:t>
            </w:r>
          </w:p>
        </w:tc>
        <w:tc>
          <w:tcPr>
            <w:tcW w:w="1275" w:type="dxa"/>
          </w:tcPr>
          <w:p w14:paraId="453BFD20" w14:textId="31D03518" w:rsidR="008B742E" w:rsidRDefault="008B742E" w:rsidP="008B742E">
            <w:pPr>
              <w:jc w:val="center"/>
            </w:pPr>
            <w:r>
              <w:t>3 960,00</w:t>
            </w:r>
          </w:p>
        </w:tc>
        <w:tc>
          <w:tcPr>
            <w:tcW w:w="1418" w:type="dxa"/>
          </w:tcPr>
          <w:p w14:paraId="453BFD21" w14:textId="3D3569B3" w:rsidR="008B742E" w:rsidRDefault="008B742E" w:rsidP="008B742E">
            <w:r>
              <w:t>4400-6390-0790</w:t>
            </w:r>
          </w:p>
        </w:tc>
        <w:tc>
          <w:tcPr>
            <w:tcW w:w="1417" w:type="dxa"/>
          </w:tcPr>
          <w:p w14:paraId="453BFD22" w14:textId="6B15C50D" w:rsidR="008B742E" w:rsidRDefault="008B742E" w:rsidP="008B742E">
            <w:pPr>
              <w:jc w:val="center"/>
            </w:pPr>
            <w:r>
              <w:t>235,00*</w:t>
            </w:r>
          </w:p>
        </w:tc>
        <w:tc>
          <w:tcPr>
            <w:tcW w:w="1560" w:type="dxa"/>
          </w:tcPr>
          <w:p w14:paraId="2D36129F" w14:textId="77777777" w:rsidR="008B742E" w:rsidRPr="00DC0228" w:rsidRDefault="008B742E" w:rsidP="008B742E">
            <w:r w:rsidRPr="00DC0228">
              <w:t>Registro Nr.</w:t>
            </w:r>
          </w:p>
          <w:p w14:paraId="0E7534AF" w14:textId="68EC9F60" w:rsidR="008B742E" w:rsidRPr="00097ADC" w:rsidRDefault="008B742E" w:rsidP="008B742E">
            <w:r w:rsidRPr="00097ADC">
              <w:t>35/53252</w:t>
            </w:r>
          </w:p>
          <w:p w14:paraId="453BFD25" w14:textId="4172C5A9" w:rsidR="008B742E" w:rsidRPr="00DC0228" w:rsidRDefault="008B742E" w:rsidP="008B742E">
            <w:r w:rsidRPr="00DC0228">
              <w:t>2024-06-11</w:t>
            </w:r>
          </w:p>
        </w:tc>
      </w:tr>
      <w:tr w:rsidR="008B742E" w14:paraId="453BFD2F" w14:textId="77777777" w:rsidTr="00717B84">
        <w:tc>
          <w:tcPr>
            <w:tcW w:w="993" w:type="dxa"/>
          </w:tcPr>
          <w:p w14:paraId="453BFD27" w14:textId="0D7F91A5" w:rsidR="008B742E" w:rsidRDefault="008B742E" w:rsidP="00717B84">
            <w:pPr>
              <w:pStyle w:val="Sraopastraipa"/>
              <w:numPr>
                <w:ilvl w:val="0"/>
                <w:numId w:val="25"/>
              </w:numPr>
              <w:jc w:val="center"/>
            </w:pPr>
          </w:p>
        </w:tc>
        <w:tc>
          <w:tcPr>
            <w:tcW w:w="3544" w:type="dxa"/>
          </w:tcPr>
          <w:p w14:paraId="6161916E" w14:textId="65E3FF6E" w:rsidR="008B742E" w:rsidRPr="009909B4" w:rsidRDefault="008B742E" w:rsidP="008B742E">
            <w:r w:rsidRPr="009909B4">
              <w:t xml:space="preserve">Privažiuojamasis kelias prie </w:t>
            </w:r>
            <w:r>
              <w:t>Įmonių g. 21, 19A</w:t>
            </w:r>
            <w:r w:rsidRPr="009909B4">
              <w:t xml:space="preserve"> </w:t>
            </w:r>
          </w:p>
          <w:p w14:paraId="453BFD28" w14:textId="7ABE68CD" w:rsidR="008B742E" w:rsidRDefault="008B742E" w:rsidP="008B742E">
            <w:r w:rsidRPr="009909B4">
              <w:t xml:space="preserve">(Panevėžio m., </w:t>
            </w:r>
            <w:r>
              <w:t>Įmonių</w:t>
            </w:r>
            <w:r w:rsidRPr="009909B4">
              <w:t xml:space="preserve"> g.)</w:t>
            </w:r>
          </w:p>
        </w:tc>
        <w:tc>
          <w:tcPr>
            <w:tcW w:w="1275" w:type="dxa"/>
          </w:tcPr>
          <w:p w14:paraId="453BFD29" w14:textId="772791B2" w:rsidR="008B742E" w:rsidRDefault="00097ADC" w:rsidP="008B742E">
            <w:pPr>
              <w:jc w:val="center"/>
            </w:pPr>
            <w:r>
              <w:t>7 900,00</w:t>
            </w:r>
          </w:p>
        </w:tc>
        <w:tc>
          <w:tcPr>
            <w:tcW w:w="1418" w:type="dxa"/>
          </w:tcPr>
          <w:p w14:paraId="453BFD2A" w14:textId="0E38ABA1" w:rsidR="008B742E" w:rsidRDefault="008B742E" w:rsidP="008B742E">
            <w:r>
              <w:t>4400-6390-3154</w:t>
            </w:r>
          </w:p>
        </w:tc>
        <w:tc>
          <w:tcPr>
            <w:tcW w:w="1417" w:type="dxa"/>
          </w:tcPr>
          <w:p w14:paraId="453BFD2B" w14:textId="4105952D" w:rsidR="008B742E" w:rsidRDefault="008B742E" w:rsidP="008B742E">
            <w:pPr>
              <w:jc w:val="center"/>
            </w:pPr>
            <w:r>
              <w:t>0,059</w:t>
            </w:r>
          </w:p>
        </w:tc>
        <w:tc>
          <w:tcPr>
            <w:tcW w:w="1560" w:type="dxa"/>
          </w:tcPr>
          <w:p w14:paraId="27E56F6F" w14:textId="77777777" w:rsidR="008B742E" w:rsidRDefault="008B742E" w:rsidP="008B742E">
            <w:r>
              <w:t>Registro Nr.</w:t>
            </w:r>
          </w:p>
          <w:p w14:paraId="27F0AE7F" w14:textId="358EC418" w:rsidR="008B742E" w:rsidRDefault="008B742E" w:rsidP="008B742E">
            <w:r>
              <w:t>44/3471768</w:t>
            </w:r>
          </w:p>
          <w:p w14:paraId="453BFD2E" w14:textId="595F7F03" w:rsidR="008B742E" w:rsidRDefault="008B742E" w:rsidP="008B742E">
            <w:r>
              <w:t>2024-06-11</w:t>
            </w:r>
          </w:p>
        </w:tc>
      </w:tr>
      <w:tr w:rsidR="008B742E" w14:paraId="453BFD38" w14:textId="77777777" w:rsidTr="00717B84">
        <w:tc>
          <w:tcPr>
            <w:tcW w:w="993" w:type="dxa"/>
          </w:tcPr>
          <w:p w14:paraId="453BFD30" w14:textId="72031D30" w:rsidR="008B742E" w:rsidRDefault="008B742E" w:rsidP="00717B84">
            <w:pPr>
              <w:pStyle w:val="Sraopastraipa"/>
              <w:numPr>
                <w:ilvl w:val="0"/>
                <w:numId w:val="25"/>
              </w:numPr>
              <w:jc w:val="center"/>
            </w:pPr>
          </w:p>
        </w:tc>
        <w:tc>
          <w:tcPr>
            <w:tcW w:w="3544" w:type="dxa"/>
          </w:tcPr>
          <w:p w14:paraId="6590134D" w14:textId="10406B98" w:rsidR="008B742E" w:rsidRPr="009909B4" w:rsidRDefault="008B742E" w:rsidP="008B742E">
            <w:r w:rsidRPr="009909B4">
              <w:t xml:space="preserve">Privažiuojamasis kelias prie </w:t>
            </w:r>
            <w:r>
              <w:t>Įmonių g. 19, 19B, 19A</w:t>
            </w:r>
            <w:r w:rsidRPr="009909B4">
              <w:t xml:space="preserve"> </w:t>
            </w:r>
          </w:p>
          <w:p w14:paraId="453BFD31" w14:textId="63415467" w:rsidR="008B742E" w:rsidRDefault="008B742E" w:rsidP="008B742E">
            <w:r w:rsidRPr="009909B4">
              <w:t xml:space="preserve">(Panevėžio m., </w:t>
            </w:r>
            <w:r>
              <w:t>Įmonių</w:t>
            </w:r>
            <w:r w:rsidRPr="009909B4">
              <w:t xml:space="preserve"> g.)</w:t>
            </w:r>
          </w:p>
        </w:tc>
        <w:tc>
          <w:tcPr>
            <w:tcW w:w="1275" w:type="dxa"/>
          </w:tcPr>
          <w:p w14:paraId="453BFD32" w14:textId="179CE062" w:rsidR="008B742E" w:rsidRDefault="008B742E" w:rsidP="008B742E">
            <w:pPr>
              <w:jc w:val="center"/>
            </w:pPr>
            <w:r>
              <w:t>4 230,00</w:t>
            </w:r>
          </w:p>
        </w:tc>
        <w:tc>
          <w:tcPr>
            <w:tcW w:w="1418" w:type="dxa"/>
          </w:tcPr>
          <w:p w14:paraId="453BFD33" w14:textId="2219BE40" w:rsidR="008B742E" w:rsidRDefault="008B742E" w:rsidP="008B742E">
            <w:r>
              <w:t>4400-6390-9555</w:t>
            </w:r>
          </w:p>
        </w:tc>
        <w:tc>
          <w:tcPr>
            <w:tcW w:w="1417" w:type="dxa"/>
          </w:tcPr>
          <w:p w14:paraId="453BFD34" w14:textId="7DB4F4A1" w:rsidR="008B742E" w:rsidRDefault="008B742E" w:rsidP="008B742E">
            <w:pPr>
              <w:jc w:val="center"/>
            </w:pPr>
            <w:r>
              <w:t>0,038</w:t>
            </w:r>
          </w:p>
        </w:tc>
        <w:tc>
          <w:tcPr>
            <w:tcW w:w="1560" w:type="dxa"/>
          </w:tcPr>
          <w:p w14:paraId="7B6371E6" w14:textId="77777777" w:rsidR="008B742E" w:rsidRDefault="008B742E" w:rsidP="008B742E">
            <w:r>
              <w:t>Registro Nr.</w:t>
            </w:r>
          </w:p>
          <w:p w14:paraId="31158DC0" w14:textId="103288C0" w:rsidR="008B742E" w:rsidRDefault="008B742E" w:rsidP="008B742E">
            <w:r>
              <w:t>44/3471677</w:t>
            </w:r>
          </w:p>
          <w:p w14:paraId="453BFD37" w14:textId="1942659D" w:rsidR="008B742E" w:rsidRDefault="008B742E" w:rsidP="008B742E">
            <w:r>
              <w:t>2024-06-12</w:t>
            </w:r>
          </w:p>
        </w:tc>
      </w:tr>
      <w:tr w:rsidR="008B742E" w14:paraId="453BFD41" w14:textId="77777777" w:rsidTr="00717B84">
        <w:tc>
          <w:tcPr>
            <w:tcW w:w="993" w:type="dxa"/>
          </w:tcPr>
          <w:p w14:paraId="453BFD39" w14:textId="7C83A7C1" w:rsidR="008B742E" w:rsidRDefault="008B742E" w:rsidP="00717B84">
            <w:pPr>
              <w:pStyle w:val="Sraopastraipa"/>
              <w:numPr>
                <w:ilvl w:val="0"/>
                <w:numId w:val="25"/>
              </w:numPr>
              <w:jc w:val="center"/>
            </w:pPr>
          </w:p>
        </w:tc>
        <w:tc>
          <w:tcPr>
            <w:tcW w:w="3544" w:type="dxa"/>
          </w:tcPr>
          <w:p w14:paraId="22E46CDA" w14:textId="2ECAF663" w:rsidR="008B742E" w:rsidRPr="009909B4" w:rsidRDefault="008B742E" w:rsidP="008B742E">
            <w:r w:rsidRPr="009909B4">
              <w:t xml:space="preserve">Privažiuojamasis kelias prie </w:t>
            </w:r>
            <w:r>
              <w:t>Įmonių g. 19A,</w:t>
            </w:r>
            <w:r w:rsidRPr="009909B4">
              <w:t xml:space="preserve"> </w:t>
            </w:r>
            <w:r>
              <w:t>19B, 19, 21</w:t>
            </w:r>
          </w:p>
          <w:p w14:paraId="453BFD3A" w14:textId="3030A4B6" w:rsidR="008B742E" w:rsidRDefault="008B742E" w:rsidP="008B742E">
            <w:r w:rsidRPr="009909B4">
              <w:t xml:space="preserve">(Panevėžio m., </w:t>
            </w:r>
            <w:r>
              <w:t>Įmonių</w:t>
            </w:r>
            <w:r w:rsidRPr="009909B4">
              <w:t xml:space="preserve"> g.)</w:t>
            </w:r>
          </w:p>
        </w:tc>
        <w:tc>
          <w:tcPr>
            <w:tcW w:w="1275" w:type="dxa"/>
          </w:tcPr>
          <w:p w14:paraId="453BFD3B" w14:textId="4A4222D6" w:rsidR="008B742E" w:rsidRDefault="008B742E" w:rsidP="008B742E">
            <w:pPr>
              <w:jc w:val="center"/>
            </w:pPr>
            <w:r>
              <w:t>11 800,00</w:t>
            </w:r>
          </w:p>
        </w:tc>
        <w:tc>
          <w:tcPr>
            <w:tcW w:w="1418" w:type="dxa"/>
          </w:tcPr>
          <w:p w14:paraId="453BFD3C" w14:textId="66DBFB8A" w:rsidR="008B742E" w:rsidRDefault="008B742E" w:rsidP="008B742E">
            <w:r>
              <w:t>4400-6389-6146</w:t>
            </w:r>
          </w:p>
        </w:tc>
        <w:tc>
          <w:tcPr>
            <w:tcW w:w="1417" w:type="dxa"/>
          </w:tcPr>
          <w:p w14:paraId="453BFD3D" w14:textId="0B556A4E" w:rsidR="008B742E" w:rsidRDefault="008B742E" w:rsidP="008B742E">
            <w:pPr>
              <w:jc w:val="center"/>
            </w:pPr>
            <w:r>
              <w:t>0,106</w:t>
            </w:r>
          </w:p>
        </w:tc>
        <w:tc>
          <w:tcPr>
            <w:tcW w:w="1560" w:type="dxa"/>
          </w:tcPr>
          <w:p w14:paraId="5883A297" w14:textId="77777777" w:rsidR="008B742E" w:rsidRDefault="008B742E" w:rsidP="008B742E">
            <w:r>
              <w:t>Registro Nr.</w:t>
            </w:r>
          </w:p>
          <w:p w14:paraId="4D0162A1" w14:textId="6D8738CA" w:rsidR="008B742E" w:rsidRDefault="008B742E" w:rsidP="008B742E">
            <w:r>
              <w:t>44/3471204</w:t>
            </w:r>
          </w:p>
          <w:p w14:paraId="453BFD40" w14:textId="7F12B277" w:rsidR="008B742E" w:rsidRDefault="008B742E" w:rsidP="008B742E">
            <w:r>
              <w:t>2024-06-11</w:t>
            </w:r>
          </w:p>
        </w:tc>
      </w:tr>
      <w:tr w:rsidR="008B742E" w14:paraId="453BFD4A" w14:textId="77777777" w:rsidTr="00717B84">
        <w:tc>
          <w:tcPr>
            <w:tcW w:w="993" w:type="dxa"/>
          </w:tcPr>
          <w:p w14:paraId="453BFD42" w14:textId="61C797EA" w:rsidR="008B742E" w:rsidRDefault="008B742E" w:rsidP="00717B84">
            <w:pPr>
              <w:pStyle w:val="Sraopastraipa"/>
              <w:numPr>
                <w:ilvl w:val="0"/>
                <w:numId w:val="25"/>
              </w:numPr>
              <w:jc w:val="center"/>
            </w:pPr>
          </w:p>
        </w:tc>
        <w:tc>
          <w:tcPr>
            <w:tcW w:w="3544" w:type="dxa"/>
          </w:tcPr>
          <w:p w14:paraId="431ECC12" w14:textId="59929263" w:rsidR="008B742E" w:rsidRPr="007433DB" w:rsidRDefault="008B742E" w:rsidP="008B742E">
            <w:r w:rsidRPr="007433DB">
              <w:t>Automobilių stovėjimo aikštelė prie Įmonių g. 19</w:t>
            </w:r>
          </w:p>
          <w:p w14:paraId="453BFD43" w14:textId="475BE1C0" w:rsidR="008B742E" w:rsidRPr="007433DB" w:rsidRDefault="008B742E" w:rsidP="008B742E">
            <w:r w:rsidRPr="007433DB">
              <w:t>(Panevėžio m., Įmonių g.)</w:t>
            </w:r>
          </w:p>
        </w:tc>
        <w:tc>
          <w:tcPr>
            <w:tcW w:w="1275" w:type="dxa"/>
          </w:tcPr>
          <w:p w14:paraId="453BFD44" w14:textId="6991652C" w:rsidR="008B742E" w:rsidRDefault="008B742E" w:rsidP="008B742E">
            <w:pPr>
              <w:jc w:val="center"/>
            </w:pPr>
            <w:r>
              <w:t>156,00</w:t>
            </w:r>
          </w:p>
        </w:tc>
        <w:tc>
          <w:tcPr>
            <w:tcW w:w="1418" w:type="dxa"/>
          </w:tcPr>
          <w:p w14:paraId="453BFD45" w14:textId="7220A61C" w:rsidR="008B742E" w:rsidRDefault="008B742E" w:rsidP="008B742E">
            <w:r>
              <w:t>4400-6391-4543</w:t>
            </w:r>
          </w:p>
        </w:tc>
        <w:tc>
          <w:tcPr>
            <w:tcW w:w="1417" w:type="dxa"/>
          </w:tcPr>
          <w:p w14:paraId="453BFD46" w14:textId="4533DFE1" w:rsidR="008B742E" w:rsidRDefault="008B742E" w:rsidP="008B742E">
            <w:pPr>
              <w:jc w:val="center"/>
            </w:pPr>
            <w:r>
              <w:t>57,00*</w:t>
            </w:r>
          </w:p>
        </w:tc>
        <w:tc>
          <w:tcPr>
            <w:tcW w:w="1560" w:type="dxa"/>
          </w:tcPr>
          <w:p w14:paraId="6F14805A" w14:textId="77777777" w:rsidR="008B742E" w:rsidRDefault="008B742E" w:rsidP="008B742E">
            <w:r>
              <w:t>Registro Nr.</w:t>
            </w:r>
          </w:p>
          <w:p w14:paraId="008CF256" w14:textId="48F31C23" w:rsidR="008B742E" w:rsidRDefault="008B742E" w:rsidP="008B742E">
            <w:r>
              <w:t>44/3472169</w:t>
            </w:r>
          </w:p>
          <w:p w14:paraId="453BFD49" w14:textId="43988EBF" w:rsidR="008B742E" w:rsidRDefault="008B742E" w:rsidP="008B742E">
            <w:r>
              <w:t>2024-06-12</w:t>
            </w:r>
          </w:p>
        </w:tc>
      </w:tr>
      <w:tr w:rsidR="008B742E" w14:paraId="453BFD53" w14:textId="77777777" w:rsidTr="00717B84">
        <w:tc>
          <w:tcPr>
            <w:tcW w:w="993" w:type="dxa"/>
          </w:tcPr>
          <w:p w14:paraId="453BFD4B" w14:textId="411BCF23" w:rsidR="008B742E" w:rsidRDefault="008B742E" w:rsidP="00717B84">
            <w:pPr>
              <w:pStyle w:val="Sraopastraipa"/>
              <w:numPr>
                <w:ilvl w:val="0"/>
                <w:numId w:val="25"/>
              </w:numPr>
              <w:jc w:val="center"/>
            </w:pPr>
          </w:p>
        </w:tc>
        <w:tc>
          <w:tcPr>
            <w:tcW w:w="3544" w:type="dxa"/>
          </w:tcPr>
          <w:p w14:paraId="70771C14" w14:textId="7DA4C7EE" w:rsidR="008B742E" w:rsidRPr="009909B4" w:rsidRDefault="008B742E" w:rsidP="008B742E">
            <w:r w:rsidRPr="009909B4">
              <w:t xml:space="preserve">Privažiuojamasis kelias prie </w:t>
            </w:r>
            <w:r>
              <w:t>Smėlynės g. 51</w:t>
            </w:r>
          </w:p>
          <w:p w14:paraId="453BFD4C" w14:textId="7C9ED38F" w:rsidR="008B742E" w:rsidRDefault="008B742E" w:rsidP="008B742E">
            <w:r w:rsidRPr="009909B4">
              <w:t xml:space="preserve">(Panevėžio m., </w:t>
            </w:r>
            <w:r>
              <w:t>Smėlynės</w:t>
            </w:r>
            <w:r w:rsidRPr="009909B4">
              <w:t xml:space="preserve"> g.)</w:t>
            </w:r>
          </w:p>
        </w:tc>
        <w:tc>
          <w:tcPr>
            <w:tcW w:w="1275" w:type="dxa"/>
          </w:tcPr>
          <w:p w14:paraId="453BFD4D" w14:textId="3A1A6752" w:rsidR="008B742E" w:rsidRDefault="008B742E" w:rsidP="008B742E">
            <w:pPr>
              <w:jc w:val="center"/>
            </w:pPr>
            <w:r>
              <w:t>5 680,00</w:t>
            </w:r>
          </w:p>
        </w:tc>
        <w:tc>
          <w:tcPr>
            <w:tcW w:w="1418" w:type="dxa"/>
          </w:tcPr>
          <w:p w14:paraId="453BFD4E" w14:textId="297E5A68" w:rsidR="008B742E" w:rsidRDefault="008B742E" w:rsidP="008B742E">
            <w:r>
              <w:t>4400-6402-7834</w:t>
            </w:r>
          </w:p>
        </w:tc>
        <w:tc>
          <w:tcPr>
            <w:tcW w:w="1417" w:type="dxa"/>
          </w:tcPr>
          <w:p w14:paraId="453BFD4F" w14:textId="677909EB" w:rsidR="008B742E" w:rsidRDefault="008B742E" w:rsidP="008B742E">
            <w:pPr>
              <w:jc w:val="center"/>
            </w:pPr>
            <w:r>
              <w:t>0,045</w:t>
            </w:r>
          </w:p>
        </w:tc>
        <w:tc>
          <w:tcPr>
            <w:tcW w:w="1560" w:type="dxa"/>
          </w:tcPr>
          <w:p w14:paraId="64F3DDE6" w14:textId="77777777" w:rsidR="008B742E" w:rsidRDefault="008B742E" w:rsidP="008B742E">
            <w:r>
              <w:t>Registro Nr.</w:t>
            </w:r>
          </w:p>
          <w:p w14:paraId="7A94C014" w14:textId="4BE69D6F" w:rsidR="008B742E" w:rsidRDefault="008B742E" w:rsidP="008B742E">
            <w:r>
              <w:t>44/3480780</w:t>
            </w:r>
          </w:p>
          <w:p w14:paraId="453BFD52" w14:textId="70A7912B" w:rsidR="008B742E" w:rsidRDefault="008B742E" w:rsidP="008B742E">
            <w:r>
              <w:t>2024-07-01</w:t>
            </w:r>
          </w:p>
        </w:tc>
      </w:tr>
      <w:tr w:rsidR="008B742E" w14:paraId="453BFD5D" w14:textId="77777777" w:rsidTr="00717B84">
        <w:tc>
          <w:tcPr>
            <w:tcW w:w="993" w:type="dxa"/>
          </w:tcPr>
          <w:p w14:paraId="453BFD54" w14:textId="62E65777" w:rsidR="008B742E" w:rsidRDefault="008B742E" w:rsidP="00717B84">
            <w:pPr>
              <w:pStyle w:val="Sraopastraipa"/>
              <w:numPr>
                <w:ilvl w:val="0"/>
                <w:numId w:val="25"/>
              </w:numPr>
              <w:jc w:val="center"/>
            </w:pPr>
          </w:p>
        </w:tc>
        <w:tc>
          <w:tcPr>
            <w:tcW w:w="3544" w:type="dxa"/>
          </w:tcPr>
          <w:p w14:paraId="2456D829" w14:textId="7758D4DD" w:rsidR="008B742E" w:rsidRPr="009909B4" w:rsidRDefault="008B742E" w:rsidP="008B742E">
            <w:r>
              <w:t xml:space="preserve">Automobilių stovėjimo aikštelė </w:t>
            </w:r>
            <w:r w:rsidRPr="009909B4">
              <w:t xml:space="preserve">prie </w:t>
            </w:r>
            <w:r>
              <w:t>Smėlynės g. 51</w:t>
            </w:r>
          </w:p>
          <w:p w14:paraId="453BFD56" w14:textId="32AF5611" w:rsidR="008B742E" w:rsidRDefault="008B742E" w:rsidP="008B742E">
            <w:r w:rsidRPr="009909B4">
              <w:t xml:space="preserve">(Panevėžio m., </w:t>
            </w:r>
            <w:r>
              <w:t>Smėlynės</w:t>
            </w:r>
            <w:r w:rsidRPr="009909B4">
              <w:t xml:space="preserve"> g.)</w:t>
            </w:r>
          </w:p>
        </w:tc>
        <w:tc>
          <w:tcPr>
            <w:tcW w:w="1275" w:type="dxa"/>
          </w:tcPr>
          <w:p w14:paraId="453BFD57" w14:textId="02A935B9" w:rsidR="008B742E" w:rsidRDefault="008B742E" w:rsidP="008B742E">
            <w:pPr>
              <w:jc w:val="center"/>
            </w:pPr>
            <w:r>
              <w:t>2 680,00</w:t>
            </w:r>
          </w:p>
        </w:tc>
        <w:tc>
          <w:tcPr>
            <w:tcW w:w="1418" w:type="dxa"/>
          </w:tcPr>
          <w:p w14:paraId="453BFD58" w14:textId="1003D37F" w:rsidR="008B742E" w:rsidRDefault="008B742E" w:rsidP="008B742E">
            <w:r>
              <w:t>4400-6402-7801</w:t>
            </w:r>
          </w:p>
        </w:tc>
        <w:tc>
          <w:tcPr>
            <w:tcW w:w="1417" w:type="dxa"/>
          </w:tcPr>
          <w:p w14:paraId="453BFD59" w14:textId="25EB154D" w:rsidR="008B742E" w:rsidRDefault="008B742E" w:rsidP="008B742E">
            <w:pPr>
              <w:jc w:val="center"/>
            </w:pPr>
            <w:r>
              <w:t>113,00*</w:t>
            </w:r>
          </w:p>
        </w:tc>
        <w:tc>
          <w:tcPr>
            <w:tcW w:w="1560" w:type="dxa"/>
          </w:tcPr>
          <w:p w14:paraId="1C0DFA91" w14:textId="77777777" w:rsidR="008B742E" w:rsidRDefault="008B742E" w:rsidP="008B742E">
            <w:r>
              <w:t>Registro Nr.</w:t>
            </w:r>
          </w:p>
          <w:p w14:paraId="5F525C3F" w14:textId="77777777" w:rsidR="008B742E" w:rsidRDefault="008B742E" w:rsidP="008B742E">
            <w:r>
              <w:t>44/3480780</w:t>
            </w:r>
          </w:p>
          <w:p w14:paraId="453BFD5C" w14:textId="75A9D957" w:rsidR="008B742E" w:rsidRDefault="008B742E" w:rsidP="008B742E">
            <w:r>
              <w:t>2024-07-01</w:t>
            </w:r>
          </w:p>
        </w:tc>
      </w:tr>
      <w:tr w:rsidR="008B742E" w14:paraId="453BFD66" w14:textId="77777777" w:rsidTr="00717B84">
        <w:tc>
          <w:tcPr>
            <w:tcW w:w="993" w:type="dxa"/>
          </w:tcPr>
          <w:p w14:paraId="453BFD5E" w14:textId="39B663B2" w:rsidR="008B742E" w:rsidRDefault="008B742E" w:rsidP="00717B84">
            <w:pPr>
              <w:pStyle w:val="Sraopastraipa"/>
              <w:numPr>
                <w:ilvl w:val="0"/>
                <w:numId w:val="25"/>
              </w:numPr>
              <w:jc w:val="center"/>
            </w:pPr>
          </w:p>
        </w:tc>
        <w:tc>
          <w:tcPr>
            <w:tcW w:w="3544" w:type="dxa"/>
          </w:tcPr>
          <w:p w14:paraId="594A3734" w14:textId="77777777" w:rsidR="008B742E" w:rsidRPr="009909B4" w:rsidRDefault="008B742E" w:rsidP="008B742E">
            <w:r>
              <w:t xml:space="preserve">Automobilių stovėjimo aikštelė </w:t>
            </w:r>
            <w:r w:rsidRPr="009909B4">
              <w:t xml:space="preserve">prie </w:t>
            </w:r>
            <w:r>
              <w:t>Smėlynės g. 51</w:t>
            </w:r>
          </w:p>
          <w:p w14:paraId="453BFD5F" w14:textId="0F34BE01" w:rsidR="008B742E" w:rsidRDefault="008B742E" w:rsidP="008B742E">
            <w:r w:rsidRPr="009909B4">
              <w:t xml:space="preserve">(Panevėžio m., </w:t>
            </w:r>
            <w:r>
              <w:t>Smėlynės</w:t>
            </w:r>
            <w:r w:rsidRPr="009909B4">
              <w:t xml:space="preserve"> g.)</w:t>
            </w:r>
          </w:p>
        </w:tc>
        <w:tc>
          <w:tcPr>
            <w:tcW w:w="1275" w:type="dxa"/>
          </w:tcPr>
          <w:p w14:paraId="453BFD60" w14:textId="1C02C814" w:rsidR="008B742E" w:rsidRDefault="008B742E" w:rsidP="008B742E">
            <w:pPr>
              <w:jc w:val="center"/>
            </w:pPr>
            <w:r>
              <w:t>6 740,00</w:t>
            </w:r>
          </w:p>
        </w:tc>
        <w:tc>
          <w:tcPr>
            <w:tcW w:w="1418" w:type="dxa"/>
          </w:tcPr>
          <w:p w14:paraId="453BFD61" w14:textId="25DA834A" w:rsidR="008B742E" w:rsidRDefault="008B742E" w:rsidP="008B742E">
            <w:r>
              <w:t>4400-6402-7823</w:t>
            </w:r>
          </w:p>
        </w:tc>
        <w:tc>
          <w:tcPr>
            <w:tcW w:w="1417" w:type="dxa"/>
          </w:tcPr>
          <w:p w14:paraId="453BFD62" w14:textId="7569E65B" w:rsidR="008B742E" w:rsidRDefault="008B742E" w:rsidP="008B742E">
            <w:pPr>
              <w:jc w:val="center"/>
            </w:pPr>
            <w:r>
              <w:t>284,00*</w:t>
            </w:r>
          </w:p>
        </w:tc>
        <w:tc>
          <w:tcPr>
            <w:tcW w:w="1560" w:type="dxa"/>
          </w:tcPr>
          <w:p w14:paraId="53110147" w14:textId="77777777" w:rsidR="008B742E" w:rsidRDefault="008B742E" w:rsidP="008B742E">
            <w:r>
              <w:t>Registro Nr.</w:t>
            </w:r>
          </w:p>
          <w:p w14:paraId="4E6AD5B0" w14:textId="77777777" w:rsidR="008B742E" w:rsidRDefault="008B742E" w:rsidP="008B742E">
            <w:r>
              <w:t>44/3480780</w:t>
            </w:r>
          </w:p>
          <w:p w14:paraId="453BFD65" w14:textId="7394930E" w:rsidR="008B742E" w:rsidRDefault="008B742E" w:rsidP="008B742E">
            <w:r>
              <w:t>2024-07-01</w:t>
            </w:r>
          </w:p>
        </w:tc>
      </w:tr>
      <w:tr w:rsidR="008B742E" w14:paraId="453BFD6F" w14:textId="77777777" w:rsidTr="00717B84">
        <w:tc>
          <w:tcPr>
            <w:tcW w:w="993" w:type="dxa"/>
          </w:tcPr>
          <w:p w14:paraId="453BFD67" w14:textId="251B79FC" w:rsidR="008B742E" w:rsidRDefault="008B742E" w:rsidP="00717B84">
            <w:pPr>
              <w:pStyle w:val="Sraopastraipa"/>
              <w:numPr>
                <w:ilvl w:val="0"/>
                <w:numId w:val="25"/>
              </w:numPr>
              <w:jc w:val="center"/>
            </w:pPr>
          </w:p>
        </w:tc>
        <w:tc>
          <w:tcPr>
            <w:tcW w:w="3544" w:type="dxa"/>
          </w:tcPr>
          <w:p w14:paraId="4F80DF72" w14:textId="77777777" w:rsidR="008B742E" w:rsidRPr="009909B4" w:rsidRDefault="008B742E" w:rsidP="008B742E">
            <w:r>
              <w:t xml:space="preserve">Automobilių stovėjimo aikštelė </w:t>
            </w:r>
            <w:r w:rsidRPr="009909B4">
              <w:t xml:space="preserve">prie </w:t>
            </w:r>
            <w:r>
              <w:t>Smėlynės g. 51</w:t>
            </w:r>
          </w:p>
          <w:p w14:paraId="453BFD68" w14:textId="1E0902AA" w:rsidR="008B742E" w:rsidRPr="006B5286" w:rsidRDefault="008B742E" w:rsidP="008B742E">
            <w:r w:rsidRPr="009909B4">
              <w:t xml:space="preserve">(Panevėžio m., </w:t>
            </w:r>
            <w:r>
              <w:t>Smėlynės</w:t>
            </w:r>
            <w:r w:rsidRPr="009909B4">
              <w:t xml:space="preserve"> g.)</w:t>
            </w:r>
          </w:p>
        </w:tc>
        <w:tc>
          <w:tcPr>
            <w:tcW w:w="1275" w:type="dxa"/>
          </w:tcPr>
          <w:p w14:paraId="453BFD69" w14:textId="3358B0EB" w:rsidR="008B742E" w:rsidRPr="006B5286" w:rsidRDefault="008B742E" w:rsidP="008B742E">
            <w:pPr>
              <w:jc w:val="center"/>
            </w:pPr>
            <w:r>
              <w:t>1 970,00</w:t>
            </w:r>
          </w:p>
        </w:tc>
        <w:tc>
          <w:tcPr>
            <w:tcW w:w="1418" w:type="dxa"/>
          </w:tcPr>
          <w:p w14:paraId="453BFD6A" w14:textId="5BE2968F" w:rsidR="008B742E" w:rsidRPr="006B5286" w:rsidRDefault="008B742E" w:rsidP="008B742E">
            <w:r>
              <w:t>4400-6402-7812</w:t>
            </w:r>
          </w:p>
        </w:tc>
        <w:tc>
          <w:tcPr>
            <w:tcW w:w="1417" w:type="dxa"/>
          </w:tcPr>
          <w:p w14:paraId="453BFD6B" w14:textId="5AB7FCF6" w:rsidR="008B742E" w:rsidRPr="006B5286" w:rsidRDefault="008B742E" w:rsidP="008B742E">
            <w:pPr>
              <w:jc w:val="center"/>
            </w:pPr>
            <w:r>
              <w:t>83,00*</w:t>
            </w:r>
          </w:p>
        </w:tc>
        <w:tc>
          <w:tcPr>
            <w:tcW w:w="1560" w:type="dxa"/>
          </w:tcPr>
          <w:p w14:paraId="78E9AD84" w14:textId="77777777" w:rsidR="008B742E" w:rsidRDefault="008B742E" w:rsidP="008B742E">
            <w:r>
              <w:t>Registro Nr.</w:t>
            </w:r>
          </w:p>
          <w:p w14:paraId="37B28AE7" w14:textId="77777777" w:rsidR="008B742E" w:rsidRDefault="008B742E" w:rsidP="008B742E">
            <w:r>
              <w:t>44/3480780</w:t>
            </w:r>
          </w:p>
          <w:p w14:paraId="453BFD6E" w14:textId="578793C3" w:rsidR="008B742E" w:rsidRPr="006B5286" w:rsidRDefault="008B742E" w:rsidP="008B742E">
            <w:r>
              <w:t>2024-07-01</w:t>
            </w:r>
          </w:p>
        </w:tc>
      </w:tr>
      <w:tr w:rsidR="008B742E" w14:paraId="453BFD78" w14:textId="77777777" w:rsidTr="00717B84">
        <w:tc>
          <w:tcPr>
            <w:tcW w:w="993" w:type="dxa"/>
          </w:tcPr>
          <w:p w14:paraId="453BFD70" w14:textId="2A23759D" w:rsidR="008B742E" w:rsidRDefault="008B742E" w:rsidP="00717B84">
            <w:pPr>
              <w:pStyle w:val="Sraopastraipa"/>
              <w:numPr>
                <w:ilvl w:val="0"/>
                <w:numId w:val="25"/>
              </w:numPr>
              <w:jc w:val="center"/>
            </w:pPr>
          </w:p>
        </w:tc>
        <w:tc>
          <w:tcPr>
            <w:tcW w:w="3544" w:type="dxa"/>
          </w:tcPr>
          <w:p w14:paraId="2440C6B7" w14:textId="21A0EC86" w:rsidR="008B742E" w:rsidRPr="009909B4" w:rsidRDefault="008B742E" w:rsidP="008B742E">
            <w:r w:rsidRPr="009909B4">
              <w:t xml:space="preserve">Privažiuojamasis kelias prie </w:t>
            </w:r>
            <w:r>
              <w:t>Smėlynės g. 55</w:t>
            </w:r>
          </w:p>
          <w:p w14:paraId="453BFD71" w14:textId="6414154C" w:rsidR="008B742E" w:rsidRPr="006B5286" w:rsidRDefault="008B742E" w:rsidP="008B742E">
            <w:r w:rsidRPr="009909B4">
              <w:t xml:space="preserve">(Panevėžio m., </w:t>
            </w:r>
            <w:r>
              <w:t>Smėlynės</w:t>
            </w:r>
            <w:r w:rsidRPr="009909B4">
              <w:t xml:space="preserve"> g.)</w:t>
            </w:r>
          </w:p>
        </w:tc>
        <w:tc>
          <w:tcPr>
            <w:tcW w:w="1275" w:type="dxa"/>
          </w:tcPr>
          <w:p w14:paraId="453BFD72" w14:textId="11DD30CA" w:rsidR="008B742E" w:rsidRPr="006B5286" w:rsidRDefault="008B742E" w:rsidP="008B742E">
            <w:pPr>
              <w:jc w:val="center"/>
            </w:pPr>
            <w:r>
              <w:t>25 900,00</w:t>
            </w:r>
          </w:p>
        </w:tc>
        <w:tc>
          <w:tcPr>
            <w:tcW w:w="1418" w:type="dxa"/>
          </w:tcPr>
          <w:p w14:paraId="453BFD73" w14:textId="4A919FC8" w:rsidR="008B742E" w:rsidRPr="006B5286" w:rsidRDefault="008B742E" w:rsidP="008B742E">
            <w:r>
              <w:t>4400-6405-0386</w:t>
            </w:r>
          </w:p>
        </w:tc>
        <w:tc>
          <w:tcPr>
            <w:tcW w:w="1417" w:type="dxa"/>
          </w:tcPr>
          <w:p w14:paraId="453BFD74" w14:textId="73DB9936" w:rsidR="008B742E" w:rsidRPr="006B5286" w:rsidRDefault="008B742E" w:rsidP="008B742E">
            <w:pPr>
              <w:jc w:val="center"/>
            </w:pPr>
            <w:r>
              <w:t>0,191</w:t>
            </w:r>
          </w:p>
        </w:tc>
        <w:tc>
          <w:tcPr>
            <w:tcW w:w="1560" w:type="dxa"/>
          </w:tcPr>
          <w:p w14:paraId="2D7765D6" w14:textId="77777777" w:rsidR="008B742E" w:rsidRDefault="008B742E" w:rsidP="008B742E">
            <w:r>
              <w:t>Registro Nr.</w:t>
            </w:r>
          </w:p>
          <w:p w14:paraId="588A9982" w14:textId="5ECCDA32" w:rsidR="008B742E" w:rsidRDefault="008B742E" w:rsidP="008B742E">
            <w:r>
              <w:t>44/3482089</w:t>
            </w:r>
          </w:p>
          <w:p w14:paraId="453BFD77" w14:textId="582FF71A" w:rsidR="008B742E" w:rsidRPr="006B5286" w:rsidRDefault="008B742E" w:rsidP="008B742E">
            <w:r>
              <w:t>2024-07-01</w:t>
            </w:r>
          </w:p>
        </w:tc>
      </w:tr>
      <w:tr w:rsidR="008B742E" w14:paraId="453BFD81" w14:textId="77777777" w:rsidTr="00717B84">
        <w:tc>
          <w:tcPr>
            <w:tcW w:w="993" w:type="dxa"/>
          </w:tcPr>
          <w:p w14:paraId="453BFD79" w14:textId="2D63E34D" w:rsidR="008B742E" w:rsidRDefault="008B742E" w:rsidP="00717B84">
            <w:pPr>
              <w:pStyle w:val="Sraopastraipa"/>
              <w:numPr>
                <w:ilvl w:val="0"/>
                <w:numId w:val="25"/>
              </w:numPr>
              <w:jc w:val="center"/>
            </w:pPr>
          </w:p>
        </w:tc>
        <w:tc>
          <w:tcPr>
            <w:tcW w:w="3544" w:type="dxa"/>
          </w:tcPr>
          <w:p w14:paraId="1A8FBA47" w14:textId="09205BAC" w:rsidR="008B742E" w:rsidRPr="009909B4" w:rsidRDefault="008B742E" w:rsidP="008B742E">
            <w:r>
              <w:t xml:space="preserve">Automobilių stovėjimo aikštelė </w:t>
            </w:r>
            <w:r w:rsidRPr="009909B4">
              <w:t xml:space="preserve">prie </w:t>
            </w:r>
            <w:r>
              <w:t>Smėlynės g. 55</w:t>
            </w:r>
          </w:p>
          <w:p w14:paraId="453BFD7A" w14:textId="16E9FEC7" w:rsidR="008B742E" w:rsidRPr="006B5286" w:rsidRDefault="008B742E" w:rsidP="008B742E">
            <w:r w:rsidRPr="009909B4">
              <w:t xml:space="preserve">(Panevėžio m., </w:t>
            </w:r>
            <w:r>
              <w:t>Smėlynės</w:t>
            </w:r>
            <w:r w:rsidRPr="009909B4">
              <w:t xml:space="preserve"> g.)</w:t>
            </w:r>
          </w:p>
        </w:tc>
        <w:tc>
          <w:tcPr>
            <w:tcW w:w="1275" w:type="dxa"/>
          </w:tcPr>
          <w:p w14:paraId="453BFD7B" w14:textId="781B50CB" w:rsidR="008B742E" w:rsidRPr="006B5286" w:rsidRDefault="008B742E" w:rsidP="008B742E">
            <w:pPr>
              <w:jc w:val="center"/>
            </w:pPr>
            <w:r>
              <w:t>3 420,00</w:t>
            </w:r>
          </w:p>
        </w:tc>
        <w:tc>
          <w:tcPr>
            <w:tcW w:w="1418" w:type="dxa"/>
          </w:tcPr>
          <w:p w14:paraId="453BFD7C" w14:textId="2397F5EF" w:rsidR="008B742E" w:rsidRPr="006B5286" w:rsidRDefault="008B742E" w:rsidP="008B742E">
            <w:r>
              <w:t>4400-6405-0342</w:t>
            </w:r>
          </w:p>
        </w:tc>
        <w:tc>
          <w:tcPr>
            <w:tcW w:w="1417" w:type="dxa"/>
          </w:tcPr>
          <w:p w14:paraId="453BFD7D" w14:textId="39699C24" w:rsidR="008B742E" w:rsidRPr="006B5286" w:rsidRDefault="008B742E" w:rsidP="008B742E">
            <w:pPr>
              <w:jc w:val="center"/>
            </w:pPr>
            <w:r>
              <w:t>696,00*</w:t>
            </w:r>
          </w:p>
        </w:tc>
        <w:tc>
          <w:tcPr>
            <w:tcW w:w="1560" w:type="dxa"/>
          </w:tcPr>
          <w:p w14:paraId="6F7649B0" w14:textId="77777777" w:rsidR="008B742E" w:rsidRDefault="008B742E" w:rsidP="008B742E">
            <w:r>
              <w:t>Registro Nr.</w:t>
            </w:r>
          </w:p>
          <w:p w14:paraId="27F5CAB1" w14:textId="77777777" w:rsidR="008B742E" w:rsidRDefault="008B742E" w:rsidP="008B742E">
            <w:r>
              <w:t>44/3482089</w:t>
            </w:r>
          </w:p>
          <w:p w14:paraId="453BFD80" w14:textId="1B6DB58E" w:rsidR="008B742E" w:rsidRPr="006B5286" w:rsidRDefault="008B742E" w:rsidP="008B742E">
            <w:r>
              <w:t>2024-07-01</w:t>
            </w:r>
          </w:p>
        </w:tc>
      </w:tr>
      <w:tr w:rsidR="008B742E" w14:paraId="453BFD8A" w14:textId="77777777" w:rsidTr="00717B84">
        <w:tc>
          <w:tcPr>
            <w:tcW w:w="993" w:type="dxa"/>
          </w:tcPr>
          <w:p w14:paraId="453BFD82" w14:textId="6C13BD96" w:rsidR="008B742E" w:rsidRDefault="008B742E" w:rsidP="00717B84">
            <w:pPr>
              <w:pStyle w:val="Sraopastraipa"/>
              <w:numPr>
                <w:ilvl w:val="0"/>
                <w:numId w:val="25"/>
              </w:numPr>
              <w:jc w:val="center"/>
            </w:pPr>
          </w:p>
        </w:tc>
        <w:tc>
          <w:tcPr>
            <w:tcW w:w="3544" w:type="dxa"/>
          </w:tcPr>
          <w:p w14:paraId="374C6BD1" w14:textId="77777777" w:rsidR="008B742E" w:rsidRPr="009909B4" w:rsidRDefault="008B742E" w:rsidP="008B742E">
            <w:r>
              <w:t xml:space="preserve">Automobilių stovėjimo aikštelė </w:t>
            </w:r>
            <w:r w:rsidRPr="009909B4">
              <w:t xml:space="preserve">prie </w:t>
            </w:r>
            <w:r>
              <w:t>Smėlynės g. 55</w:t>
            </w:r>
          </w:p>
          <w:p w14:paraId="453BFD83" w14:textId="09D0FEC8" w:rsidR="008B742E" w:rsidRPr="00E32FBB" w:rsidRDefault="008B742E" w:rsidP="008B742E">
            <w:r w:rsidRPr="009909B4">
              <w:t xml:space="preserve">(Panevėžio m., </w:t>
            </w:r>
            <w:r>
              <w:t>Smėlynės</w:t>
            </w:r>
            <w:r w:rsidRPr="009909B4">
              <w:t xml:space="preserve"> g.)</w:t>
            </w:r>
          </w:p>
        </w:tc>
        <w:tc>
          <w:tcPr>
            <w:tcW w:w="1275" w:type="dxa"/>
          </w:tcPr>
          <w:p w14:paraId="453BFD84" w14:textId="2D7D4DE4" w:rsidR="008B742E" w:rsidRPr="00E32FBB" w:rsidRDefault="008B742E" w:rsidP="008B742E">
            <w:pPr>
              <w:jc w:val="center"/>
            </w:pPr>
            <w:r>
              <w:t>5 790,00</w:t>
            </w:r>
          </w:p>
        </w:tc>
        <w:tc>
          <w:tcPr>
            <w:tcW w:w="1418" w:type="dxa"/>
          </w:tcPr>
          <w:p w14:paraId="453BFD85" w14:textId="7B110672" w:rsidR="008B742E" w:rsidRPr="00E32FBB" w:rsidRDefault="008B742E" w:rsidP="008B742E">
            <w:r>
              <w:t>4400-6405-0375</w:t>
            </w:r>
          </w:p>
        </w:tc>
        <w:tc>
          <w:tcPr>
            <w:tcW w:w="1417" w:type="dxa"/>
          </w:tcPr>
          <w:p w14:paraId="453BFD86" w14:textId="63A2E3FB" w:rsidR="008B742E" w:rsidRPr="00E32FBB" w:rsidRDefault="008B742E" w:rsidP="008B742E">
            <w:pPr>
              <w:jc w:val="center"/>
            </w:pPr>
            <w:r>
              <w:t>244,00*</w:t>
            </w:r>
          </w:p>
        </w:tc>
        <w:tc>
          <w:tcPr>
            <w:tcW w:w="1560" w:type="dxa"/>
          </w:tcPr>
          <w:p w14:paraId="50E1203E" w14:textId="77777777" w:rsidR="008B742E" w:rsidRDefault="008B742E" w:rsidP="008B742E">
            <w:r>
              <w:t>Registro Nr.</w:t>
            </w:r>
          </w:p>
          <w:p w14:paraId="679EDAEA" w14:textId="77777777" w:rsidR="008B742E" w:rsidRDefault="008B742E" w:rsidP="008B742E">
            <w:r>
              <w:t>44/3482089</w:t>
            </w:r>
          </w:p>
          <w:p w14:paraId="453BFD89" w14:textId="54412E87" w:rsidR="008B742E" w:rsidRPr="00E32FBB" w:rsidRDefault="008B742E" w:rsidP="008B742E">
            <w:r>
              <w:t>2024-07-01</w:t>
            </w:r>
          </w:p>
        </w:tc>
      </w:tr>
      <w:tr w:rsidR="008B742E" w14:paraId="453BFD93" w14:textId="77777777" w:rsidTr="00717B84">
        <w:tc>
          <w:tcPr>
            <w:tcW w:w="993" w:type="dxa"/>
          </w:tcPr>
          <w:p w14:paraId="453BFD8B" w14:textId="4C5D21AC" w:rsidR="008B742E" w:rsidRDefault="008B742E" w:rsidP="00717B84">
            <w:pPr>
              <w:pStyle w:val="Sraopastraipa"/>
              <w:numPr>
                <w:ilvl w:val="0"/>
                <w:numId w:val="25"/>
              </w:numPr>
              <w:jc w:val="center"/>
            </w:pPr>
          </w:p>
        </w:tc>
        <w:tc>
          <w:tcPr>
            <w:tcW w:w="3544" w:type="dxa"/>
          </w:tcPr>
          <w:p w14:paraId="54A56238" w14:textId="45933F8B" w:rsidR="008B742E" w:rsidRPr="009909B4" w:rsidRDefault="008B742E" w:rsidP="008B742E">
            <w:r w:rsidRPr="009909B4">
              <w:t xml:space="preserve">Privažiuojamasis kelias prie </w:t>
            </w:r>
            <w:r>
              <w:t>Smėlynės g. 57</w:t>
            </w:r>
          </w:p>
          <w:p w14:paraId="453BFD8C" w14:textId="67B5D93B" w:rsidR="008B742E" w:rsidRDefault="008B742E" w:rsidP="008B742E">
            <w:r w:rsidRPr="009909B4">
              <w:t xml:space="preserve">(Panevėžio m., </w:t>
            </w:r>
            <w:r>
              <w:t>Smėlynės</w:t>
            </w:r>
            <w:r w:rsidRPr="009909B4">
              <w:t xml:space="preserve"> g.)</w:t>
            </w:r>
          </w:p>
        </w:tc>
        <w:tc>
          <w:tcPr>
            <w:tcW w:w="1275" w:type="dxa"/>
          </w:tcPr>
          <w:p w14:paraId="453BFD8D" w14:textId="6D69A342" w:rsidR="008B742E" w:rsidRDefault="008B742E" w:rsidP="008B742E">
            <w:pPr>
              <w:jc w:val="center"/>
            </w:pPr>
            <w:r>
              <w:t>20 300,00</w:t>
            </w:r>
          </w:p>
        </w:tc>
        <w:tc>
          <w:tcPr>
            <w:tcW w:w="1418" w:type="dxa"/>
          </w:tcPr>
          <w:p w14:paraId="453BFD8E" w14:textId="6C458255" w:rsidR="008B742E" w:rsidRDefault="008B742E" w:rsidP="008B742E">
            <w:r>
              <w:t>4400-6403-6699</w:t>
            </w:r>
          </w:p>
        </w:tc>
        <w:tc>
          <w:tcPr>
            <w:tcW w:w="1417" w:type="dxa"/>
          </w:tcPr>
          <w:p w14:paraId="453BFD8F" w14:textId="205B5E83" w:rsidR="008B742E" w:rsidRDefault="008B742E" w:rsidP="008B742E">
            <w:pPr>
              <w:jc w:val="center"/>
            </w:pPr>
            <w:r>
              <w:t>0,140</w:t>
            </w:r>
          </w:p>
        </w:tc>
        <w:tc>
          <w:tcPr>
            <w:tcW w:w="1560" w:type="dxa"/>
          </w:tcPr>
          <w:p w14:paraId="29EE407D" w14:textId="77777777" w:rsidR="008B742E" w:rsidRDefault="008B742E" w:rsidP="008B742E">
            <w:r>
              <w:t>Registro Nr.</w:t>
            </w:r>
          </w:p>
          <w:p w14:paraId="342CCEA8" w14:textId="33B776F5" w:rsidR="008B742E" w:rsidRDefault="008B742E" w:rsidP="008B742E">
            <w:r>
              <w:t>44/3481672</w:t>
            </w:r>
          </w:p>
          <w:p w14:paraId="453BFD92" w14:textId="3600D54E" w:rsidR="008B742E" w:rsidRDefault="008B742E" w:rsidP="008B742E">
            <w:r>
              <w:t>2024-07-01</w:t>
            </w:r>
          </w:p>
        </w:tc>
      </w:tr>
      <w:tr w:rsidR="008B742E" w14:paraId="453BFD9C" w14:textId="77777777" w:rsidTr="00717B84">
        <w:tc>
          <w:tcPr>
            <w:tcW w:w="993" w:type="dxa"/>
          </w:tcPr>
          <w:p w14:paraId="453BFD94" w14:textId="2BE198D4" w:rsidR="008B742E" w:rsidRDefault="008B742E" w:rsidP="00717B84">
            <w:pPr>
              <w:pStyle w:val="Sraopastraipa"/>
              <w:numPr>
                <w:ilvl w:val="0"/>
                <w:numId w:val="25"/>
              </w:numPr>
              <w:jc w:val="center"/>
            </w:pPr>
          </w:p>
        </w:tc>
        <w:tc>
          <w:tcPr>
            <w:tcW w:w="3544" w:type="dxa"/>
          </w:tcPr>
          <w:p w14:paraId="1436CABD" w14:textId="252140E6" w:rsidR="008B742E" w:rsidRPr="009909B4" w:rsidRDefault="008B742E" w:rsidP="008B742E">
            <w:r>
              <w:t xml:space="preserve">Automobilių stovėjimo aikštelė </w:t>
            </w:r>
            <w:r w:rsidRPr="009909B4">
              <w:t xml:space="preserve">prie </w:t>
            </w:r>
            <w:r>
              <w:t>Smėlynės g. 57</w:t>
            </w:r>
          </w:p>
          <w:p w14:paraId="453BFD95" w14:textId="150C7A46" w:rsidR="008B742E" w:rsidRDefault="008B742E" w:rsidP="008B742E">
            <w:r w:rsidRPr="009909B4">
              <w:t xml:space="preserve">(Panevėžio m., </w:t>
            </w:r>
            <w:r>
              <w:t>Smėlynės</w:t>
            </w:r>
            <w:r w:rsidRPr="009909B4">
              <w:t xml:space="preserve"> g.)</w:t>
            </w:r>
          </w:p>
        </w:tc>
        <w:tc>
          <w:tcPr>
            <w:tcW w:w="1275" w:type="dxa"/>
          </w:tcPr>
          <w:p w14:paraId="453BFD96" w14:textId="43B22D13" w:rsidR="008B742E" w:rsidRDefault="008B742E" w:rsidP="008B742E">
            <w:pPr>
              <w:jc w:val="center"/>
            </w:pPr>
            <w:r>
              <w:t>4 900,00</w:t>
            </w:r>
          </w:p>
        </w:tc>
        <w:tc>
          <w:tcPr>
            <w:tcW w:w="1418" w:type="dxa"/>
          </w:tcPr>
          <w:p w14:paraId="453BFD97" w14:textId="5860B159" w:rsidR="008B742E" w:rsidRDefault="008B742E" w:rsidP="008B742E">
            <w:r>
              <w:t>4400-6403-6700</w:t>
            </w:r>
          </w:p>
        </w:tc>
        <w:tc>
          <w:tcPr>
            <w:tcW w:w="1417" w:type="dxa"/>
          </w:tcPr>
          <w:p w14:paraId="453BFD98" w14:textId="2E03870C" w:rsidR="008B742E" w:rsidRDefault="008B742E" w:rsidP="008B742E">
            <w:pPr>
              <w:jc w:val="center"/>
            </w:pPr>
            <w:r>
              <w:t>625,00*</w:t>
            </w:r>
          </w:p>
        </w:tc>
        <w:tc>
          <w:tcPr>
            <w:tcW w:w="1560" w:type="dxa"/>
          </w:tcPr>
          <w:p w14:paraId="7F0C1A51" w14:textId="77777777" w:rsidR="008B742E" w:rsidRDefault="008B742E" w:rsidP="008B742E">
            <w:r>
              <w:t>Registro Nr.</w:t>
            </w:r>
          </w:p>
          <w:p w14:paraId="0E5A9050" w14:textId="77777777" w:rsidR="008B742E" w:rsidRDefault="008B742E" w:rsidP="008B742E">
            <w:r>
              <w:t>44/3481672</w:t>
            </w:r>
          </w:p>
          <w:p w14:paraId="453BFD9B" w14:textId="435EFC58" w:rsidR="008B742E" w:rsidRDefault="008B742E" w:rsidP="008B742E">
            <w:r>
              <w:t>2024-07-01</w:t>
            </w:r>
          </w:p>
        </w:tc>
      </w:tr>
      <w:tr w:rsidR="008B742E" w14:paraId="453BFDA5" w14:textId="77777777" w:rsidTr="00717B84">
        <w:tc>
          <w:tcPr>
            <w:tcW w:w="993" w:type="dxa"/>
          </w:tcPr>
          <w:p w14:paraId="453BFD9D" w14:textId="08B0D296" w:rsidR="008B742E" w:rsidRDefault="008B742E" w:rsidP="00717B84">
            <w:pPr>
              <w:pStyle w:val="Sraopastraipa"/>
              <w:numPr>
                <w:ilvl w:val="0"/>
                <w:numId w:val="25"/>
              </w:numPr>
              <w:jc w:val="center"/>
            </w:pPr>
          </w:p>
        </w:tc>
        <w:tc>
          <w:tcPr>
            <w:tcW w:w="3544" w:type="dxa"/>
          </w:tcPr>
          <w:p w14:paraId="26944A01" w14:textId="707BBF7F" w:rsidR="008B742E" w:rsidRPr="009909B4" w:rsidRDefault="008B742E" w:rsidP="008B742E">
            <w:r w:rsidRPr="009909B4">
              <w:t xml:space="preserve">Privažiuojamasis kelias prie </w:t>
            </w:r>
            <w:r>
              <w:t>Liepų</w:t>
            </w:r>
            <w:r w:rsidR="007C4243">
              <w:t> </w:t>
            </w:r>
            <w:r>
              <w:t>al. 24</w:t>
            </w:r>
          </w:p>
          <w:p w14:paraId="453BFD9E" w14:textId="1A52DF2E" w:rsidR="008B742E" w:rsidRDefault="008B742E" w:rsidP="008B742E">
            <w:r w:rsidRPr="009909B4">
              <w:t xml:space="preserve">(Panevėžio m., </w:t>
            </w:r>
            <w:r>
              <w:t>Liepų al.)</w:t>
            </w:r>
          </w:p>
        </w:tc>
        <w:tc>
          <w:tcPr>
            <w:tcW w:w="1275" w:type="dxa"/>
          </w:tcPr>
          <w:p w14:paraId="453BFD9F" w14:textId="0A67D346" w:rsidR="008B742E" w:rsidRDefault="008B742E" w:rsidP="008B742E">
            <w:pPr>
              <w:jc w:val="center"/>
            </w:pPr>
            <w:r>
              <w:t>10 600,00</w:t>
            </w:r>
          </w:p>
        </w:tc>
        <w:tc>
          <w:tcPr>
            <w:tcW w:w="1418" w:type="dxa"/>
          </w:tcPr>
          <w:p w14:paraId="453BFDA0" w14:textId="71C66AC7" w:rsidR="008B742E" w:rsidRDefault="008B742E" w:rsidP="008B742E">
            <w:r>
              <w:t>4400-6405-1418</w:t>
            </w:r>
          </w:p>
        </w:tc>
        <w:tc>
          <w:tcPr>
            <w:tcW w:w="1417" w:type="dxa"/>
          </w:tcPr>
          <w:p w14:paraId="453BFDA1" w14:textId="7848AF44" w:rsidR="008B742E" w:rsidRDefault="008B742E" w:rsidP="008B742E">
            <w:pPr>
              <w:jc w:val="center"/>
            </w:pPr>
            <w:r>
              <w:t>0,069</w:t>
            </w:r>
          </w:p>
        </w:tc>
        <w:tc>
          <w:tcPr>
            <w:tcW w:w="1560" w:type="dxa"/>
          </w:tcPr>
          <w:p w14:paraId="42D68B44" w14:textId="77777777" w:rsidR="008B742E" w:rsidRDefault="008B742E" w:rsidP="008B742E">
            <w:r>
              <w:t>Registro Nr.</w:t>
            </w:r>
          </w:p>
          <w:p w14:paraId="3BA99648" w14:textId="062FC5DD" w:rsidR="008B742E" w:rsidRDefault="008B742E" w:rsidP="008B742E">
            <w:r>
              <w:t>44/3482235</w:t>
            </w:r>
          </w:p>
          <w:p w14:paraId="453BFDA4" w14:textId="73F7152E" w:rsidR="008B742E" w:rsidRDefault="008B742E" w:rsidP="008B742E">
            <w:r>
              <w:t>2024-07-01</w:t>
            </w:r>
          </w:p>
        </w:tc>
      </w:tr>
      <w:tr w:rsidR="008B742E" w14:paraId="453BFDAE" w14:textId="77777777" w:rsidTr="00717B84">
        <w:tc>
          <w:tcPr>
            <w:tcW w:w="993" w:type="dxa"/>
          </w:tcPr>
          <w:p w14:paraId="453BFDA6" w14:textId="028B889B" w:rsidR="008B742E" w:rsidRPr="005A3E0A" w:rsidRDefault="008B742E" w:rsidP="00717B84">
            <w:pPr>
              <w:pStyle w:val="Sraopastraipa"/>
              <w:numPr>
                <w:ilvl w:val="0"/>
                <w:numId w:val="25"/>
              </w:numPr>
              <w:jc w:val="center"/>
            </w:pPr>
          </w:p>
        </w:tc>
        <w:tc>
          <w:tcPr>
            <w:tcW w:w="3544" w:type="dxa"/>
          </w:tcPr>
          <w:p w14:paraId="26576ABB" w14:textId="51CBCCB0" w:rsidR="008B742E" w:rsidRPr="005A3E0A" w:rsidRDefault="008B742E" w:rsidP="008B742E">
            <w:r w:rsidRPr="005A3E0A">
              <w:t>Automobilių stovėjimo aikštelė prie Liepų al. 24</w:t>
            </w:r>
          </w:p>
          <w:p w14:paraId="453BFDA7" w14:textId="02A6623A" w:rsidR="008B742E" w:rsidRPr="005A3E0A" w:rsidRDefault="008B742E" w:rsidP="008B742E">
            <w:r w:rsidRPr="005A3E0A">
              <w:t>(Panevėžio m., Liepų al.)</w:t>
            </w:r>
          </w:p>
        </w:tc>
        <w:tc>
          <w:tcPr>
            <w:tcW w:w="1275" w:type="dxa"/>
          </w:tcPr>
          <w:p w14:paraId="453BFDA8" w14:textId="71E02806" w:rsidR="008B742E" w:rsidRPr="005A3E0A" w:rsidRDefault="005A3E0A" w:rsidP="008B742E">
            <w:pPr>
              <w:jc w:val="center"/>
            </w:pPr>
            <w:r w:rsidRPr="005A3E0A">
              <w:t>3 150,00</w:t>
            </w:r>
          </w:p>
        </w:tc>
        <w:tc>
          <w:tcPr>
            <w:tcW w:w="1418" w:type="dxa"/>
          </w:tcPr>
          <w:p w14:paraId="453BFDA9" w14:textId="43430675" w:rsidR="008B742E" w:rsidRPr="005A3E0A" w:rsidRDefault="002E0554" w:rsidP="008B742E">
            <w:r w:rsidRPr="005A3E0A">
              <w:t>4400-6405-1407</w:t>
            </w:r>
          </w:p>
        </w:tc>
        <w:tc>
          <w:tcPr>
            <w:tcW w:w="1417" w:type="dxa"/>
          </w:tcPr>
          <w:p w14:paraId="453BFDAA" w14:textId="766E0620" w:rsidR="008B742E" w:rsidRPr="005A3E0A" w:rsidRDefault="002E0554" w:rsidP="008B742E">
            <w:pPr>
              <w:jc w:val="center"/>
            </w:pPr>
            <w:r w:rsidRPr="005A3E0A">
              <w:t>133,00*</w:t>
            </w:r>
          </w:p>
        </w:tc>
        <w:tc>
          <w:tcPr>
            <w:tcW w:w="1560" w:type="dxa"/>
          </w:tcPr>
          <w:p w14:paraId="107C1B98" w14:textId="77777777" w:rsidR="008B742E" w:rsidRPr="005A3E0A" w:rsidRDefault="008B742E" w:rsidP="008B742E">
            <w:r w:rsidRPr="005A3E0A">
              <w:t>Registro Nr.</w:t>
            </w:r>
          </w:p>
          <w:p w14:paraId="043B56F6" w14:textId="1A62301E" w:rsidR="008B742E" w:rsidRPr="005A3E0A" w:rsidRDefault="008B742E" w:rsidP="008B742E">
            <w:r w:rsidRPr="005A3E0A">
              <w:t>44/3482236</w:t>
            </w:r>
          </w:p>
          <w:p w14:paraId="453BFDAD" w14:textId="7383CC71" w:rsidR="008B742E" w:rsidRPr="005A3E0A" w:rsidRDefault="008B742E" w:rsidP="008B742E">
            <w:r w:rsidRPr="005A3E0A">
              <w:t>2024-07-01</w:t>
            </w:r>
          </w:p>
        </w:tc>
      </w:tr>
      <w:tr w:rsidR="008B742E" w14:paraId="453BFDB7" w14:textId="77777777" w:rsidTr="00717B84">
        <w:tc>
          <w:tcPr>
            <w:tcW w:w="993" w:type="dxa"/>
          </w:tcPr>
          <w:p w14:paraId="453BFDAF" w14:textId="3E045A0E" w:rsidR="008B742E" w:rsidRDefault="008B742E" w:rsidP="00717B84">
            <w:pPr>
              <w:pStyle w:val="Sraopastraipa"/>
              <w:numPr>
                <w:ilvl w:val="0"/>
                <w:numId w:val="25"/>
              </w:numPr>
              <w:jc w:val="center"/>
            </w:pPr>
          </w:p>
        </w:tc>
        <w:tc>
          <w:tcPr>
            <w:tcW w:w="3544" w:type="dxa"/>
          </w:tcPr>
          <w:p w14:paraId="472D4860" w14:textId="5B8C4044" w:rsidR="008B742E" w:rsidRPr="009909B4" w:rsidRDefault="008B742E" w:rsidP="008B742E">
            <w:r w:rsidRPr="009909B4">
              <w:t xml:space="preserve">Privažiuojamasis kelias prie </w:t>
            </w:r>
            <w:r>
              <w:t>Smėlynės g. 59</w:t>
            </w:r>
          </w:p>
          <w:p w14:paraId="453BFDB0" w14:textId="2F3E53C8" w:rsidR="008B742E" w:rsidRDefault="008B742E" w:rsidP="008B742E">
            <w:r w:rsidRPr="009909B4">
              <w:t xml:space="preserve">(Panevėžio m., </w:t>
            </w:r>
            <w:r>
              <w:t>Smėlynės</w:t>
            </w:r>
            <w:r w:rsidRPr="009909B4">
              <w:t xml:space="preserve"> g.)</w:t>
            </w:r>
          </w:p>
        </w:tc>
        <w:tc>
          <w:tcPr>
            <w:tcW w:w="1275" w:type="dxa"/>
          </w:tcPr>
          <w:p w14:paraId="453BFDB1" w14:textId="6ABA75C0" w:rsidR="008B742E" w:rsidRDefault="008B742E" w:rsidP="008B742E">
            <w:pPr>
              <w:jc w:val="center"/>
            </w:pPr>
            <w:r>
              <w:t>20 400,00</w:t>
            </w:r>
          </w:p>
        </w:tc>
        <w:tc>
          <w:tcPr>
            <w:tcW w:w="1418" w:type="dxa"/>
          </w:tcPr>
          <w:p w14:paraId="453BFDB2" w14:textId="7980EB35" w:rsidR="008B742E" w:rsidRDefault="008B742E" w:rsidP="008B742E">
            <w:r>
              <w:t>4400-6404-0713</w:t>
            </w:r>
          </w:p>
        </w:tc>
        <w:tc>
          <w:tcPr>
            <w:tcW w:w="1417" w:type="dxa"/>
          </w:tcPr>
          <w:p w14:paraId="453BFDB3" w14:textId="6D308591" w:rsidR="008B742E" w:rsidRDefault="008B742E" w:rsidP="008B742E">
            <w:pPr>
              <w:jc w:val="center"/>
            </w:pPr>
            <w:r>
              <w:t>0,161</w:t>
            </w:r>
          </w:p>
        </w:tc>
        <w:tc>
          <w:tcPr>
            <w:tcW w:w="1560" w:type="dxa"/>
          </w:tcPr>
          <w:p w14:paraId="0C1BCDEB" w14:textId="77777777" w:rsidR="008B742E" w:rsidRDefault="008B742E" w:rsidP="008B742E">
            <w:r>
              <w:t>Registro Nr.</w:t>
            </w:r>
          </w:p>
          <w:p w14:paraId="21B769D8" w14:textId="0D2C07B6" w:rsidR="008B742E" w:rsidRDefault="008B742E" w:rsidP="008B742E">
            <w:r>
              <w:t>44/3481846</w:t>
            </w:r>
          </w:p>
          <w:p w14:paraId="453BFDB6" w14:textId="14644329" w:rsidR="008B742E" w:rsidRDefault="008B742E" w:rsidP="008B742E">
            <w:r>
              <w:t>2024-07-01</w:t>
            </w:r>
          </w:p>
        </w:tc>
      </w:tr>
      <w:tr w:rsidR="008B742E" w14:paraId="453BFDC0" w14:textId="77777777" w:rsidTr="00717B84">
        <w:tc>
          <w:tcPr>
            <w:tcW w:w="993" w:type="dxa"/>
          </w:tcPr>
          <w:p w14:paraId="453BFDB8" w14:textId="47FFAA52" w:rsidR="008B742E" w:rsidRDefault="008B742E" w:rsidP="00717B84">
            <w:pPr>
              <w:pStyle w:val="Sraopastraipa"/>
              <w:numPr>
                <w:ilvl w:val="0"/>
                <w:numId w:val="25"/>
              </w:numPr>
              <w:jc w:val="center"/>
            </w:pPr>
          </w:p>
        </w:tc>
        <w:tc>
          <w:tcPr>
            <w:tcW w:w="3544" w:type="dxa"/>
          </w:tcPr>
          <w:p w14:paraId="6A8A96F0" w14:textId="1302A862" w:rsidR="008B742E" w:rsidRPr="009909B4" w:rsidRDefault="008B742E" w:rsidP="008B742E">
            <w:r>
              <w:t xml:space="preserve">Automobilių stovėjimo aikštelė </w:t>
            </w:r>
            <w:r w:rsidRPr="009909B4">
              <w:t xml:space="preserve">prie </w:t>
            </w:r>
            <w:r>
              <w:t>Smėlynės g. 59</w:t>
            </w:r>
          </w:p>
          <w:p w14:paraId="453BFDB9" w14:textId="61CD6235" w:rsidR="008B742E" w:rsidRDefault="008B742E" w:rsidP="008B742E">
            <w:r w:rsidRPr="009909B4">
              <w:t xml:space="preserve">(Panevėžio m., </w:t>
            </w:r>
            <w:r>
              <w:t>Smėlynės</w:t>
            </w:r>
            <w:r w:rsidRPr="009909B4">
              <w:t xml:space="preserve"> g.)</w:t>
            </w:r>
          </w:p>
        </w:tc>
        <w:tc>
          <w:tcPr>
            <w:tcW w:w="1275" w:type="dxa"/>
          </w:tcPr>
          <w:p w14:paraId="453BFDBA" w14:textId="6BA38CDF" w:rsidR="008B742E" w:rsidRDefault="008B742E" w:rsidP="008B742E">
            <w:pPr>
              <w:jc w:val="center"/>
            </w:pPr>
            <w:r>
              <w:t>2 060,00</w:t>
            </w:r>
          </w:p>
        </w:tc>
        <w:tc>
          <w:tcPr>
            <w:tcW w:w="1418" w:type="dxa"/>
          </w:tcPr>
          <w:p w14:paraId="453BFDBB" w14:textId="40F502E0" w:rsidR="008B742E" w:rsidRDefault="008B742E" w:rsidP="008B742E">
            <w:r>
              <w:t>4400-6404-0702</w:t>
            </w:r>
          </w:p>
        </w:tc>
        <w:tc>
          <w:tcPr>
            <w:tcW w:w="1417" w:type="dxa"/>
          </w:tcPr>
          <w:p w14:paraId="453BFDBC" w14:textId="680272A5" w:rsidR="008B742E" w:rsidRDefault="008B742E" w:rsidP="008B742E">
            <w:pPr>
              <w:jc w:val="center"/>
            </w:pPr>
            <w:r>
              <w:t>87,00*</w:t>
            </w:r>
          </w:p>
        </w:tc>
        <w:tc>
          <w:tcPr>
            <w:tcW w:w="1560" w:type="dxa"/>
          </w:tcPr>
          <w:p w14:paraId="41845164" w14:textId="77777777" w:rsidR="008B742E" w:rsidRDefault="008B742E" w:rsidP="008B742E">
            <w:r>
              <w:t>Registro Nr.</w:t>
            </w:r>
          </w:p>
          <w:p w14:paraId="0C333EE6" w14:textId="77777777" w:rsidR="008B742E" w:rsidRDefault="008B742E" w:rsidP="008B742E">
            <w:r>
              <w:t>44/3481846</w:t>
            </w:r>
          </w:p>
          <w:p w14:paraId="453BFDBF" w14:textId="2500C1AB" w:rsidR="008B742E" w:rsidRDefault="008B742E" w:rsidP="008B742E">
            <w:r>
              <w:t>2024-07-01</w:t>
            </w:r>
          </w:p>
        </w:tc>
      </w:tr>
      <w:tr w:rsidR="008B742E" w14:paraId="453BFDC9" w14:textId="77777777" w:rsidTr="00717B84">
        <w:tc>
          <w:tcPr>
            <w:tcW w:w="993" w:type="dxa"/>
          </w:tcPr>
          <w:p w14:paraId="453BFDC1" w14:textId="3635F776" w:rsidR="008B742E" w:rsidRDefault="008B742E" w:rsidP="00717B84">
            <w:pPr>
              <w:pStyle w:val="Sraopastraipa"/>
              <w:numPr>
                <w:ilvl w:val="0"/>
                <w:numId w:val="25"/>
              </w:numPr>
              <w:jc w:val="center"/>
            </w:pPr>
          </w:p>
        </w:tc>
        <w:tc>
          <w:tcPr>
            <w:tcW w:w="3544" w:type="dxa"/>
          </w:tcPr>
          <w:p w14:paraId="1DE2AA4B" w14:textId="77777777" w:rsidR="008B742E" w:rsidRPr="009909B4" w:rsidRDefault="008B742E" w:rsidP="008B742E">
            <w:r>
              <w:t xml:space="preserve">Automobilių stovėjimo aikštelė </w:t>
            </w:r>
            <w:r w:rsidRPr="009909B4">
              <w:t xml:space="preserve">prie </w:t>
            </w:r>
            <w:r>
              <w:t>Smėlynės g. 59</w:t>
            </w:r>
          </w:p>
          <w:p w14:paraId="453BFDC2" w14:textId="1BABC0D0" w:rsidR="008B742E" w:rsidRDefault="008B742E" w:rsidP="008B742E">
            <w:r w:rsidRPr="009909B4">
              <w:t xml:space="preserve">(Panevėžio m., </w:t>
            </w:r>
            <w:r>
              <w:t>Smėlynės</w:t>
            </w:r>
            <w:r w:rsidRPr="009909B4">
              <w:t xml:space="preserve"> g.)</w:t>
            </w:r>
          </w:p>
        </w:tc>
        <w:tc>
          <w:tcPr>
            <w:tcW w:w="1275" w:type="dxa"/>
          </w:tcPr>
          <w:p w14:paraId="453BFDC3" w14:textId="0A27E95A" w:rsidR="008B742E" w:rsidRDefault="008B742E" w:rsidP="008B742E">
            <w:pPr>
              <w:jc w:val="center"/>
            </w:pPr>
            <w:r>
              <w:t>2 750,00</w:t>
            </w:r>
          </w:p>
        </w:tc>
        <w:tc>
          <w:tcPr>
            <w:tcW w:w="1418" w:type="dxa"/>
          </w:tcPr>
          <w:p w14:paraId="453BFDC4" w14:textId="43533893" w:rsidR="008B742E" w:rsidRDefault="008B742E" w:rsidP="008B742E">
            <w:r>
              <w:t>4400-6404-0735</w:t>
            </w:r>
          </w:p>
        </w:tc>
        <w:tc>
          <w:tcPr>
            <w:tcW w:w="1417" w:type="dxa"/>
          </w:tcPr>
          <w:p w14:paraId="453BFDC5" w14:textId="27109C91" w:rsidR="008B742E" w:rsidRDefault="008B742E" w:rsidP="008B742E">
            <w:pPr>
              <w:jc w:val="center"/>
            </w:pPr>
            <w:r>
              <w:t>116,00*</w:t>
            </w:r>
          </w:p>
        </w:tc>
        <w:tc>
          <w:tcPr>
            <w:tcW w:w="1560" w:type="dxa"/>
          </w:tcPr>
          <w:p w14:paraId="4A612852" w14:textId="77777777" w:rsidR="008B742E" w:rsidRDefault="008B742E" w:rsidP="008B742E">
            <w:r>
              <w:t>Registro Nr.</w:t>
            </w:r>
          </w:p>
          <w:p w14:paraId="0C54BA78" w14:textId="77777777" w:rsidR="008B742E" w:rsidRDefault="008B742E" w:rsidP="008B742E">
            <w:r>
              <w:t>44/3481846</w:t>
            </w:r>
          </w:p>
          <w:p w14:paraId="453BFDC8" w14:textId="2982378E" w:rsidR="008B742E" w:rsidRDefault="008B742E" w:rsidP="008B742E">
            <w:r>
              <w:t>2024-07-01</w:t>
            </w:r>
          </w:p>
        </w:tc>
      </w:tr>
      <w:tr w:rsidR="008B742E" w14:paraId="453BFDD2" w14:textId="77777777" w:rsidTr="00717B84">
        <w:tc>
          <w:tcPr>
            <w:tcW w:w="993" w:type="dxa"/>
          </w:tcPr>
          <w:p w14:paraId="453BFDCA" w14:textId="4F634461" w:rsidR="008B742E" w:rsidRDefault="008B742E" w:rsidP="00717B84">
            <w:pPr>
              <w:pStyle w:val="Sraopastraipa"/>
              <w:numPr>
                <w:ilvl w:val="0"/>
                <w:numId w:val="25"/>
              </w:numPr>
              <w:jc w:val="center"/>
            </w:pPr>
          </w:p>
        </w:tc>
        <w:tc>
          <w:tcPr>
            <w:tcW w:w="3544" w:type="dxa"/>
          </w:tcPr>
          <w:p w14:paraId="72A1B799" w14:textId="45580747" w:rsidR="008B742E" w:rsidRPr="009909B4" w:rsidRDefault="008B742E" w:rsidP="008B742E">
            <w:r w:rsidRPr="009909B4">
              <w:t xml:space="preserve">Privažiuojamasis kelias prie </w:t>
            </w:r>
            <w:r>
              <w:t>Smėlynės g. 73</w:t>
            </w:r>
          </w:p>
          <w:p w14:paraId="453BFDCB" w14:textId="410D663D" w:rsidR="008B742E" w:rsidRDefault="008B742E" w:rsidP="008B742E">
            <w:r w:rsidRPr="009909B4">
              <w:t xml:space="preserve">(Panevėžio m., </w:t>
            </w:r>
            <w:r>
              <w:t>Smėlynės</w:t>
            </w:r>
            <w:r w:rsidRPr="009909B4">
              <w:t xml:space="preserve"> g.)</w:t>
            </w:r>
          </w:p>
        </w:tc>
        <w:tc>
          <w:tcPr>
            <w:tcW w:w="1275" w:type="dxa"/>
          </w:tcPr>
          <w:p w14:paraId="453BFDCC" w14:textId="7CA2A21E" w:rsidR="008B742E" w:rsidRDefault="008B742E" w:rsidP="008B742E">
            <w:pPr>
              <w:jc w:val="center"/>
            </w:pPr>
            <w:r>
              <w:t>10 400,00</w:t>
            </w:r>
          </w:p>
        </w:tc>
        <w:tc>
          <w:tcPr>
            <w:tcW w:w="1418" w:type="dxa"/>
          </w:tcPr>
          <w:p w14:paraId="453BFDCD" w14:textId="63F4FF78" w:rsidR="008B742E" w:rsidRDefault="008B742E" w:rsidP="008B742E">
            <w:r>
              <w:t>4400-6404-1565</w:t>
            </w:r>
          </w:p>
        </w:tc>
        <w:tc>
          <w:tcPr>
            <w:tcW w:w="1417" w:type="dxa"/>
          </w:tcPr>
          <w:p w14:paraId="453BFDCE" w14:textId="112C1A2E" w:rsidR="008B742E" w:rsidRDefault="008B742E" w:rsidP="008B742E">
            <w:pPr>
              <w:jc w:val="center"/>
            </w:pPr>
            <w:r>
              <w:t>0,082</w:t>
            </w:r>
          </w:p>
        </w:tc>
        <w:tc>
          <w:tcPr>
            <w:tcW w:w="1560" w:type="dxa"/>
          </w:tcPr>
          <w:p w14:paraId="29EDBBFF" w14:textId="77777777" w:rsidR="008B742E" w:rsidRDefault="008B742E" w:rsidP="008B742E">
            <w:r>
              <w:t>Registro Nr.</w:t>
            </w:r>
          </w:p>
          <w:p w14:paraId="2051EA93" w14:textId="38C1206A" w:rsidR="008B742E" w:rsidRDefault="008B742E" w:rsidP="008B742E">
            <w:r>
              <w:t>44/3480814</w:t>
            </w:r>
          </w:p>
          <w:p w14:paraId="453BFDD1" w14:textId="01A0C114" w:rsidR="008B742E" w:rsidRDefault="008B742E" w:rsidP="008B742E">
            <w:r>
              <w:t>2024-07-01</w:t>
            </w:r>
          </w:p>
        </w:tc>
      </w:tr>
      <w:tr w:rsidR="008B742E" w14:paraId="453BFDDB" w14:textId="77777777" w:rsidTr="00717B84">
        <w:tc>
          <w:tcPr>
            <w:tcW w:w="993" w:type="dxa"/>
          </w:tcPr>
          <w:p w14:paraId="453BFDD3" w14:textId="2E432743" w:rsidR="008B742E" w:rsidRDefault="008B742E" w:rsidP="00717B84">
            <w:pPr>
              <w:pStyle w:val="Sraopastraipa"/>
              <w:numPr>
                <w:ilvl w:val="0"/>
                <w:numId w:val="25"/>
              </w:numPr>
              <w:jc w:val="center"/>
            </w:pPr>
          </w:p>
        </w:tc>
        <w:tc>
          <w:tcPr>
            <w:tcW w:w="3544" w:type="dxa"/>
          </w:tcPr>
          <w:p w14:paraId="4B119D87" w14:textId="0F1DA163" w:rsidR="008B742E" w:rsidRPr="009909B4" w:rsidRDefault="008B742E" w:rsidP="008B742E">
            <w:r>
              <w:t xml:space="preserve">Automobilių stovėjimo aikštelė </w:t>
            </w:r>
            <w:r w:rsidRPr="009909B4">
              <w:t xml:space="preserve">prie </w:t>
            </w:r>
            <w:r>
              <w:t>Smėlynės g. 73</w:t>
            </w:r>
          </w:p>
          <w:p w14:paraId="453BFDD4" w14:textId="7DD523F3" w:rsidR="008B742E" w:rsidRDefault="008B742E" w:rsidP="008B742E">
            <w:r w:rsidRPr="009909B4">
              <w:t xml:space="preserve">(Panevėžio m., </w:t>
            </w:r>
            <w:r>
              <w:t>Smėlynės</w:t>
            </w:r>
            <w:r w:rsidRPr="009909B4">
              <w:t xml:space="preserve"> g.)</w:t>
            </w:r>
          </w:p>
        </w:tc>
        <w:tc>
          <w:tcPr>
            <w:tcW w:w="1275" w:type="dxa"/>
          </w:tcPr>
          <w:p w14:paraId="453BFDD5" w14:textId="4F1E8BD1" w:rsidR="008B742E" w:rsidRDefault="008B742E" w:rsidP="008B742E">
            <w:pPr>
              <w:jc w:val="center"/>
            </w:pPr>
            <w:r>
              <w:t>3 390,00</w:t>
            </w:r>
          </w:p>
        </w:tc>
        <w:tc>
          <w:tcPr>
            <w:tcW w:w="1418" w:type="dxa"/>
          </w:tcPr>
          <w:p w14:paraId="453BFDD6" w14:textId="7EC510DA" w:rsidR="008B742E" w:rsidRDefault="008B742E" w:rsidP="008B742E">
            <w:r>
              <w:t>4400-6404-1532</w:t>
            </w:r>
          </w:p>
        </w:tc>
        <w:tc>
          <w:tcPr>
            <w:tcW w:w="1417" w:type="dxa"/>
          </w:tcPr>
          <w:p w14:paraId="453BFDD7" w14:textId="69247CBF" w:rsidR="008B742E" w:rsidRDefault="008B742E" w:rsidP="008B742E">
            <w:pPr>
              <w:jc w:val="center"/>
            </w:pPr>
            <w:r>
              <w:t>143,00*</w:t>
            </w:r>
          </w:p>
        </w:tc>
        <w:tc>
          <w:tcPr>
            <w:tcW w:w="1560" w:type="dxa"/>
          </w:tcPr>
          <w:p w14:paraId="3DFAD03A" w14:textId="77777777" w:rsidR="008B742E" w:rsidRDefault="008B742E" w:rsidP="008B742E">
            <w:r>
              <w:t>Registro Nr.</w:t>
            </w:r>
          </w:p>
          <w:p w14:paraId="5A13112B" w14:textId="72DD0FCA" w:rsidR="008B742E" w:rsidRDefault="008B742E" w:rsidP="008B742E">
            <w:r>
              <w:t>44/3480815</w:t>
            </w:r>
          </w:p>
          <w:p w14:paraId="453BFDDA" w14:textId="28867F21" w:rsidR="008B742E" w:rsidRPr="00AF3FDD" w:rsidRDefault="008B742E" w:rsidP="008B742E">
            <w:r>
              <w:t>2024-07-01</w:t>
            </w:r>
          </w:p>
        </w:tc>
      </w:tr>
      <w:tr w:rsidR="008B742E" w14:paraId="453BFDE5" w14:textId="77777777" w:rsidTr="00717B84">
        <w:tc>
          <w:tcPr>
            <w:tcW w:w="993" w:type="dxa"/>
          </w:tcPr>
          <w:p w14:paraId="453BFDDC" w14:textId="61461000" w:rsidR="008B742E" w:rsidRDefault="008B742E" w:rsidP="00717B84">
            <w:pPr>
              <w:pStyle w:val="Sraopastraipa"/>
              <w:numPr>
                <w:ilvl w:val="0"/>
                <w:numId w:val="25"/>
              </w:numPr>
              <w:jc w:val="center"/>
            </w:pPr>
          </w:p>
        </w:tc>
        <w:tc>
          <w:tcPr>
            <w:tcW w:w="3544" w:type="dxa"/>
          </w:tcPr>
          <w:p w14:paraId="53D5E239" w14:textId="77777777" w:rsidR="008B742E" w:rsidRPr="009909B4" w:rsidRDefault="008B742E" w:rsidP="008B742E">
            <w:r>
              <w:t xml:space="preserve">Automobilių stovėjimo aikštelė </w:t>
            </w:r>
            <w:r w:rsidRPr="009909B4">
              <w:t xml:space="preserve">prie </w:t>
            </w:r>
            <w:r>
              <w:t>Smėlynės g. 73</w:t>
            </w:r>
          </w:p>
          <w:p w14:paraId="453BFDDE" w14:textId="4F5490E7" w:rsidR="008B742E" w:rsidRDefault="008B742E" w:rsidP="008B742E">
            <w:r w:rsidRPr="009909B4">
              <w:lastRenderedPageBreak/>
              <w:t xml:space="preserve">(Panevėžio m., </w:t>
            </w:r>
            <w:r>
              <w:t>Smėlynės</w:t>
            </w:r>
            <w:r w:rsidRPr="009909B4">
              <w:t xml:space="preserve"> g.)</w:t>
            </w:r>
          </w:p>
        </w:tc>
        <w:tc>
          <w:tcPr>
            <w:tcW w:w="1275" w:type="dxa"/>
          </w:tcPr>
          <w:p w14:paraId="453BFDDF" w14:textId="72ADD023" w:rsidR="008B742E" w:rsidRDefault="008B742E" w:rsidP="008B742E">
            <w:pPr>
              <w:jc w:val="center"/>
            </w:pPr>
            <w:r>
              <w:lastRenderedPageBreak/>
              <w:t>2 350,00</w:t>
            </w:r>
          </w:p>
        </w:tc>
        <w:tc>
          <w:tcPr>
            <w:tcW w:w="1418" w:type="dxa"/>
          </w:tcPr>
          <w:p w14:paraId="453BFDE0" w14:textId="30709C02" w:rsidR="008B742E" w:rsidRDefault="008B742E" w:rsidP="008B742E">
            <w:r>
              <w:t>4400-6404-1554</w:t>
            </w:r>
          </w:p>
        </w:tc>
        <w:tc>
          <w:tcPr>
            <w:tcW w:w="1417" w:type="dxa"/>
          </w:tcPr>
          <w:p w14:paraId="453BFDE1" w14:textId="7A47D2D8" w:rsidR="008B742E" w:rsidRDefault="008B742E" w:rsidP="008B742E">
            <w:pPr>
              <w:jc w:val="center"/>
            </w:pPr>
            <w:r>
              <w:t>99,00*</w:t>
            </w:r>
          </w:p>
        </w:tc>
        <w:tc>
          <w:tcPr>
            <w:tcW w:w="1560" w:type="dxa"/>
          </w:tcPr>
          <w:p w14:paraId="68E3E771" w14:textId="77777777" w:rsidR="008B742E" w:rsidRDefault="008B742E" w:rsidP="008B742E">
            <w:r>
              <w:t>Registro Nr.</w:t>
            </w:r>
          </w:p>
          <w:p w14:paraId="0A32D204" w14:textId="4876D091" w:rsidR="008B742E" w:rsidRDefault="008B742E" w:rsidP="008B742E">
            <w:r>
              <w:t>44/3480816</w:t>
            </w:r>
          </w:p>
          <w:p w14:paraId="453BFDE4" w14:textId="5AAF8F82" w:rsidR="008B742E" w:rsidRPr="00AF3FDD" w:rsidRDefault="008B742E" w:rsidP="008B742E">
            <w:r>
              <w:lastRenderedPageBreak/>
              <w:t>2024-07-01</w:t>
            </w:r>
          </w:p>
        </w:tc>
      </w:tr>
      <w:tr w:rsidR="008B742E" w14:paraId="453BFDEF" w14:textId="77777777" w:rsidTr="00717B84">
        <w:tc>
          <w:tcPr>
            <w:tcW w:w="993" w:type="dxa"/>
          </w:tcPr>
          <w:p w14:paraId="453BFDE6" w14:textId="57E0C7F6" w:rsidR="008B742E" w:rsidRDefault="008B742E" w:rsidP="00717B84">
            <w:pPr>
              <w:pStyle w:val="Sraopastraipa"/>
              <w:numPr>
                <w:ilvl w:val="0"/>
                <w:numId w:val="25"/>
              </w:numPr>
              <w:jc w:val="center"/>
            </w:pPr>
          </w:p>
        </w:tc>
        <w:tc>
          <w:tcPr>
            <w:tcW w:w="3544" w:type="dxa"/>
          </w:tcPr>
          <w:p w14:paraId="45CCD40B" w14:textId="65FEB001" w:rsidR="008B742E" w:rsidRPr="009909B4" w:rsidRDefault="008B742E" w:rsidP="008B742E">
            <w:r w:rsidRPr="009909B4">
              <w:t xml:space="preserve">Privažiuojamasis kelias prie </w:t>
            </w:r>
            <w:r>
              <w:t>Liepų</w:t>
            </w:r>
            <w:r w:rsidR="007C4243">
              <w:t> </w:t>
            </w:r>
            <w:r>
              <w:t>al. 10</w:t>
            </w:r>
          </w:p>
          <w:p w14:paraId="453BFDE8" w14:textId="5DEF70F4" w:rsidR="008B742E" w:rsidRDefault="008B742E" w:rsidP="008B742E">
            <w:r w:rsidRPr="009909B4">
              <w:t xml:space="preserve">(Panevėžio m., </w:t>
            </w:r>
            <w:r>
              <w:t>Liepų al.)</w:t>
            </w:r>
          </w:p>
        </w:tc>
        <w:tc>
          <w:tcPr>
            <w:tcW w:w="1275" w:type="dxa"/>
          </w:tcPr>
          <w:p w14:paraId="453BFDE9" w14:textId="66F09D2C" w:rsidR="008B742E" w:rsidRDefault="008B742E" w:rsidP="008B742E">
            <w:pPr>
              <w:jc w:val="center"/>
            </w:pPr>
            <w:r>
              <w:t>15 900,00</w:t>
            </w:r>
          </w:p>
        </w:tc>
        <w:tc>
          <w:tcPr>
            <w:tcW w:w="1418" w:type="dxa"/>
          </w:tcPr>
          <w:p w14:paraId="453BFDEA" w14:textId="21C31F6F" w:rsidR="008B742E" w:rsidRDefault="008B742E" w:rsidP="008B742E">
            <w:r>
              <w:t>4400-6402-7789</w:t>
            </w:r>
          </w:p>
        </w:tc>
        <w:tc>
          <w:tcPr>
            <w:tcW w:w="1417" w:type="dxa"/>
          </w:tcPr>
          <w:p w14:paraId="453BFDEB" w14:textId="381F3F10" w:rsidR="008B742E" w:rsidRDefault="008B742E" w:rsidP="008B742E">
            <w:pPr>
              <w:jc w:val="center"/>
            </w:pPr>
            <w:r>
              <w:t>0,105</w:t>
            </w:r>
          </w:p>
        </w:tc>
        <w:tc>
          <w:tcPr>
            <w:tcW w:w="1560" w:type="dxa"/>
          </w:tcPr>
          <w:p w14:paraId="73041159" w14:textId="77777777" w:rsidR="008B742E" w:rsidRDefault="008B742E" w:rsidP="008B742E">
            <w:r>
              <w:t>Registro Nr.</w:t>
            </w:r>
          </w:p>
          <w:p w14:paraId="7E1A6962" w14:textId="36E6322A" w:rsidR="008B742E" w:rsidRDefault="008B742E" w:rsidP="008B742E">
            <w:r>
              <w:t>44/3480779</w:t>
            </w:r>
          </w:p>
          <w:p w14:paraId="453BFDEE" w14:textId="5649BDBA" w:rsidR="008B742E" w:rsidRPr="00AF3FDD" w:rsidRDefault="008B742E" w:rsidP="008B742E">
            <w:r>
              <w:t>2024-07-01</w:t>
            </w:r>
          </w:p>
        </w:tc>
      </w:tr>
      <w:tr w:rsidR="008B742E" w14:paraId="453BFDF8" w14:textId="77777777" w:rsidTr="00717B84">
        <w:tc>
          <w:tcPr>
            <w:tcW w:w="993" w:type="dxa"/>
          </w:tcPr>
          <w:p w14:paraId="453BFDF0" w14:textId="6563FAC9" w:rsidR="008B742E" w:rsidRDefault="008B742E" w:rsidP="00717B84">
            <w:pPr>
              <w:pStyle w:val="Sraopastraipa"/>
              <w:numPr>
                <w:ilvl w:val="0"/>
                <w:numId w:val="25"/>
              </w:numPr>
              <w:jc w:val="center"/>
            </w:pPr>
          </w:p>
        </w:tc>
        <w:tc>
          <w:tcPr>
            <w:tcW w:w="3544" w:type="dxa"/>
          </w:tcPr>
          <w:p w14:paraId="67EB4EEA" w14:textId="7D7FEC74" w:rsidR="008B742E" w:rsidRPr="00314390" w:rsidRDefault="008B742E" w:rsidP="008B742E">
            <w:r w:rsidRPr="00314390">
              <w:t>Automobilių stov</w:t>
            </w:r>
            <w:r>
              <w:t>ėjimo aikštelė prie Liepų al. 10</w:t>
            </w:r>
          </w:p>
          <w:p w14:paraId="453BFDF1" w14:textId="493F5F6B" w:rsidR="008B742E" w:rsidRPr="00314390" w:rsidRDefault="008B742E" w:rsidP="008B742E">
            <w:r w:rsidRPr="00314390">
              <w:t>(Panevėžio m., Liepų al.)</w:t>
            </w:r>
          </w:p>
        </w:tc>
        <w:tc>
          <w:tcPr>
            <w:tcW w:w="1275" w:type="dxa"/>
          </w:tcPr>
          <w:p w14:paraId="453BFDF2" w14:textId="61CA4893" w:rsidR="008B742E" w:rsidRDefault="008B742E" w:rsidP="008B742E">
            <w:pPr>
              <w:jc w:val="center"/>
            </w:pPr>
            <w:r>
              <w:t>3 940,00</w:t>
            </w:r>
          </w:p>
        </w:tc>
        <w:tc>
          <w:tcPr>
            <w:tcW w:w="1418" w:type="dxa"/>
          </w:tcPr>
          <w:p w14:paraId="453BFDF3" w14:textId="770DDF0E" w:rsidR="008B742E" w:rsidRDefault="008B742E" w:rsidP="008B742E">
            <w:r>
              <w:t>4400-6402-7796</w:t>
            </w:r>
          </w:p>
        </w:tc>
        <w:tc>
          <w:tcPr>
            <w:tcW w:w="1417" w:type="dxa"/>
          </w:tcPr>
          <w:p w14:paraId="453BFDF4" w14:textId="4F59FCC3" w:rsidR="008B742E" w:rsidRDefault="008B742E" w:rsidP="008B742E">
            <w:pPr>
              <w:jc w:val="center"/>
            </w:pPr>
            <w:r>
              <w:t>166,00*</w:t>
            </w:r>
          </w:p>
        </w:tc>
        <w:tc>
          <w:tcPr>
            <w:tcW w:w="1560" w:type="dxa"/>
          </w:tcPr>
          <w:p w14:paraId="51E72E21" w14:textId="77777777" w:rsidR="008B742E" w:rsidRDefault="008B742E" w:rsidP="008B742E">
            <w:r>
              <w:t>Registro Nr.</w:t>
            </w:r>
          </w:p>
          <w:p w14:paraId="2CE198D5" w14:textId="77777777" w:rsidR="008B742E" w:rsidRDefault="008B742E" w:rsidP="008B742E">
            <w:r>
              <w:t>44/3480779</w:t>
            </w:r>
          </w:p>
          <w:p w14:paraId="453BFDF7" w14:textId="65B0EBFC" w:rsidR="008B742E" w:rsidRDefault="008B742E" w:rsidP="008B742E">
            <w:r>
              <w:t>2024-07-01</w:t>
            </w:r>
          </w:p>
        </w:tc>
      </w:tr>
      <w:tr w:rsidR="008B742E" w14:paraId="453BFE01" w14:textId="77777777" w:rsidTr="00717B84">
        <w:tc>
          <w:tcPr>
            <w:tcW w:w="993" w:type="dxa"/>
          </w:tcPr>
          <w:p w14:paraId="453BFDF9" w14:textId="4798E9BB" w:rsidR="008B742E" w:rsidRDefault="008B742E" w:rsidP="00717B84">
            <w:pPr>
              <w:pStyle w:val="Sraopastraipa"/>
              <w:numPr>
                <w:ilvl w:val="0"/>
                <w:numId w:val="25"/>
              </w:numPr>
              <w:jc w:val="center"/>
            </w:pPr>
          </w:p>
        </w:tc>
        <w:tc>
          <w:tcPr>
            <w:tcW w:w="3544" w:type="dxa"/>
          </w:tcPr>
          <w:p w14:paraId="16B8966C" w14:textId="5165608D" w:rsidR="008B742E" w:rsidRPr="009909B4" w:rsidRDefault="008B742E" w:rsidP="008B742E">
            <w:r>
              <w:t>Privažiuojamasis kelias prie Marijonų g. 49</w:t>
            </w:r>
          </w:p>
          <w:p w14:paraId="453BFDFA" w14:textId="426503F2" w:rsidR="008B742E" w:rsidRDefault="008B742E" w:rsidP="008B742E">
            <w:r w:rsidRPr="009909B4">
              <w:t xml:space="preserve">(Panevėžio m., </w:t>
            </w:r>
            <w:r>
              <w:t>Marijonų g.)</w:t>
            </w:r>
          </w:p>
        </w:tc>
        <w:tc>
          <w:tcPr>
            <w:tcW w:w="1275" w:type="dxa"/>
          </w:tcPr>
          <w:p w14:paraId="453BFDFB" w14:textId="5923DE1B" w:rsidR="008B742E" w:rsidRDefault="008B742E" w:rsidP="008B742E">
            <w:pPr>
              <w:jc w:val="center"/>
            </w:pPr>
            <w:r>
              <w:t>19 500,00</w:t>
            </w:r>
          </w:p>
        </w:tc>
        <w:tc>
          <w:tcPr>
            <w:tcW w:w="1418" w:type="dxa"/>
          </w:tcPr>
          <w:p w14:paraId="453BFDFC" w14:textId="11DB1AB9" w:rsidR="008B742E" w:rsidRDefault="008B742E" w:rsidP="008B742E">
            <w:r>
              <w:t>4400-6404-0579</w:t>
            </w:r>
          </w:p>
        </w:tc>
        <w:tc>
          <w:tcPr>
            <w:tcW w:w="1417" w:type="dxa"/>
          </w:tcPr>
          <w:p w14:paraId="453BFDFD" w14:textId="38553055" w:rsidR="008B742E" w:rsidRDefault="008B742E" w:rsidP="008B742E">
            <w:pPr>
              <w:jc w:val="center"/>
            </w:pPr>
            <w:r>
              <w:t>0,120</w:t>
            </w:r>
          </w:p>
        </w:tc>
        <w:tc>
          <w:tcPr>
            <w:tcW w:w="1560" w:type="dxa"/>
          </w:tcPr>
          <w:p w14:paraId="18F17B6F" w14:textId="77777777" w:rsidR="008B742E" w:rsidRDefault="008B742E" w:rsidP="008B742E">
            <w:r>
              <w:t>Registro Nr.</w:t>
            </w:r>
          </w:p>
          <w:p w14:paraId="03192386" w14:textId="4A9A05BE" w:rsidR="008B742E" w:rsidRDefault="008B742E" w:rsidP="008B742E">
            <w:r>
              <w:t>44/3481838</w:t>
            </w:r>
          </w:p>
          <w:p w14:paraId="453BFE00" w14:textId="7674891E" w:rsidR="008B742E" w:rsidRDefault="008B742E" w:rsidP="008B742E">
            <w:r>
              <w:t>2024-07-01</w:t>
            </w:r>
          </w:p>
        </w:tc>
      </w:tr>
      <w:tr w:rsidR="008B742E" w14:paraId="7346D6BD" w14:textId="77777777" w:rsidTr="00717B84">
        <w:tc>
          <w:tcPr>
            <w:tcW w:w="993" w:type="dxa"/>
          </w:tcPr>
          <w:p w14:paraId="580328C4" w14:textId="504B7650" w:rsidR="008B742E" w:rsidRDefault="008B742E" w:rsidP="00717B84">
            <w:pPr>
              <w:pStyle w:val="Sraopastraipa"/>
              <w:numPr>
                <w:ilvl w:val="0"/>
                <w:numId w:val="25"/>
              </w:numPr>
              <w:jc w:val="center"/>
            </w:pPr>
          </w:p>
        </w:tc>
        <w:tc>
          <w:tcPr>
            <w:tcW w:w="3544" w:type="dxa"/>
          </w:tcPr>
          <w:p w14:paraId="1FF1CC02" w14:textId="779F8ECA" w:rsidR="008B742E" w:rsidRPr="009909B4" w:rsidRDefault="008B742E" w:rsidP="008B742E">
            <w:r w:rsidRPr="00314390">
              <w:t>Automobilių stov</w:t>
            </w:r>
            <w:r>
              <w:t>ėjimo aikštelė prie Marijonų g. 49</w:t>
            </w:r>
          </w:p>
          <w:p w14:paraId="0C3FD56D" w14:textId="1A2C3C0D" w:rsidR="008B742E" w:rsidRDefault="008B742E" w:rsidP="008B742E">
            <w:r w:rsidRPr="009909B4">
              <w:t xml:space="preserve">(Panevėžio m., </w:t>
            </w:r>
            <w:r>
              <w:t>Marijonų g.)</w:t>
            </w:r>
          </w:p>
        </w:tc>
        <w:tc>
          <w:tcPr>
            <w:tcW w:w="1275" w:type="dxa"/>
          </w:tcPr>
          <w:p w14:paraId="07EB717F" w14:textId="2B293409" w:rsidR="008B742E" w:rsidRDefault="008B742E" w:rsidP="008B742E">
            <w:pPr>
              <w:jc w:val="center"/>
            </w:pPr>
            <w:r>
              <w:t>365,00</w:t>
            </w:r>
          </w:p>
        </w:tc>
        <w:tc>
          <w:tcPr>
            <w:tcW w:w="1418" w:type="dxa"/>
          </w:tcPr>
          <w:p w14:paraId="6E6DBFC5" w14:textId="548FC945" w:rsidR="008B742E" w:rsidRDefault="008B742E" w:rsidP="008B742E">
            <w:r>
              <w:t>4400-6404-0557</w:t>
            </w:r>
          </w:p>
        </w:tc>
        <w:tc>
          <w:tcPr>
            <w:tcW w:w="1417" w:type="dxa"/>
          </w:tcPr>
          <w:p w14:paraId="0362CFF9" w14:textId="367228B0" w:rsidR="008B742E" w:rsidRDefault="008B742E" w:rsidP="008B742E">
            <w:pPr>
              <w:jc w:val="center"/>
            </w:pPr>
            <w:r>
              <w:t>81,00*</w:t>
            </w:r>
          </w:p>
        </w:tc>
        <w:tc>
          <w:tcPr>
            <w:tcW w:w="1560" w:type="dxa"/>
          </w:tcPr>
          <w:p w14:paraId="2331B152" w14:textId="77777777" w:rsidR="008B742E" w:rsidRDefault="008B742E" w:rsidP="008B742E">
            <w:r>
              <w:t>Registro Nr.</w:t>
            </w:r>
          </w:p>
          <w:p w14:paraId="446C4E16" w14:textId="77777777" w:rsidR="008B742E" w:rsidRDefault="008B742E" w:rsidP="008B742E">
            <w:r>
              <w:t>44/3481838</w:t>
            </w:r>
          </w:p>
          <w:p w14:paraId="00D12A0D" w14:textId="09FC7DC8" w:rsidR="008B742E" w:rsidRDefault="008B742E" w:rsidP="008B742E">
            <w:r>
              <w:t>2024-07-01</w:t>
            </w:r>
          </w:p>
        </w:tc>
      </w:tr>
      <w:tr w:rsidR="008B742E" w14:paraId="453BFE0A" w14:textId="77777777" w:rsidTr="00717B84">
        <w:tc>
          <w:tcPr>
            <w:tcW w:w="993" w:type="dxa"/>
          </w:tcPr>
          <w:p w14:paraId="453BFE02" w14:textId="7A06AA8F" w:rsidR="008B742E" w:rsidRDefault="008B742E" w:rsidP="00717B84">
            <w:pPr>
              <w:pStyle w:val="Sraopastraipa"/>
              <w:numPr>
                <w:ilvl w:val="0"/>
                <w:numId w:val="25"/>
              </w:numPr>
              <w:jc w:val="center"/>
            </w:pPr>
          </w:p>
        </w:tc>
        <w:tc>
          <w:tcPr>
            <w:tcW w:w="3544" w:type="dxa"/>
          </w:tcPr>
          <w:p w14:paraId="556F3922" w14:textId="098C36A4" w:rsidR="008B742E" w:rsidRPr="009909B4" w:rsidRDefault="008B742E" w:rsidP="008B742E">
            <w:r>
              <w:t>Privažiuojamasis kelias prie Vilties g. 47</w:t>
            </w:r>
          </w:p>
          <w:p w14:paraId="453BFE03" w14:textId="4E8D1DC9" w:rsidR="008B742E" w:rsidRDefault="008B742E" w:rsidP="008B742E">
            <w:r w:rsidRPr="009909B4">
              <w:t xml:space="preserve">(Panevėžio m., </w:t>
            </w:r>
            <w:r>
              <w:t>Vilties g.)</w:t>
            </w:r>
          </w:p>
        </w:tc>
        <w:tc>
          <w:tcPr>
            <w:tcW w:w="1275" w:type="dxa"/>
          </w:tcPr>
          <w:p w14:paraId="453BFE04" w14:textId="0862C447" w:rsidR="008B742E" w:rsidRDefault="008B742E" w:rsidP="008B742E">
            <w:pPr>
              <w:jc w:val="center"/>
            </w:pPr>
            <w:r>
              <w:t>5 850,00</w:t>
            </w:r>
          </w:p>
        </w:tc>
        <w:tc>
          <w:tcPr>
            <w:tcW w:w="1418" w:type="dxa"/>
          </w:tcPr>
          <w:p w14:paraId="453BFE05" w14:textId="457156C6" w:rsidR="008B742E" w:rsidRDefault="008B742E" w:rsidP="008B742E">
            <w:r>
              <w:t>4400-6402-7878</w:t>
            </w:r>
          </w:p>
        </w:tc>
        <w:tc>
          <w:tcPr>
            <w:tcW w:w="1417" w:type="dxa"/>
          </w:tcPr>
          <w:p w14:paraId="453BFE06" w14:textId="7DCD3B85" w:rsidR="008B742E" w:rsidRDefault="008B742E" w:rsidP="008B742E">
            <w:pPr>
              <w:jc w:val="center"/>
            </w:pPr>
            <w:r>
              <w:t>0,038</w:t>
            </w:r>
          </w:p>
        </w:tc>
        <w:tc>
          <w:tcPr>
            <w:tcW w:w="1560" w:type="dxa"/>
          </w:tcPr>
          <w:p w14:paraId="345246E2" w14:textId="77777777" w:rsidR="008B742E" w:rsidRDefault="008B742E" w:rsidP="008B742E">
            <w:r>
              <w:t>Registro Nr.</w:t>
            </w:r>
          </w:p>
          <w:p w14:paraId="53761A07" w14:textId="4A5D7138" w:rsidR="008B742E" w:rsidRDefault="008B742E" w:rsidP="008B742E">
            <w:r>
              <w:t>44/3480782</w:t>
            </w:r>
          </w:p>
          <w:p w14:paraId="453BFE09" w14:textId="74D154C8" w:rsidR="008B742E" w:rsidRDefault="008B742E" w:rsidP="008B742E">
            <w:r>
              <w:t>2024-07-01</w:t>
            </w:r>
          </w:p>
        </w:tc>
      </w:tr>
      <w:tr w:rsidR="008B742E" w14:paraId="3DFF0474" w14:textId="77777777" w:rsidTr="00717B84">
        <w:tc>
          <w:tcPr>
            <w:tcW w:w="993" w:type="dxa"/>
          </w:tcPr>
          <w:p w14:paraId="28E1A65B" w14:textId="6CCA256F" w:rsidR="008B742E" w:rsidRDefault="008B742E" w:rsidP="00717B84">
            <w:pPr>
              <w:pStyle w:val="Sraopastraipa"/>
              <w:numPr>
                <w:ilvl w:val="0"/>
                <w:numId w:val="25"/>
              </w:numPr>
              <w:jc w:val="center"/>
            </w:pPr>
          </w:p>
        </w:tc>
        <w:tc>
          <w:tcPr>
            <w:tcW w:w="3544" w:type="dxa"/>
          </w:tcPr>
          <w:p w14:paraId="6E70158A" w14:textId="726EEA7E" w:rsidR="008B742E" w:rsidRPr="009909B4" w:rsidRDefault="008B742E" w:rsidP="008B742E">
            <w:r w:rsidRPr="00314390">
              <w:t>Automobilių stov</w:t>
            </w:r>
            <w:r>
              <w:t>ėjimo aikštelė prie Vilties g. 47</w:t>
            </w:r>
          </w:p>
          <w:p w14:paraId="73B7BF81" w14:textId="5CF74CC9" w:rsidR="008B742E" w:rsidRDefault="008B742E" w:rsidP="008B742E">
            <w:r w:rsidRPr="009909B4">
              <w:t xml:space="preserve">(Panevėžio m., </w:t>
            </w:r>
            <w:r>
              <w:t>Vilties g.)</w:t>
            </w:r>
          </w:p>
        </w:tc>
        <w:tc>
          <w:tcPr>
            <w:tcW w:w="1275" w:type="dxa"/>
          </w:tcPr>
          <w:p w14:paraId="6B3ABEE2" w14:textId="6219A704" w:rsidR="008B742E" w:rsidRDefault="008B742E" w:rsidP="008B742E">
            <w:pPr>
              <w:jc w:val="center"/>
            </w:pPr>
            <w:r>
              <w:t>5 240,00</w:t>
            </w:r>
          </w:p>
        </w:tc>
        <w:tc>
          <w:tcPr>
            <w:tcW w:w="1418" w:type="dxa"/>
          </w:tcPr>
          <w:p w14:paraId="47B9CA3B" w14:textId="03B6F78E" w:rsidR="008B742E" w:rsidRDefault="008B742E" w:rsidP="008B742E">
            <w:r>
              <w:t>4400-6402-7889</w:t>
            </w:r>
          </w:p>
        </w:tc>
        <w:tc>
          <w:tcPr>
            <w:tcW w:w="1417" w:type="dxa"/>
          </w:tcPr>
          <w:p w14:paraId="3D900317" w14:textId="2426E8A0" w:rsidR="008B742E" w:rsidRDefault="008B742E" w:rsidP="008B742E">
            <w:pPr>
              <w:jc w:val="center"/>
            </w:pPr>
            <w:r>
              <w:t>221,00*</w:t>
            </w:r>
          </w:p>
        </w:tc>
        <w:tc>
          <w:tcPr>
            <w:tcW w:w="1560" w:type="dxa"/>
          </w:tcPr>
          <w:p w14:paraId="427B7160" w14:textId="77777777" w:rsidR="008B742E" w:rsidRDefault="008B742E" w:rsidP="008B742E">
            <w:r>
              <w:t>Registro Nr.</w:t>
            </w:r>
          </w:p>
          <w:p w14:paraId="14B95901" w14:textId="77777777" w:rsidR="008B742E" w:rsidRDefault="008B742E" w:rsidP="008B742E">
            <w:r>
              <w:t>44/3480782</w:t>
            </w:r>
          </w:p>
          <w:p w14:paraId="58D35209" w14:textId="259828C6" w:rsidR="008B742E" w:rsidRDefault="008B742E" w:rsidP="008B742E">
            <w:r>
              <w:t>2024-07-01</w:t>
            </w:r>
          </w:p>
        </w:tc>
      </w:tr>
      <w:tr w:rsidR="00030538" w14:paraId="0D8E497B" w14:textId="77777777" w:rsidTr="00717B84">
        <w:tc>
          <w:tcPr>
            <w:tcW w:w="993" w:type="dxa"/>
          </w:tcPr>
          <w:p w14:paraId="3190E956" w14:textId="220B0C56" w:rsidR="00030538" w:rsidRDefault="00030538" w:rsidP="00717B84">
            <w:pPr>
              <w:pStyle w:val="Sraopastraipa"/>
              <w:numPr>
                <w:ilvl w:val="0"/>
                <w:numId w:val="25"/>
              </w:numPr>
              <w:jc w:val="center"/>
            </w:pPr>
          </w:p>
        </w:tc>
        <w:tc>
          <w:tcPr>
            <w:tcW w:w="3544" w:type="dxa"/>
          </w:tcPr>
          <w:p w14:paraId="1676AC3B" w14:textId="77777777" w:rsidR="00030538" w:rsidRPr="009909B4" w:rsidRDefault="00030538" w:rsidP="00030538">
            <w:r>
              <w:t>Privažiuojamasis kelias prie Vilties g. 47</w:t>
            </w:r>
          </w:p>
          <w:p w14:paraId="1F544A08" w14:textId="61BA191D" w:rsidR="00030538" w:rsidRPr="00314390" w:rsidRDefault="00030538" w:rsidP="00030538">
            <w:r w:rsidRPr="009909B4">
              <w:t xml:space="preserve">(Panevėžio m., </w:t>
            </w:r>
            <w:r>
              <w:t>Vilties g.)</w:t>
            </w:r>
          </w:p>
        </w:tc>
        <w:tc>
          <w:tcPr>
            <w:tcW w:w="1275" w:type="dxa"/>
          </w:tcPr>
          <w:p w14:paraId="7FA8DAD0" w14:textId="5A5FA0C3" w:rsidR="00030538" w:rsidRDefault="00030538" w:rsidP="00030538">
            <w:pPr>
              <w:jc w:val="center"/>
            </w:pPr>
            <w:r>
              <w:t>8 780,00</w:t>
            </w:r>
          </w:p>
        </w:tc>
        <w:tc>
          <w:tcPr>
            <w:tcW w:w="1418" w:type="dxa"/>
          </w:tcPr>
          <w:p w14:paraId="0BDF4976" w14:textId="3B626AE4" w:rsidR="00030538" w:rsidRDefault="00030538" w:rsidP="00030538">
            <w:r>
              <w:t>4400-6402-7867</w:t>
            </w:r>
          </w:p>
        </w:tc>
        <w:tc>
          <w:tcPr>
            <w:tcW w:w="1417" w:type="dxa"/>
          </w:tcPr>
          <w:p w14:paraId="1011FCED" w14:textId="49AB823F" w:rsidR="00030538" w:rsidRDefault="00030538" w:rsidP="00030538">
            <w:pPr>
              <w:jc w:val="center"/>
            </w:pPr>
            <w:r>
              <w:t>0,057</w:t>
            </w:r>
          </w:p>
        </w:tc>
        <w:tc>
          <w:tcPr>
            <w:tcW w:w="1560" w:type="dxa"/>
          </w:tcPr>
          <w:p w14:paraId="15252BFC" w14:textId="77777777" w:rsidR="00030538" w:rsidRDefault="00030538" w:rsidP="00030538">
            <w:r>
              <w:t>Registro Nr.</w:t>
            </w:r>
          </w:p>
          <w:p w14:paraId="4E151041" w14:textId="77777777" w:rsidR="00030538" w:rsidRDefault="00030538" w:rsidP="00030538">
            <w:r>
              <w:t>44/3480782</w:t>
            </w:r>
          </w:p>
          <w:p w14:paraId="1D20C766" w14:textId="191D5FD0" w:rsidR="00030538" w:rsidRDefault="00030538" w:rsidP="00030538">
            <w:r>
              <w:t>2024-07-01</w:t>
            </w:r>
          </w:p>
        </w:tc>
      </w:tr>
      <w:tr w:rsidR="00030538" w14:paraId="1FA5B8C1" w14:textId="77777777" w:rsidTr="00717B84">
        <w:tc>
          <w:tcPr>
            <w:tcW w:w="993" w:type="dxa"/>
          </w:tcPr>
          <w:p w14:paraId="49247251" w14:textId="1CE50035" w:rsidR="00030538" w:rsidRDefault="00030538" w:rsidP="00717B84">
            <w:pPr>
              <w:pStyle w:val="Sraopastraipa"/>
              <w:numPr>
                <w:ilvl w:val="0"/>
                <w:numId w:val="25"/>
              </w:numPr>
              <w:jc w:val="center"/>
            </w:pPr>
          </w:p>
        </w:tc>
        <w:tc>
          <w:tcPr>
            <w:tcW w:w="3544" w:type="dxa"/>
          </w:tcPr>
          <w:p w14:paraId="0EF66793" w14:textId="3B2F2CDE" w:rsidR="00030538" w:rsidRPr="009909B4" w:rsidRDefault="00030538" w:rsidP="00030538">
            <w:r>
              <w:t>Privažiuojamasis kelias prie       A. Smetonos g. 25</w:t>
            </w:r>
          </w:p>
          <w:p w14:paraId="16426E89" w14:textId="55BC8FD9" w:rsidR="00030538" w:rsidRDefault="00030538" w:rsidP="00030538">
            <w:r w:rsidRPr="009909B4">
              <w:t xml:space="preserve">(Panevėžio m., </w:t>
            </w:r>
            <w:r>
              <w:t>A. Smetonos g.)</w:t>
            </w:r>
          </w:p>
        </w:tc>
        <w:tc>
          <w:tcPr>
            <w:tcW w:w="1275" w:type="dxa"/>
          </w:tcPr>
          <w:p w14:paraId="0D9740D5" w14:textId="2A01B9E8" w:rsidR="00030538" w:rsidRDefault="00030538" w:rsidP="00030538">
            <w:pPr>
              <w:jc w:val="center"/>
            </w:pPr>
            <w:r>
              <w:t>6 310,00</w:t>
            </w:r>
          </w:p>
        </w:tc>
        <w:tc>
          <w:tcPr>
            <w:tcW w:w="1418" w:type="dxa"/>
          </w:tcPr>
          <w:p w14:paraId="7E9EF4A8" w14:textId="5B94EC65" w:rsidR="00030538" w:rsidRDefault="00030538" w:rsidP="00030538">
            <w:r>
              <w:t>4400-6403-3509</w:t>
            </w:r>
          </w:p>
        </w:tc>
        <w:tc>
          <w:tcPr>
            <w:tcW w:w="1417" w:type="dxa"/>
          </w:tcPr>
          <w:p w14:paraId="331CC399" w14:textId="04DADE75" w:rsidR="00030538" w:rsidRDefault="00030538" w:rsidP="00030538">
            <w:pPr>
              <w:jc w:val="center"/>
            </w:pPr>
            <w:r>
              <w:t>0,041</w:t>
            </w:r>
          </w:p>
        </w:tc>
        <w:tc>
          <w:tcPr>
            <w:tcW w:w="1560" w:type="dxa"/>
          </w:tcPr>
          <w:p w14:paraId="57EC3FF7" w14:textId="77777777" w:rsidR="00030538" w:rsidRDefault="00030538" w:rsidP="00030538">
            <w:r>
              <w:t>Registro Nr.</w:t>
            </w:r>
          </w:p>
          <w:p w14:paraId="1D5EC91D" w14:textId="77CAC590" w:rsidR="00030538" w:rsidRDefault="00030538" w:rsidP="00030538">
            <w:r>
              <w:t>44/3481394</w:t>
            </w:r>
          </w:p>
          <w:p w14:paraId="71889414" w14:textId="585623F7" w:rsidR="00030538" w:rsidRDefault="00030538" w:rsidP="00030538">
            <w:r>
              <w:t>2024-07-01</w:t>
            </w:r>
          </w:p>
        </w:tc>
      </w:tr>
      <w:tr w:rsidR="00030538" w14:paraId="0418BFDA" w14:textId="77777777" w:rsidTr="00717B84">
        <w:tc>
          <w:tcPr>
            <w:tcW w:w="993" w:type="dxa"/>
          </w:tcPr>
          <w:p w14:paraId="2019A640" w14:textId="1845B73D" w:rsidR="00030538" w:rsidRDefault="00030538" w:rsidP="00717B84">
            <w:pPr>
              <w:pStyle w:val="Sraopastraipa"/>
              <w:numPr>
                <w:ilvl w:val="0"/>
                <w:numId w:val="25"/>
              </w:numPr>
              <w:jc w:val="center"/>
            </w:pPr>
          </w:p>
        </w:tc>
        <w:tc>
          <w:tcPr>
            <w:tcW w:w="3544" w:type="dxa"/>
          </w:tcPr>
          <w:p w14:paraId="76147D4B" w14:textId="54FB1FFE" w:rsidR="00030538" w:rsidRPr="009909B4" w:rsidRDefault="00030538" w:rsidP="00030538">
            <w:r w:rsidRPr="00314390">
              <w:t>Automobilių stov</w:t>
            </w:r>
            <w:r>
              <w:t>ėjimo aikštelė prie A. Smetonos g. 25</w:t>
            </w:r>
          </w:p>
          <w:p w14:paraId="130B95CE" w14:textId="0B17AC99" w:rsidR="00030538" w:rsidRDefault="00030538" w:rsidP="00030538">
            <w:r w:rsidRPr="009909B4">
              <w:t xml:space="preserve">(Panevėžio m., </w:t>
            </w:r>
            <w:r>
              <w:t>A. Smetonos g.)</w:t>
            </w:r>
          </w:p>
        </w:tc>
        <w:tc>
          <w:tcPr>
            <w:tcW w:w="1275" w:type="dxa"/>
          </w:tcPr>
          <w:p w14:paraId="3E7ECE49" w14:textId="0F85589E" w:rsidR="00030538" w:rsidRDefault="00030538" w:rsidP="00030538">
            <w:pPr>
              <w:jc w:val="center"/>
            </w:pPr>
            <w:r>
              <w:t>4 700,00</w:t>
            </w:r>
          </w:p>
        </w:tc>
        <w:tc>
          <w:tcPr>
            <w:tcW w:w="1418" w:type="dxa"/>
          </w:tcPr>
          <w:p w14:paraId="21BCA72E" w14:textId="4DE705D9" w:rsidR="00030538" w:rsidRDefault="00030538" w:rsidP="00030538">
            <w:r>
              <w:t>4400-6403-3510</w:t>
            </w:r>
          </w:p>
        </w:tc>
        <w:tc>
          <w:tcPr>
            <w:tcW w:w="1417" w:type="dxa"/>
          </w:tcPr>
          <w:p w14:paraId="5D664F53" w14:textId="41073E1F" w:rsidR="00030538" w:rsidRDefault="00030538" w:rsidP="00030538">
            <w:pPr>
              <w:jc w:val="center"/>
            </w:pPr>
            <w:r>
              <w:t>198,00*</w:t>
            </w:r>
          </w:p>
        </w:tc>
        <w:tc>
          <w:tcPr>
            <w:tcW w:w="1560" w:type="dxa"/>
          </w:tcPr>
          <w:p w14:paraId="5AF206A8" w14:textId="77777777" w:rsidR="00030538" w:rsidRDefault="00030538" w:rsidP="00030538">
            <w:r>
              <w:t>Registro Nr.</w:t>
            </w:r>
          </w:p>
          <w:p w14:paraId="11F64AC1" w14:textId="77777777" w:rsidR="00030538" w:rsidRDefault="00030538" w:rsidP="00030538">
            <w:r>
              <w:t>44/3481394</w:t>
            </w:r>
          </w:p>
          <w:p w14:paraId="38FE0529" w14:textId="309E7AEC" w:rsidR="00030538" w:rsidRDefault="00030538" w:rsidP="00030538">
            <w:r>
              <w:t>2024-07-01</w:t>
            </w:r>
          </w:p>
        </w:tc>
      </w:tr>
      <w:tr w:rsidR="00030538" w14:paraId="4304CB44" w14:textId="77777777" w:rsidTr="00717B84">
        <w:tc>
          <w:tcPr>
            <w:tcW w:w="993" w:type="dxa"/>
          </w:tcPr>
          <w:p w14:paraId="291EC7DF" w14:textId="45936BA9" w:rsidR="00030538" w:rsidRDefault="00030538" w:rsidP="00717B84">
            <w:pPr>
              <w:pStyle w:val="Sraopastraipa"/>
              <w:numPr>
                <w:ilvl w:val="0"/>
                <w:numId w:val="25"/>
              </w:numPr>
              <w:jc w:val="center"/>
            </w:pPr>
          </w:p>
        </w:tc>
        <w:tc>
          <w:tcPr>
            <w:tcW w:w="3544" w:type="dxa"/>
          </w:tcPr>
          <w:p w14:paraId="1AE3070E" w14:textId="2720D963" w:rsidR="00030538" w:rsidRPr="009909B4" w:rsidRDefault="00030538" w:rsidP="00030538">
            <w:r>
              <w:t>Privažiuojamasis kelias prie       A. Smetonos g. 1</w:t>
            </w:r>
          </w:p>
          <w:p w14:paraId="1CE6904E" w14:textId="12926A72" w:rsidR="00030538" w:rsidRDefault="00030538" w:rsidP="00030538">
            <w:r w:rsidRPr="009909B4">
              <w:t xml:space="preserve">(Panevėžio m., </w:t>
            </w:r>
            <w:r>
              <w:t>A. Smetonos g.)</w:t>
            </w:r>
          </w:p>
        </w:tc>
        <w:tc>
          <w:tcPr>
            <w:tcW w:w="1275" w:type="dxa"/>
          </w:tcPr>
          <w:p w14:paraId="543AAF17" w14:textId="3B0AF625" w:rsidR="00030538" w:rsidRDefault="00030538" w:rsidP="00030538">
            <w:pPr>
              <w:jc w:val="center"/>
            </w:pPr>
            <w:r>
              <w:t>9 080,00</w:t>
            </w:r>
          </w:p>
        </w:tc>
        <w:tc>
          <w:tcPr>
            <w:tcW w:w="1418" w:type="dxa"/>
          </w:tcPr>
          <w:p w14:paraId="6A5BEC61" w14:textId="2C83E5DA" w:rsidR="00030538" w:rsidRDefault="00030538" w:rsidP="00030538">
            <w:r>
              <w:t>4400-6404-2119</w:t>
            </w:r>
          </w:p>
        </w:tc>
        <w:tc>
          <w:tcPr>
            <w:tcW w:w="1417" w:type="dxa"/>
          </w:tcPr>
          <w:p w14:paraId="63883C13" w14:textId="40AF9F6D" w:rsidR="00030538" w:rsidRDefault="00030538" w:rsidP="00030538">
            <w:pPr>
              <w:jc w:val="center"/>
            </w:pPr>
            <w:r>
              <w:t>0,059</w:t>
            </w:r>
          </w:p>
        </w:tc>
        <w:tc>
          <w:tcPr>
            <w:tcW w:w="1560" w:type="dxa"/>
          </w:tcPr>
          <w:p w14:paraId="4AF29C9D" w14:textId="77777777" w:rsidR="00030538" w:rsidRDefault="00030538" w:rsidP="00030538">
            <w:r>
              <w:t>Registro Nr.</w:t>
            </w:r>
          </w:p>
          <w:p w14:paraId="586F174A" w14:textId="2680E1DD" w:rsidR="00030538" w:rsidRDefault="00030538" w:rsidP="00030538">
            <w:r>
              <w:t>44/3481939</w:t>
            </w:r>
          </w:p>
          <w:p w14:paraId="7C7581E3" w14:textId="38DD4D12" w:rsidR="00030538" w:rsidRDefault="00030538" w:rsidP="00030538">
            <w:r>
              <w:t>2024-07-01</w:t>
            </w:r>
          </w:p>
        </w:tc>
      </w:tr>
      <w:tr w:rsidR="00030538" w14:paraId="422BC602" w14:textId="77777777" w:rsidTr="00717B84">
        <w:tc>
          <w:tcPr>
            <w:tcW w:w="993" w:type="dxa"/>
          </w:tcPr>
          <w:p w14:paraId="6B77CDA0" w14:textId="43961DB1" w:rsidR="00030538" w:rsidRDefault="00030538" w:rsidP="00717B84">
            <w:pPr>
              <w:pStyle w:val="Sraopastraipa"/>
              <w:numPr>
                <w:ilvl w:val="0"/>
                <w:numId w:val="25"/>
              </w:numPr>
              <w:jc w:val="center"/>
            </w:pPr>
          </w:p>
        </w:tc>
        <w:tc>
          <w:tcPr>
            <w:tcW w:w="3544" w:type="dxa"/>
          </w:tcPr>
          <w:p w14:paraId="20ECFBD9" w14:textId="53A3FF22" w:rsidR="00030538" w:rsidRPr="009909B4" w:rsidRDefault="00030538" w:rsidP="00030538">
            <w:r w:rsidRPr="00314390">
              <w:t>Automobilių stov</w:t>
            </w:r>
            <w:r>
              <w:t>ėjimo aikštelė prie A. Smetonos g. 1</w:t>
            </w:r>
          </w:p>
          <w:p w14:paraId="6E186AC8" w14:textId="3E8683EE" w:rsidR="00030538" w:rsidRDefault="00030538" w:rsidP="00030538">
            <w:r w:rsidRPr="009909B4">
              <w:t xml:space="preserve">(Panevėžio m., </w:t>
            </w:r>
            <w:r>
              <w:t>A. Smetonos g.)</w:t>
            </w:r>
          </w:p>
        </w:tc>
        <w:tc>
          <w:tcPr>
            <w:tcW w:w="1275" w:type="dxa"/>
          </w:tcPr>
          <w:p w14:paraId="39C57E02" w14:textId="7DD24BE0" w:rsidR="00030538" w:rsidRDefault="00030538" w:rsidP="00030538">
            <w:pPr>
              <w:jc w:val="center"/>
            </w:pPr>
            <w:r>
              <w:t>2 300,00</w:t>
            </w:r>
          </w:p>
        </w:tc>
        <w:tc>
          <w:tcPr>
            <w:tcW w:w="1418" w:type="dxa"/>
          </w:tcPr>
          <w:p w14:paraId="687FD63C" w14:textId="1D00CE27" w:rsidR="00030538" w:rsidRDefault="00030538" w:rsidP="00030538">
            <w:r>
              <w:t>4400-6404-2084</w:t>
            </w:r>
          </w:p>
        </w:tc>
        <w:tc>
          <w:tcPr>
            <w:tcW w:w="1417" w:type="dxa"/>
          </w:tcPr>
          <w:p w14:paraId="0B4AAEE4" w14:textId="557FA599" w:rsidR="00030538" w:rsidRDefault="00030538" w:rsidP="00030538">
            <w:pPr>
              <w:jc w:val="center"/>
            </w:pPr>
            <w:r>
              <w:t>97,00*</w:t>
            </w:r>
          </w:p>
        </w:tc>
        <w:tc>
          <w:tcPr>
            <w:tcW w:w="1560" w:type="dxa"/>
          </w:tcPr>
          <w:p w14:paraId="02E94E5D" w14:textId="77777777" w:rsidR="00030538" w:rsidRDefault="00030538" w:rsidP="00030538">
            <w:r>
              <w:t>Registro Nr.</w:t>
            </w:r>
          </w:p>
          <w:p w14:paraId="4B6FFB35" w14:textId="39850F7A" w:rsidR="00030538" w:rsidRDefault="00030538" w:rsidP="00030538">
            <w:r>
              <w:t>44/3481942</w:t>
            </w:r>
          </w:p>
          <w:p w14:paraId="4B24144E" w14:textId="22050DA7" w:rsidR="00030538" w:rsidRDefault="00030538" w:rsidP="00030538">
            <w:r>
              <w:t>2024-07-01</w:t>
            </w:r>
          </w:p>
        </w:tc>
      </w:tr>
      <w:tr w:rsidR="00030538" w14:paraId="048C8117" w14:textId="77777777" w:rsidTr="00717B84">
        <w:tc>
          <w:tcPr>
            <w:tcW w:w="993" w:type="dxa"/>
          </w:tcPr>
          <w:p w14:paraId="7E882D42" w14:textId="70FDED55" w:rsidR="00030538" w:rsidRDefault="00030538" w:rsidP="00717B84">
            <w:pPr>
              <w:pStyle w:val="Sraopastraipa"/>
              <w:numPr>
                <w:ilvl w:val="0"/>
                <w:numId w:val="25"/>
              </w:numPr>
              <w:jc w:val="center"/>
            </w:pPr>
          </w:p>
        </w:tc>
        <w:tc>
          <w:tcPr>
            <w:tcW w:w="3544" w:type="dxa"/>
          </w:tcPr>
          <w:p w14:paraId="26981B9C" w14:textId="0B6D8EF2" w:rsidR="00030538" w:rsidRPr="009909B4" w:rsidRDefault="00030538" w:rsidP="00030538">
            <w:r>
              <w:t>Privažiuojamasis kelias prie Klaipėdos g. 34</w:t>
            </w:r>
          </w:p>
          <w:p w14:paraId="493D2F2B" w14:textId="39700701" w:rsidR="00030538" w:rsidRDefault="00030538" w:rsidP="00030538">
            <w:r w:rsidRPr="009909B4">
              <w:t xml:space="preserve">(Panevėžio m., </w:t>
            </w:r>
            <w:r w:rsidR="00065722">
              <w:t>Klaipėdos</w:t>
            </w:r>
            <w:r>
              <w:t xml:space="preserve"> g.)</w:t>
            </w:r>
          </w:p>
        </w:tc>
        <w:tc>
          <w:tcPr>
            <w:tcW w:w="1275" w:type="dxa"/>
          </w:tcPr>
          <w:p w14:paraId="4B475791" w14:textId="5E726988" w:rsidR="00030538" w:rsidRDefault="00030538" w:rsidP="00030538">
            <w:pPr>
              <w:jc w:val="center"/>
            </w:pPr>
            <w:r>
              <w:t>12 300,00</w:t>
            </w:r>
          </w:p>
        </w:tc>
        <w:tc>
          <w:tcPr>
            <w:tcW w:w="1418" w:type="dxa"/>
          </w:tcPr>
          <w:p w14:paraId="0AF73271" w14:textId="29809512" w:rsidR="00030538" w:rsidRDefault="00030538" w:rsidP="00030538">
            <w:r>
              <w:t>4400-6405-0475</w:t>
            </w:r>
          </w:p>
        </w:tc>
        <w:tc>
          <w:tcPr>
            <w:tcW w:w="1417" w:type="dxa"/>
          </w:tcPr>
          <w:p w14:paraId="4856C795" w14:textId="010B4C73" w:rsidR="00030538" w:rsidRDefault="00030538" w:rsidP="00030538">
            <w:pPr>
              <w:jc w:val="center"/>
            </w:pPr>
            <w:r>
              <w:t>0,064</w:t>
            </w:r>
          </w:p>
        </w:tc>
        <w:tc>
          <w:tcPr>
            <w:tcW w:w="1560" w:type="dxa"/>
          </w:tcPr>
          <w:p w14:paraId="0AD350F7" w14:textId="77777777" w:rsidR="00030538" w:rsidRDefault="00030538" w:rsidP="00030538">
            <w:r>
              <w:t>Registro Nr.</w:t>
            </w:r>
          </w:p>
          <w:p w14:paraId="67D5DAFC" w14:textId="38005D62" w:rsidR="00030538" w:rsidRDefault="00030538" w:rsidP="00030538">
            <w:r>
              <w:t>44/3482095</w:t>
            </w:r>
          </w:p>
          <w:p w14:paraId="44337140" w14:textId="123EEBC9" w:rsidR="00030538" w:rsidRDefault="00030538" w:rsidP="00030538">
            <w:r>
              <w:t>2024-07-01</w:t>
            </w:r>
          </w:p>
        </w:tc>
      </w:tr>
      <w:tr w:rsidR="00065722" w14:paraId="0C7DDEF8" w14:textId="77777777" w:rsidTr="00717B84">
        <w:tc>
          <w:tcPr>
            <w:tcW w:w="993" w:type="dxa"/>
          </w:tcPr>
          <w:p w14:paraId="0952A338" w14:textId="5886D482" w:rsidR="00065722" w:rsidRDefault="00065722" w:rsidP="00717B84">
            <w:pPr>
              <w:pStyle w:val="Sraopastraipa"/>
              <w:numPr>
                <w:ilvl w:val="0"/>
                <w:numId w:val="25"/>
              </w:numPr>
              <w:jc w:val="center"/>
            </w:pPr>
          </w:p>
        </w:tc>
        <w:tc>
          <w:tcPr>
            <w:tcW w:w="3544" w:type="dxa"/>
          </w:tcPr>
          <w:p w14:paraId="7B140494" w14:textId="41DAB337" w:rsidR="00065722" w:rsidRPr="009909B4" w:rsidRDefault="00065722" w:rsidP="00065722">
            <w:r>
              <w:t>Privažiuojamasis kelias prie Klaipėdos g. 25</w:t>
            </w:r>
          </w:p>
          <w:p w14:paraId="424C60CD" w14:textId="4A00A125" w:rsidR="00065722" w:rsidRDefault="00065722" w:rsidP="00065722">
            <w:r w:rsidRPr="009909B4">
              <w:t xml:space="preserve">(Panevėžio m., </w:t>
            </w:r>
            <w:r>
              <w:t>Klaipėdos g.)</w:t>
            </w:r>
          </w:p>
        </w:tc>
        <w:tc>
          <w:tcPr>
            <w:tcW w:w="1275" w:type="dxa"/>
          </w:tcPr>
          <w:p w14:paraId="072A80ED" w14:textId="747479A4" w:rsidR="00065722" w:rsidRDefault="00562AFD" w:rsidP="00065722">
            <w:pPr>
              <w:jc w:val="center"/>
            </w:pPr>
            <w:r>
              <w:t>22 400,00</w:t>
            </w:r>
          </w:p>
        </w:tc>
        <w:tc>
          <w:tcPr>
            <w:tcW w:w="1418" w:type="dxa"/>
          </w:tcPr>
          <w:p w14:paraId="04A0BF85" w14:textId="1C93EAA0" w:rsidR="00065722" w:rsidRDefault="00562AFD" w:rsidP="00065722">
            <w:r>
              <w:t>4400-6402-2037</w:t>
            </w:r>
          </w:p>
        </w:tc>
        <w:tc>
          <w:tcPr>
            <w:tcW w:w="1417" w:type="dxa"/>
          </w:tcPr>
          <w:p w14:paraId="25E0065E" w14:textId="544600A7" w:rsidR="00065722" w:rsidRDefault="00562AFD" w:rsidP="00065722">
            <w:pPr>
              <w:jc w:val="center"/>
            </w:pPr>
            <w:r>
              <w:t>0,145</w:t>
            </w:r>
          </w:p>
        </w:tc>
        <w:tc>
          <w:tcPr>
            <w:tcW w:w="1560" w:type="dxa"/>
          </w:tcPr>
          <w:p w14:paraId="1EA29337" w14:textId="77777777" w:rsidR="00065722" w:rsidRDefault="00065722" w:rsidP="00065722">
            <w:r>
              <w:t>Registro Nr.</w:t>
            </w:r>
          </w:p>
          <w:p w14:paraId="5DF66A96" w14:textId="0E99D96D" w:rsidR="00065722" w:rsidRDefault="00065722" w:rsidP="00065722">
            <w:r>
              <w:t>44/3480950</w:t>
            </w:r>
          </w:p>
          <w:p w14:paraId="1E610EB4" w14:textId="5163F2E1" w:rsidR="00065722" w:rsidRDefault="00065722" w:rsidP="00065722">
            <w:r>
              <w:t>2024-07-01</w:t>
            </w:r>
          </w:p>
        </w:tc>
      </w:tr>
      <w:tr w:rsidR="00562AFD" w14:paraId="5A6ABFD4" w14:textId="77777777" w:rsidTr="00717B84">
        <w:tc>
          <w:tcPr>
            <w:tcW w:w="993" w:type="dxa"/>
          </w:tcPr>
          <w:p w14:paraId="2059F9C8" w14:textId="4793582B" w:rsidR="00562AFD" w:rsidRPr="00562AFD" w:rsidRDefault="00562AFD" w:rsidP="00717B84">
            <w:pPr>
              <w:pStyle w:val="Sraopastraipa"/>
              <w:numPr>
                <w:ilvl w:val="0"/>
                <w:numId w:val="25"/>
              </w:numPr>
              <w:jc w:val="center"/>
            </w:pPr>
          </w:p>
        </w:tc>
        <w:tc>
          <w:tcPr>
            <w:tcW w:w="3544" w:type="dxa"/>
          </w:tcPr>
          <w:p w14:paraId="07F623EF" w14:textId="7761569C" w:rsidR="00562AFD" w:rsidRPr="00562AFD" w:rsidRDefault="00562AFD" w:rsidP="00562AFD">
            <w:r w:rsidRPr="00562AFD">
              <w:t>Automobilių stovėjimo aikštelė prie Klaipėdos g. 25</w:t>
            </w:r>
          </w:p>
          <w:p w14:paraId="36D0403B" w14:textId="08CD335C" w:rsidR="00562AFD" w:rsidRPr="00562AFD" w:rsidRDefault="00562AFD" w:rsidP="00562AFD">
            <w:r w:rsidRPr="00562AFD">
              <w:t>(Panevėžio m., Klaipėdos g.)</w:t>
            </w:r>
          </w:p>
        </w:tc>
        <w:tc>
          <w:tcPr>
            <w:tcW w:w="1275" w:type="dxa"/>
          </w:tcPr>
          <w:p w14:paraId="6E3CE85B" w14:textId="6622E3A6" w:rsidR="00562AFD" w:rsidRPr="00562AFD" w:rsidRDefault="00562AFD" w:rsidP="00562AFD">
            <w:pPr>
              <w:jc w:val="center"/>
            </w:pPr>
            <w:r w:rsidRPr="00562AFD">
              <w:t>17 700,00</w:t>
            </w:r>
          </w:p>
        </w:tc>
        <w:tc>
          <w:tcPr>
            <w:tcW w:w="1418" w:type="dxa"/>
          </w:tcPr>
          <w:p w14:paraId="31AACB7E" w14:textId="1BE6B349" w:rsidR="00562AFD" w:rsidRPr="00562AFD" w:rsidRDefault="00562AFD" w:rsidP="00562AFD">
            <w:r w:rsidRPr="00562AFD">
              <w:t>4400-6402-2026</w:t>
            </w:r>
          </w:p>
        </w:tc>
        <w:tc>
          <w:tcPr>
            <w:tcW w:w="1417" w:type="dxa"/>
          </w:tcPr>
          <w:p w14:paraId="004D71ED" w14:textId="6C448672" w:rsidR="00562AFD" w:rsidRPr="00562AFD" w:rsidRDefault="00562AFD" w:rsidP="00562AFD">
            <w:pPr>
              <w:jc w:val="center"/>
            </w:pPr>
            <w:r w:rsidRPr="00562AFD">
              <w:t>746,00*</w:t>
            </w:r>
          </w:p>
        </w:tc>
        <w:tc>
          <w:tcPr>
            <w:tcW w:w="1560" w:type="dxa"/>
          </w:tcPr>
          <w:p w14:paraId="6F81BBE7" w14:textId="77777777" w:rsidR="00562AFD" w:rsidRPr="00562AFD" w:rsidRDefault="00562AFD" w:rsidP="00562AFD">
            <w:r w:rsidRPr="00562AFD">
              <w:t>Registro Nr.</w:t>
            </w:r>
          </w:p>
          <w:p w14:paraId="5F126D20" w14:textId="77777777" w:rsidR="00562AFD" w:rsidRPr="00562AFD" w:rsidRDefault="00562AFD" w:rsidP="00562AFD">
            <w:r w:rsidRPr="00562AFD">
              <w:t>44/3480950</w:t>
            </w:r>
          </w:p>
          <w:p w14:paraId="361839B6" w14:textId="60F14727" w:rsidR="00562AFD" w:rsidRPr="00562AFD" w:rsidRDefault="00562AFD" w:rsidP="00562AFD">
            <w:r w:rsidRPr="00562AFD">
              <w:t>2024-07-01</w:t>
            </w:r>
          </w:p>
        </w:tc>
      </w:tr>
      <w:tr w:rsidR="00C23741" w14:paraId="37C4081C" w14:textId="77777777" w:rsidTr="00717B84">
        <w:tc>
          <w:tcPr>
            <w:tcW w:w="993" w:type="dxa"/>
          </w:tcPr>
          <w:p w14:paraId="62206848" w14:textId="7AAA3465" w:rsidR="00C23741" w:rsidRDefault="00C23741" w:rsidP="00717B84">
            <w:pPr>
              <w:pStyle w:val="Sraopastraipa"/>
              <w:numPr>
                <w:ilvl w:val="0"/>
                <w:numId w:val="25"/>
              </w:numPr>
              <w:jc w:val="center"/>
            </w:pPr>
          </w:p>
        </w:tc>
        <w:tc>
          <w:tcPr>
            <w:tcW w:w="3544" w:type="dxa"/>
          </w:tcPr>
          <w:p w14:paraId="11E65A80" w14:textId="7D59FB9A" w:rsidR="00C23741" w:rsidRPr="009909B4" w:rsidRDefault="00C23741" w:rsidP="00C23741">
            <w:r>
              <w:t>Privažiuojamasis kelias prie Dariaus ir Girėno g. 1</w:t>
            </w:r>
          </w:p>
          <w:p w14:paraId="104D79B6" w14:textId="4D05C669" w:rsidR="00C23741" w:rsidRDefault="00C23741" w:rsidP="00C23741">
            <w:r w:rsidRPr="009909B4">
              <w:t xml:space="preserve">(Panevėžio m., </w:t>
            </w:r>
            <w:r>
              <w:t>Dariaus ir Girėno</w:t>
            </w:r>
            <w:r w:rsidR="007C4243">
              <w:t> </w:t>
            </w:r>
            <w:r>
              <w:t>g.)</w:t>
            </w:r>
          </w:p>
        </w:tc>
        <w:tc>
          <w:tcPr>
            <w:tcW w:w="1275" w:type="dxa"/>
          </w:tcPr>
          <w:p w14:paraId="0742EFA5" w14:textId="24A81674" w:rsidR="00C23741" w:rsidRDefault="00C23741" w:rsidP="00C23741">
            <w:pPr>
              <w:jc w:val="center"/>
            </w:pPr>
            <w:r>
              <w:t>19 600,00</w:t>
            </w:r>
          </w:p>
        </w:tc>
        <w:tc>
          <w:tcPr>
            <w:tcW w:w="1418" w:type="dxa"/>
          </w:tcPr>
          <w:p w14:paraId="2DF04D15" w14:textId="50E6785A" w:rsidR="00C23741" w:rsidRDefault="00C23741" w:rsidP="00C23741">
            <w:r>
              <w:t>4400-6407-6140</w:t>
            </w:r>
          </w:p>
        </w:tc>
        <w:tc>
          <w:tcPr>
            <w:tcW w:w="1417" w:type="dxa"/>
          </w:tcPr>
          <w:p w14:paraId="76C9E4AF" w14:textId="581C63A5" w:rsidR="00C23741" w:rsidRDefault="00C23741" w:rsidP="00C23741">
            <w:pPr>
              <w:jc w:val="center"/>
            </w:pPr>
            <w:r>
              <w:t>0,103</w:t>
            </w:r>
          </w:p>
        </w:tc>
        <w:tc>
          <w:tcPr>
            <w:tcW w:w="1560" w:type="dxa"/>
          </w:tcPr>
          <w:p w14:paraId="52DCE04B" w14:textId="77777777" w:rsidR="00C23741" w:rsidRPr="00562AFD" w:rsidRDefault="00C23741" w:rsidP="00C23741">
            <w:r w:rsidRPr="00562AFD">
              <w:t>Registro Nr.</w:t>
            </w:r>
          </w:p>
          <w:p w14:paraId="7E958671" w14:textId="75DA406C" w:rsidR="00C23741" w:rsidRPr="00562AFD" w:rsidRDefault="00C23741" w:rsidP="00C23741">
            <w:r>
              <w:t>44/3483380</w:t>
            </w:r>
          </w:p>
          <w:p w14:paraId="3A570769" w14:textId="56174231" w:rsidR="00C23741" w:rsidRDefault="00C23741" w:rsidP="00C23741">
            <w:r>
              <w:t>2024-07-10</w:t>
            </w:r>
          </w:p>
        </w:tc>
      </w:tr>
      <w:tr w:rsidR="00C23741" w14:paraId="15CB9FFC" w14:textId="77777777" w:rsidTr="00717B84">
        <w:tc>
          <w:tcPr>
            <w:tcW w:w="993" w:type="dxa"/>
          </w:tcPr>
          <w:p w14:paraId="7ECD8B40" w14:textId="6EA91188" w:rsidR="00C23741" w:rsidRDefault="00C23741" w:rsidP="00717B84">
            <w:pPr>
              <w:pStyle w:val="Sraopastraipa"/>
              <w:numPr>
                <w:ilvl w:val="0"/>
                <w:numId w:val="25"/>
              </w:numPr>
              <w:jc w:val="center"/>
            </w:pPr>
          </w:p>
        </w:tc>
        <w:tc>
          <w:tcPr>
            <w:tcW w:w="3544" w:type="dxa"/>
          </w:tcPr>
          <w:p w14:paraId="0E2232CF" w14:textId="086AD2A4" w:rsidR="00C23741" w:rsidRPr="009909B4" w:rsidRDefault="00C23741" w:rsidP="00C23741">
            <w:r w:rsidRPr="00562AFD">
              <w:t xml:space="preserve">Automobilių stovėjimo aikštelė </w:t>
            </w:r>
            <w:r>
              <w:t>prie Dariaus ir Girėno g. 1</w:t>
            </w:r>
          </w:p>
          <w:p w14:paraId="2E64182D" w14:textId="2B23D84E" w:rsidR="00C23741" w:rsidRDefault="00C23741" w:rsidP="00C23741">
            <w:r w:rsidRPr="009909B4">
              <w:t xml:space="preserve">(Panevėžio m., </w:t>
            </w:r>
            <w:r>
              <w:t>Dariaus ir Girėno</w:t>
            </w:r>
            <w:r w:rsidR="007C4243">
              <w:t> </w:t>
            </w:r>
            <w:r>
              <w:t>g.)</w:t>
            </w:r>
          </w:p>
        </w:tc>
        <w:tc>
          <w:tcPr>
            <w:tcW w:w="1275" w:type="dxa"/>
          </w:tcPr>
          <w:p w14:paraId="51004EFD" w14:textId="10505212" w:rsidR="00C23741" w:rsidRDefault="00C23741" w:rsidP="00C23741">
            <w:pPr>
              <w:jc w:val="center"/>
            </w:pPr>
            <w:r>
              <w:t>2 400,00</w:t>
            </w:r>
          </w:p>
        </w:tc>
        <w:tc>
          <w:tcPr>
            <w:tcW w:w="1418" w:type="dxa"/>
          </w:tcPr>
          <w:p w14:paraId="13E3152E" w14:textId="29513DA3" w:rsidR="00C23741" w:rsidRDefault="00C23741" w:rsidP="00C23741">
            <w:r>
              <w:t>4400-6407-8013</w:t>
            </w:r>
          </w:p>
        </w:tc>
        <w:tc>
          <w:tcPr>
            <w:tcW w:w="1417" w:type="dxa"/>
          </w:tcPr>
          <w:p w14:paraId="09B05450" w14:textId="051FA031" w:rsidR="00C23741" w:rsidRDefault="00C23741" w:rsidP="00C23741">
            <w:pPr>
              <w:jc w:val="center"/>
            </w:pPr>
            <w:r>
              <w:t>101,00*</w:t>
            </w:r>
          </w:p>
        </w:tc>
        <w:tc>
          <w:tcPr>
            <w:tcW w:w="1560" w:type="dxa"/>
          </w:tcPr>
          <w:p w14:paraId="73CD7BB3" w14:textId="77777777" w:rsidR="00C23741" w:rsidRPr="00562AFD" w:rsidRDefault="00C23741" w:rsidP="00C23741">
            <w:r w:rsidRPr="00562AFD">
              <w:t>Registro Nr.</w:t>
            </w:r>
          </w:p>
          <w:p w14:paraId="2D0F85D4" w14:textId="77777777" w:rsidR="00C23741" w:rsidRPr="00562AFD" w:rsidRDefault="00C23741" w:rsidP="00C23741">
            <w:r>
              <w:t>44/3483380</w:t>
            </w:r>
          </w:p>
          <w:p w14:paraId="4C9F494B" w14:textId="478DDCF9" w:rsidR="00C23741" w:rsidRDefault="00C23741" w:rsidP="00C23741">
            <w:r>
              <w:t>2024-07-10</w:t>
            </w:r>
          </w:p>
        </w:tc>
      </w:tr>
      <w:tr w:rsidR="00C23741" w14:paraId="1B724768" w14:textId="77777777" w:rsidTr="00717B84">
        <w:tc>
          <w:tcPr>
            <w:tcW w:w="993" w:type="dxa"/>
          </w:tcPr>
          <w:p w14:paraId="442FCF90" w14:textId="67127E92" w:rsidR="00C23741" w:rsidRDefault="00C23741" w:rsidP="00717B84">
            <w:pPr>
              <w:pStyle w:val="Sraopastraipa"/>
              <w:numPr>
                <w:ilvl w:val="0"/>
                <w:numId w:val="25"/>
              </w:numPr>
              <w:jc w:val="center"/>
            </w:pPr>
          </w:p>
        </w:tc>
        <w:tc>
          <w:tcPr>
            <w:tcW w:w="3544" w:type="dxa"/>
          </w:tcPr>
          <w:p w14:paraId="0C9CB818" w14:textId="698B2A49" w:rsidR="00C23741" w:rsidRPr="009909B4" w:rsidRDefault="00C23741" w:rsidP="00C23741">
            <w:r>
              <w:t>Privažiuojamasis kelias prie Dariaus ir Girėno g. 3</w:t>
            </w:r>
          </w:p>
          <w:p w14:paraId="793AA6D8" w14:textId="11E5EEC0" w:rsidR="00C23741" w:rsidRPr="00EB635C" w:rsidRDefault="00C23741" w:rsidP="00C23741">
            <w:r w:rsidRPr="009909B4">
              <w:lastRenderedPageBreak/>
              <w:t xml:space="preserve">(Panevėžio m., </w:t>
            </w:r>
            <w:r>
              <w:t>Dariaus ir Girėno</w:t>
            </w:r>
            <w:r w:rsidR="007C4243">
              <w:t> </w:t>
            </w:r>
            <w:r>
              <w:t>g.)</w:t>
            </w:r>
          </w:p>
        </w:tc>
        <w:tc>
          <w:tcPr>
            <w:tcW w:w="1275" w:type="dxa"/>
          </w:tcPr>
          <w:p w14:paraId="5A1F9D03" w14:textId="06B85DC8" w:rsidR="00C23741" w:rsidRDefault="00C23741" w:rsidP="00C23741">
            <w:pPr>
              <w:jc w:val="center"/>
            </w:pPr>
            <w:r>
              <w:lastRenderedPageBreak/>
              <w:t>7 410,00</w:t>
            </w:r>
          </w:p>
        </w:tc>
        <w:tc>
          <w:tcPr>
            <w:tcW w:w="1418" w:type="dxa"/>
          </w:tcPr>
          <w:p w14:paraId="09D74F57" w14:textId="69B2D9A8" w:rsidR="00C23741" w:rsidRDefault="00C23741" w:rsidP="00C23741">
            <w:r>
              <w:t>4400-6407-6084</w:t>
            </w:r>
          </w:p>
        </w:tc>
        <w:tc>
          <w:tcPr>
            <w:tcW w:w="1417" w:type="dxa"/>
          </w:tcPr>
          <w:p w14:paraId="240B6884" w14:textId="0628E3AB" w:rsidR="00C23741" w:rsidRDefault="00C23741" w:rsidP="00C23741">
            <w:pPr>
              <w:jc w:val="center"/>
            </w:pPr>
            <w:r>
              <w:t>0,039</w:t>
            </w:r>
          </w:p>
        </w:tc>
        <w:tc>
          <w:tcPr>
            <w:tcW w:w="1560" w:type="dxa"/>
          </w:tcPr>
          <w:p w14:paraId="332E40DD" w14:textId="77777777" w:rsidR="00C23741" w:rsidRPr="00562AFD" w:rsidRDefault="00C23741" w:rsidP="00C23741">
            <w:r w:rsidRPr="00562AFD">
              <w:t>Registro Nr.</w:t>
            </w:r>
          </w:p>
          <w:p w14:paraId="107B2A7E" w14:textId="568D4F52" w:rsidR="00C23741" w:rsidRPr="00562AFD" w:rsidRDefault="00C23741" w:rsidP="00C23741">
            <w:r>
              <w:t>44/3483375</w:t>
            </w:r>
          </w:p>
          <w:p w14:paraId="64B5545C" w14:textId="6019CCD5" w:rsidR="00C23741" w:rsidRDefault="00C23741" w:rsidP="00C23741">
            <w:r>
              <w:lastRenderedPageBreak/>
              <w:t>2024-07-10</w:t>
            </w:r>
          </w:p>
        </w:tc>
      </w:tr>
      <w:tr w:rsidR="00C23741" w14:paraId="4273DB33" w14:textId="77777777" w:rsidTr="00717B84">
        <w:tc>
          <w:tcPr>
            <w:tcW w:w="993" w:type="dxa"/>
          </w:tcPr>
          <w:p w14:paraId="7A2FDAE9" w14:textId="4B8EA418" w:rsidR="00C23741" w:rsidRDefault="00C23741" w:rsidP="00717B84">
            <w:pPr>
              <w:pStyle w:val="Sraopastraipa"/>
              <w:numPr>
                <w:ilvl w:val="0"/>
                <w:numId w:val="25"/>
              </w:numPr>
              <w:jc w:val="center"/>
            </w:pPr>
          </w:p>
        </w:tc>
        <w:tc>
          <w:tcPr>
            <w:tcW w:w="3544" w:type="dxa"/>
          </w:tcPr>
          <w:p w14:paraId="5DA9E7F6" w14:textId="77777777" w:rsidR="00C23741" w:rsidRPr="009909B4" w:rsidRDefault="00C23741" w:rsidP="00C23741">
            <w:r w:rsidRPr="00562AFD">
              <w:t xml:space="preserve">Automobilių stovėjimo aikštelė </w:t>
            </w:r>
            <w:r>
              <w:t>prie Dariaus ir Girėno g. 1</w:t>
            </w:r>
          </w:p>
          <w:p w14:paraId="18EE14D5" w14:textId="043474E6" w:rsidR="00C23741" w:rsidRPr="00EB635C" w:rsidRDefault="00C23741" w:rsidP="00C23741">
            <w:r w:rsidRPr="009909B4">
              <w:t xml:space="preserve">(Panevėžio m., </w:t>
            </w:r>
            <w:r>
              <w:t>Dariaus ir Girėno</w:t>
            </w:r>
            <w:r w:rsidR="007C4243">
              <w:t> </w:t>
            </w:r>
            <w:r>
              <w:t>g.)</w:t>
            </w:r>
          </w:p>
        </w:tc>
        <w:tc>
          <w:tcPr>
            <w:tcW w:w="1275" w:type="dxa"/>
          </w:tcPr>
          <w:p w14:paraId="00A1F059" w14:textId="73F75EFF" w:rsidR="00C23741" w:rsidRDefault="00C23741" w:rsidP="00C23741">
            <w:pPr>
              <w:jc w:val="center"/>
            </w:pPr>
            <w:r>
              <w:t>282,00</w:t>
            </w:r>
          </w:p>
        </w:tc>
        <w:tc>
          <w:tcPr>
            <w:tcW w:w="1418" w:type="dxa"/>
          </w:tcPr>
          <w:p w14:paraId="5F8E25F3" w14:textId="70CC9830" w:rsidR="00C23741" w:rsidRDefault="00C23741" w:rsidP="00C23741">
            <w:r>
              <w:t>4400-6407-7350</w:t>
            </w:r>
          </w:p>
        </w:tc>
        <w:tc>
          <w:tcPr>
            <w:tcW w:w="1417" w:type="dxa"/>
          </w:tcPr>
          <w:p w14:paraId="6B52CE24" w14:textId="0A86CF55" w:rsidR="00C23741" w:rsidRDefault="00C23741" w:rsidP="00C23741">
            <w:pPr>
              <w:jc w:val="center"/>
            </w:pPr>
            <w:r>
              <w:t>70,00*</w:t>
            </w:r>
          </w:p>
        </w:tc>
        <w:tc>
          <w:tcPr>
            <w:tcW w:w="1560" w:type="dxa"/>
          </w:tcPr>
          <w:p w14:paraId="598F9B83" w14:textId="77777777" w:rsidR="00C23741" w:rsidRPr="00562AFD" w:rsidRDefault="00C23741" w:rsidP="00C23741">
            <w:r w:rsidRPr="00562AFD">
              <w:t>Registro Nr.</w:t>
            </w:r>
          </w:p>
          <w:p w14:paraId="754DC7BB" w14:textId="77777777" w:rsidR="00C23741" w:rsidRPr="00562AFD" w:rsidRDefault="00C23741" w:rsidP="00C23741">
            <w:r>
              <w:t>44/3483375</w:t>
            </w:r>
          </w:p>
          <w:p w14:paraId="62BB31D6" w14:textId="43F4344A" w:rsidR="00C23741" w:rsidRDefault="00C23741" w:rsidP="00C23741">
            <w:r>
              <w:t>2024-07-10</w:t>
            </w:r>
          </w:p>
        </w:tc>
      </w:tr>
      <w:tr w:rsidR="00C23741" w14:paraId="4CA00474" w14:textId="77777777" w:rsidTr="00717B84">
        <w:tc>
          <w:tcPr>
            <w:tcW w:w="993" w:type="dxa"/>
          </w:tcPr>
          <w:p w14:paraId="27CF3679" w14:textId="3A3A0CA1" w:rsidR="00C23741" w:rsidRDefault="00C23741" w:rsidP="00717B84">
            <w:pPr>
              <w:pStyle w:val="Sraopastraipa"/>
              <w:numPr>
                <w:ilvl w:val="0"/>
                <w:numId w:val="25"/>
              </w:numPr>
              <w:jc w:val="center"/>
            </w:pPr>
          </w:p>
        </w:tc>
        <w:tc>
          <w:tcPr>
            <w:tcW w:w="3544" w:type="dxa"/>
          </w:tcPr>
          <w:p w14:paraId="04914B6E" w14:textId="77777777" w:rsidR="00C23741" w:rsidRPr="009909B4" w:rsidRDefault="00C23741" w:rsidP="00C23741">
            <w:r w:rsidRPr="00562AFD">
              <w:t xml:space="preserve">Automobilių stovėjimo aikštelė </w:t>
            </w:r>
            <w:r>
              <w:t>prie Dariaus ir Girėno g. 1</w:t>
            </w:r>
          </w:p>
          <w:p w14:paraId="53698BB5" w14:textId="0CB0CB3D" w:rsidR="00C23741" w:rsidRPr="00EB635C" w:rsidRDefault="00C23741" w:rsidP="00C23741">
            <w:r w:rsidRPr="009909B4">
              <w:t xml:space="preserve">(Panevėžio m., </w:t>
            </w:r>
            <w:r>
              <w:t>Dariaus ir Girėno</w:t>
            </w:r>
            <w:r w:rsidR="007C4243">
              <w:t> </w:t>
            </w:r>
            <w:r>
              <w:t>g.)</w:t>
            </w:r>
          </w:p>
        </w:tc>
        <w:tc>
          <w:tcPr>
            <w:tcW w:w="1275" w:type="dxa"/>
          </w:tcPr>
          <w:p w14:paraId="13219119" w14:textId="7FC7BD69" w:rsidR="00C23741" w:rsidRDefault="00342B26" w:rsidP="00C23741">
            <w:pPr>
              <w:jc w:val="center"/>
            </w:pPr>
            <w:r>
              <w:t>371,00</w:t>
            </w:r>
          </w:p>
        </w:tc>
        <w:tc>
          <w:tcPr>
            <w:tcW w:w="1418" w:type="dxa"/>
          </w:tcPr>
          <w:p w14:paraId="09C8269B" w14:textId="1B747839" w:rsidR="00C23741" w:rsidRDefault="00C23741" w:rsidP="00C23741">
            <w:r>
              <w:t>4400-6407-7349</w:t>
            </w:r>
          </w:p>
        </w:tc>
        <w:tc>
          <w:tcPr>
            <w:tcW w:w="1417" w:type="dxa"/>
          </w:tcPr>
          <w:p w14:paraId="5E7DB677" w14:textId="1C0F8BD7" w:rsidR="00C23741" w:rsidRDefault="00C23741" w:rsidP="00C23741">
            <w:pPr>
              <w:jc w:val="center"/>
            </w:pPr>
            <w:r>
              <w:t>92,00*</w:t>
            </w:r>
          </w:p>
        </w:tc>
        <w:tc>
          <w:tcPr>
            <w:tcW w:w="1560" w:type="dxa"/>
          </w:tcPr>
          <w:p w14:paraId="2D0FB744" w14:textId="77777777" w:rsidR="00C23741" w:rsidRPr="00562AFD" w:rsidRDefault="00C23741" w:rsidP="00C23741">
            <w:r w:rsidRPr="00562AFD">
              <w:t>Registro Nr.</w:t>
            </w:r>
          </w:p>
          <w:p w14:paraId="4EF682EB" w14:textId="77777777" w:rsidR="00C23741" w:rsidRPr="00562AFD" w:rsidRDefault="00C23741" w:rsidP="00C23741">
            <w:r>
              <w:t>44/3483375</w:t>
            </w:r>
          </w:p>
          <w:p w14:paraId="17CDC8E0" w14:textId="62095BB1" w:rsidR="00C23741" w:rsidRDefault="00C23741" w:rsidP="00C23741">
            <w:r>
              <w:t>2024-07-10</w:t>
            </w:r>
          </w:p>
        </w:tc>
      </w:tr>
      <w:tr w:rsidR="002412CC" w14:paraId="1C122A6C" w14:textId="77777777" w:rsidTr="00717B84">
        <w:tc>
          <w:tcPr>
            <w:tcW w:w="993" w:type="dxa"/>
          </w:tcPr>
          <w:p w14:paraId="306FA811" w14:textId="60034325" w:rsidR="002412CC" w:rsidRDefault="002412CC" w:rsidP="00717B84">
            <w:pPr>
              <w:pStyle w:val="Sraopastraipa"/>
              <w:numPr>
                <w:ilvl w:val="0"/>
                <w:numId w:val="25"/>
              </w:numPr>
              <w:jc w:val="center"/>
            </w:pPr>
          </w:p>
        </w:tc>
        <w:tc>
          <w:tcPr>
            <w:tcW w:w="3544" w:type="dxa"/>
          </w:tcPr>
          <w:p w14:paraId="604BD652" w14:textId="4C93BB1B" w:rsidR="002412CC" w:rsidRPr="009909B4" w:rsidRDefault="002412CC" w:rsidP="002412CC">
            <w:r>
              <w:t>Privažiuojamasis kelias prie Klaipėdos g. 124</w:t>
            </w:r>
          </w:p>
          <w:p w14:paraId="468F6BD8" w14:textId="5869F64F" w:rsidR="002412CC" w:rsidRPr="00EB635C" w:rsidRDefault="002412CC" w:rsidP="002412CC">
            <w:r w:rsidRPr="009909B4">
              <w:t xml:space="preserve">(Panevėžio m., </w:t>
            </w:r>
            <w:r>
              <w:t>Klaipėdos g.)</w:t>
            </w:r>
          </w:p>
        </w:tc>
        <w:tc>
          <w:tcPr>
            <w:tcW w:w="1275" w:type="dxa"/>
          </w:tcPr>
          <w:p w14:paraId="072904E1" w14:textId="798CAB39" w:rsidR="002412CC" w:rsidRDefault="002412CC" w:rsidP="002412CC">
            <w:pPr>
              <w:jc w:val="center"/>
            </w:pPr>
            <w:r>
              <w:t>14 300,00</w:t>
            </w:r>
          </w:p>
        </w:tc>
        <w:tc>
          <w:tcPr>
            <w:tcW w:w="1418" w:type="dxa"/>
          </w:tcPr>
          <w:p w14:paraId="4BACE32F" w14:textId="44CA07E0" w:rsidR="002412CC" w:rsidRDefault="002412CC" w:rsidP="002412CC">
            <w:r>
              <w:t>4400-6407-7492</w:t>
            </w:r>
          </w:p>
        </w:tc>
        <w:tc>
          <w:tcPr>
            <w:tcW w:w="1417" w:type="dxa"/>
          </w:tcPr>
          <w:p w14:paraId="42946BCC" w14:textId="7229B322" w:rsidR="002412CC" w:rsidRDefault="002412CC" w:rsidP="002412CC">
            <w:pPr>
              <w:jc w:val="center"/>
            </w:pPr>
            <w:r>
              <w:t>0,075</w:t>
            </w:r>
          </w:p>
        </w:tc>
        <w:tc>
          <w:tcPr>
            <w:tcW w:w="1560" w:type="dxa"/>
          </w:tcPr>
          <w:p w14:paraId="74E311C3" w14:textId="77777777" w:rsidR="002412CC" w:rsidRPr="00562AFD" w:rsidRDefault="002412CC" w:rsidP="002412CC">
            <w:r w:rsidRPr="00562AFD">
              <w:t>Registro Nr.</w:t>
            </w:r>
          </w:p>
          <w:p w14:paraId="462D502A" w14:textId="7714C07F" w:rsidR="002412CC" w:rsidRPr="00562AFD" w:rsidRDefault="002412CC" w:rsidP="002412CC">
            <w:r>
              <w:t>44/3483407</w:t>
            </w:r>
          </w:p>
          <w:p w14:paraId="52F85643" w14:textId="53692B81" w:rsidR="002412CC" w:rsidRDefault="002412CC" w:rsidP="002412CC">
            <w:r>
              <w:t>2024-07-10</w:t>
            </w:r>
          </w:p>
        </w:tc>
      </w:tr>
      <w:tr w:rsidR="002412CC" w14:paraId="5BE2BF48" w14:textId="77777777" w:rsidTr="00717B84">
        <w:tc>
          <w:tcPr>
            <w:tcW w:w="993" w:type="dxa"/>
          </w:tcPr>
          <w:p w14:paraId="7C565216" w14:textId="7833C74B" w:rsidR="002412CC" w:rsidRDefault="002412CC" w:rsidP="00717B84">
            <w:pPr>
              <w:pStyle w:val="Sraopastraipa"/>
              <w:numPr>
                <w:ilvl w:val="0"/>
                <w:numId w:val="25"/>
              </w:numPr>
              <w:jc w:val="center"/>
            </w:pPr>
          </w:p>
        </w:tc>
        <w:tc>
          <w:tcPr>
            <w:tcW w:w="3544" w:type="dxa"/>
          </w:tcPr>
          <w:p w14:paraId="3BE75052" w14:textId="32231ACC" w:rsidR="002412CC" w:rsidRPr="009909B4" w:rsidRDefault="002412CC" w:rsidP="002412CC">
            <w:r w:rsidRPr="00562AFD">
              <w:t>Automobilių stovėjimo aikštelė</w:t>
            </w:r>
            <w:r>
              <w:t xml:space="preserve"> prie Klaipėdos g. 124</w:t>
            </w:r>
          </w:p>
          <w:p w14:paraId="16981419" w14:textId="34012F95" w:rsidR="002412CC" w:rsidRPr="00EB635C" w:rsidRDefault="002412CC" w:rsidP="002412CC">
            <w:r w:rsidRPr="009909B4">
              <w:t xml:space="preserve">(Panevėžio m., </w:t>
            </w:r>
            <w:r>
              <w:t>Klaipėdos g.)</w:t>
            </w:r>
          </w:p>
        </w:tc>
        <w:tc>
          <w:tcPr>
            <w:tcW w:w="1275" w:type="dxa"/>
          </w:tcPr>
          <w:p w14:paraId="6347D188" w14:textId="23517D3B" w:rsidR="002412CC" w:rsidRDefault="002412CC" w:rsidP="002412CC">
            <w:pPr>
              <w:jc w:val="center"/>
            </w:pPr>
            <w:r>
              <w:t>1 790,00</w:t>
            </w:r>
          </w:p>
        </w:tc>
        <w:tc>
          <w:tcPr>
            <w:tcW w:w="1418" w:type="dxa"/>
          </w:tcPr>
          <w:p w14:paraId="553E2F10" w14:textId="5E7810E9" w:rsidR="002412CC" w:rsidRDefault="002412CC" w:rsidP="002412CC">
            <w:r>
              <w:t>4400-6407-7552</w:t>
            </w:r>
          </w:p>
        </w:tc>
        <w:tc>
          <w:tcPr>
            <w:tcW w:w="1417" w:type="dxa"/>
          </w:tcPr>
          <w:p w14:paraId="4DA05ECA" w14:textId="65AAA490" w:rsidR="002412CC" w:rsidRDefault="002412CC" w:rsidP="002412CC">
            <w:pPr>
              <w:jc w:val="center"/>
            </w:pPr>
            <w:r>
              <w:t>75,57*</w:t>
            </w:r>
          </w:p>
        </w:tc>
        <w:tc>
          <w:tcPr>
            <w:tcW w:w="1560" w:type="dxa"/>
          </w:tcPr>
          <w:p w14:paraId="5D5ED97A" w14:textId="77777777" w:rsidR="002412CC" w:rsidRPr="00562AFD" w:rsidRDefault="002412CC" w:rsidP="002412CC">
            <w:r w:rsidRPr="00562AFD">
              <w:t>Registro Nr.</w:t>
            </w:r>
          </w:p>
          <w:p w14:paraId="1AC9F4C4" w14:textId="77777777" w:rsidR="002412CC" w:rsidRPr="00562AFD" w:rsidRDefault="002412CC" w:rsidP="002412CC">
            <w:r>
              <w:t>44/3483407</w:t>
            </w:r>
          </w:p>
          <w:p w14:paraId="1C614D64" w14:textId="50BFB5B4" w:rsidR="002412CC" w:rsidRDefault="002412CC" w:rsidP="002412CC">
            <w:r>
              <w:t>2024-07-10</w:t>
            </w:r>
          </w:p>
        </w:tc>
      </w:tr>
      <w:tr w:rsidR="002412CC" w14:paraId="46A9342C" w14:textId="77777777" w:rsidTr="00717B84">
        <w:tc>
          <w:tcPr>
            <w:tcW w:w="993" w:type="dxa"/>
          </w:tcPr>
          <w:p w14:paraId="3103FCFA" w14:textId="757174D0" w:rsidR="002412CC" w:rsidRDefault="002412CC" w:rsidP="00717B84">
            <w:pPr>
              <w:pStyle w:val="Sraopastraipa"/>
              <w:numPr>
                <w:ilvl w:val="0"/>
                <w:numId w:val="25"/>
              </w:numPr>
              <w:jc w:val="center"/>
            </w:pPr>
          </w:p>
        </w:tc>
        <w:tc>
          <w:tcPr>
            <w:tcW w:w="3544" w:type="dxa"/>
          </w:tcPr>
          <w:p w14:paraId="44397339" w14:textId="77777777" w:rsidR="002412CC" w:rsidRPr="009909B4" w:rsidRDefault="002412CC" w:rsidP="002412CC">
            <w:r w:rsidRPr="00562AFD">
              <w:t>Automobilių stovėjimo aikštelė</w:t>
            </w:r>
            <w:r>
              <w:t xml:space="preserve"> prie Klaipėdos g. 124</w:t>
            </w:r>
          </w:p>
          <w:p w14:paraId="010CDD1D" w14:textId="6B062A45" w:rsidR="002412CC" w:rsidRPr="00EB635C" w:rsidRDefault="002412CC" w:rsidP="002412CC">
            <w:r w:rsidRPr="009909B4">
              <w:t xml:space="preserve">(Panevėžio m., </w:t>
            </w:r>
            <w:r>
              <w:t>Klaipėdos g.)</w:t>
            </w:r>
          </w:p>
        </w:tc>
        <w:tc>
          <w:tcPr>
            <w:tcW w:w="1275" w:type="dxa"/>
          </w:tcPr>
          <w:p w14:paraId="658B504A" w14:textId="7BA701C1" w:rsidR="002412CC" w:rsidRDefault="002412CC" w:rsidP="002412CC">
            <w:pPr>
              <w:jc w:val="center"/>
            </w:pPr>
            <w:r>
              <w:t>401,00</w:t>
            </w:r>
          </w:p>
        </w:tc>
        <w:tc>
          <w:tcPr>
            <w:tcW w:w="1418" w:type="dxa"/>
          </w:tcPr>
          <w:p w14:paraId="2C940DE9" w14:textId="529A11BB" w:rsidR="002412CC" w:rsidRDefault="002412CC" w:rsidP="002412CC">
            <w:r>
              <w:t>4400-6407-7570</w:t>
            </w:r>
          </w:p>
        </w:tc>
        <w:tc>
          <w:tcPr>
            <w:tcW w:w="1417" w:type="dxa"/>
          </w:tcPr>
          <w:p w14:paraId="46E67F95" w14:textId="66908DBA" w:rsidR="002412CC" w:rsidRDefault="002412CC" w:rsidP="002412CC">
            <w:pPr>
              <w:jc w:val="center"/>
            </w:pPr>
            <w:r>
              <w:t>16,90*</w:t>
            </w:r>
          </w:p>
        </w:tc>
        <w:tc>
          <w:tcPr>
            <w:tcW w:w="1560" w:type="dxa"/>
          </w:tcPr>
          <w:p w14:paraId="2FEE4B30" w14:textId="77777777" w:rsidR="002412CC" w:rsidRPr="00562AFD" w:rsidRDefault="002412CC" w:rsidP="002412CC">
            <w:r w:rsidRPr="00562AFD">
              <w:t>Registro Nr.</w:t>
            </w:r>
          </w:p>
          <w:p w14:paraId="63C7366B" w14:textId="77777777" w:rsidR="002412CC" w:rsidRPr="00562AFD" w:rsidRDefault="002412CC" w:rsidP="002412CC">
            <w:r>
              <w:t>44/3483407</w:t>
            </w:r>
          </w:p>
          <w:p w14:paraId="13B94C1A" w14:textId="6C7F99BC" w:rsidR="002412CC" w:rsidRDefault="002412CC" w:rsidP="002412CC">
            <w:r>
              <w:t>2024-07-10</w:t>
            </w:r>
          </w:p>
        </w:tc>
      </w:tr>
      <w:tr w:rsidR="002412CC" w14:paraId="42888D63" w14:textId="77777777" w:rsidTr="00717B84">
        <w:tc>
          <w:tcPr>
            <w:tcW w:w="993" w:type="dxa"/>
          </w:tcPr>
          <w:p w14:paraId="1ED0016D" w14:textId="1C9B5769" w:rsidR="002412CC" w:rsidRDefault="002412CC" w:rsidP="00717B84">
            <w:pPr>
              <w:pStyle w:val="Sraopastraipa"/>
              <w:numPr>
                <w:ilvl w:val="0"/>
                <w:numId w:val="25"/>
              </w:numPr>
              <w:jc w:val="center"/>
            </w:pPr>
          </w:p>
        </w:tc>
        <w:tc>
          <w:tcPr>
            <w:tcW w:w="3544" w:type="dxa"/>
          </w:tcPr>
          <w:p w14:paraId="6EBD8A2B" w14:textId="10F905EB" w:rsidR="002412CC" w:rsidRPr="009909B4" w:rsidRDefault="002412CC" w:rsidP="002412CC">
            <w:r>
              <w:t>Privažiuojamasis kelias prie Klaipėdos g. 126</w:t>
            </w:r>
          </w:p>
          <w:p w14:paraId="2CD38312" w14:textId="786A7D7E" w:rsidR="002412CC" w:rsidRPr="00EB635C" w:rsidRDefault="002412CC" w:rsidP="002412CC">
            <w:r w:rsidRPr="009909B4">
              <w:t xml:space="preserve">(Panevėžio m., </w:t>
            </w:r>
            <w:r>
              <w:t>Klaipėdos g.)</w:t>
            </w:r>
          </w:p>
        </w:tc>
        <w:tc>
          <w:tcPr>
            <w:tcW w:w="1275" w:type="dxa"/>
          </w:tcPr>
          <w:p w14:paraId="49582686" w14:textId="33D1D68C" w:rsidR="002412CC" w:rsidRDefault="002412CC" w:rsidP="002412CC">
            <w:pPr>
              <w:jc w:val="center"/>
            </w:pPr>
            <w:r>
              <w:t>9 120,00</w:t>
            </w:r>
          </w:p>
        </w:tc>
        <w:tc>
          <w:tcPr>
            <w:tcW w:w="1418" w:type="dxa"/>
          </w:tcPr>
          <w:p w14:paraId="55CACC7A" w14:textId="35B01A52" w:rsidR="002412CC" w:rsidRDefault="002412CC" w:rsidP="002412CC">
            <w:r>
              <w:t>4400-6407-7505</w:t>
            </w:r>
          </w:p>
        </w:tc>
        <w:tc>
          <w:tcPr>
            <w:tcW w:w="1417" w:type="dxa"/>
          </w:tcPr>
          <w:p w14:paraId="60135071" w14:textId="3C64CE5B" w:rsidR="002412CC" w:rsidRDefault="002412CC" w:rsidP="002412CC">
            <w:pPr>
              <w:jc w:val="center"/>
            </w:pPr>
            <w:r>
              <w:t>0,048</w:t>
            </w:r>
          </w:p>
        </w:tc>
        <w:tc>
          <w:tcPr>
            <w:tcW w:w="1560" w:type="dxa"/>
          </w:tcPr>
          <w:p w14:paraId="31185581" w14:textId="77777777" w:rsidR="002412CC" w:rsidRPr="00562AFD" w:rsidRDefault="002412CC" w:rsidP="002412CC">
            <w:r w:rsidRPr="00562AFD">
              <w:t>Registro Nr.</w:t>
            </w:r>
          </w:p>
          <w:p w14:paraId="0D9503A4" w14:textId="5CB8B978" w:rsidR="002412CC" w:rsidRPr="00562AFD" w:rsidRDefault="002412CC" w:rsidP="002412CC">
            <w:r>
              <w:t>44/3483408</w:t>
            </w:r>
          </w:p>
          <w:p w14:paraId="6001DD02" w14:textId="28B972E3" w:rsidR="002412CC" w:rsidRDefault="002412CC" w:rsidP="002412CC">
            <w:r>
              <w:t>2024-07-10</w:t>
            </w:r>
          </w:p>
        </w:tc>
      </w:tr>
      <w:tr w:rsidR="002412CC" w14:paraId="2D139031" w14:textId="77777777" w:rsidTr="00717B84">
        <w:tc>
          <w:tcPr>
            <w:tcW w:w="993" w:type="dxa"/>
          </w:tcPr>
          <w:p w14:paraId="1D6DEAB3" w14:textId="0E7516C3" w:rsidR="002412CC" w:rsidRDefault="002412CC" w:rsidP="00717B84">
            <w:pPr>
              <w:pStyle w:val="Sraopastraipa"/>
              <w:numPr>
                <w:ilvl w:val="0"/>
                <w:numId w:val="25"/>
              </w:numPr>
              <w:jc w:val="center"/>
            </w:pPr>
          </w:p>
        </w:tc>
        <w:tc>
          <w:tcPr>
            <w:tcW w:w="3544" w:type="dxa"/>
          </w:tcPr>
          <w:p w14:paraId="38BD3EA7" w14:textId="21946447" w:rsidR="002412CC" w:rsidRPr="009909B4" w:rsidRDefault="002412CC" w:rsidP="002412CC">
            <w:r w:rsidRPr="00562AFD">
              <w:t>Automobilių stovėjimo aikštelė</w:t>
            </w:r>
            <w:r>
              <w:t xml:space="preserve"> prie Klaipėdos g. 126</w:t>
            </w:r>
          </w:p>
          <w:p w14:paraId="1CD18A27" w14:textId="4F196E4D" w:rsidR="002412CC" w:rsidRPr="00EB635C" w:rsidRDefault="002412CC" w:rsidP="002412CC">
            <w:r w:rsidRPr="009909B4">
              <w:t xml:space="preserve">(Panevėžio m., </w:t>
            </w:r>
            <w:r>
              <w:t>Klaipėdos g.)</w:t>
            </w:r>
          </w:p>
        </w:tc>
        <w:tc>
          <w:tcPr>
            <w:tcW w:w="1275" w:type="dxa"/>
          </w:tcPr>
          <w:p w14:paraId="2DADCBB1" w14:textId="5372ECBF" w:rsidR="002412CC" w:rsidRDefault="002412CC" w:rsidP="002412CC">
            <w:pPr>
              <w:jc w:val="center"/>
            </w:pPr>
            <w:r>
              <w:t>3 590,00</w:t>
            </w:r>
          </w:p>
        </w:tc>
        <w:tc>
          <w:tcPr>
            <w:tcW w:w="1418" w:type="dxa"/>
          </w:tcPr>
          <w:p w14:paraId="7F6C10C0" w14:textId="71CC5C7C" w:rsidR="002412CC" w:rsidRDefault="002412CC" w:rsidP="002412CC">
            <w:r>
              <w:t>4400-6407-7616</w:t>
            </w:r>
          </w:p>
        </w:tc>
        <w:tc>
          <w:tcPr>
            <w:tcW w:w="1417" w:type="dxa"/>
          </w:tcPr>
          <w:p w14:paraId="6FCB9294" w14:textId="54D7B1C9" w:rsidR="002412CC" w:rsidRDefault="002412CC" w:rsidP="002412CC">
            <w:pPr>
              <w:jc w:val="center"/>
            </w:pPr>
            <w:r>
              <w:t>151,43*</w:t>
            </w:r>
          </w:p>
        </w:tc>
        <w:tc>
          <w:tcPr>
            <w:tcW w:w="1560" w:type="dxa"/>
          </w:tcPr>
          <w:p w14:paraId="7D307655" w14:textId="77777777" w:rsidR="002412CC" w:rsidRPr="00562AFD" w:rsidRDefault="002412CC" w:rsidP="002412CC">
            <w:r w:rsidRPr="00562AFD">
              <w:t>Registro Nr.</w:t>
            </w:r>
          </w:p>
          <w:p w14:paraId="473894F0" w14:textId="77777777" w:rsidR="002412CC" w:rsidRPr="00562AFD" w:rsidRDefault="002412CC" w:rsidP="002412CC">
            <w:r>
              <w:t>44/3483408</w:t>
            </w:r>
          </w:p>
          <w:p w14:paraId="6FC32948" w14:textId="60B690FB" w:rsidR="002412CC" w:rsidRDefault="002412CC" w:rsidP="002412CC">
            <w:r>
              <w:t>2024-07-10</w:t>
            </w:r>
          </w:p>
        </w:tc>
      </w:tr>
      <w:tr w:rsidR="002412CC" w14:paraId="58DAF50A" w14:textId="77777777" w:rsidTr="00717B84">
        <w:tc>
          <w:tcPr>
            <w:tcW w:w="993" w:type="dxa"/>
          </w:tcPr>
          <w:p w14:paraId="0B46B440" w14:textId="3CF6F27C" w:rsidR="002412CC" w:rsidRDefault="002412CC" w:rsidP="00717B84">
            <w:pPr>
              <w:pStyle w:val="Sraopastraipa"/>
              <w:numPr>
                <w:ilvl w:val="0"/>
                <w:numId w:val="25"/>
              </w:numPr>
              <w:jc w:val="center"/>
            </w:pPr>
          </w:p>
        </w:tc>
        <w:tc>
          <w:tcPr>
            <w:tcW w:w="3544" w:type="dxa"/>
          </w:tcPr>
          <w:p w14:paraId="509F99B4" w14:textId="1694026E" w:rsidR="002412CC" w:rsidRPr="009909B4" w:rsidRDefault="002412CC" w:rsidP="002412CC">
            <w:r>
              <w:t>Privažiuojamasis kelias prie Klaipėdos g. 128</w:t>
            </w:r>
          </w:p>
          <w:p w14:paraId="327DAE0D" w14:textId="15D87B44" w:rsidR="002412CC" w:rsidRPr="00EB635C" w:rsidRDefault="002412CC" w:rsidP="002412CC">
            <w:r w:rsidRPr="009909B4">
              <w:t xml:space="preserve">(Panevėžio m., </w:t>
            </w:r>
            <w:r>
              <w:t>Klaipėdos g.)</w:t>
            </w:r>
          </w:p>
        </w:tc>
        <w:tc>
          <w:tcPr>
            <w:tcW w:w="1275" w:type="dxa"/>
          </w:tcPr>
          <w:p w14:paraId="1A8B0869" w14:textId="5D930741" w:rsidR="002412CC" w:rsidRDefault="002412CC" w:rsidP="002412CC">
            <w:pPr>
              <w:jc w:val="center"/>
            </w:pPr>
            <w:r>
              <w:t>13 500,00</w:t>
            </w:r>
          </w:p>
        </w:tc>
        <w:tc>
          <w:tcPr>
            <w:tcW w:w="1418" w:type="dxa"/>
          </w:tcPr>
          <w:p w14:paraId="62CE55E5" w14:textId="55BE1F23" w:rsidR="002412CC" w:rsidRDefault="002412CC" w:rsidP="002412CC">
            <w:r>
              <w:t>4400-6407-7527</w:t>
            </w:r>
          </w:p>
        </w:tc>
        <w:tc>
          <w:tcPr>
            <w:tcW w:w="1417" w:type="dxa"/>
          </w:tcPr>
          <w:p w14:paraId="20C22369" w14:textId="787FB134" w:rsidR="002412CC" w:rsidRDefault="002412CC" w:rsidP="002412CC">
            <w:pPr>
              <w:jc w:val="center"/>
            </w:pPr>
            <w:r>
              <w:t>0,071</w:t>
            </w:r>
          </w:p>
        </w:tc>
        <w:tc>
          <w:tcPr>
            <w:tcW w:w="1560" w:type="dxa"/>
          </w:tcPr>
          <w:p w14:paraId="543B5A84" w14:textId="77777777" w:rsidR="002412CC" w:rsidRPr="00562AFD" w:rsidRDefault="002412CC" w:rsidP="002412CC">
            <w:r w:rsidRPr="00562AFD">
              <w:t>Registro Nr.</w:t>
            </w:r>
          </w:p>
          <w:p w14:paraId="040C4BA1" w14:textId="38B45077" w:rsidR="002412CC" w:rsidRPr="00562AFD" w:rsidRDefault="002412CC" w:rsidP="002412CC">
            <w:r>
              <w:t>44/3483409</w:t>
            </w:r>
          </w:p>
          <w:p w14:paraId="52D5383A" w14:textId="66BE1283" w:rsidR="002412CC" w:rsidRDefault="002412CC" w:rsidP="002412CC">
            <w:r>
              <w:t>2024-07-10</w:t>
            </w:r>
          </w:p>
        </w:tc>
      </w:tr>
      <w:tr w:rsidR="00122AB8" w14:paraId="7B28021A" w14:textId="77777777" w:rsidTr="00717B84">
        <w:tc>
          <w:tcPr>
            <w:tcW w:w="993" w:type="dxa"/>
          </w:tcPr>
          <w:p w14:paraId="6A3C28E8" w14:textId="68C14900" w:rsidR="00122AB8" w:rsidRDefault="00122AB8" w:rsidP="00717B84">
            <w:pPr>
              <w:pStyle w:val="Sraopastraipa"/>
              <w:numPr>
                <w:ilvl w:val="0"/>
                <w:numId w:val="25"/>
              </w:numPr>
              <w:jc w:val="center"/>
            </w:pPr>
          </w:p>
        </w:tc>
        <w:tc>
          <w:tcPr>
            <w:tcW w:w="3544" w:type="dxa"/>
          </w:tcPr>
          <w:p w14:paraId="252BFB0D" w14:textId="7DE13399" w:rsidR="00122AB8" w:rsidRPr="009909B4" w:rsidRDefault="00122AB8" w:rsidP="00122AB8">
            <w:r w:rsidRPr="00562AFD">
              <w:t>Automobilių stovėjimo aikštelė</w:t>
            </w:r>
            <w:r>
              <w:t xml:space="preserve"> prie Klaipėdos g. 128</w:t>
            </w:r>
          </w:p>
          <w:p w14:paraId="20FA4C09" w14:textId="234AED67" w:rsidR="00122AB8" w:rsidRPr="00EB635C" w:rsidRDefault="00122AB8" w:rsidP="00122AB8">
            <w:r w:rsidRPr="009909B4">
              <w:t xml:space="preserve">(Panevėžio m., </w:t>
            </w:r>
            <w:r>
              <w:t>Klaipėdos g.)</w:t>
            </w:r>
          </w:p>
        </w:tc>
        <w:tc>
          <w:tcPr>
            <w:tcW w:w="1275" w:type="dxa"/>
          </w:tcPr>
          <w:p w14:paraId="3D43C37F" w14:textId="32E813DF" w:rsidR="00122AB8" w:rsidRDefault="00122AB8" w:rsidP="00122AB8">
            <w:pPr>
              <w:jc w:val="center"/>
            </w:pPr>
            <w:r>
              <w:t>491,00</w:t>
            </w:r>
          </w:p>
        </w:tc>
        <w:tc>
          <w:tcPr>
            <w:tcW w:w="1418" w:type="dxa"/>
          </w:tcPr>
          <w:p w14:paraId="6BAFAAE3" w14:textId="71039E98" w:rsidR="00122AB8" w:rsidRDefault="00122AB8" w:rsidP="00122AB8">
            <w:r>
              <w:t>4400-6407-7638</w:t>
            </w:r>
          </w:p>
        </w:tc>
        <w:tc>
          <w:tcPr>
            <w:tcW w:w="1417" w:type="dxa"/>
          </w:tcPr>
          <w:p w14:paraId="4D3BB8CE" w14:textId="6E8AEA12" w:rsidR="00122AB8" w:rsidRDefault="002C6554" w:rsidP="00122AB8">
            <w:pPr>
              <w:jc w:val="center"/>
            </w:pPr>
            <w:r>
              <w:t>99</w:t>
            </w:r>
            <w:r w:rsidR="00122AB8">
              <w:t>,87*</w:t>
            </w:r>
          </w:p>
        </w:tc>
        <w:tc>
          <w:tcPr>
            <w:tcW w:w="1560" w:type="dxa"/>
          </w:tcPr>
          <w:p w14:paraId="4BF3681B" w14:textId="77777777" w:rsidR="00122AB8" w:rsidRPr="00562AFD" w:rsidRDefault="00122AB8" w:rsidP="00122AB8">
            <w:r w:rsidRPr="00562AFD">
              <w:t>Registro Nr.</w:t>
            </w:r>
          </w:p>
          <w:p w14:paraId="53EDBE6E" w14:textId="77777777" w:rsidR="00122AB8" w:rsidRPr="00562AFD" w:rsidRDefault="00122AB8" w:rsidP="00122AB8">
            <w:r>
              <w:t>44/3483409</w:t>
            </w:r>
          </w:p>
          <w:p w14:paraId="072D97DF" w14:textId="62AF6E01" w:rsidR="00122AB8" w:rsidRDefault="00122AB8" w:rsidP="00122AB8">
            <w:r>
              <w:t>2024-07-10</w:t>
            </w:r>
          </w:p>
        </w:tc>
      </w:tr>
      <w:tr w:rsidR="00122AB8" w14:paraId="46B99C40" w14:textId="77777777" w:rsidTr="00717B84">
        <w:tc>
          <w:tcPr>
            <w:tcW w:w="993" w:type="dxa"/>
          </w:tcPr>
          <w:p w14:paraId="7C6C929C" w14:textId="5A1A698D" w:rsidR="00122AB8" w:rsidRDefault="00122AB8" w:rsidP="00717B84">
            <w:pPr>
              <w:pStyle w:val="Sraopastraipa"/>
              <w:numPr>
                <w:ilvl w:val="0"/>
                <w:numId w:val="25"/>
              </w:numPr>
              <w:jc w:val="center"/>
            </w:pPr>
          </w:p>
        </w:tc>
        <w:tc>
          <w:tcPr>
            <w:tcW w:w="3544" w:type="dxa"/>
          </w:tcPr>
          <w:p w14:paraId="6599550B" w14:textId="77777777" w:rsidR="00122AB8" w:rsidRPr="009909B4" w:rsidRDefault="00122AB8" w:rsidP="00122AB8">
            <w:r w:rsidRPr="00562AFD">
              <w:t>Automobilių stovėjimo aikštelė</w:t>
            </w:r>
            <w:r>
              <w:t xml:space="preserve"> prie Klaipėdos g. 128</w:t>
            </w:r>
          </w:p>
          <w:p w14:paraId="6C416F25" w14:textId="46606362" w:rsidR="00122AB8" w:rsidRPr="00EB635C" w:rsidRDefault="00122AB8" w:rsidP="00122AB8">
            <w:r w:rsidRPr="009909B4">
              <w:t xml:space="preserve">(Panevėžio m., </w:t>
            </w:r>
            <w:r>
              <w:t>Klaipėdos g.)</w:t>
            </w:r>
          </w:p>
        </w:tc>
        <w:tc>
          <w:tcPr>
            <w:tcW w:w="1275" w:type="dxa"/>
          </w:tcPr>
          <w:p w14:paraId="2551BDAD" w14:textId="4A3AF6C0" w:rsidR="00122AB8" w:rsidRDefault="00122AB8" w:rsidP="00122AB8">
            <w:pPr>
              <w:jc w:val="center"/>
            </w:pPr>
            <w:r>
              <w:t>491,00</w:t>
            </w:r>
          </w:p>
        </w:tc>
        <w:tc>
          <w:tcPr>
            <w:tcW w:w="1418" w:type="dxa"/>
          </w:tcPr>
          <w:p w14:paraId="4BE66A97" w14:textId="5202A32E" w:rsidR="00122AB8" w:rsidRDefault="00122AB8" w:rsidP="00122AB8">
            <w:r>
              <w:t>4400-6407-7654</w:t>
            </w:r>
          </w:p>
        </w:tc>
        <w:tc>
          <w:tcPr>
            <w:tcW w:w="1417" w:type="dxa"/>
          </w:tcPr>
          <w:p w14:paraId="61940D67" w14:textId="7AD17F04" w:rsidR="00122AB8" w:rsidRDefault="00122AB8" w:rsidP="00122AB8">
            <w:pPr>
              <w:jc w:val="center"/>
            </w:pPr>
            <w:r>
              <w:t>100,00*</w:t>
            </w:r>
          </w:p>
        </w:tc>
        <w:tc>
          <w:tcPr>
            <w:tcW w:w="1560" w:type="dxa"/>
          </w:tcPr>
          <w:p w14:paraId="4BEDC8C9" w14:textId="77777777" w:rsidR="00122AB8" w:rsidRPr="00562AFD" w:rsidRDefault="00122AB8" w:rsidP="00122AB8">
            <w:r w:rsidRPr="00562AFD">
              <w:t>Registro Nr.</w:t>
            </w:r>
          </w:p>
          <w:p w14:paraId="7C3C93BE" w14:textId="77777777" w:rsidR="00122AB8" w:rsidRPr="00562AFD" w:rsidRDefault="00122AB8" w:rsidP="00122AB8">
            <w:r>
              <w:t>44/3483409</w:t>
            </w:r>
          </w:p>
          <w:p w14:paraId="07D30D80" w14:textId="3AFCE03A" w:rsidR="00122AB8" w:rsidRDefault="00122AB8" w:rsidP="00122AB8">
            <w:r>
              <w:t>2024-07-10</w:t>
            </w:r>
          </w:p>
        </w:tc>
      </w:tr>
      <w:tr w:rsidR="00122AB8" w14:paraId="60874CFA" w14:textId="77777777" w:rsidTr="00717B84">
        <w:tc>
          <w:tcPr>
            <w:tcW w:w="993" w:type="dxa"/>
          </w:tcPr>
          <w:p w14:paraId="37499E44" w14:textId="42503D49" w:rsidR="00122AB8" w:rsidRDefault="00122AB8" w:rsidP="00717B84">
            <w:pPr>
              <w:pStyle w:val="Sraopastraipa"/>
              <w:numPr>
                <w:ilvl w:val="0"/>
                <w:numId w:val="25"/>
              </w:numPr>
              <w:jc w:val="center"/>
            </w:pPr>
          </w:p>
        </w:tc>
        <w:tc>
          <w:tcPr>
            <w:tcW w:w="3544" w:type="dxa"/>
          </w:tcPr>
          <w:p w14:paraId="4FD468C4" w14:textId="75E26E57" w:rsidR="00122AB8" w:rsidRPr="009909B4" w:rsidRDefault="00122AB8" w:rsidP="00122AB8">
            <w:r>
              <w:t>Privažiuojamasis kelias prie Klaipėdos g. 130</w:t>
            </w:r>
          </w:p>
          <w:p w14:paraId="1E4962D5" w14:textId="22C40CCF" w:rsidR="00122AB8" w:rsidRPr="00EB635C" w:rsidRDefault="00122AB8" w:rsidP="00122AB8">
            <w:r w:rsidRPr="009909B4">
              <w:t xml:space="preserve">(Panevėžio m., </w:t>
            </w:r>
            <w:r>
              <w:t>Klaipėdos g.)</w:t>
            </w:r>
          </w:p>
        </w:tc>
        <w:tc>
          <w:tcPr>
            <w:tcW w:w="1275" w:type="dxa"/>
          </w:tcPr>
          <w:p w14:paraId="00614DD7" w14:textId="26C38034" w:rsidR="00122AB8" w:rsidRDefault="00122AB8" w:rsidP="00122AB8">
            <w:pPr>
              <w:jc w:val="center"/>
            </w:pPr>
            <w:r>
              <w:t>9 120,00</w:t>
            </w:r>
          </w:p>
        </w:tc>
        <w:tc>
          <w:tcPr>
            <w:tcW w:w="1418" w:type="dxa"/>
          </w:tcPr>
          <w:p w14:paraId="2FF3D705" w14:textId="3348B8BD" w:rsidR="00122AB8" w:rsidRDefault="00122AB8" w:rsidP="00122AB8">
            <w:r>
              <w:t>4400-6407-7549</w:t>
            </w:r>
          </w:p>
        </w:tc>
        <w:tc>
          <w:tcPr>
            <w:tcW w:w="1417" w:type="dxa"/>
          </w:tcPr>
          <w:p w14:paraId="388CB136" w14:textId="2F7B967B" w:rsidR="00122AB8" w:rsidRDefault="00122AB8" w:rsidP="00122AB8">
            <w:pPr>
              <w:jc w:val="center"/>
            </w:pPr>
            <w:r>
              <w:t>0,048</w:t>
            </w:r>
          </w:p>
        </w:tc>
        <w:tc>
          <w:tcPr>
            <w:tcW w:w="1560" w:type="dxa"/>
          </w:tcPr>
          <w:p w14:paraId="75C34AA5" w14:textId="77777777" w:rsidR="00122AB8" w:rsidRPr="00562AFD" w:rsidRDefault="00122AB8" w:rsidP="00122AB8">
            <w:r w:rsidRPr="00562AFD">
              <w:t>Registro Nr.</w:t>
            </w:r>
          </w:p>
          <w:p w14:paraId="601386F0" w14:textId="51AE86F0" w:rsidR="00122AB8" w:rsidRPr="00562AFD" w:rsidRDefault="00122AB8" w:rsidP="00122AB8">
            <w:r>
              <w:t>44/3483410</w:t>
            </w:r>
          </w:p>
          <w:p w14:paraId="0877370B" w14:textId="682C8DB6" w:rsidR="00122AB8" w:rsidRPr="00DF0C4F" w:rsidRDefault="00122AB8" w:rsidP="00122AB8">
            <w:r>
              <w:t>2024-07-10</w:t>
            </w:r>
          </w:p>
        </w:tc>
      </w:tr>
      <w:tr w:rsidR="00122AB8" w14:paraId="2788F53B" w14:textId="77777777" w:rsidTr="00717B84">
        <w:tc>
          <w:tcPr>
            <w:tcW w:w="993" w:type="dxa"/>
          </w:tcPr>
          <w:p w14:paraId="41C52FDC" w14:textId="1B4BE50D" w:rsidR="00122AB8" w:rsidRDefault="00122AB8" w:rsidP="00717B84">
            <w:pPr>
              <w:pStyle w:val="Sraopastraipa"/>
              <w:numPr>
                <w:ilvl w:val="0"/>
                <w:numId w:val="25"/>
              </w:numPr>
              <w:jc w:val="center"/>
            </w:pPr>
          </w:p>
        </w:tc>
        <w:tc>
          <w:tcPr>
            <w:tcW w:w="3544" w:type="dxa"/>
          </w:tcPr>
          <w:p w14:paraId="014F9E2F" w14:textId="62901735" w:rsidR="00122AB8" w:rsidRPr="009909B4" w:rsidRDefault="00122AB8" w:rsidP="00122AB8">
            <w:r w:rsidRPr="00562AFD">
              <w:t>Automobilių stovėjimo aikštelė</w:t>
            </w:r>
            <w:r>
              <w:t xml:space="preserve"> prie Klaipėdos g. 130</w:t>
            </w:r>
          </w:p>
          <w:p w14:paraId="44C9D2B4" w14:textId="66743016" w:rsidR="00122AB8" w:rsidRPr="00EB635C" w:rsidRDefault="00122AB8" w:rsidP="00122AB8">
            <w:r w:rsidRPr="009909B4">
              <w:t xml:space="preserve">(Panevėžio m., </w:t>
            </w:r>
            <w:r>
              <w:t>Klaipėdos g.)</w:t>
            </w:r>
          </w:p>
        </w:tc>
        <w:tc>
          <w:tcPr>
            <w:tcW w:w="1275" w:type="dxa"/>
          </w:tcPr>
          <w:p w14:paraId="0DA51DAF" w14:textId="4981377D" w:rsidR="00122AB8" w:rsidRDefault="00122AB8" w:rsidP="00122AB8">
            <w:pPr>
              <w:jc w:val="center"/>
            </w:pPr>
            <w:r>
              <w:t>3 040,00</w:t>
            </w:r>
          </w:p>
        </w:tc>
        <w:tc>
          <w:tcPr>
            <w:tcW w:w="1418" w:type="dxa"/>
          </w:tcPr>
          <w:p w14:paraId="12707155" w14:textId="74D1B8E8" w:rsidR="00122AB8" w:rsidRDefault="00122AB8" w:rsidP="00122AB8">
            <w:r>
              <w:t>4400-6407-7670</w:t>
            </w:r>
          </w:p>
        </w:tc>
        <w:tc>
          <w:tcPr>
            <w:tcW w:w="1417" w:type="dxa"/>
          </w:tcPr>
          <w:p w14:paraId="7EB88A8A" w14:textId="4CD725CB" w:rsidR="00122AB8" w:rsidRDefault="00122AB8" w:rsidP="00122AB8">
            <w:pPr>
              <w:jc w:val="center"/>
            </w:pPr>
            <w:r>
              <w:t>128,00*</w:t>
            </w:r>
          </w:p>
        </w:tc>
        <w:tc>
          <w:tcPr>
            <w:tcW w:w="1560" w:type="dxa"/>
          </w:tcPr>
          <w:p w14:paraId="192AD82A" w14:textId="77777777" w:rsidR="00122AB8" w:rsidRPr="00562AFD" w:rsidRDefault="00122AB8" w:rsidP="00122AB8">
            <w:r w:rsidRPr="00562AFD">
              <w:t>Registro Nr.</w:t>
            </w:r>
          </w:p>
          <w:p w14:paraId="1BB38353" w14:textId="77777777" w:rsidR="00122AB8" w:rsidRPr="00562AFD" w:rsidRDefault="00122AB8" w:rsidP="00122AB8">
            <w:r>
              <w:t>44/3483410</w:t>
            </w:r>
          </w:p>
          <w:p w14:paraId="08A7C6F9" w14:textId="50C1C63E" w:rsidR="00122AB8" w:rsidRDefault="00122AB8" w:rsidP="00122AB8">
            <w:r>
              <w:t>2024-07-10</w:t>
            </w:r>
          </w:p>
        </w:tc>
      </w:tr>
      <w:tr w:rsidR="00122AB8" w14:paraId="437E95DB" w14:textId="77777777" w:rsidTr="00717B84">
        <w:tc>
          <w:tcPr>
            <w:tcW w:w="993" w:type="dxa"/>
          </w:tcPr>
          <w:p w14:paraId="00067FA2" w14:textId="499EDACB" w:rsidR="00122AB8" w:rsidRDefault="00122AB8" w:rsidP="00717B84">
            <w:pPr>
              <w:pStyle w:val="Sraopastraipa"/>
              <w:numPr>
                <w:ilvl w:val="0"/>
                <w:numId w:val="25"/>
              </w:numPr>
              <w:jc w:val="center"/>
            </w:pPr>
          </w:p>
        </w:tc>
        <w:tc>
          <w:tcPr>
            <w:tcW w:w="3544" w:type="dxa"/>
          </w:tcPr>
          <w:p w14:paraId="69EF0485" w14:textId="6F3BD040" w:rsidR="00122AB8" w:rsidRPr="009909B4" w:rsidRDefault="00122AB8" w:rsidP="00122AB8">
            <w:r>
              <w:t>Privažiuojamasis kelias prie Dariaus ir Girėno g. 7</w:t>
            </w:r>
          </w:p>
          <w:p w14:paraId="145B12D7" w14:textId="238427AE" w:rsidR="00122AB8" w:rsidRPr="00EB635C" w:rsidRDefault="00122AB8" w:rsidP="00122AB8">
            <w:r w:rsidRPr="009909B4">
              <w:t xml:space="preserve">(Panevėžio m., </w:t>
            </w:r>
            <w:r>
              <w:t>Dariaus ir Girėno</w:t>
            </w:r>
            <w:r w:rsidR="007C4243">
              <w:t> </w:t>
            </w:r>
            <w:r>
              <w:t>g.)</w:t>
            </w:r>
          </w:p>
        </w:tc>
        <w:tc>
          <w:tcPr>
            <w:tcW w:w="1275" w:type="dxa"/>
          </w:tcPr>
          <w:p w14:paraId="04EE834C" w14:textId="04F0136A" w:rsidR="00122AB8" w:rsidRDefault="00122AB8" w:rsidP="00122AB8">
            <w:pPr>
              <w:jc w:val="center"/>
            </w:pPr>
            <w:r>
              <w:t>6 840,00</w:t>
            </w:r>
          </w:p>
        </w:tc>
        <w:tc>
          <w:tcPr>
            <w:tcW w:w="1418" w:type="dxa"/>
          </w:tcPr>
          <w:p w14:paraId="4D2FBCCA" w14:textId="20DE53C5" w:rsidR="00122AB8" w:rsidRDefault="00122AB8" w:rsidP="00122AB8">
            <w:r>
              <w:t>4400-6407-6062</w:t>
            </w:r>
          </w:p>
        </w:tc>
        <w:tc>
          <w:tcPr>
            <w:tcW w:w="1417" w:type="dxa"/>
          </w:tcPr>
          <w:p w14:paraId="3B6A7249" w14:textId="77660BC4" w:rsidR="00122AB8" w:rsidRDefault="00122AB8" w:rsidP="00122AB8">
            <w:pPr>
              <w:jc w:val="center"/>
            </w:pPr>
            <w:r>
              <w:t>0,036</w:t>
            </w:r>
          </w:p>
        </w:tc>
        <w:tc>
          <w:tcPr>
            <w:tcW w:w="1560" w:type="dxa"/>
          </w:tcPr>
          <w:p w14:paraId="73F53746" w14:textId="77777777" w:rsidR="00122AB8" w:rsidRPr="00562AFD" w:rsidRDefault="00122AB8" w:rsidP="00122AB8">
            <w:r w:rsidRPr="00562AFD">
              <w:t>Registro Nr.</w:t>
            </w:r>
          </w:p>
          <w:p w14:paraId="21566707" w14:textId="653D2FF7" w:rsidR="00122AB8" w:rsidRPr="00562AFD" w:rsidRDefault="00122AB8" w:rsidP="00122AB8">
            <w:r>
              <w:t>44/3483373</w:t>
            </w:r>
          </w:p>
          <w:p w14:paraId="7DAF272B" w14:textId="0ABB2EEB" w:rsidR="00122AB8" w:rsidRDefault="00122AB8" w:rsidP="00122AB8">
            <w:r>
              <w:t>2024-07-10</w:t>
            </w:r>
          </w:p>
        </w:tc>
      </w:tr>
      <w:tr w:rsidR="00122AB8" w14:paraId="700022EE" w14:textId="77777777" w:rsidTr="00717B84">
        <w:tc>
          <w:tcPr>
            <w:tcW w:w="993" w:type="dxa"/>
          </w:tcPr>
          <w:p w14:paraId="3E2F5EDA" w14:textId="6E3C8AFD" w:rsidR="00122AB8" w:rsidRDefault="00122AB8" w:rsidP="00717B84">
            <w:pPr>
              <w:pStyle w:val="Sraopastraipa"/>
              <w:numPr>
                <w:ilvl w:val="0"/>
                <w:numId w:val="25"/>
              </w:numPr>
              <w:jc w:val="center"/>
            </w:pPr>
          </w:p>
        </w:tc>
        <w:tc>
          <w:tcPr>
            <w:tcW w:w="3544" w:type="dxa"/>
          </w:tcPr>
          <w:p w14:paraId="4EB2AC6A" w14:textId="32C00AFB" w:rsidR="00122AB8" w:rsidRPr="009909B4" w:rsidRDefault="00122AB8" w:rsidP="00122AB8">
            <w:r w:rsidRPr="00562AFD">
              <w:t xml:space="preserve">Automobilių stovėjimo aikštelė </w:t>
            </w:r>
            <w:r>
              <w:t>prie Dariaus ir Girėno g. 7</w:t>
            </w:r>
          </w:p>
          <w:p w14:paraId="3A569F59" w14:textId="4856A5C7" w:rsidR="00122AB8" w:rsidRPr="00EB635C" w:rsidRDefault="00122AB8" w:rsidP="00122AB8">
            <w:r w:rsidRPr="009909B4">
              <w:t xml:space="preserve">(Panevėžio m., </w:t>
            </w:r>
            <w:r>
              <w:t>Dariaus ir Girėno</w:t>
            </w:r>
            <w:r w:rsidR="007C4243">
              <w:t> </w:t>
            </w:r>
            <w:r>
              <w:t>g.)</w:t>
            </w:r>
          </w:p>
        </w:tc>
        <w:tc>
          <w:tcPr>
            <w:tcW w:w="1275" w:type="dxa"/>
          </w:tcPr>
          <w:p w14:paraId="282BDE1E" w14:textId="496ABACC" w:rsidR="00122AB8" w:rsidRDefault="00122AB8" w:rsidP="00122AB8">
            <w:pPr>
              <w:jc w:val="center"/>
            </w:pPr>
            <w:r>
              <w:t>323,00</w:t>
            </w:r>
          </w:p>
        </w:tc>
        <w:tc>
          <w:tcPr>
            <w:tcW w:w="1418" w:type="dxa"/>
          </w:tcPr>
          <w:p w14:paraId="35F4F4FF" w14:textId="0E4D600E" w:rsidR="00122AB8" w:rsidRDefault="00122AB8" w:rsidP="00122AB8">
            <w:r>
              <w:t>4400-6407-7338</w:t>
            </w:r>
          </w:p>
        </w:tc>
        <w:tc>
          <w:tcPr>
            <w:tcW w:w="1417" w:type="dxa"/>
          </w:tcPr>
          <w:p w14:paraId="1167BB26" w14:textId="5B73F1C8" w:rsidR="00122AB8" w:rsidRDefault="00122AB8" w:rsidP="00122AB8">
            <w:pPr>
              <w:jc w:val="center"/>
            </w:pPr>
            <w:r>
              <w:t>80,00*</w:t>
            </w:r>
          </w:p>
        </w:tc>
        <w:tc>
          <w:tcPr>
            <w:tcW w:w="1560" w:type="dxa"/>
          </w:tcPr>
          <w:p w14:paraId="058FA6AE" w14:textId="77777777" w:rsidR="00122AB8" w:rsidRPr="00562AFD" w:rsidRDefault="00122AB8" w:rsidP="00122AB8">
            <w:r w:rsidRPr="00562AFD">
              <w:t>Registro Nr.</w:t>
            </w:r>
          </w:p>
          <w:p w14:paraId="72FA21F2" w14:textId="77777777" w:rsidR="00122AB8" w:rsidRPr="00562AFD" w:rsidRDefault="00122AB8" w:rsidP="00122AB8">
            <w:r>
              <w:t>44/3483373</w:t>
            </w:r>
          </w:p>
          <w:p w14:paraId="5383527B" w14:textId="00F53EB9" w:rsidR="00122AB8" w:rsidRDefault="00122AB8" w:rsidP="00122AB8">
            <w:r>
              <w:t>2024-07-10</w:t>
            </w:r>
          </w:p>
        </w:tc>
      </w:tr>
      <w:tr w:rsidR="00970538" w14:paraId="30DCB2EB" w14:textId="77777777" w:rsidTr="00717B84">
        <w:tc>
          <w:tcPr>
            <w:tcW w:w="993" w:type="dxa"/>
          </w:tcPr>
          <w:p w14:paraId="35BEA75B" w14:textId="23AD05AC" w:rsidR="00970538" w:rsidRDefault="00970538" w:rsidP="00717B84">
            <w:pPr>
              <w:pStyle w:val="Sraopastraipa"/>
              <w:numPr>
                <w:ilvl w:val="0"/>
                <w:numId w:val="25"/>
              </w:numPr>
              <w:jc w:val="center"/>
            </w:pPr>
          </w:p>
        </w:tc>
        <w:tc>
          <w:tcPr>
            <w:tcW w:w="3544" w:type="dxa"/>
          </w:tcPr>
          <w:p w14:paraId="085F588E" w14:textId="42663207" w:rsidR="00970538" w:rsidRPr="009909B4" w:rsidRDefault="00970538" w:rsidP="00970538">
            <w:r>
              <w:t>Privažiuojamasis kelias prie Dariaus ir Girėno g. 9</w:t>
            </w:r>
          </w:p>
          <w:p w14:paraId="6E2720C7" w14:textId="30099AF8" w:rsidR="00970538" w:rsidRPr="00EB635C" w:rsidRDefault="00970538" w:rsidP="00970538">
            <w:r w:rsidRPr="009909B4">
              <w:t xml:space="preserve">(Panevėžio m., </w:t>
            </w:r>
            <w:r>
              <w:t>Dariaus ir Girėno</w:t>
            </w:r>
            <w:r w:rsidR="007C4243">
              <w:t> </w:t>
            </w:r>
            <w:r>
              <w:t>g.)</w:t>
            </w:r>
          </w:p>
        </w:tc>
        <w:tc>
          <w:tcPr>
            <w:tcW w:w="1275" w:type="dxa"/>
          </w:tcPr>
          <w:p w14:paraId="6E216083" w14:textId="67FB91AF" w:rsidR="00970538" w:rsidRDefault="00970538" w:rsidP="00970538">
            <w:pPr>
              <w:jc w:val="center"/>
            </w:pPr>
            <w:r>
              <w:t>17 100,00</w:t>
            </w:r>
          </w:p>
        </w:tc>
        <w:tc>
          <w:tcPr>
            <w:tcW w:w="1418" w:type="dxa"/>
          </w:tcPr>
          <w:p w14:paraId="118062ED" w14:textId="636A8626" w:rsidR="00970538" w:rsidRDefault="00970538" w:rsidP="00970538">
            <w:r>
              <w:t>4400-6407-6051</w:t>
            </w:r>
          </w:p>
        </w:tc>
        <w:tc>
          <w:tcPr>
            <w:tcW w:w="1417" w:type="dxa"/>
          </w:tcPr>
          <w:p w14:paraId="055FCFC7" w14:textId="659A16D3" w:rsidR="00970538" w:rsidRDefault="00970538" w:rsidP="00970538">
            <w:pPr>
              <w:jc w:val="center"/>
            </w:pPr>
            <w:r>
              <w:t>0,090</w:t>
            </w:r>
          </w:p>
        </w:tc>
        <w:tc>
          <w:tcPr>
            <w:tcW w:w="1560" w:type="dxa"/>
          </w:tcPr>
          <w:p w14:paraId="3BB7E6E9" w14:textId="77777777" w:rsidR="00970538" w:rsidRPr="00562AFD" w:rsidRDefault="00970538" w:rsidP="00970538">
            <w:r w:rsidRPr="00562AFD">
              <w:t>Registro Nr.</w:t>
            </w:r>
          </w:p>
          <w:p w14:paraId="192253D6" w14:textId="2BDB5BAC" w:rsidR="00970538" w:rsidRPr="00562AFD" w:rsidRDefault="00970538" w:rsidP="00970538">
            <w:r>
              <w:t>44/3483372</w:t>
            </w:r>
          </w:p>
          <w:p w14:paraId="47B2C92E" w14:textId="54F6EE64" w:rsidR="00970538" w:rsidRDefault="00970538" w:rsidP="00970538">
            <w:r>
              <w:t>2024-07-10</w:t>
            </w:r>
          </w:p>
        </w:tc>
      </w:tr>
      <w:tr w:rsidR="00970538" w14:paraId="1E8A3016" w14:textId="77777777" w:rsidTr="00717B84">
        <w:tc>
          <w:tcPr>
            <w:tcW w:w="993" w:type="dxa"/>
          </w:tcPr>
          <w:p w14:paraId="404CC60B" w14:textId="3FBF5167" w:rsidR="00970538" w:rsidRDefault="00970538" w:rsidP="00717B84">
            <w:pPr>
              <w:pStyle w:val="Sraopastraipa"/>
              <w:numPr>
                <w:ilvl w:val="0"/>
                <w:numId w:val="25"/>
              </w:numPr>
              <w:jc w:val="center"/>
            </w:pPr>
          </w:p>
        </w:tc>
        <w:tc>
          <w:tcPr>
            <w:tcW w:w="3544" w:type="dxa"/>
          </w:tcPr>
          <w:p w14:paraId="4379708E" w14:textId="64CB861E" w:rsidR="00970538" w:rsidRPr="009909B4" w:rsidRDefault="00970538" w:rsidP="00970538">
            <w:r w:rsidRPr="00562AFD">
              <w:t xml:space="preserve">Automobilių stovėjimo aikštelė </w:t>
            </w:r>
            <w:r>
              <w:t>prie Dariaus ir Girėno g. 9</w:t>
            </w:r>
          </w:p>
          <w:p w14:paraId="5C5670FB" w14:textId="1D1522FB" w:rsidR="00970538" w:rsidRPr="00EB635C" w:rsidRDefault="00970538" w:rsidP="00970538">
            <w:r w:rsidRPr="009909B4">
              <w:t xml:space="preserve">(Panevėžio m., </w:t>
            </w:r>
            <w:r>
              <w:t>Dariaus ir Girėno</w:t>
            </w:r>
            <w:r w:rsidR="007C4243">
              <w:t> </w:t>
            </w:r>
            <w:r>
              <w:t>g.)</w:t>
            </w:r>
          </w:p>
        </w:tc>
        <w:tc>
          <w:tcPr>
            <w:tcW w:w="1275" w:type="dxa"/>
          </w:tcPr>
          <w:p w14:paraId="7B3936FB" w14:textId="63EC3CA2" w:rsidR="00970538" w:rsidRDefault="00970538" w:rsidP="00970538">
            <w:pPr>
              <w:jc w:val="center"/>
            </w:pPr>
            <w:r>
              <w:t>3 940,00</w:t>
            </w:r>
          </w:p>
        </w:tc>
        <w:tc>
          <w:tcPr>
            <w:tcW w:w="1418" w:type="dxa"/>
          </w:tcPr>
          <w:p w14:paraId="5CFF274E" w14:textId="68EED0E4" w:rsidR="00970538" w:rsidRDefault="00970538" w:rsidP="00970538">
            <w:r>
              <w:t>4400-6407-7316</w:t>
            </w:r>
          </w:p>
        </w:tc>
        <w:tc>
          <w:tcPr>
            <w:tcW w:w="1417" w:type="dxa"/>
          </w:tcPr>
          <w:p w14:paraId="4393B95F" w14:textId="6EE52CA6" w:rsidR="00970538" w:rsidRDefault="00970538" w:rsidP="00970538">
            <w:pPr>
              <w:jc w:val="center"/>
            </w:pPr>
            <w:r>
              <w:t>166,00*</w:t>
            </w:r>
          </w:p>
        </w:tc>
        <w:tc>
          <w:tcPr>
            <w:tcW w:w="1560" w:type="dxa"/>
          </w:tcPr>
          <w:p w14:paraId="1FE1C59E" w14:textId="77777777" w:rsidR="00970538" w:rsidRPr="00562AFD" w:rsidRDefault="00970538" w:rsidP="00970538">
            <w:r w:rsidRPr="00562AFD">
              <w:t>Registro Nr.</w:t>
            </w:r>
          </w:p>
          <w:p w14:paraId="3366F985" w14:textId="77777777" w:rsidR="00970538" w:rsidRPr="00562AFD" w:rsidRDefault="00970538" w:rsidP="00970538">
            <w:r>
              <w:t>44/3483372</w:t>
            </w:r>
          </w:p>
          <w:p w14:paraId="153B49C8" w14:textId="107F22DC" w:rsidR="00970538" w:rsidRDefault="00970538" w:rsidP="00970538">
            <w:r>
              <w:t>2024-07-10</w:t>
            </w:r>
          </w:p>
        </w:tc>
      </w:tr>
      <w:tr w:rsidR="00970538" w14:paraId="32260066" w14:textId="77777777" w:rsidTr="00717B84">
        <w:tc>
          <w:tcPr>
            <w:tcW w:w="993" w:type="dxa"/>
          </w:tcPr>
          <w:p w14:paraId="68943E45" w14:textId="29A2C5EB" w:rsidR="00970538" w:rsidRDefault="00970538" w:rsidP="00717B84">
            <w:pPr>
              <w:pStyle w:val="Sraopastraipa"/>
              <w:numPr>
                <w:ilvl w:val="0"/>
                <w:numId w:val="25"/>
              </w:numPr>
              <w:jc w:val="center"/>
            </w:pPr>
          </w:p>
        </w:tc>
        <w:tc>
          <w:tcPr>
            <w:tcW w:w="3544" w:type="dxa"/>
          </w:tcPr>
          <w:p w14:paraId="1E1ECBDD" w14:textId="5FED8D8E" w:rsidR="00970538" w:rsidRPr="009909B4" w:rsidRDefault="00970538" w:rsidP="00970538">
            <w:r>
              <w:t>Privažiuojamasis kelias prie Dariaus ir Girėno g. 11</w:t>
            </w:r>
          </w:p>
          <w:p w14:paraId="1A25C9A4" w14:textId="453AC1D2" w:rsidR="00970538" w:rsidRPr="00EB635C" w:rsidRDefault="00970538" w:rsidP="00970538">
            <w:r w:rsidRPr="009909B4">
              <w:t xml:space="preserve">(Panevėžio m., </w:t>
            </w:r>
            <w:r>
              <w:t>Dariaus ir Girėno</w:t>
            </w:r>
            <w:r w:rsidR="007C4243">
              <w:t> </w:t>
            </w:r>
            <w:r>
              <w:t>g.)</w:t>
            </w:r>
          </w:p>
        </w:tc>
        <w:tc>
          <w:tcPr>
            <w:tcW w:w="1275" w:type="dxa"/>
          </w:tcPr>
          <w:p w14:paraId="36B5539F" w14:textId="386B23B0" w:rsidR="00970538" w:rsidRDefault="00970538" w:rsidP="00970538">
            <w:pPr>
              <w:jc w:val="center"/>
            </w:pPr>
            <w:r>
              <w:t>20 300,00</w:t>
            </w:r>
          </w:p>
        </w:tc>
        <w:tc>
          <w:tcPr>
            <w:tcW w:w="1418" w:type="dxa"/>
          </w:tcPr>
          <w:p w14:paraId="6555D9B2" w14:textId="32442BE0" w:rsidR="00970538" w:rsidRDefault="00970538" w:rsidP="00970538">
            <w:r>
              <w:t>4400-6407-6026</w:t>
            </w:r>
          </w:p>
        </w:tc>
        <w:tc>
          <w:tcPr>
            <w:tcW w:w="1417" w:type="dxa"/>
          </w:tcPr>
          <w:p w14:paraId="298D60D3" w14:textId="314B568D" w:rsidR="00970538" w:rsidRDefault="00970538" w:rsidP="00970538">
            <w:pPr>
              <w:jc w:val="center"/>
            </w:pPr>
            <w:r>
              <w:t>0,107</w:t>
            </w:r>
          </w:p>
        </w:tc>
        <w:tc>
          <w:tcPr>
            <w:tcW w:w="1560" w:type="dxa"/>
          </w:tcPr>
          <w:p w14:paraId="40C63E0F" w14:textId="77777777" w:rsidR="00970538" w:rsidRPr="00562AFD" w:rsidRDefault="00970538" w:rsidP="00970538">
            <w:r w:rsidRPr="00562AFD">
              <w:t>Registro Nr.</w:t>
            </w:r>
          </w:p>
          <w:p w14:paraId="10479DCB" w14:textId="257269A3" w:rsidR="00970538" w:rsidRPr="00562AFD" w:rsidRDefault="00970538" w:rsidP="00970538">
            <w:r>
              <w:t>44/3483370</w:t>
            </w:r>
          </w:p>
          <w:p w14:paraId="2FC84C5B" w14:textId="267D2E25" w:rsidR="00970538" w:rsidRDefault="00970538" w:rsidP="00970538">
            <w:r>
              <w:t>2024-07-10</w:t>
            </w:r>
          </w:p>
        </w:tc>
      </w:tr>
      <w:tr w:rsidR="00970538" w14:paraId="5771515B" w14:textId="77777777" w:rsidTr="00717B84">
        <w:tc>
          <w:tcPr>
            <w:tcW w:w="993" w:type="dxa"/>
          </w:tcPr>
          <w:p w14:paraId="47AEDE3B" w14:textId="648F989E" w:rsidR="00970538" w:rsidRDefault="00970538" w:rsidP="00717B84">
            <w:pPr>
              <w:pStyle w:val="Sraopastraipa"/>
              <w:numPr>
                <w:ilvl w:val="0"/>
                <w:numId w:val="25"/>
              </w:numPr>
              <w:jc w:val="center"/>
            </w:pPr>
          </w:p>
        </w:tc>
        <w:tc>
          <w:tcPr>
            <w:tcW w:w="3544" w:type="dxa"/>
          </w:tcPr>
          <w:p w14:paraId="3619FBA9" w14:textId="7A3FF048" w:rsidR="00970538" w:rsidRPr="009909B4" w:rsidRDefault="00970538" w:rsidP="00970538">
            <w:r w:rsidRPr="00562AFD">
              <w:t xml:space="preserve">Automobilių stovėjimo aikštelė </w:t>
            </w:r>
            <w:r>
              <w:t>prie Dariaus ir Girėno g. 11</w:t>
            </w:r>
          </w:p>
          <w:p w14:paraId="1A905ACC" w14:textId="4940D34C" w:rsidR="00970538" w:rsidRPr="00EB635C" w:rsidRDefault="00970538" w:rsidP="00970538">
            <w:r w:rsidRPr="009909B4">
              <w:t xml:space="preserve">(Panevėžio m., </w:t>
            </w:r>
            <w:r>
              <w:t>Dariaus ir Girėno</w:t>
            </w:r>
            <w:r w:rsidR="007C4243">
              <w:t> </w:t>
            </w:r>
            <w:r>
              <w:t>g.)</w:t>
            </w:r>
          </w:p>
        </w:tc>
        <w:tc>
          <w:tcPr>
            <w:tcW w:w="1275" w:type="dxa"/>
          </w:tcPr>
          <w:p w14:paraId="2EF80406" w14:textId="6A8EA39D" w:rsidR="00970538" w:rsidRDefault="00970538" w:rsidP="00970538">
            <w:pPr>
              <w:jc w:val="center"/>
            </w:pPr>
            <w:r>
              <w:t>347,00</w:t>
            </w:r>
          </w:p>
        </w:tc>
        <w:tc>
          <w:tcPr>
            <w:tcW w:w="1418" w:type="dxa"/>
          </w:tcPr>
          <w:p w14:paraId="7BBF31B1" w14:textId="37FC712D" w:rsidR="00970538" w:rsidRDefault="00970538" w:rsidP="00970538">
            <w:r>
              <w:t>4400-6407-6295</w:t>
            </w:r>
          </w:p>
        </w:tc>
        <w:tc>
          <w:tcPr>
            <w:tcW w:w="1417" w:type="dxa"/>
          </w:tcPr>
          <w:p w14:paraId="70E2597F" w14:textId="01F1E575" w:rsidR="00970538" w:rsidRDefault="00970538" w:rsidP="00970538">
            <w:pPr>
              <w:jc w:val="center"/>
            </w:pPr>
            <w:r>
              <w:t>86,00*</w:t>
            </w:r>
          </w:p>
        </w:tc>
        <w:tc>
          <w:tcPr>
            <w:tcW w:w="1560" w:type="dxa"/>
          </w:tcPr>
          <w:p w14:paraId="036B74B1" w14:textId="77777777" w:rsidR="00970538" w:rsidRPr="00562AFD" w:rsidRDefault="00970538" w:rsidP="00970538">
            <w:r w:rsidRPr="00562AFD">
              <w:t>Registro Nr.</w:t>
            </w:r>
          </w:p>
          <w:p w14:paraId="4C686AE3" w14:textId="77777777" w:rsidR="00970538" w:rsidRPr="00562AFD" w:rsidRDefault="00970538" w:rsidP="00970538">
            <w:r>
              <w:t>44/3483370</w:t>
            </w:r>
          </w:p>
          <w:p w14:paraId="36904344" w14:textId="5CD97655" w:rsidR="00970538" w:rsidRDefault="00970538" w:rsidP="00970538">
            <w:r>
              <w:t>2024-07-10</w:t>
            </w:r>
          </w:p>
        </w:tc>
      </w:tr>
      <w:tr w:rsidR="00970538" w14:paraId="543083FE" w14:textId="77777777" w:rsidTr="00717B84">
        <w:tc>
          <w:tcPr>
            <w:tcW w:w="993" w:type="dxa"/>
          </w:tcPr>
          <w:p w14:paraId="369D2B6B" w14:textId="73DED3D7" w:rsidR="00970538" w:rsidRDefault="00970538" w:rsidP="00717B84">
            <w:pPr>
              <w:pStyle w:val="Sraopastraipa"/>
              <w:numPr>
                <w:ilvl w:val="0"/>
                <w:numId w:val="25"/>
              </w:numPr>
              <w:jc w:val="center"/>
            </w:pPr>
          </w:p>
        </w:tc>
        <w:tc>
          <w:tcPr>
            <w:tcW w:w="3544" w:type="dxa"/>
          </w:tcPr>
          <w:p w14:paraId="356EFEB8" w14:textId="77777777" w:rsidR="00970538" w:rsidRPr="009909B4" w:rsidRDefault="00970538" w:rsidP="00970538">
            <w:r w:rsidRPr="00562AFD">
              <w:t xml:space="preserve">Automobilių stovėjimo aikštelė </w:t>
            </w:r>
            <w:r>
              <w:t>prie Dariaus ir Girėno g. 11</w:t>
            </w:r>
          </w:p>
          <w:p w14:paraId="46978083" w14:textId="59C65484" w:rsidR="00970538" w:rsidRPr="00EB635C" w:rsidRDefault="00970538" w:rsidP="00970538">
            <w:r w:rsidRPr="009909B4">
              <w:t xml:space="preserve">(Panevėžio m., </w:t>
            </w:r>
            <w:r>
              <w:t>Dariaus ir Girėno</w:t>
            </w:r>
            <w:r w:rsidR="007C4243">
              <w:t> </w:t>
            </w:r>
            <w:r>
              <w:t>g.)</w:t>
            </w:r>
          </w:p>
        </w:tc>
        <w:tc>
          <w:tcPr>
            <w:tcW w:w="1275" w:type="dxa"/>
          </w:tcPr>
          <w:p w14:paraId="3D29F6DC" w14:textId="4CD4417F" w:rsidR="00970538" w:rsidRDefault="00970538" w:rsidP="00970538">
            <w:pPr>
              <w:jc w:val="center"/>
            </w:pPr>
            <w:r>
              <w:t>323,00</w:t>
            </w:r>
          </w:p>
        </w:tc>
        <w:tc>
          <w:tcPr>
            <w:tcW w:w="1418" w:type="dxa"/>
          </w:tcPr>
          <w:p w14:paraId="0DF02486" w14:textId="68CE4905" w:rsidR="00970538" w:rsidRDefault="00970538" w:rsidP="00970538">
            <w:r>
              <w:t>4400-6407-6284</w:t>
            </w:r>
          </w:p>
        </w:tc>
        <w:tc>
          <w:tcPr>
            <w:tcW w:w="1417" w:type="dxa"/>
          </w:tcPr>
          <w:p w14:paraId="50B5F0E9" w14:textId="609254DB" w:rsidR="00970538" w:rsidRDefault="00970538" w:rsidP="00970538">
            <w:pPr>
              <w:jc w:val="center"/>
            </w:pPr>
            <w:r>
              <w:t>80,00*</w:t>
            </w:r>
          </w:p>
        </w:tc>
        <w:tc>
          <w:tcPr>
            <w:tcW w:w="1560" w:type="dxa"/>
          </w:tcPr>
          <w:p w14:paraId="6BF5F16C" w14:textId="77777777" w:rsidR="00970538" w:rsidRPr="00562AFD" w:rsidRDefault="00970538" w:rsidP="00970538">
            <w:r w:rsidRPr="00562AFD">
              <w:t>Registro Nr.</w:t>
            </w:r>
          </w:p>
          <w:p w14:paraId="553BA73B" w14:textId="77777777" w:rsidR="00970538" w:rsidRPr="00562AFD" w:rsidRDefault="00970538" w:rsidP="00970538">
            <w:r>
              <w:t>44/3483370</w:t>
            </w:r>
          </w:p>
          <w:p w14:paraId="6EE7F861" w14:textId="6C8B6AF5" w:rsidR="00970538" w:rsidRDefault="00970538" w:rsidP="00970538">
            <w:r>
              <w:t>2024-07-10</w:t>
            </w:r>
          </w:p>
        </w:tc>
      </w:tr>
      <w:tr w:rsidR="00970538" w14:paraId="5A63331E" w14:textId="77777777" w:rsidTr="00717B84">
        <w:tc>
          <w:tcPr>
            <w:tcW w:w="993" w:type="dxa"/>
          </w:tcPr>
          <w:p w14:paraId="50585434" w14:textId="4671D544" w:rsidR="00970538" w:rsidRDefault="00970538" w:rsidP="00717B84">
            <w:pPr>
              <w:pStyle w:val="Sraopastraipa"/>
              <w:numPr>
                <w:ilvl w:val="0"/>
                <w:numId w:val="25"/>
              </w:numPr>
              <w:jc w:val="center"/>
            </w:pPr>
          </w:p>
        </w:tc>
        <w:tc>
          <w:tcPr>
            <w:tcW w:w="3544" w:type="dxa"/>
          </w:tcPr>
          <w:p w14:paraId="4EEF4740" w14:textId="0FF84C0C" w:rsidR="00970538" w:rsidRPr="009909B4" w:rsidRDefault="00970538" w:rsidP="00970538">
            <w:r>
              <w:t>Privažiuojamasis kelias prie Dariaus ir Girėno g. 13</w:t>
            </w:r>
          </w:p>
          <w:p w14:paraId="67A337DD" w14:textId="6411DE1F" w:rsidR="00970538" w:rsidRPr="00EB635C" w:rsidRDefault="00970538" w:rsidP="00970538">
            <w:r w:rsidRPr="009909B4">
              <w:t xml:space="preserve">(Panevėžio m., </w:t>
            </w:r>
            <w:r>
              <w:t>Dariaus ir Girėno</w:t>
            </w:r>
            <w:r w:rsidR="007C4243">
              <w:t> </w:t>
            </w:r>
            <w:r>
              <w:t>g.)</w:t>
            </w:r>
          </w:p>
        </w:tc>
        <w:tc>
          <w:tcPr>
            <w:tcW w:w="1275" w:type="dxa"/>
          </w:tcPr>
          <w:p w14:paraId="7BA3057A" w14:textId="0C26674E" w:rsidR="00970538" w:rsidRDefault="00970538" w:rsidP="00970538">
            <w:pPr>
              <w:jc w:val="center"/>
            </w:pPr>
            <w:r>
              <w:t>7 410,00</w:t>
            </w:r>
          </w:p>
        </w:tc>
        <w:tc>
          <w:tcPr>
            <w:tcW w:w="1418" w:type="dxa"/>
          </w:tcPr>
          <w:p w14:paraId="3816249D" w14:textId="5A793764" w:rsidR="00970538" w:rsidRDefault="00970538" w:rsidP="00970538">
            <w:r>
              <w:t>4400-6407-5998</w:t>
            </w:r>
          </w:p>
        </w:tc>
        <w:tc>
          <w:tcPr>
            <w:tcW w:w="1417" w:type="dxa"/>
          </w:tcPr>
          <w:p w14:paraId="44876849" w14:textId="228EC71C" w:rsidR="00970538" w:rsidRDefault="00970538" w:rsidP="00970538">
            <w:pPr>
              <w:jc w:val="center"/>
            </w:pPr>
            <w:r>
              <w:t>0,039</w:t>
            </w:r>
          </w:p>
        </w:tc>
        <w:tc>
          <w:tcPr>
            <w:tcW w:w="1560" w:type="dxa"/>
          </w:tcPr>
          <w:p w14:paraId="38C201AD" w14:textId="77777777" w:rsidR="00970538" w:rsidRPr="00562AFD" w:rsidRDefault="00970538" w:rsidP="00970538">
            <w:r w:rsidRPr="00562AFD">
              <w:t>Registro Nr.</w:t>
            </w:r>
          </w:p>
          <w:p w14:paraId="05C70E1C" w14:textId="7B2833A3" w:rsidR="00970538" w:rsidRPr="00562AFD" w:rsidRDefault="00970538" w:rsidP="00970538">
            <w:r>
              <w:t>44/3483368</w:t>
            </w:r>
          </w:p>
          <w:p w14:paraId="19B89CC7" w14:textId="40750DDB" w:rsidR="00970538" w:rsidRDefault="00970538" w:rsidP="00970538">
            <w:r>
              <w:t>2024-07-10</w:t>
            </w:r>
          </w:p>
        </w:tc>
      </w:tr>
      <w:tr w:rsidR="00970538" w14:paraId="49D4E328" w14:textId="77777777" w:rsidTr="00717B84">
        <w:tc>
          <w:tcPr>
            <w:tcW w:w="993" w:type="dxa"/>
          </w:tcPr>
          <w:p w14:paraId="1709362F" w14:textId="180F7CC7" w:rsidR="00970538" w:rsidRDefault="00970538" w:rsidP="00717B84">
            <w:pPr>
              <w:pStyle w:val="Sraopastraipa"/>
              <w:numPr>
                <w:ilvl w:val="0"/>
                <w:numId w:val="25"/>
              </w:numPr>
              <w:jc w:val="center"/>
            </w:pPr>
          </w:p>
        </w:tc>
        <w:tc>
          <w:tcPr>
            <w:tcW w:w="3544" w:type="dxa"/>
          </w:tcPr>
          <w:p w14:paraId="2B35B642" w14:textId="755A1ECF" w:rsidR="00970538" w:rsidRPr="009909B4" w:rsidRDefault="00970538" w:rsidP="00970538">
            <w:r w:rsidRPr="00562AFD">
              <w:t xml:space="preserve">Automobilių stovėjimo aikštelė </w:t>
            </w:r>
            <w:r>
              <w:t>prie Dariaus ir Girėno g. 13</w:t>
            </w:r>
          </w:p>
          <w:p w14:paraId="577071AE" w14:textId="70CE0A1C" w:rsidR="00970538" w:rsidRPr="00EB635C" w:rsidRDefault="00970538" w:rsidP="00970538">
            <w:r w:rsidRPr="009909B4">
              <w:t xml:space="preserve">(Panevėžio m., </w:t>
            </w:r>
            <w:r>
              <w:t>Dariaus ir Girėno</w:t>
            </w:r>
            <w:r w:rsidR="007C4243">
              <w:t> </w:t>
            </w:r>
            <w:r>
              <w:t>g.)</w:t>
            </w:r>
          </w:p>
        </w:tc>
        <w:tc>
          <w:tcPr>
            <w:tcW w:w="1275" w:type="dxa"/>
          </w:tcPr>
          <w:p w14:paraId="0FC5FA6E" w14:textId="08482D9D" w:rsidR="00970538" w:rsidRDefault="00970538" w:rsidP="00970538">
            <w:pPr>
              <w:jc w:val="center"/>
            </w:pPr>
            <w:r>
              <w:t>544,00</w:t>
            </w:r>
          </w:p>
        </w:tc>
        <w:tc>
          <w:tcPr>
            <w:tcW w:w="1418" w:type="dxa"/>
          </w:tcPr>
          <w:p w14:paraId="3924F5C0" w14:textId="22C55B31" w:rsidR="00970538" w:rsidRDefault="00970538" w:rsidP="00970538">
            <w:r>
              <w:t>4400-6407-6273</w:t>
            </w:r>
          </w:p>
        </w:tc>
        <w:tc>
          <w:tcPr>
            <w:tcW w:w="1417" w:type="dxa"/>
          </w:tcPr>
          <w:p w14:paraId="59F48B88" w14:textId="7B6D14D6" w:rsidR="00970538" w:rsidRDefault="00970538" w:rsidP="00970538">
            <w:pPr>
              <w:jc w:val="center"/>
            </w:pPr>
            <w:r>
              <w:t>135,00*</w:t>
            </w:r>
          </w:p>
        </w:tc>
        <w:tc>
          <w:tcPr>
            <w:tcW w:w="1560" w:type="dxa"/>
          </w:tcPr>
          <w:p w14:paraId="6E99EC25" w14:textId="77777777" w:rsidR="00970538" w:rsidRPr="00562AFD" w:rsidRDefault="00970538" w:rsidP="00970538">
            <w:r w:rsidRPr="00562AFD">
              <w:t>Registro Nr.</w:t>
            </w:r>
          </w:p>
          <w:p w14:paraId="22054CAB" w14:textId="77777777" w:rsidR="00970538" w:rsidRPr="00562AFD" w:rsidRDefault="00970538" w:rsidP="00970538">
            <w:r>
              <w:t>44/3483368</w:t>
            </w:r>
          </w:p>
          <w:p w14:paraId="1599D6DF" w14:textId="405AEE19" w:rsidR="00970538" w:rsidRDefault="00970538" w:rsidP="00970538">
            <w:r>
              <w:t>2024-07-10</w:t>
            </w:r>
          </w:p>
        </w:tc>
      </w:tr>
      <w:tr w:rsidR="004A29B6" w14:paraId="0B30E5D5" w14:textId="77777777" w:rsidTr="00717B84">
        <w:tc>
          <w:tcPr>
            <w:tcW w:w="993" w:type="dxa"/>
          </w:tcPr>
          <w:p w14:paraId="4BA6FE1B" w14:textId="2532A76D" w:rsidR="004A29B6" w:rsidRDefault="004A29B6" w:rsidP="00717B84">
            <w:pPr>
              <w:pStyle w:val="Sraopastraipa"/>
              <w:numPr>
                <w:ilvl w:val="0"/>
                <w:numId w:val="25"/>
              </w:numPr>
              <w:jc w:val="center"/>
            </w:pPr>
          </w:p>
        </w:tc>
        <w:tc>
          <w:tcPr>
            <w:tcW w:w="3544" w:type="dxa"/>
          </w:tcPr>
          <w:p w14:paraId="7D5D717C" w14:textId="4A586CB2" w:rsidR="004A29B6" w:rsidRPr="009909B4" w:rsidRDefault="004A29B6" w:rsidP="004A29B6">
            <w:r>
              <w:t>Privažiuojamasis kelias prie Dariaus ir Girėno g. 15</w:t>
            </w:r>
          </w:p>
          <w:p w14:paraId="606F2786" w14:textId="234FF43A" w:rsidR="004A29B6" w:rsidRPr="00EB635C" w:rsidRDefault="004A29B6" w:rsidP="004A29B6">
            <w:r w:rsidRPr="009909B4">
              <w:t xml:space="preserve">(Panevėžio m., </w:t>
            </w:r>
            <w:r>
              <w:t>Dariaus ir Girėno</w:t>
            </w:r>
            <w:r w:rsidR="007C4243">
              <w:t> </w:t>
            </w:r>
            <w:r>
              <w:t>g.)</w:t>
            </w:r>
          </w:p>
        </w:tc>
        <w:tc>
          <w:tcPr>
            <w:tcW w:w="1275" w:type="dxa"/>
          </w:tcPr>
          <w:p w14:paraId="234C3817" w14:textId="3F405FA1" w:rsidR="004A29B6" w:rsidRDefault="004A29B6" w:rsidP="004A29B6">
            <w:pPr>
              <w:jc w:val="center"/>
            </w:pPr>
            <w:r>
              <w:t>10 600,00</w:t>
            </w:r>
          </w:p>
        </w:tc>
        <w:tc>
          <w:tcPr>
            <w:tcW w:w="1418" w:type="dxa"/>
          </w:tcPr>
          <w:p w14:paraId="3E10A039" w14:textId="1088CC0C" w:rsidR="004A29B6" w:rsidRDefault="004A29B6" w:rsidP="004A29B6">
            <w:r>
              <w:t>4400-6407-5976</w:t>
            </w:r>
          </w:p>
        </w:tc>
        <w:tc>
          <w:tcPr>
            <w:tcW w:w="1417" w:type="dxa"/>
          </w:tcPr>
          <w:p w14:paraId="1EDF8AB1" w14:textId="3D4EBBD6" w:rsidR="004A29B6" w:rsidRDefault="004A29B6" w:rsidP="004A29B6">
            <w:pPr>
              <w:jc w:val="center"/>
            </w:pPr>
            <w:r>
              <w:t>0,056</w:t>
            </w:r>
          </w:p>
        </w:tc>
        <w:tc>
          <w:tcPr>
            <w:tcW w:w="1560" w:type="dxa"/>
          </w:tcPr>
          <w:p w14:paraId="42D30FFF" w14:textId="77777777" w:rsidR="004A29B6" w:rsidRPr="00562AFD" w:rsidRDefault="004A29B6" w:rsidP="004A29B6">
            <w:r w:rsidRPr="00562AFD">
              <w:t>Registro Nr.</w:t>
            </w:r>
          </w:p>
          <w:p w14:paraId="36197F6E" w14:textId="36D93209" w:rsidR="004A29B6" w:rsidRPr="00562AFD" w:rsidRDefault="004A29B6" w:rsidP="004A29B6">
            <w:r>
              <w:t>44/3483366</w:t>
            </w:r>
          </w:p>
          <w:p w14:paraId="00D875EE" w14:textId="0B3A77FB" w:rsidR="004A29B6" w:rsidRDefault="004A29B6" w:rsidP="004A29B6">
            <w:r>
              <w:t>2024-07-10</w:t>
            </w:r>
          </w:p>
        </w:tc>
      </w:tr>
      <w:tr w:rsidR="004A29B6" w14:paraId="4D3C7E29" w14:textId="77777777" w:rsidTr="00717B84">
        <w:tc>
          <w:tcPr>
            <w:tcW w:w="993" w:type="dxa"/>
          </w:tcPr>
          <w:p w14:paraId="2EA30D5D" w14:textId="234DBEDD" w:rsidR="004A29B6" w:rsidRDefault="004A29B6" w:rsidP="00717B84">
            <w:pPr>
              <w:pStyle w:val="Sraopastraipa"/>
              <w:numPr>
                <w:ilvl w:val="0"/>
                <w:numId w:val="25"/>
              </w:numPr>
              <w:jc w:val="center"/>
            </w:pPr>
          </w:p>
        </w:tc>
        <w:tc>
          <w:tcPr>
            <w:tcW w:w="3544" w:type="dxa"/>
          </w:tcPr>
          <w:p w14:paraId="347C7606" w14:textId="1DE26E14" w:rsidR="004A29B6" w:rsidRPr="009909B4" w:rsidRDefault="004A29B6" w:rsidP="004A29B6">
            <w:r w:rsidRPr="00562AFD">
              <w:t xml:space="preserve">Automobilių stovėjimo aikštelė </w:t>
            </w:r>
            <w:r>
              <w:t>prie Dariaus ir Girėno g. 15</w:t>
            </w:r>
          </w:p>
          <w:p w14:paraId="40446A93" w14:textId="6EA37242" w:rsidR="004A29B6" w:rsidRPr="00EB635C" w:rsidRDefault="004A29B6" w:rsidP="004A29B6">
            <w:r w:rsidRPr="009909B4">
              <w:t xml:space="preserve">(Panevėžio m., </w:t>
            </w:r>
            <w:r>
              <w:t>Dariaus ir Girėno</w:t>
            </w:r>
            <w:r w:rsidR="007C4243">
              <w:t> </w:t>
            </w:r>
            <w:r>
              <w:t>g.)</w:t>
            </w:r>
          </w:p>
        </w:tc>
        <w:tc>
          <w:tcPr>
            <w:tcW w:w="1275" w:type="dxa"/>
          </w:tcPr>
          <w:p w14:paraId="1BB94F50" w14:textId="447115FD" w:rsidR="004A29B6" w:rsidRDefault="004A29B6" w:rsidP="004A29B6">
            <w:pPr>
              <w:jc w:val="center"/>
            </w:pPr>
            <w:r>
              <w:t>202,00</w:t>
            </w:r>
          </w:p>
        </w:tc>
        <w:tc>
          <w:tcPr>
            <w:tcW w:w="1418" w:type="dxa"/>
          </w:tcPr>
          <w:p w14:paraId="2F247599" w14:textId="7752F43F" w:rsidR="004A29B6" w:rsidRDefault="004A29B6" w:rsidP="004A29B6">
            <w:r>
              <w:t>4400-6407-6208</w:t>
            </w:r>
          </w:p>
        </w:tc>
        <w:tc>
          <w:tcPr>
            <w:tcW w:w="1417" w:type="dxa"/>
          </w:tcPr>
          <w:p w14:paraId="24C037A4" w14:textId="6DABEA93" w:rsidR="004A29B6" w:rsidRDefault="004A29B6" w:rsidP="004A29B6">
            <w:pPr>
              <w:jc w:val="center"/>
            </w:pPr>
            <w:r>
              <w:t>50,00*</w:t>
            </w:r>
          </w:p>
        </w:tc>
        <w:tc>
          <w:tcPr>
            <w:tcW w:w="1560" w:type="dxa"/>
          </w:tcPr>
          <w:p w14:paraId="14098539" w14:textId="77777777" w:rsidR="004A29B6" w:rsidRPr="00562AFD" w:rsidRDefault="004A29B6" w:rsidP="004A29B6">
            <w:r w:rsidRPr="00562AFD">
              <w:t>Registro Nr.</w:t>
            </w:r>
          </w:p>
          <w:p w14:paraId="4C489D0B" w14:textId="77777777" w:rsidR="004A29B6" w:rsidRPr="00562AFD" w:rsidRDefault="004A29B6" w:rsidP="004A29B6">
            <w:r>
              <w:t>44/3483366</w:t>
            </w:r>
          </w:p>
          <w:p w14:paraId="7D2345DF" w14:textId="18BD97D3" w:rsidR="004A29B6" w:rsidRDefault="004A29B6" w:rsidP="004A29B6">
            <w:r>
              <w:t>2024-07-10</w:t>
            </w:r>
          </w:p>
        </w:tc>
      </w:tr>
      <w:tr w:rsidR="004A29B6" w14:paraId="62012216" w14:textId="77777777" w:rsidTr="00717B84">
        <w:tc>
          <w:tcPr>
            <w:tcW w:w="993" w:type="dxa"/>
          </w:tcPr>
          <w:p w14:paraId="5F6A86F1" w14:textId="789FFBF3" w:rsidR="004A29B6" w:rsidRDefault="004A29B6" w:rsidP="00717B84">
            <w:pPr>
              <w:pStyle w:val="Sraopastraipa"/>
              <w:numPr>
                <w:ilvl w:val="0"/>
                <w:numId w:val="25"/>
              </w:numPr>
              <w:jc w:val="center"/>
            </w:pPr>
          </w:p>
        </w:tc>
        <w:tc>
          <w:tcPr>
            <w:tcW w:w="3544" w:type="dxa"/>
          </w:tcPr>
          <w:p w14:paraId="13725D54" w14:textId="77777777" w:rsidR="004A29B6" w:rsidRPr="009909B4" w:rsidRDefault="004A29B6" w:rsidP="004A29B6">
            <w:r w:rsidRPr="00562AFD">
              <w:t xml:space="preserve">Automobilių stovėjimo aikštelė </w:t>
            </w:r>
            <w:r>
              <w:t>prie Dariaus ir Girėno g. 15</w:t>
            </w:r>
          </w:p>
          <w:p w14:paraId="14C7B893" w14:textId="6CFACC37" w:rsidR="004A29B6" w:rsidRPr="00EB635C" w:rsidRDefault="004A29B6" w:rsidP="004A29B6">
            <w:r w:rsidRPr="009909B4">
              <w:t xml:space="preserve">(Panevėžio m., </w:t>
            </w:r>
            <w:r>
              <w:t>Dariaus ir Girėno</w:t>
            </w:r>
            <w:r w:rsidR="007C4243">
              <w:t> </w:t>
            </w:r>
            <w:r>
              <w:t>g.)</w:t>
            </w:r>
          </w:p>
        </w:tc>
        <w:tc>
          <w:tcPr>
            <w:tcW w:w="1275" w:type="dxa"/>
          </w:tcPr>
          <w:p w14:paraId="4D00A95B" w14:textId="10ABC960" w:rsidR="004A29B6" w:rsidRDefault="004A29B6" w:rsidP="004A29B6">
            <w:pPr>
              <w:jc w:val="center"/>
            </w:pPr>
            <w:r>
              <w:t>210,00</w:t>
            </w:r>
          </w:p>
        </w:tc>
        <w:tc>
          <w:tcPr>
            <w:tcW w:w="1418" w:type="dxa"/>
          </w:tcPr>
          <w:p w14:paraId="2D6DEC9D" w14:textId="69A8ED7D" w:rsidR="004A29B6" w:rsidRDefault="004A29B6" w:rsidP="004A29B6">
            <w:r>
              <w:t>4400-6407-6162</w:t>
            </w:r>
          </w:p>
        </w:tc>
        <w:tc>
          <w:tcPr>
            <w:tcW w:w="1417" w:type="dxa"/>
          </w:tcPr>
          <w:p w14:paraId="6D1B13BB" w14:textId="4165638D" w:rsidR="004A29B6" w:rsidRDefault="004A29B6" w:rsidP="004A29B6">
            <w:pPr>
              <w:jc w:val="center"/>
            </w:pPr>
            <w:r>
              <w:t>52,00*</w:t>
            </w:r>
          </w:p>
        </w:tc>
        <w:tc>
          <w:tcPr>
            <w:tcW w:w="1560" w:type="dxa"/>
          </w:tcPr>
          <w:p w14:paraId="5CA91069" w14:textId="77777777" w:rsidR="004A29B6" w:rsidRPr="00562AFD" w:rsidRDefault="004A29B6" w:rsidP="004A29B6">
            <w:r w:rsidRPr="00562AFD">
              <w:t>Registro Nr.</w:t>
            </w:r>
          </w:p>
          <w:p w14:paraId="5CE76409" w14:textId="77777777" w:rsidR="004A29B6" w:rsidRPr="00562AFD" w:rsidRDefault="004A29B6" w:rsidP="004A29B6">
            <w:r>
              <w:t>44/3483366</w:t>
            </w:r>
          </w:p>
          <w:p w14:paraId="42D0DED3" w14:textId="33F58995" w:rsidR="004A29B6" w:rsidRDefault="004A29B6" w:rsidP="004A29B6">
            <w:r>
              <w:t>2024-07-10</w:t>
            </w:r>
          </w:p>
        </w:tc>
      </w:tr>
      <w:tr w:rsidR="00972F8C" w14:paraId="43C83B8C" w14:textId="77777777" w:rsidTr="00717B84">
        <w:tc>
          <w:tcPr>
            <w:tcW w:w="993" w:type="dxa"/>
          </w:tcPr>
          <w:p w14:paraId="3C60FC0D" w14:textId="2C91870C" w:rsidR="00972F8C" w:rsidRDefault="00972F8C" w:rsidP="00717B84">
            <w:pPr>
              <w:pStyle w:val="Sraopastraipa"/>
              <w:numPr>
                <w:ilvl w:val="0"/>
                <w:numId w:val="25"/>
              </w:numPr>
              <w:jc w:val="center"/>
            </w:pPr>
          </w:p>
        </w:tc>
        <w:tc>
          <w:tcPr>
            <w:tcW w:w="3544" w:type="dxa"/>
          </w:tcPr>
          <w:p w14:paraId="65436EDA" w14:textId="24BB0F1D" w:rsidR="00972F8C" w:rsidRPr="009909B4" w:rsidRDefault="00972F8C" w:rsidP="00972F8C">
            <w:r>
              <w:t>Privažiuojamasis kelias prie Dariaus ir Girėno g. 21</w:t>
            </w:r>
          </w:p>
          <w:p w14:paraId="6FB257F6" w14:textId="049FC4C2" w:rsidR="00972F8C" w:rsidRPr="00EB635C" w:rsidRDefault="00972F8C" w:rsidP="00972F8C">
            <w:r w:rsidRPr="009909B4">
              <w:t xml:space="preserve">(Panevėžio m., </w:t>
            </w:r>
            <w:r>
              <w:t>Dariaus ir Girėno</w:t>
            </w:r>
            <w:r w:rsidR="007C4243">
              <w:t> </w:t>
            </w:r>
            <w:r>
              <w:t>g.)</w:t>
            </w:r>
          </w:p>
        </w:tc>
        <w:tc>
          <w:tcPr>
            <w:tcW w:w="1275" w:type="dxa"/>
          </w:tcPr>
          <w:p w14:paraId="27E55F05" w14:textId="4884DE1C" w:rsidR="00972F8C" w:rsidRDefault="00972F8C" w:rsidP="00972F8C">
            <w:pPr>
              <w:jc w:val="center"/>
            </w:pPr>
            <w:r>
              <w:t>18 600,00</w:t>
            </w:r>
          </w:p>
        </w:tc>
        <w:tc>
          <w:tcPr>
            <w:tcW w:w="1418" w:type="dxa"/>
          </w:tcPr>
          <w:p w14:paraId="257B16F6" w14:textId="373F91F8" w:rsidR="00972F8C" w:rsidRDefault="00972F8C" w:rsidP="00972F8C">
            <w:r>
              <w:t>4400-6407-5954</w:t>
            </w:r>
          </w:p>
        </w:tc>
        <w:tc>
          <w:tcPr>
            <w:tcW w:w="1417" w:type="dxa"/>
          </w:tcPr>
          <w:p w14:paraId="7E2CB487" w14:textId="1CCFA70B" w:rsidR="00972F8C" w:rsidRDefault="00972F8C" w:rsidP="00972F8C">
            <w:pPr>
              <w:jc w:val="center"/>
            </w:pPr>
            <w:r>
              <w:t>0,098</w:t>
            </w:r>
          </w:p>
        </w:tc>
        <w:tc>
          <w:tcPr>
            <w:tcW w:w="1560" w:type="dxa"/>
          </w:tcPr>
          <w:p w14:paraId="259B9617" w14:textId="77777777" w:rsidR="00972F8C" w:rsidRPr="00562AFD" w:rsidRDefault="00972F8C" w:rsidP="00972F8C">
            <w:r w:rsidRPr="00562AFD">
              <w:t>Registro Nr.</w:t>
            </w:r>
          </w:p>
          <w:p w14:paraId="5CD9BFEE" w14:textId="07C452CD" w:rsidR="00972F8C" w:rsidRPr="00562AFD" w:rsidRDefault="00972F8C" w:rsidP="00972F8C">
            <w:r>
              <w:t>44/3483365</w:t>
            </w:r>
          </w:p>
          <w:p w14:paraId="1416A518" w14:textId="28A4E38E" w:rsidR="00972F8C" w:rsidRDefault="00972F8C" w:rsidP="00972F8C">
            <w:r>
              <w:t>2024-07-10</w:t>
            </w:r>
          </w:p>
        </w:tc>
      </w:tr>
      <w:tr w:rsidR="00972F8C" w14:paraId="3C6ACE58" w14:textId="77777777" w:rsidTr="00717B84">
        <w:tc>
          <w:tcPr>
            <w:tcW w:w="993" w:type="dxa"/>
          </w:tcPr>
          <w:p w14:paraId="62879B91" w14:textId="65F6B53E" w:rsidR="00972F8C" w:rsidRDefault="00972F8C" w:rsidP="00717B84">
            <w:pPr>
              <w:pStyle w:val="Sraopastraipa"/>
              <w:numPr>
                <w:ilvl w:val="0"/>
                <w:numId w:val="25"/>
              </w:numPr>
              <w:jc w:val="center"/>
            </w:pPr>
          </w:p>
        </w:tc>
        <w:tc>
          <w:tcPr>
            <w:tcW w:w="3544" w:type="dxa"/>
          </w:tcPr>
          <w:p w14:paraId="28204C72" w14:textId="7425E97A" w:rsidR="00972F8C" w:rsidRPr="009909B4" w:rsidRDefault="00972F8C" w:rsidP="00972F8C">
            <w:r>
              <w:t>Privažiuojamasis kelias prie Dariaus ir Girėno g. 23</w:t>
            </w:r>
          </w:p>
          <w:p w14:paraId="0767F43A" w14:textId="7AEC77E6" w:rsidR="00972F8C" w:rsidRPr="00EB635C" w:rsidRDefault="00972F8C" w:rsidP="00972F8C">
            <w:r w:rsidRPr="009909B4">
              <w:t xml:space="preserve">(Panevėžio m., </w:t>
            </w:r>
            <w:r>
              <w:t>Dariaus ir Girėno</w:t>
            </w:r>
            <w:r w:rsidR="007C4243">
              <w:t> </w:t>
            </w:r>
            <w:r>
              <w:t>g.)</w:t>
            </w:r>
          </w:p>
        </w:tc>
        <w:tc>
          <w:tcPr>
            <w:tcW w:w="1275" w:type="dxa"/>
          </w:tcPr>
          <w:p w14:paraId="3A1113C9" w14:textId="2D37747B" w:rsidR="00972F8C" w:rsidRDefault="00972F8C" w:rsidP="00972F8C">
            <w:pPr>
              <w:jc w:val="center"/>
            </w:pPr>
            <w:r>
              <w:t>15 400,00</w:t>
            </w:r>
          </w:p>
        </w:tc>
        <w:tc>
          <w:tcPr>
            <w:tcW w:w="1418" w:type="dxa"/>
          </w:tcPr>
          <w:p w14:paraId="3C30E122" w14:textId="2DA33BA6" w:rsidR="00972F8C" w:rsidRDefault="00972F8C" w:rsidP="00972F8C">
            <w:r>
              <w:t>4400-6407-5932</w:t>
            </w:r>
          </w:p>
        </w:tc>
        <w:tc>
          <w:tcPr>
            <w:tcW w:w="1417" w:type="dxa"/>
          </w:tcPr>
          <w:p w14:paraId="3A39AA65" w14:textId="3A536DAC" w:rsidR="00972F8C" w:rsidRDefault="00972F8C" w:rsidP="00972F8C">
            <w:pPr>
              <w:jc w:val="center"/>
            </w:pPr>
            <w:r>
              <w:t>0,081</w:t>
            </w:r>
          </w:p>
        </w:tc>
        <w:tc>
          <w:tcPr>
            <w:tcW w:w="1560" w:type="dxa"/>
          </w:tcPr>
          <w:p w14:paraId="0C257B5C" w14:textId="77777777" w:rsidR="00972F8C" w:rsidRPr="00562AFD" w:rsidRDefault="00972F8C" w:rsidP="00972F8C">
            <w:r w:rsidRPr="00562AFD">
              <w:t>Registro Nr.</w:t>
            </w:r>
          </w:p>
          <w:p w14:paraId="14FA1CEA" w14:textId="144F1E8B" w:rsidR="00972F8C" w:rsidRPr="00562AFD" w:rsidRDefault="00972F8C" w:rsidP="00972F8C">
            <w:r>
              <w:t>44/3483364</w:t>
            </w:r>
          </w:p>
          <w:p w14:paraId="514AC4C0" w14:textId="5A340217" w:rsidR="00972F8C" w:rsidRDefault="00972F8C" w:rsidP="00972F8C">
            <w:r>
              <w:t>2024-07-10</w:t>
            </w:r>
          </w:p>
        </w:tc>
      </w:tr>
      <w:tr w:rsidR="00972F8C" w:rsidRPr="00F817AD" w14:paraId="277D9C0F" w14:textId="77777777" w:rsidTr="00717B84">
        <w:tc>
          <w:tcPr>
            <w:tcW w:w="993" w:type="dxa"/>
          </w:tcPr>
          <w:p w14:paraId="3A35D92D" w14:textId="4493FC37" w:rsidR="00972F8C" w:rsidRPr="0060284B" w:rsidRDefault="00972F8C" w:rsidP="00717B84">
            <w:pPr>
              <w:pStyle w:val="Sraopastraipa"/>
              <w:numPr>
                <w:ilvl w:val="0"/>
                <w:numId w:val="25"/>
              </w:numPr>
              <w:jc w:val="center"/>
            </w:pPr>
          </w:p>
        </w:tc>
        <w:tc>
          <w:tcPr>
            <w:tcW w:w="3544" w:type="dxa"/>
          </w:tcPr>
          <w:p w14:paraId="14B5C377" w14:textId="15A87088" w:rsidR="00972F8C" w:rsidRPr="009909B4" w:rsidRDefault="00972F8C" w:rsidP="00972F8C">
            <w:r w:rsidRPr="00562AFD">
              <w:t xml:space="preserve">Automobilių stovėjimo aikštelė </w:t>
            </w:r>
            <w:r>
              <w:t>prie Dariaus ir Girėno g. 23</w:t>
            </w:r>
          </w:p>
          <w:p w14:paraId="3ED968B1" w14:textId="67ECD8BA" w:rsidR="00972F8C" w:rsidRPr="0060284B" w:rsidRDefault="00972F8C" w:rsidP="00972F8C">
            <w:r w:rsidRPr="009909B4">
              <w:t xml:space="preserve">(Panevėžio m., </w:t>
            </w:r>
            <w:r>
              <w:t>Dariaus ir Girėno</w:t>
            </w:r>
            <w:r w:rsidR="007C4243">
              <w:t> </w:t>
            </w:r>
            <w:r>
              <w:t>g.)</w:t>
            </w:r>
          </w:p>
        </w:tc>
        <w:tc>
          <w:tcPr>
            <w:tcW w:w="1275" w:type="dxa"/>
          </w:tcPr>
          <w:p w14:paraId="359223DF" w14:textId="6DA7824A" w:rsidR="00972F8C" w:rsidRPr="0060284B" w:rsidRDefault="00972F8C" w:rsidP="00972F8C">
            <w:pPr>
              <w:jc w:val="center"/>
            </w:pPr>
            <w:r>
              <w:t>246,00</w:t>
            </w:r>
          </w:p>
        </w:tc>
        <w:tc>
          <w:tcPr>
            <w:tcW w:w="1418" w:type="dxa"/>
          </w:tcPr>
          <w:p w14:paraId="4276E61F" w14:textId="31719680" w:rsidR="00972F8C" w:rsidRPr="0060284B" w:rsidRDefault="00972F8C" w:rsidP="00972F8C">
            <w:r>
              <w:t>4400-6407-7470</w:t>
            </w:r>
          </w:p>
        </w:tc>
        <w:tc>
          <w:tcPr>
            <w:tcW w:w="1417" w:type="dxa"/>
          </w:tcPr>
          <w:p w14:paraId="6667115F" w14:textId="0ED23616" w:rsidR="00972F8C" w:rsidRPr="0060284B" w:rsidRDefault="00972F8C" w:rsidP="00972F8C">
            <w:pPr>
              <w:jc w:val="center"/>
            </w:pPr>
            <w:r>
              <w:t>61,00*</w:t>
            </w:r>
          </w:p>
        </w:tc>
        <w:tc>
          <w:tcPr>
            <w:tcW w:w="1560" w:type="dxa"/>
          </w:tcPr>
          <w:p w14:paraId="128949B4" w14:textId="77777777" w:rsidR="00972F8C" w:rsidRPr="00562AFD" w:rsidRDefault="00972F8C" w:rsidP="00972F8C">
            <w:r w:rsidRPr="00562AFD">
              <w:t>Registro Nr.</w:t>
            </w:r>
          </w:p>
          <w:p w14:paraId="37DD425A" w14:textId="77777777" w:rsidR="00972F8C" w:rsidRPr="00562AFD" w:rsidRDefault="00972F8C" w:rsidP="00972F8C">
            <w:r>
              <w:t>44/3483364</w:t>
            </w:r>
          </w:p>
          <w:p w14:paraId="1B1248C0" w14:textId="3E4746DE" w:rsidR="00972F8C" w:rsidRPr="0060284B" w:rsidRDefault="00972F8C" w:rsidP="00972F8C">
            <w:r>
              <w:t>2024-07-10</w:t>
            </w:r>
          </w:p>
        </w:tc>
      </w:tr>
      <w:tr w:rsidR="00972F8C" w:rsidRPr="00F817AD" w14:paraId="2C99148A" w14:textId="77777777" w:rsidTr="00717B84">
        <w:tc>
          <w:tcPr>
            <w:tcW w:w="993" w:type="dxa"/>
          </w:tcPr>
          <w:p w14:paraId="10CD4BC4" w14:textId="7C3FAB02" w:rsidR="00972F8C" w:rsidRPr="0060284B" w:rsidRDefault="00972F8C" w:rsidP="00717B84">
            <w:pPr>
              <w:pStyle w:val="Sraopastraipa"/>
              <w:numPr>
                <w:ilvl w:val="0"/>
                <w:numId w:val="25"/>
              </w:numPr>
              <w:jc w:val="center"/>
            </w:pPr>
          </w:p>
        </w:tc>
        <w:tc>
          <w:tcPr>
            <w:tcW w:w="3544" w:type="dxa"/>
          </w:tcPr>
          <w:p w14:paraId="4EA0D5FA" w14:textId="5FEE9C52" w:rsidR="00972F8C" w:rsidRPr="009909B4" w:rsidRDefault="00972F8C" w:rsidP="00972F8C">
            <w:r>
              <w:t>Privažiuojamasis kelias prie Dariaus ir Girėno g. 25</w:t>
            </w:r>
          </w:p>
          <w:p w14:paraId="2EE055F3" w14:textId="2585845F" w:rsidR="00972F8C" w:rsidRPr="0060284B" w:rsidRDefault="00972F8C" w:rsidP="00972F8C">
            <w:r w:rsidRPr="009909B4">
              <w:t xml:space="preserve">(Panevėžio m., </w:t>
            </w:r>
            <w:r>
              <w:t>Dariaus ir Girėno</w:t>
            </w:r>
            <w:r w:rsidR="007C4243">
              <w:t> </w:t>
            </w:r>
            <w:r>
              <w:t>g.)</w:t>
            </w:r>
          </w:p>
        </w:tc>
        <w:tc>
          <w:tcPr>
            <w:tcW w:w="1275" w:type="dxa"/>
          </w:tcPr>
          <w:p w14:paraId="6F4E2A82" w14:textId="085D1422" w:rsidR="00972F8C" w:rsidRPr="0060284B" w:rsidRDefault="00972F8C" w:rsidP="00972F8C">
            <w:pPr>
              <w:jc w:val="center"/>
            </w:pPr>
            <w:r>
              <w:t>2 470,00</w:t>
            </w:r>
          </w:p>
        </w:tc>
        <w:tc>
          <w:tcPr>
            <w:tcW w:w="1418" w:type="dxa"/>
          </w:tcPr>
          <w:p w14:paraId="24C1B843" w14:textId="1061699E" w:rsidR="00972F8C" w:rsidRPr="0060284B" w:rsidRDefault="00972F8C" w:rsidP="00972F8C">
            <w:r>
              <w:t>4400-6407-5921</w:t>
            </w:r>
          </w:p>
        </w:tc>
        <w:tc>
          <w:tcPr>
            <w:tcW w:w="1417" w:type="dxa"/>
          </w:tcPr>
          <w:p w14:paraId="36C69FB5" w14:textId="5FEFDF96" w:rsidR="00972F8C" w:rsidRPr="0060284B" w:rsidRDefault="00972F8C" w:rsidP="00972F8C">
            <w:pPr>
              <w:jc w:val="center"/>
            </w:pPr>
            <w:r>
              <w:t>0,013</w:t>
            </w:r>
          </w:p>
        </w:tc>
        <w:tc>
          <w:tcPr>
            <w:tcW w:w="1560" w:type="dxa"/>
          </w:tcPr>
          <w:p w14:paraId="375A9859" w14:textId="77777777" w:rsidR="00972F8C" w:rsidRPr="00562AFD" w:rsidRDefault="00972F8C" w:rsidP="00972F8C">
            <w:r w:rsidRPr="00562AFD">
              <w:t>Registro Nr.</w:t>
            </w:r>
          </w:p>
          <w:p w14:paraId="2993530B" w14:textId="4EE8D090" w:rsidR="00972F8C" w:rsidRPr="00562AFD" w:rsidRDefault="00972F8C" w:rsidP="00972F8C">
            <w:r>
              <w:t>44/3483363</w:t>
            </w:r>
          </w:p>
          <w:p w14:paraId="7CE9B386" w14:textId="13E59621" w:rsidR="00972F8C" w:rsidRPr="0060284B" w:rsidRDefault="00972F8C" w:rsidP="00972F8C">
            <w:r>
              <w:t>2024-07-10</w:t>
            </w:r>
          </w:p>
        </w:tc>
      </w:tr>
      <w:tr w:rsidR="00972F8C" w:rsidRPr="00F817AD" w14:paraId="52107A65" w14:textId="77777777" w:rsidTr="00717B84">
        <w:tc>
          <w:tcPr>
            <w:tcW w:w="993" w:type="dxa"/>
          </w:tcPr>
          <w:p w14:paraId="242EC2A3" w14:textId="3190748C" w:rsidR="00972F8C" w:rsidRPr="0060284B" w:rsidRDefault="00972F8C" w:rsidP="00717B84">
            <w:pPr>
              <w:pStyle w:val="Sraopastraipa"/>
              <w:numPr>
                <w:ilvl w:val="0"/>
                <w:numId w:val="25"/>
              </w:numPr>
              <w:jc w:val="center"/>
            </w:pPr>
          </w:p>
        </w:tc>
        <w:tc>
          <w:tcPr>
            <w:tcW w:w="3544" w:type="dxa"/>
          </w:tcPr>
          <w:p w14:paraId="11C2C6D3" w14:textId="7D0A04E2" w:rsidR="00972F8C" w:rsidRPr="009909B4" w:rsidRDefault="00972F8C" w:rsidP="00972F8C">
            <w:r>
              <w:t>Privažiuojamasis kelias prie Dariaus ir Girėno g. 29</w:t>
            </w:r>
          </w:p>
          <w:p w14:paraId="30EDB24B" w14:textId="7C222003" w:rsidR="00972F8C" w:rsidRPr="0060284B" w:rsidRDefault="00972F8C" w:rsidP="00972F8C">
            <w:r w:rsidRPr="009909B4">
              <w:t xml:space="preserve">(Panevėžio m., </w:t>
            </w:r>
            <w:r>
              <w:t>Dariaus ir Girėno</w:t>
            </w:r>
            <w:r w:rsidR="007C4243">
              <w:t> </w:t>
            </w:r>
            <w:r>
              <w:t>g.)</w:t>
            </w:r>
          </w:p>
        </w:tc>
        <w:tc>
          <w:tcPr>
            <w:tcW w:w="1275" w:type="dxa"/>
          </w:tcPr>
          <w:p w14:paraId="29DDC13D" w14:textId="1D6D461E" w:rsidR="00972F8C" w:rsidRPr="0060284B" w:rsidRDefault="00972F8C" w:rsidP="00972F8C">
            <w:pPr>
              <w:jc w:val="center"/>
            </w:pPr>
            <w:r>
              <w:t>9 120,00</w:t>
            </w:r>
          </w:p>
        </w:tc>
        <w:tc>
          <w:tcPr>
            <w:tcW w:w="1418" w:type="dxa"/>
          </w:tcPr>
          <w:p w14:paraId="3B4AFA68" w14:textId="7E76E58F" w:rsidR="00972F8C" w:rsidRPr="0060284B" w:rsidRDefault="00972F8C" w:rsidP="00972F8C">
            <w:r>
              <w:t>4400-6407-6130</w:t>
            </w:r>
          </w:p>
        </w:tc>
        <w:tc>
          <w:tcPr>
            <w:tcW w:w="1417" w:type="dxa"/>
          </w:tcPr>
          <w:p w14:paraId="467538EE" w14:textId="046A5621" w:rsidR="00972F8C" w:rsidRPr="0060284B" w:rsidRDefault="00972F8C" w:rsidP="00972F8C">
            <w:pPr>
              <w:jc w:val="center"/>
            </w:pPr>
            <w:r>
              <w:t>0,048</w:t>
            </w:r>
          </w:p>
        </w:tc>
        <w:tc>
          <w:tcPr>
            <w:tcW w:w="1560" w:type="dxa"/>
          </w:tcPr>
          <w:p w14:paraId="792BCC8D" w14:textId="77777777" w:rsidR="00972F8C" w:rsidRPr="00562AFD" w:rsidRDefault="00972F8C" w:rsidP="00972F8C">
            <w:r w:rsidRPr="00562AFD">
              <w:t>Registro Nr.</w:t>
            </w:r>
          </w:p>
          <w:p w14:paraId="20533BA1" w14:textId="5BC07BC0" w:rsidR="00972F8C" w:rsidRPr="00562AFD" w:rsidRDefault="00972F8C" w:rsidP="00972F8C">
            <w:r>
              <w:t>44/3483379</w:t>
            </w:r>
          </w:p>
          <w:p w14:paraId="1A15D170" w14:textId="34235373" w:rsidR="00972F8C" w:rsidRPr="0060284B" w:rsidRDefault="00972F8C" w:rsidP="00972F8C">
            <w:r>
              <w:t>2024-07-10</w:t>
            </w:r>
          </w:p>
        </w:tc>
      </w:tr>
      <w:tr w:rsidR="00972F8C" w:rsidRPr="00F817AD" w14:paraId="4A0DF2BF" w14:textId="77777777" w:rsidTr="00717B84">
        <w:tc>
          <w:tcPr>
            <w:tcW w:w="993" w:type="dxa"/>
          </w:tcPr>
          <w:p w14:paraId="64D2202A" w14:textId="0DD3EC6A" w:rsidR="00972F8C" w:rsidRPr="0060284B" w:rsidRDefault="00972F8C" w:rsidP="00717B84">
            <w:pPr>
              <w:pStyle w:val="Sraopastraipa"/>
              <w:numPr>
                <w:ilvl w:val="0"/>
                <w:numId w:val="25"/>
              </w:numPr>
              <w:jc w:val="center"/>
            </w:pPr>
          </w:p>
        </w:tc>
        <w:tc>
          <w:tcPr>
            <w:tcW w:w="3544" w:type="dxa"/>
          </w:tcPr>
          <w:p w14:paraId="6A9235BC" w14:textId="61EDE010" w:rsidR="00972F8C" w:rsidRPr="009909B4" w:rsidRDefault="00972F8C" w:rsidP="00972F8C">
            <w:r w:rsidRPr="00562AFD">
              <w:t xml:space="preserve">Automobilių stovėjimo aikštelė </w:t>
            </w:r>
            <w:r>
              <w:t>prie Dariaus ir Girėno g. 29</w:t>
            </w:r>
          </w:p>
          <w:p w14:paraId="6C28CD56" w14:textId="7663D6D2" w:rsidR="00972F8C" w:rsidRPr="0060284B" w:rsidRDefault="00972F8C" w:rsidP="00972F8C">
            <w:r w:rsidRPr="009909B4">
              <w:t xml:space="preserve">(Panevėžio m., </w:t>
            </w:r>
            <w:r>
              <w:t>Dariaus ir Girėno</w:t>
            </w:r>
            <w:r w:rsidR="007C4243">
              <w:t> </w:t>
            </w:r>
            <w:r>
              <w:t>g.)</w:t>
            </w:r>
          </w:p>
        </w:tc>
        <w:tc>
          <w:tcPr>
            <w:tcW w:w="1275" w:type="dxa"/>
          </w:tcPr>
          <w:p w14:paraId="745A5386" w14:textId="082ACBC7" w:rsidR="00972F8C" w:rsidRPr="0060284B" w:rsidRDefault="00972F8C" w:rsidP="00972F8C">
            <w:pPr>
              <w:jc w:val="center"/>
            </w:pPr>
            <w:r>
              <w:t>2 990,00</w:t>
            </w:r>
          </w:p>
        </w:tc>
        <w:tc>
          <w:tcPr>
            <w:tcW w:w="1418" w:type="dxa"/>
          </w:tcPr>
          <w:p w14:paraId="4843427A" w14:textId="3426368E" w:rsidR="00972F8C" w:rsidRPr="0060284B" w:rsidRDefault="00972F8C" w:rsidP="00972F8C">
            <w:r>
              <w:t>4400-6407-7450</w:t>
            </w:r>
          </w:p>
        </w:tc>
        <w:tc>
          <w:tcPr>
            <w:tcW w:w="1417" w:type="dxa"/>
          </w:tcPr>
          <w:p w14:paraId="575A1377" w14:textId="1207110F" w:rsidR="00972F8C" w:rsidRPr="0060284B" w:rsidRDefault="00972F8C" w:rsidP="00972F8C">
            <w:pPr>
              <w:jc w:val="center"/>
            </w:pPr>
            <w:r>
              <w:t>126,00*</w:t>
            </w:r>
          </w:p>
        </w:tc>
        <w:tc>
          <w:tcPr>
            <w:tcW w:w="1560" w:type="dxa"/>
          </w:tcPr>
          <w:p w14:paraId="7DF1BE4C" w14:textId="77777777" w:rsidR="00972F8C" w:rsidRPr="00562AFD" w:rsidRDefault="00972F8C" w:rsidP="00972F8C">
            <w:r w:rsidRPr="00562AFD">
              <w:t>Registro Nr.</w:t>
            </w:r>
          </w:p>
          <w:p w14:paraId="3E1E69D0" w14:textId="77777777" w:rsidR="00972F8C" w:rsidRPr="00562AFD" w:rsidRDefault="00972F8C" w:rsidP="00972F8C">
            <w:r>
              <w:t>44/3483379</w:t>
            </w:r>
          </w:p>
          <w:p w14:paraId="35A9B192" w14:textId="2FCE2250" w:rsidR="00972F8C" w:rsidRPr="0060284B" w:rsidRDefault="00972F8C" w:rsidP="00972F8C">
            <w:r>
              <w:t>2024-07-10</w:t>
            </w:r>
          </w:p>
        </w:tc>
      </w:tr>
      <w:tr w:rsidR="00D73EA7" w:rsidRPr="00F817AD" w14:paraId="7D6FB700" w14:textId="77777777" w:rsidTr="00717B84">
        <w:tc>
          <w:tcPr>
            <w:tcW w:w="993" w:type="dxa"/>
          </w:tcPr>
          <w:p w14:paraId="74C55490" w14:textId="162151E9" w:rsidR="00D73EA7" w:rsidRDefault="00D73EA7" w:rsidP="00717B84">
            <w:pPr>
              <w:pStyle w:val="Sraopastraipa"/>
              <w:numPr>
                <w:ilvl w:val="0"/>
                <w:numId w:val="25"/>
              </w:numPr>
              <w:jc w:val="center"/>
            </w:pPr>
          </w:p>
        </w:tc>
        <w:tc>
          <w:tcPr>
            <w:tcW w:w="3544" w:type="dxa"/>
          </w:tcPr>
          <w:p w14:paraId="343DA01D" w14:textId="1D4B5DC7" w:rsidR="00D73EA7" w:rsidRPr="009909B4" w:rsidRDefault="00D73EA7" w:rsidP="00D73EA7">
            <w:r>
              <w:t>Privažiuojamasis kelias prie Dariaus ir Girėno g. 39</w:t>
            </w:r>
          </w:p>
          <w:p w14:paraId="514A1E49" w14:textId="65FA02CB" w:rsidR="00D73EA7" w:rsidRPr="00562AFD" w:rsidRDefault="00D73EA7" w:rsidP="00D73EA7">
            <w:r w:rsidRPr="009909B4">
              <w:t xml:space="preserve">(Panevėžio m., </w:t>
            </w:r>
            <w:r>
              <w:t>Dariaus ir Girėno</w:t>
            </w:r>
            <w:r w:rsidR="007C4243">
              <w:t> </w:t>
            </w:r>
            <w:r>
              <w:t>g.)</w:t>
            </w:r>
          </w:p>
        </w:tc>
        <w:tc>
          <w:tcPr>
            <w:tcW w:w="1275" w:type="dxa"/>
          </w:tcPr>
          <w:p w14:paraId="2378A7AB" w14:textId="62C56F4B" w:rsidR="00D73EA7" w:rsidRDefault="00D73EA7" w:rsidP="00D73EA7">
            <w:pPr>
              <w:jc w:val="center"/>
            </w:pPr>
            <w:r>
              <w:t>7 030,00</w:t>
            </w:r>
          </w:p>
        </w:tc>
        <w:tc>
          <w:tcPr>
            <w:tcW w:w="1418" w:type="dxa"/>
          </w:tcPr>
          <w:p w14:paraId="66C51A18" w14:textId="19660C6D" w:rsidR="00D73EA7" w:rsidRDefault="00D73EA7" w:rsidP="00D73EA7">
            <w:r>
              <w:t>4400-6407-6030</w:t>
            </w:r>
          </w:p>
        </w:tc>
        <w:tc>
          <w:tcPr>
            <w:tcW w:w="1417" w:type="dxa"/>
          </w:tcPr>
          <w:p w14:paraId="3286F5CB" w14:textId="28C1444D" w:rsidR="00D73EA7" w:rsidRDefault="00D73EA7" w:rsidP="00D73EA7">
            <w:pPr>
              <w:jc w:val="center"/>
            </w:pPr>
            <w:r>
              <w:t>0,037</w:t>
            </w:r>
          </w:p>
        </w:tc>
        <w:tc>
          <w:tcPr>
            <w:tcW w:w="1560" w:type="dxa"/>
          </w:tcPr>
          <w:p w14:paraId="7DED269E" w14:textId="77777777" w:rsidR="00D73EA7" w:rsidRPr="00562AFD" w:rsidRDefault="00D73EA7" w:rsidP="00D73EA7">
            <w:r w:rsidRPr="00562AFD">
              <w:t>Registro Nr.</w:t>
            </w:r>
          </w:p>
          <w:p w14:paraId="0DEF7336" w14:textId="493C48CA" w:rsidR="00D73EA7" w:rsidRPr="00562AFD" w:rsidRDefault="00D73EA7" w:rsidP="00D73EA7">
            <w:r>
              <w:t>44/3483371</w:t>
            </w:r>
          </w:p>
          <w:p w14:paraId="7E9035DF" w14:textId="3623A32D" w:rsidR="00D73EA7" w:rsidRPr="00562AFD" w:rsidRDefault="00D73EA7" w:rsidP="00D73EA7">
            <w:r>
              <w:t>2024-07-10</w:t>
            </w:r>
          </w:p>
        </w:tc>
      </w:tr>
      <w:tr w:rsidR="00D73EA7" w:rsidRPr="00F817AD" w14:paraId="165CB40F" w14:textId="77777777" w:rsidTr="00717B84">
        <w:tc>
          <w:tcPr>
            <w:tcW w:w="993" w:type="dxa"/>
          </w:tcPr>
          <w:p w14:paraId="010A8EE9" w14:textId="1750225A" w:rsidR="00D73EA7" w:rsidRDefault="00D73EA7" w:rsidP="00717B84">
            <w:pPr>
              <w:pStyle w:val="Sraopastraipa"/>
              <w:numPr>
                <w:ilvl w:val="0"/>
                <w:numId w:val="25"/>
              </w:numPr>
              <w:jc w:val="center"/>
            </w:pPr>
          </w:p>
        </w:tc>
        <w:tc>
          <w:tcPr>
            <w:tcW w:w="3544" w:type="dxa"/>
          </w:tcPr>
          <w:p w14:paraId="2E196FF3" w14:textId="77777777" w:rsidR="00D73EA7" w:rsidRPr="009909B4" w:rsidRDefault="00D73EA7" w:rsidP="00D73EA7">
            <w:r>
              <w:t>Privažiuojamasis kelias prie Dariaus ir Girėno g. 39</w:t>
            </w:r>
          </w:p>
          <w:p w14:paraId="0D192B22" w14:textId="0C8DC4C0" w:rsidR="00D73EA7" w:rsidRPr="00562AFD" w:rsidRDefault="00D73EA7" w:rsidP="00D73EA7">
            <w:r w:rsidRPr="009909B4">
              <w:t xml:space="preserve">(Panevėžio m., </w:t>
            </w:r>
            <w:r>
              <w:t>Dariaus ir Girėno</w:t>
            </w:r>
            <w:r w:rsidR="007C4243">
              <w:t> </w:t>
            </w:r>
            <w:r>
              <w:t>g.)</w:t>
            </w:r>
          </w:p>
        </w:tc>
        <w:tc>
          <w:tcPr>
            <w:tcW w:w="1275" w:type="dxa"/>
          </w:tcPr>
          <w:p w14:paraId="19986A75" w14:textId="104B33A8" w:rsidR="00D73EA7" w:rsidRDefault="00D73EA7" w:rsidP="00D73EA7">
            <w:pPr>
              <w:jc w:val="center"/>
            </w:pPr>
            <w:r>
              <w:t>23 200,00</w:t>
            </w:r>
          </w:p>
        </w:tc>
        <w:tc>
          <w:tcPr>
            <w:tcW w:w="1418" w:type="dxa"/>
          </w:tcPr>
          <w:p w14:paraId="0738C4D7" w14:textId="2A4E5607" w:rsidR="00D73EA7" w:rsidRDefault="00D73EA7" w:rsidP="00D73EA7">
            <w:r>
              <w:t>4400-6407-6119</w:t>
            </w:r>
          </w:p>
        </w:tc>
        <w:tc>
          <w:tcPr>
            <w:tcW w:w="1417" w:type="dxa"/>
          </w:tcPr>
          <w:p w14:paraId="27E41C06" w14:textId="1203793A" w:rsidR="00D73EA7" w:rsidRDefault="00D73EA7" w:rsidP="00D73EA7">
            <w:pPr>
              <w:jc w:val="center"/>
            </w:pPr>
            <w:r>
              <w:t>0,122</w:t>
            </w:r>
          </w:p>
        </w:tc>
        <w:tc>
          <w:tcPr>
            <w:tcW w:w="1560" w:type="dxa"/>
          </w:tcPr>
          <w:p w14:paraId="2A72ED7E" w14:textId="77777777" w:rsidR="00D73EA7" w:rsidRPr="00562AFD" w:rsidRDefault="00D73EA7" w:rsidP="00D73EA7">
            <w:r w:rsidRPr="00562AFD">
              <w:t>Registro Nr.</w:t>
            </w:r>
          </w:p>
          <w:p w14:paraId="160DD391" w14:textId="7DC7A7D3" w:rsidR="00D73EA7" w:rsidRPr="00562AFD" w:rsidRDefault="00D73EA7" w:rsidP="00D73EA7">
            <w:r>
              <w:t>44/3483378</w:t>
            </w:r>
          </w:p>
          <w:p w14:paraId="7513DEF1" w14:textId="2B7A1E85" w:rsidR="00D73EA7" w:rsidRPr="00562AFD" w:rsidRDefault="00D73EA7" w:rsidP="00D73EA7">
            <w:r>
              <w:t>2024-07-10</w:t>
            </w:r>
          </w:p>
        </w:tc>
      </w:tr>
      <w:tr w:rsidR="00D87189" w:rsidRPr="00F817AD" w14:paraId="1E2FA04D" w14:textId="77777777" w:rsidTr="00717B84">
        <w:tc>
          <w:tcPr>
            <w:tcW w:w="993" w:type="dxa"/>
          </w:tcPr>
          <w:p w14:paraId="09D10AF4" w14:textId="78428DD7" w:rsidR="00D87189" w:rsidRDefault="00D87189" w:rsidP="00717B84">
            <w:pPr>
              <w:pStyle w:val="Sraopastraipa"/>
              <w:numPr>
                <w:ilvl w:val="0"/>
                <w:numId w:val="25"/>
              </w:numPr>
              <w:jc w:val="center"/>
            </w:pPr>
          </w:p>
        </w:tc>
        <w:tc>
          <w:tcPr>
            <w:tcW w:w="3544" w:type="dxa"/>
          </w:tcPr>
          <w:p w14:paraId="3F919892" w14:textId="4B8A8B0A" w:rsidR="00D87189" w:rsidRPr="009909B4" w:rsidRDefault="00D87189" w:rsidP="00D87189">
            <w:r w:rsidRPr="00562AFD">
              <w:t xml:space="preserve">Automobilių stovėjimo aikštelė </w:t>
            </w:r>
            <w:r>
              <w:t>prie Dariaus ir Girėno g. 39</w:t>
            </w:r>
          </w:p>
          <w:p w14:paraId="339DF8ED" w14:textId="60B52C09" w:rsidR="00D87189" w:rsidRDefault="00D87189" w:rsidP="00D87189">
            <w:r w:rsidRPr="009909B4">
              <w:t xml:space="preserve">(Panevėžio m., </w:t>
            </w:r>
            <w:r>
              <w:t>Dariaus ir Girėno</w:t>
            </w:r>
            <w:r w:rsidR="007C4243">
              <w:t> </w:t>
            </w:r>
            <w:r>
              <w:t>g.)</w:t>
            </w:r>
          </w:p>
        </w:tc>
        <w:tc>
          <w:tcPr>
            <w:tcW w:w="1275" w:type="dxa"/>
          </w:tcPr>
          <w:p w14:paraId="4E635E1C" w14:textId="76D480FB" w:rsidR="00D87189" w:rsidRDefault="00D87189" w:rsidP="00D87189">
            <w:pPr>
              <w:jc w:val="center"/>
            </w:pPr>
            <w:r>
              <w:t>153,00</w:t>
            </w:r>
          </w:p>
        </w:tc>
        <w:tc>
          <w:tcPr>
            <w:tcW w:w="1418" w:type="dxa"/>
          </w:tcPr>
          <w:p w14:paraId="551E32FC" w14:textId="44FE9CDC" w:rsidR="00D87189" w:rsidRDefault="00D87189" w:rsidP="00D87189">
            <w:r>
              <w:t>4400-6407-7449</w:t>
            </w:r>
          </w:p>
        </w:tc>
        <w:tc>
          <w:tcPr>
            <w:tcW w:w="1417" w:type="dxa"/>
          </w:tcPr>
          <w:p w14:paraId="0296CD16" w14:textId="410702AE" w:rsidR="00D87189" w:rsidRDefault="00D87189" w:rsidP="00D87189">
            <w:pPr>
              <w:jc w:val="center"/>
            </w:pPr>
            <w:r>
              <w:t>38,00*</w:t>
            </w:r>
          </w:p>
        </w:tc>
        <w:tc>
          <w:tcPr>
            <w:tcW w:w="1560" w:type="dxa"/>
          </w:tcPr>
          <w:p w14:paraId="4E33481D" w14:textId="77777777" w:rsidR="00D87189" w:rsidRPr="00562AFD" w:rsidRDefault="00D87189" w:rsidP="00D87189">
            <w:r w:rsidRPr="00562AFD">
              <w:t>Registro Nr.</w:t>
            </w:r>
          </w:p>
          <w:p w14:paraId="20624F96" w14:textId="77777777" w:rsidR="00D87189" w:rsidRPr="00562AFD" w:rsidRDefault="00D87189" w:rsidP="00D87189">
            <w:r>
              <w:t>44/3483378</w:t>
            </w:r>
          </w:p>
          <w:p w14:paraId="6E4668CE" w14:textId="7693F92B" w:rsidR="00D87189" w:rsidRPr="00562AFD" w:rsidRDefault="00D87189" w:rsidP="00D87189">
            <w:r>
              <w:t>2024-07-10</w:t>
            </w:r>
          </w:p>
        </w:tc>
      </w:tr>
      <w:tr w:rsidR="00D87189" w:rsidRPr="00F817AD" w14:paraId="2CE7FAA4" w14:textId="77777777" w:rsidTr="00717B84">
        <w:tc>
          <w:tcPr>
            <w:tcW w:w="993" w:type="dxa"/>
          </w:tcPr>
          <w:p w14:paraId="5DC49B90" w14:textId="2C486552" w:rsidR="00D87189" w:rsidRDefault="00D87189" w:rsidP="00717B84">
            <w:pPr>
              <w:pStyle w:val="Sraopastraipa"/>
              <w:numPr>
                <w:ilvl w:val="0"/>
                <w:numId w:val="25"/>
              </w:numPr>
              <w:jc w:val="center"/>
            </w:pPr>
          </w:p>
        </w:tc>
        <w:tc>
          <w:tcPr>
            <w:tcW w:w="3544" w:type="dxa"/>
          </w:tcPr>
          <w:p w14:paraId="4A96463A" w14:textId="77777777" w:rsidR="00D87189" w:rsidRPr="009909B4" w:rsidRDefault="00D87189" w:rsidP="00D87189">
            <w:r w:rsidRPr="00562AFD">
              <w:t xml:space="preserve">Automobilių stovėjimo aikštelė </w:t>
            </w:r>
            <w:r>
              <w:t>prie Dariaus ir Girėno g. 39</w:t>
            </w:r>
          </w:p>
          <w:p w14:paraId="5A90D74D" w14:textId="11897430" w:rsidR="00D87189" w:rsidRDefault="00D87189" w:rsidP="00D87189">
            <w:r w:rsidRPr="009909B4">
              <w:t xml:space="preserve">(Panevėžio m., </w:t>
            </w:r>
            <w:r>
              <w:t>Dariaus ir Girėno</w:t>
            </w:r>
            <w:r w:rsidR="007C4243">
              <w:t> </w:t>
            </w:r>
            <w:r>
              <w:t>g.)</w:t>
            </w:r>
          </w:p>
        </w:tc>
        <w:tc>
          <w:tcPr>
            <w:tcW w:w="1275" w:type="dxa"/>
          </w:tcPr>
          <w:p w14:paraId="01A085B6" w14:textId="04216101" w:rsidR="00D87189" w:rsidRDefault="00D87189" w:rsidP="00D87189">
            <w:pPr>
              <w:jc w:val="center"/>
            </w:pPr>
            <w:r>
              <w:t>153,00</w:t>
            </w:r>
          </w:p>
        </w:tc>
        <w:tc>
          <w:tcPr>
            <w:tcW w:w="1418" w:type="dxa"/>
          </w:tcPr>
          <w:p w14:paraId="06363757" w14:textId="2CD50B5B" w:rsidR="00D87189" w:rsidRDefault="00D87189" w:rsidP="00D87189">
            <w:r>
              <w:t>4400-6407-7427</w:t>
            </w:r>
          </w:p>
        </w:tc>
        <w:tc>
          <w:tcPr>
            <w:tcW w:w="1417" w:type="dxa"/>
          </w:tcPr>
          <w:p w14:paraId="68F5BC20" w14:textId="51650DF3" w:rsidR="00D87189" w:rsidRDefault="00D87189" w:rsidP="00D87189">
            <w:pPr>
              <w:jc w:val="center"/>
            </w:pPr>
            <w:r>
              <w:t>38,00*</w:t>
            </w:r>
          </w:p>
        </w:tc>
        <w:tc>
          <w:tcPr>
            <w:tcW w:w="1560" w:type="dxa"/>
          </w:tcPr>
          <w:p w14:paraId="7A5C1594" w14:textId="77777777" w:rsidR="00D87189" w:rsidRPr="00562AFD" w:rsidRDefault="00D87189" w:rsidP="00D87189">
            <w:r w:rsidRPr="00562AFD">
              <w:t>Registro Nr.</w:t>
            </w:r>
          </w:p>
          <w:p w14:paraId="39B4C9B9" w14:textId="77777777" w:rsidR="00D87189" w:rsidRPr="00562AFD" w:rsidRDefault="00D87189" w:rsidP="00D87189">
            <w:r>
              <w:t>44/3483378</w:t>
            </w:r>
          </w:p>
          <w:p w14:paraId="363F13D1" w14:textId="67AB9AE4" w:rsidR="00D87189" w:rsidRPr="00562AFD" w:rsidRDefault="00D87189" w:rsidP="00D87189">
            <w:r>
              <w:t>2024-07-10</w:t>
            </w:r>
          </w:p>
        </w:tc>
      </w:tr>
      <w:tr w:rsidR="00D87189" w:rsidRPr="00F817AD" w14:paraId="4560AEDA" w14:textId="77777777" w:rsidTr="00717B84">
        <w:tc>
          <w:tcPr>
            <w:tcW w:w="993" w:type="dxa"/>
          </w:tcPr>
          <w:p w14:paraId="030CB240" w14:textId="7063CA23" w:rsidR="00D87189" w:rsidRDefault="00D87189" w:rsidP="00717B84">
            <w:pPr>
              <w:pStyle w:val="Sraopastraipa"/>
              <w:numPr>
                <w:ilvl w:val="0"/>
                <w:numId w:val="25"/>
              </w:numPr>
              <w:jc w:val="center"/>
            </w:pPr>
          </w:p>
        </w:tc>
        <w:tc>
          <w:tcPr>
            <w:tcW w:w="3544" w:type="dxa"/>
          </w:tcPr>
          <w:p w14:paraId="603273ED" w14:textId="77777777" w:rsidR="00D87189" w:rsidRPr="009909B4" w:rsidRDefault="00D87189" w:rsidP="00D87189">
            <w:r w:rsidRPr="00562AFD">
              <w:t xml:space="preserve">Automobilių stovėjimo aikštelė </w:t>
            </w:r>
            <w:r>
              <w:t>prie Dariaus ir Girėno g. 39</w:t>
            </w:r>
          </w:p>
          <w:p w14:paraId="191EE6CB" w14:textId="31F6FD7D" w:rsidR="00D87189" w:rsidRDefault="00D87189" w:rsidP="00D87189">
            <w:r w:rsidRPr="009909B4">
              <w:t xml:space="preserve">(Panevėžio m., </w:t>
            </w:r>
            <w:r>
              <w:t>Dariaus ir Girėno</w:t>
            </w:r>
            <w:r w:rsidR="007C4243">
              <w:t> </w:t>
            </w:r>
            <w:r>
              <w:t>g.)</w:t>
            </w:r>
          </w:p>
        </w:tc>
        <w:tc>
          <w:tcPr>
            <w:tcW w:w="1275" w:type="dxa"/>
          </w:tcPr>
          <w:p w14:paraId="5188AD4C" w14:textId="54278A41" w:rsidR="00D87189" w:rsidRDefault="00D87189" w:rsidP="00D87189">
            <w:pPr>
              <w:jc w:val="center"/>
            </w:pPr>
            <w:r>
              <w:t>2 680,00</w:t>
            </w:r>
          </w:p>
        </w:tc>
        <w:tc>
          <w:tcPr>
            <w:tcW w:w="1418" w:type="dxa"/>
          </w:tcPr>
          <w:p w14:paraId="036D2C42" w14:textId="167323B7" w:rsidR="00D87189" w:rsidRDefault="00D87189" w:rsidP="00D87189">
            <w:r>
              <w:t>4400-6407-7381</w:t>
            </w:r>
          </w:p>
        </w:tc>
        <w:tc>
          <w:tcPr>
            <w:tcW w:w="1417" w:type="dxa"/>
          </w:tcPr>
          <w:p w14:paraId="0E4785D2" w14:textId="0F9306A8" w:rsidR="00D87189" w:rsidRDefault="00D87189" w:rsidP="00D87189">
            <w:pPr>
              <w:jc w:val="center"/>
            </w:pPr>
            <w:r>
              <w:t>113,00*</w:t>
            </w:r>
          </w:p>
        </w:tc>
        <w:tc>
          <w:tcPr>
            <w:tcW w:w="1560" w:type="dxa"/>
          </w:tcPr>
          <w:p w14:paraId="7E3C364C" w14:textId="77777777" w:rsidR="00D87189" w:rsidRPr="00562AFD" w:rsidRDefault="00D87189" w:rsidP="00D87189">
            <w:r w:rsidRPr="00562AFD">
              <w:t>Registro Nr.</w:t>
            </w:r>
          </w:p>
          <w:p w14:paraId="66FBFB37" w14:textId="77777777" w:rsidR="00D87189" w:rsidRPr="00562AFD" w:rsidRDefault="00D87189" w:rsidP="00D87189">
            <w:r>
              <w:t>44/3483378</w:t>
            </w:r>
          </w:p>
          <w:p w14:paraId="68E57259" w14:textId="6BE165B0" w:rsidR="00D87189" w:rsidRPr="00562AFD" w:rsidRDefault="00D87189" w:rsidP="00D87189">
            <w:r>
              <w:t>2024-07-10</w:t>
            </w:r>
          </w:p>
        </w:tc>
      </w:tr>
      <w:tr w:rsidR="00D87189" w:rsidRPr="00F817AD" w14:paraId="0006C9AE" w14:textId="77777777" w:rsidTr="00717B84">
        <w:tc>
          <w:tcPr>
            <w:tcW w:w="993" w:type="dxa"/>
          </w:tcPr>
          <w:p w14:paraId="0BC0C5A0" w14:textId="3F4E8844" w:rsidR="00D87189" w:rsidRPr="0060284B" w:rsidRDefault="00D87189" w:rsidP="00717B84">
            <w:pPr>
              <w:pStyle w:val="Sraopastraipa"/>
              <w:numPr>
                <w:ilvl w:val="0"/>
                <w:numId w:val="25"/>
              </w:numPr>
              <w:jc w:val="center"/>
            </w:pPr>
          </w:p>
        </w:tc>
        <w:tc>
          <w:tcPr>
            <w:tcW w:w="3544" w:type="dxa"/>
          </w:tcPr>
          <w:p w14:paraId="2FCEDC61" w14:textId="12307D53" w:rsidR="00D87189" w:rsidRPr="009909B4" w:rsidRDefault="00D87189" w:rsidP="00D87189">
            <w:r>
              <w:t>Privažiuojamasis kelias prie Ateities g. 32</w:t>
            </w:r>
          </w:p>
          <w:p w14:paraId="7D6A4DCF" w14:textId="034E3E1C" w:rsidR="00D87189" w:rsidRPr="0060284B" w:rsidRDefault="00D87189" w:rsidP="00D87189">
            <w:r w:rsidRPr="009909B4">
              <w:t xml:space="preserve">(Panevėžio m., </w:t>
            </w:r>
            <w:r>
              <w:t>Ateities g.)</w:t>
            </w:r>
          </w:p>
        </w:tc>
        <w:tc>
          <w:tcPr>
            <w:tcW w:w="1275" w:type="dxa"/>
          </w:tcPr>
          <w:p w14:paraId="7237F15C" w14:textId="3E929338" w:rsidR="00D87189" w:rsidRPr="0060284B" w:rsidRDefault="00D87189" w:rsidP="00D87189">
            <w:pPr>
              <w:jc w:val="center"/>
            </w:pPr>
            <w:r>
              <w:t>13 500,00</w:t>
            </w:r>
          </w:p>
        </w:tc>
        <w:tc>
          <w:tcPr>
            <w:tcW w:w="1418" w:type="dxa"/>
          </w:tcPr>
          <w:p w14:paraId="67335DAA" w14:textId="3A4B3A8E" w:rsidR="00D87189" w:rsidRPr="0060284B" w:rsidRDefault="00D87189" w:rsidP="00D87189">
            <w:r>
              <w:t>4400-6428-2144</w:t>
            </w:r>
          </w:p>
        </w:tc>
        <w:tc>
          <w:tcPr>
            <w:tcW w:w="1417" w:type="dxa"/>
          </w:tcPr>
          <w:p w14:paraId="389D3DB7" w14:textId="4CA03CD9" w:rsidR="00D87189" w:rsidRPr="0060284B" w:rsidRDefault="00D87189" w:rsidP="00D87189">
            <w:pPr>
              <w:jc w:val="center"/>
            </w:pPr>
            <w:r>
              <w:t>0,071</w:t>
            </w:r>
          </w:p>
        </w:tc>
        <w:tc>
          <w:tcPr>
            <w:tcW w:w="1560" w:type="dxa"/>
          </w:tcPr>
          <w:p w14:paraId="1343367B" w14:textId="77777777" w:rsidR="00D87189" w:rsidRPr="00562AFD" w:rsidRDefault="00D87189" w:rsidP="00D87189">
            <w:r w:rsidRPr="00562AFD">
              <w:t>Registro Nr.</w:t>
            </w:r>
          </w:p>
          <w:p w14:paraId="148DBA8B" w14:textId="1BAD63FE" w:rsidR="00D87189" w:rsidRPr="00562AFD" w:rsidRDefault="00D87189" w:rsidP="00D87189">
            <w:r>
              <w:t>44/3453806</w:t>
            </w:r>
          </w:p>
          <w:p w14:paraId="03557219" w14:textId="70DF9691" w:rsidR="00D87189" w:rsidRPr="0060284B" w:rsidRDefault="00D87189" w:rsidP="00D87189">
            <w:r>
              <w:t>2024-04-30</w:t>
            </w:r>
          </w:p>
        </w:tc>
      </w:tr>
      <w:tr w:rsidR="00D87189" w:rsidRPr="00F817AD" w14:paraId="3CF20674" w14:textId="77777777" w:rsidTr="00717B84">
        <w:tc>
          <w:tcPr>
            <w:tcW w:w="993" w:type="dxa"/>
          </w:tcPr>
          <w:p w14:paraId="794ACC27" w14:textId="42CE73BE" w:rsidR="00D87189" w:rsidRPr="0060284B" w:rsidRDefault="00D87189" w:rsidP="00717B84">
            <w:pPr>
              <w:pStyle w:val="Sraopastraipa"/>
              <w:numPr>
                <w:ilvl w:val="0"/>
                <w:numId w:val="25"/>
              </w:numPr>
              <w:jc w:val="center"/>
            </w:pPr>
          </w:p>
        </w:tc>
        <w:tc>
          <w:tcPr>
            <w:tcW w:w="3544" w:type="dxa"/>
          </w:tcPr>
          <w:p w14:paraId="18A82688" w14:textId="3F9DAD49" w:rsidR="00D87189" w:rsidRPr="009909B4" w:rsidRDefault="00D87189" w:rsidP="00D87189">
            <w:r w:rsidRPr="00562AFD">
              <w:t xml:space="preserve">Automobilių stovėjimo aikštelė </w:t>
            </w:r>
            <w:r>
              <w:t>prie Ateities g. 32</w:t>
            </w:r>
          </w:p>
          <w:p w14:paraId="4586F5DE" w14:textId="05DAFADD" w:rsidR="00D87189" w:rsidRPr="0060284B" w:rsidRDefault="00D87189" w:rsidP="00D87189">
            <w:r w:rsidRPr="009909B4">
              <w:t xml:space="preserve">(Panevėžio m., </w:t>
            </w:r>
            <w:r>
              <w:t>Ateities g.)</w:t>
            </w:r>
          </w:p>
        </w:tc>
        <w:tc>
          <w:tcPr>
            <w:tcW w:w="1275" w:type="dxa"/>
          </w:tcPr>
          <w:p w14:paraId="65932FAC" w14:textId="5780AF56" w:rsidR="00D87189" w:rsidRPr="0060284B" w:rsidRDefault="00D87189" w:rsidP="00D87189">
            <w:pPr>
              <w:jc w:val="center"/>
            </w:pPr>
            <w:r>
              <w:t>84,00</w:t>
            </w:r>
          </w:p>
        </w:tc>
        <w:tc>
          <w:tcPr>
            <w:tcW w:w="1418" w:type="dxa"/>
          </w:tcPr>
          <w:p w14:paraId="5A98B425" w14:textId="67E501BD" w:rsidR="00D87189" w:rsidRPr="0060284B" w:rsidRDefault="00D87189" w:rsidP="00D87189">
            <w:r>
              <w:t>4400-6338-1920</w:t>
            </w:r>
          </w:p>
        </w:tc>
        <w:tc>
          <w:tcPr>
            <w:tcW w:w="1417" w:type="dxa"/>
          </w:tcPr>
          <w:p w14:paraId="2F43E767" w14:textId="1F0D9A4B" w:rsidR="00D87189" w:rsidRPr="0060284B" w:rsidRDefault="00D87189" w:rsidP="00D87189">
            <w:pPr>
              <w:jc w:val="center"/>
            </w:pPr>
            <w:r>
              <w:t>20,71*</w:t>
            </w:r>
          </w:p>
        </w:tc>
        <w:tc>
          <w:tcPr>
            <w:tcW w:w="1560" w:type="dxa"/>
          </w:tcPr>
          <w:p w14:paraId="65759A7F" w14:textId="77777777" w:rsidR="00D87189" w:rsidRPr="00562AFD" w:rsidRDefault="00D87189" w:rsidP="00D87189">
            <w:r w:rsidRPr="00562AFD">
              <w:t>Registro Nr.</w:t>
            </w:r>
          </w:p>
          <w:p w14:paraId="6BB4DC5E" w14:textId="77777777" w:rsidR="00D87189" w:rsidRPr="00562AFD" w:rsidRDefault="00D87189" w:rsidP="00D87189">
            <w:r>
              <w:t>44/3453806</w:t>
            </w:r>
          </w:p>
          <w:p w14:paraId="5B112CD6" w14:textId="1476E103" w:rsidR="00D87189" w:rsidRPr="0060284B" w:rsidRDefault="00D87189" w:rsidP="00D87189">
            <w:r>
              <w:t>2024-04-30</w:t>
            </w:r>
          </w:p>
        </w:tc>
      </w:tr>
      <w:tr w:rsidR="00D87189" w:rsidRPr="00F817AD" w14:paraId="305CE5B8" w14:textId="77777777" w:rsidTr="00717B84">
        <w:tc>
          <w:tcPr>
            <w:tcW w:w="993" w:type="dxa"/>
          </w:tcPr>
          <w:p w14:paraId="74F973F2" w14:textId="053B0E1A" w:rsidR="00D87189" w:rsidRPr="0060284B" w:rsidRDefault="00D87189" w:rsidP="00717B84">
            <w:pPr>
              <w:pStyle w:val="Sraopastraipa"/>
              <w:numPr>
                <w:ilvl w:val="0"/>
                <w:numId w:val="25"/>
              </w:numPr>
              <w:jc w:val="center"/>
            </w:pPr>
          </w:p>
        </w:tc>
        <w:tc>
          <w:tcPr>
            <w:tcW w:w="3544" w:type="dxa"/>
          </w:tcPr>
          <w:p w14:paraId="6F53D22C" w14:textId="7FDDF32C" w:rsidR="00D87189" w:rsidRPr="009909B4" w:rsidRDefault="00D87189" w:rsidP="00D87189">
            <w:r>
              <w:t>Privažiuojamasis kelias prie Ateities g. 42</w:t>
            </w:r>
          </w:p>
          <w:p w14:paraId="20E1F5D7" w14:textId="7DB2E27C" w:rsidR="00D87189" w:rsidRPr="0060284B" w:rsidRDefault="00D87189" w:rsidP="00D87189">
            <w:r w:rsidRPr="009909B4">
              <w:t xml:space="preserve">(Panevėžio m., </w:t>
            </w:r>
            <w:r>
              <w:t>Ateities g.)</w:t>
            </w:r>
          </w:p>
        </w:tc>
        <w:tc>
          <w:tcPr>
            <w:tcW w:w="1275" w:type="dxa"/>
          </w:tcPr>
          <w:p w14:paraId="17A0F460" w14:textId="5775FE80" w:rsidR="00D87189" w:rsidRPr="0060284B" w:rsidRDefault="00D87189" w:rsidP="00D87189">
            <w:pPr>
              <w:jc w:val="center"/>
            </w:pPr>
            <w:r>
              <w:t>4 940,00</w:t>
            </w:r>
          </w:p>
        </w:tc>
        <w:tc>
          <w:tcPr>
            <w:tcW w:w="1418" w:type="dxa"/>
          </w:tcPr>
          <w:p w14:paraId="14CBD45B" w14:textId="65E6435B" w:rsidR="00D87189" w:rsidRPr="0060284B" w:rsidRDefault="00D87189" w:rsidP="00D87189">
            <w:r>
              <w:t>4400-6428-2128</w:t>
            </w:r>
          </w:p>
        </w:tc>
        <w:tc>
          <w:tcPr>
            <w:tcW w:w="1417" w:type="dxa"/>
          </w:tcPr>
          <w:p w14:paraId="6A9E537D" w14:textId="00C6CE55" w:rsidR="00D87189" w:rsidRPr="0060284B" w:rsidRDefault="00D87189" w:rsidP="00D87189">
            <w:pPr>
              <w:jc w:val="center"/>
            </w:pPr>
            <w:r>
              <w:t>0,026</w:t>
            </w:r>
          </w:p>
        </w:tc>
        <w:tc>
          <w:tcPr>
            <w:tcW w:w="1560" w:type="dxa"/>
          </w:tcPr>
          <w:p w14:paraId="4342CF6B" w14:textId="77777777" w:rsidR="00D87189" w:rsidRPr="00562AFD" w:rsidRDefault="00D87189" w:rsidP="00D87189">
            <w:r w:rsidRPr="00562AFD">
              <w:t>Registro Nr.</w:t>
            </w:r>
          </w:p>
          <w:p w14:paraId="751C0A8B" w14:textId="124A09D1" w:rsidR="00D87189" w:rsidRPr="00562AFD" w:rsidRDefault="00D87189" w:rsidP="00D87189">
            <w:r>
              <w:t>44/3507848</w:t>
            </w:r>
          </w:p>
          <w:p w14:paraId="56F5D799" w14:textId="4FCD6C0F" w:rsidR="00D87189" w:rsidRPr="0060284B" w:rsidRDefault="00D87189" w:rsidP="00D87189">
            <w:r>
              <w:t>2024-04-30</w:t>
            </w:r>
          </w:p>
        </w:tc>
      </w:tr>
      <w:tr w:rsidR="00D87189" w:rsidRPr="00F817AD" w14:paraId="38ED396D" w14:textId="77777777" w:rsidTr="00717B84">
        <w:tc>
          <w:tcPr>
            <w:tcW w:w="993" w:type="dxa"/>
          </w:tcPr>
          <w:p w14:paraId="6AC0A440" w14:textId="4598B943" w:rsidR="00D87189" w:rsidRPr="0060284B" w:rsidRDefault="00D87189" w:rsidP="00717B84">
            <w:pPr>
              <w:pStyle w:val="Sraopastraipa"/>
              <w:numPr>
                <w:ilvl w:val="0"/>
                <w:numId w:val="25"/>
              </w:numPr>
              <w:jc w:val="center"/>
            </w:pPr>
          </w:p>
        </w:tc>
        <w:tc>
          <w:tcPr>
            <w:tcW w:w="3544" w:type="dxa"/>
          </w:tcPr>
          <w:p w14:paraId="1020CCE9" w14:textId="7C70E85C" w:rsidR="00D87189" w:rsidRPr="009909B4" w:rsidRDefault="00D87189" w:rsidP="00D87189">
            <w:r w:rsidRPr="00562AFD">
              <w:t xml:space="preserve">Automobilių stovėjimo aikštelė </w:t>
            </w:r>
            <w:r>
              <w:t>prie Ateities g. 42</w:t>
            </w:r>
          </w:p>
          <w:p w14:paraId="7B6A0C5B" w14:textId="5561ADAE" w:rsidR="00D87189" w:rsidRPr="0060284B" w:rsidRDefault="00D87189" w:rsidP="00D87189">
            <w:r w:rsidRPr="009909B4">
              <w:t xml:space="preserve">(Panevėžio m., </w:t>
            </w:r>
            <w:r>
              <w:t>Ateities g.)</w:t>
            </w:r>
          </w:p>
        </w:tc>
        <w:tc>
          <w:tcPr>
            <w:tcW w:w="1275" w:type="dxa"/>
          </w:tcPr>
          <w:p w14:paraId="2E68E87C" w14:textId="48539B6D" w:rsidR="00D87189" w:rsidRPr="0060284B" w:rsidRDefault="00D87189" w:rsidP="00D87189">
            <w:pPr>
              <w:jc w:val="center"/>
            </w:pPr>
            <w:r>
              <w:t>2 750,00</w:t>
            </w:r>
          </w:p>
        </w:tc>
        <w:tc>
          <w:tcPr>
            <w:tcW w:w="1418" w:type="dxa"/>
          </w:tcPr>
          <w:p w14:paraId="09ABA668" w14:textId="3E377EF9" w:rsidR="00D87189" w:rsidRPr="0060284B" w:rsidRDefault="00D87189" w:rsidP="00D87189">
            <w:r>
              <w:t>4400-6428-2139</w:t>
            </w:r>
          </w:p>
        </w:tc>
        <w:tc>
          <w:tcPr>
            <w:tcW w:w="1417" w:type="dxa"/>
          </w:tcPr>
          <w:p w14:paraId="191B9097" w14:textId="7DE7BC80" w:rsidR="00D87189" w:rsidRPr="0060284B" w:rsidRDefault="00D87189" w:rsidP="00D87189">
            <w:pPr>
              <w:jc w:val="center"/>
            </w:pPr>
            <w:r>
              <w:t>115,81*</w:t>
            </w:r>
          </w:p>
        </w:tc>
        <w:tc>
          <w:tcPr>
            <w:tcW w:w="1560" w:type="dxa"/>
          </w:tcPr>
          <w:p w14:paraId="5E968DA6" w14:textId="77777777" w:rsidR="00D87189" w:rsidRPr="00562AFD" w:rsidRDefault="00D87189" w:rsidP="00D87189">
            <w:r w:rsidRPr="00562AFD">
              <w:t>Registro Nr.</w:t>
            </w:r>
          </w:p>
          <w:p w14:paraId="50C51503" w14:textId="77777777" w:rsidR="00D87189" w:rsidRPr="00562AFD" w:rsidRDefault="00D87189" w:rsidP="00D87189">
            <w:r>
              <w:t>44/3507848</w:t>
            </w:r>
          </w:p>
          <w:p w14:paraId="5186BC28" w14:textId="33C3E9A9" w:rsidR="00D87189" w:rsidRPr="0060284B" w:rsidRDefault="00D87189" w:rsidP="00D87189">
            <w:r>
              <w:t>2024-04-30</w:t>
            </w:r>
          </w:p>
        </w:tc>
      </w:tr>
      <w:tr w:rsidR="00F656DC" w:rsidRPr="00F817AD" w14:paraId="55A27AA9" w14:textId="77777777" w:rsidTr="00717B84">
        <w:tc>
          <w:tcPr>
            <w:tcW w:w="993" w:type="dxa"/>
          </w:tcPr>
          <w:p w14:paraId="0B96D834" w14:textId="0F081390" w:rsidR="00F656DC" w:rsidRPr="0060284B" w:rsidRDefault="00F656DC" w:rsidP="00717B84">
            <w:pPr>
              <w:pStyle w:val="Sraopastraipa"/>
              <w:numPr>
                <w:ilvl w:val="0"/>
                <w:numId w:val="25"/>
              </w:numPr>
              <w:jc w:val="center"/>
            </w:pPr>
          </w:p>
        </w:tc>
        <w:tc>
          <w:tcPr>
            <w:tcW w:w="3544" w:type="dxa"/>
          </w:tcPr>
          <w:p w14:paraId="3D475820" w14:textId="35454AA8" w:rsidR="00F656DC" w:rsidRPr="009909B4" w:rsidRDefault="00F656DC" w:rsidP="00F656DC">
            <w:r>
              <w:t>Privažiuojamasis kelias prie Liepų</w:t>
            </w:r>
            <w:r w:rsidR="00A5189C">
              <w:t> </w:t>
            </w:r>
            <w:r>
              <w:t>al. 3</w:t>
            </w:r>
          </w:p>
          <w:p w14:paraId="34F0F911" w14:textId="229CB875" w:rsidR="00F656DC" w:rsidRPr="0060284B" w:rsidRDefault="00F656DC" w:rsidP="0077055C">
            <w:r w:rsidRPr="009909B4">
              <w:t xml:space="preserve">(Panevėžio m., </w:t>
            </w:r>
            <w:r>
              <w:t>Liepų al.)</w:t>
            </w:r>
          </w:p>
        </w:tc>
        <w:tc>
          <w:tcPr>
            <w:tcW w:w="1275" w:type="dxa"/>
          </w:tcPr>
          <w:p w14:paraId="1B8FC12B" w14:textId="5D8CC3E4" w:rsidR="00F656DC" w:rsidRPr="0060284B" w:rsidRDefault="00F656DC" w:rsidP="00F656DC">
            <w:pPr>
              <w:jc w:val="center"/>
            </w:pPr>
            <w:r>
              <w:t>12 300,00</w:t>
            </w:r>
          </w:p>
        </w:tc>
        <w:tc>
          <w:tcPr>
            <w:tcW w:w="1418" w:type="dxa"/>
          </w:tcPr>
          <w:p w14:paraId="74F246BD" w14:textId="385ADD0E" w:rsidR="00F656DC" w:rsidRPr="0060284B" w:rsidRDefault="00F656DC" w:rsidP="00F656DC">
            <w:r>
              <w:t>4400-6412-6954</w:t>
            </w:r>
          </w:p>
        </w:tc>
        <w:tc>
          <w:tcPr>
            <w:tcW w:w="1417" w:type="dxa"/>
          </w:tcPr>
          <w:p w14:paraId="0D90C2BD" w14:textId="2BD44E2C" w:rsidR="00F656DC" w:rsidRPr="0060284B" w:rsidRDefault="00F656DC" w:rsidP="00F656DC">
            <w:pPr>
              <w:jc w:val="center"/>
            </w:pPr>
            <w:r>
              <w:t>0,061</w:t>
            </w:r>
          </w:p>
        </w:tc>
        <w:tc>
          <w:tcPr>
            <w:tcW w:w="1560" w:type="dxa"/>
          </w:tcPr>
          <w:p w14:paraId="7BC661EA" w14:textId="77777777" w:rsidR="00F656DC" w:rsidRPr="00562AFD" w:rsidRDefault="00F656DC" w:rsidP="00F656DC">
            <w:r w:rsidRPr="00562AFD">
              <w:t>Registro Nr.</w:t>
            </w:r>
          </w:p>
          <w:p w14:paraId="04A751D0" w14:textId="160DD5EB" w:rsidR="00F656DC" w:rsidRPr="00562AFD" w:rsidRDefault="00F656DC" w:rsidP="00F656DC">
            <w:r>
              <w:t>44/3485680</w:t>
            </w:r>
          </w:p>
          <w:p w14:paraId="058B8CBA" w14:textId="709794B2" w:rsidR="00F656DC" w:rsidRPr="0060284B" w:rsidRDefault="00F656DC" w:rsidP="00F656DC">
            <w:r>
              <w:t>2024-06-27</w:t>
            </w:r>
          </w:p>
        </w:tc>
      </w:tr>
      <w:tr w:rsidR="00F656DC" w:rsidRPr="00F817AD" w14:paraId="0DBBA4F6" w14:textId="77777777" w:rsidTr="00717B84">
        <w:tc>
          <w:tcPr>
            <w:tcW w:w="993" w:type="dxa"/>
          </w:tcPr>
          <w:p w14:paraId="41956420" w14:textId="43E33515" w:rsidR="00F656DC" w:rsidRPr="0060284B" w:rsidRDefault="00F656DC" w:rsidP="00717B84">
            <w:pPr>
              <w:pStyle w:val="Sraopastraipa"/>
              <w:numPr>
                <w:ilvl w:val="0"/>
                <w:numId w:val="25"/>
              </w:numPr>
              <w:jc w:val="center"/>
            </w:pPr>
          </w:p>
        </w:tc>
        <w:tc>
          <w:tcPr>
            <w:tcW w:w="3544" w:type="dxa"/>
          </w:tcPr>
          <w:p w14:paraId="08DB78ED" w14:textId="05A86649" w:rsidR="00F656DC" w:rsidRPr="009909B4" w:rsidRDefault="00F656DC" w:rsidP="00F656DC">
            <w:r w:rsidRPr="00562AFD">
              <w:t xml:space="preserve">Automobilių stovėjimo aikštelė </w:t>
            </w:r>
            <w:r>
              <w:t>prie Liepų al. 3</w:t>
            </w:r>
          </w:p>
          <w:p w14:paraId="1B2EE7EF" w14:textId="6832C60D" w:rsidR="00F656DC" w:rsidRPr="0060284B" w:rsidRDefault="0077055C" w:rsidP="00F656DC">
            <w:r>
              <w:t>(Panevėžio m.,</w:t>
            </w:r>
            <w:r w:rsidR="00F656DC">
              <w:t xml:space="preserve"> Liepų al.)</w:t>
            </w:r>
          </w:p>
        </w:tc>
        <w:tc>
          <w:tcPr>
            <w:tcW w:w="1275" w:type="dxa"/>
          </w:tcPr>
          <w:p w14:paraId="71847A29" w14:textId="16D2C03E" w:rsidR="00F656DC" w:rsidRPr="0060284B" w:rsidRDefault="00F656DC" w:rsidP="00F656DC">
            <w:pPr>
              <w:jc w:val="center"/>
            </w:pPr>
            <w:r>
              <w:t>1 720,00</w:t>
            </w:r>
          </w:p>
        </w:tc>
        <w:tc>
          <w:tcPr>
            <w:tcW w:w="1418" w:type="dxa"/>
          </w:tcPr>
          <w:p w14:paraId="024F7BE5" w14:textId="4A4031A1" w:rsidR="00F656DC" w:rsidRPr="0060284B" w:rsidRDefault="00F656DC" w:rsidP="00F656DC">
            <w:r>
              <w:t>4400-6405-2178</w:t>
            </w:r>
          </w:p>
        </w:tc>
        <w:tc>
          <w:tcPr>
            <w:tcW w:w="1417" w:type="dxa"/>
          </w:tcPr>
          <w:p w14:paraId="3E50C38D" w14:textId="7B280B23" w:rsidR="00F656DC" w:rsidRPr="0060284B" w:rsidRDefault="00F656DC" w:rsidP="00F656DC">
            <w:pPr>
              <w:jc w:val="center"/>
            </w:pPr>
            <w:r>
              <w:t>78,84*</w:t>
            </w:r>
          </w:p>
        </w:tc>
        <w:tc>
          <w:tcPr>
            <w:tcW w:w="1560" w:type="dxa"/>
          </w:tcPr>
          <w:p w14:paraId="54FF6115" w14:textId="77777777" w:rsidR="00F656DC" w:rsidRPr="00562AFD" w:rsidRDefault="00F656DC" w:rsidP="00F656DC">
            <w:r w:rsidRPr="00562AFD">
              <w:t>Registro Nr.</w:t>
            </w:r>
          </w:p>
          <w:p w14:paraId="643C5737" w14:textId="6AEC027B" w:rsidR="00F656DC" w:rsidRPr="00562AFD" w:rsidRDefault="00F656DC" w:rsidP="00F656DC">
            <w:r>
              <w:t>44/3482275</w:t>
            </w:r>
          </w:p>
          <w:p w14:paraId="3B6ADD61" w14:textId="79EACB18" w:rsidR="00F656DC" w:rsidRPr="0060284B" w:rsidRDefault="00F656DC" w:rsidP="00F656DC">
            <w:r>
              <w:t>2024-06-27</w:t>
            </w:r>
          </w:p>
        </w:tc>
      </w:tr>
      <w:tr w:rsidR="00F656DC" w:rsidRPr="00F817AD" w14:paraId="022DFD22" w14:textId="77777777" w:rsidTr="00717B84">
        <w:tc>
          <w:tcPr>
            <w:tcW w:w="993" w:type="dxa"/>
          </w:tcPr>
          <w:p w14:paraId="6CB538F7" w14:textId="7E784230" w:rsidR="00F656DC" w:rsidRPr="0060284B" w:rsidRDefault="00F656DC" w:rsidP="00717B84">
            <w:pPr>
              <w:pStyle w:val="Sraopastraipa"/>
              <w:numPr>
                <w:ilvl w:val="0"/>
                <w:numId w:val="25"/>
              </w:numPr>
              <w:jc w:val="center"/>
            </w:pPr>
          </w:p>
        </w:tc>
        <w:tc>
          <w:tcPr>
            <w:tcW w:w="3544" w:type="dxa"/>
          </w:tcPr>
          <w:p w14:paraId="3D99D505" w14:textId="4BEBDBB4" w:rsidR="00F656DC" w:rsidRPr="009909B4" w:rsidRDefault="00F656DC" w:rsidP="00F656DC">
            <w:r>
              <w:t>Privažiuojamasis kelias prie Liepų</w:t>
            </w:r>
            <w:r w:rsidR="00A5189C">
              <w:t> </w:t>
            </w:r>
            <w:r>
              <w:t>al. 5</w:t>
            </w:r>
          </w:p>
          <w:p w14:paraId="7F5753B0" w14:textId="26A2CD73" w:rsidR="00F656DC" w:rsidRPr="0060284B" w:rsidRDefault="0077055C" w:rsidP="00F656DC">
            <w:r>
              <w:t>(Panevėžio m.,</w:t>
            </w:r>
            <w:r w:rsidR="00F656DC">
              <w:t xml:space="preserve"> Liepų al.)</w:t>
            </w:r>
          </w:p>
        </w:tc>
        <w:tc>
          <w:tcPr>
            <w:tcW w:w="1275" w:type="dxa"/>
          </w:tcPr>
          <w:p w14:paraId="54327FCC" w14:textId="416C78D2" w:rsidR="00F656DC" w:rsidRPr="0060284B" w:rsidRDefault="00F656DC" w:rsidP="00F656DC">
            <w:pPr>
              <w:jc w:val="center"/>
            </w:pPr>
            <w:r>
              <w:t>21 000,00</w:t>
            </w:r>
          </w:p>
        </w:tc>
        <w:tc>
          <w:tcPr>
            <w:tcW w:w="1418" w:type="dxa"/>
          </w:tcPr>
          <w:p w14:paraId="305D8E80" w14:textId="5CB62AA6" w:rsidR="00F656DC" w:rsidRPr="0060284B" w:rsidRDefault="00F656DC" w:rsidP="00F656DC">
            <w:r>
              <w:t>4400-6414-5282</w:t>
            </w:r>
          </w:p>
        </w:tc>
        <w:tc>
          <w:tcPr>
            <w:tcW w:w="1417" w:type="dxa"/>
          </w:tcPr>
          <w:p w14:paraId="103092BA" w14:textId="0887CC52" w:rsidR="00F656DC" w:rsidRPr="0060284B" w:rsidRDefault="00F656DC" w:rsidP="00F656DC">
            <w:pPr>
              <w:jc w:val="center"/>
            </w:pPr>
            <w:r>
              <w:t>0,104</w:t>
            </w:r>
          </w:p>
        </w:tc>
        <w:tc>
          <w:tcPr>
            <w:tcW w:w="1560" w:type="dxa"/>
          </w:tcPr>
          <w:p w14:paraId="731892DE" w14:textId="77777777" w:rsidR="00F656DC" w:rsidRPr="00562AFD" w:rsidRDefault="00F656DC" w:rsidP="00F656DC">
            <w:r w:rsidRPr="00562AFD">
              <w:t>Registro Nr.</w:t>
            </w:r>
          </w:p>
          <w:p w14:paraId="10C73CDF" w14:textId="6C154F15" w:rsidR="00F656DC" w:rsidRPr="00562AFD" w:rsidRDefault="00F656DC" w:rsidP="00F656DC">
            <w:r>
              <w:t>44/3487269</w:t>
            </w:r>
          </w:p>
          <w:p w14:paraId="3279B553" w14:textId="4676F1FB" w:rsidR="00F656DC" w:rsidRPr="0060284B" w:rsidRDefault="00F656DC" w:rsidP="00F656DC">
            <w:r>
              <w:t>2024-06-27</w:t>
            </w:r>
          </w:p>
        </w:tc>
      </w:tr>
      <w:tr w:rsidR="00F656DC" w:rsidRPr="00F817AD" w14:paraId="25816FE5" w14:textId="77777777" w:rsidTr="00717B84">
        <w:tc>
          <w:tcPr>
            <w:tcW w:w="993" w:type="dxa"/>
          </w:tcPr>
          <w:p w14:paraId="5D1AC22E" w14:textId="66902A4A" w:rsidR="00F656DC" w:rsidRPr="0060284B" w:rsidRDefault="00F656DC" w:rsidP="00717B84">
            <w:pPr>
              <w:pStyle w:val="Sraopastraipa"/>
              <w:numPr>
                <w:ilvl w:val="0"/>
                <w:numId w:val="25"/>
              </w:numPr>
              <w:jc w:val="center"/>
            </w:pPr>
          </w:p>
        </w:tc>
        <w:tc>
          <w:tcPr>
            <w:tcW w:w="3544" w:type="dxa"/>
          </w:tcPr>
          <w:p w14:paraId="33A7BE37" w14:textId="045E3BDE" w:rsidR="00F656DC" w:rsidRPr="009909B4" w:rsidRDefault="00F656DC" w:rsidP="00F656DC">
            <w:r>
              <w:t>Privažiuojamasis kelias prie Liepų</w:t>
            </w:r>
            <w:r w:rsidR="00A5189C">
              <w:t> </w:t>
            </w:r>
            <w:r>
              <w:t>al. 7</w:t>
            </w:r>
          </w:p>
          <w:p w14:paraId="6698582B" w14:textId="1D7DB2D0" w:rsidR="00F656DC" w:rsidRPr="0060284B" w:rsidRDefault="0077055C" w:rsidP="00F656DC">
            <w:r>
              <w:t>(Panevėžio m.,</w:t>
            </w:r>
            <w:r w:rsidR="00F656DC">
              <w:t xml:space="preserve"> Liepų al.)</w:t>
            </w:r>
          </w:p>
        </w:tc>
        <w:tc>
          <w:tcPr>
            <w:tcW w:w="1275" w:type="dxa"/>
          </w:tcPr>
          <w:p w14:paraId="7D7B5451" w14:textId="53CE9809" w:rsidR="00F656DC" w:rsidRPr="0060284B" w:rsidRDefault="00F656DC" w:rsidP="00F656DC">
            <w:pPr>
              <w:jc w:val="center"/>
            </w:pPr>
            <w:r>
              <w:t>12 500,00</w:t>
            </w:r>
          </w:p>
        </w:tc>
        <w:tc>
          <w:tcPr>
            <w:tcW w:w="1418" w:type="dxa"/>
          </w:tcPr>
          <w:p w14:paraId="7F5E9A70" w14:textId="03A16D09" w:rsidR="00F656DC" w:rsidRPr="0060284B" w:rsidRDefault="00F656DC" w:rsidP="00F656DC">
            <w:r>
              <w:t>4400-6405-1318</w:t>
            </w:r>
          </w:p>
        </w:tc>
        <w:tc>
          <w:tcPr>
            <w:tcW w:w="1417" w:type="dxa"/>
          </w:tcPr>
          <w:p w14:paraId="6B57B3FE" w14:textId="4B68841F" w:rsidR="00F656DC" w:rsidRPr="0060284B" w:rsidRDefault="00F656DC" w:rsidP="00F656DC">
            <w:pPr>
              <w:jc w:val="center"/>
            </w:pPr>
            <w:r>
              <w:t>0,089</w:t>
            </w:r>
          </w:p>
        </w:tc>
        <w:tc>
          <w:tcPr>
            <w:tcW w:w="1560" w:type="dxa"/>
          </w:tcPr>
          <w:p w14:paraId="2E3191DF" w14:textId="77777777" w:rsidR="00F656DC" w:rsidRPr="00562AFD" w:rsidRDefault="00F656DC" w:rsidP="00F656DC">
            <w:r w:rsidRPr="00562AFD">
              <w:t>Registro Nr.</w:t>
            </w:r>
          </w:p>
          <w:p w14:paraId="3EB5D993" w14:textId="4398790B" w:rsidR="00F656DC" w:rsidRPr="00562AFD" w:rsidRDefault="00F656DC" w:rsidP="00F656DC">
            <w:r>
              <w:t>44/3482227</w:t>
            </w:r>
          </w:p>
          <w:p w14:paraId="1EA11A7A" w14:textId="6168B3C4" w:rsidR="00F656DC" w:rsidRPr="0060284B" w:rsidRDefault="00F656DC" w:rsidP="00F656DC">
            <w:r>
              <w:t>2024-06-27</w:t>
            </w:r>
          </w:p>
        </w:tc>
      </w:tr>
      <w:tr w:rsidR="00950FA3" w:rsidRPr="00F817AD" w14:paraId="37FCD88B" w14:textId="77777777" w:rsidTr="00717B84">
        <w:tc>
          <w:tcPr>
            <w:tcW w:w="993" w:type="dxa"/>
          </w:tcPr>
          <w:p w14:paraId="729A500C" w14:textId="43B346A7" w:rsidR="00950FA3" w:rsidRDefault="00950FA3" w:rsidP="00717B84">
            <w:pPr>
              <w:pStyle w:val="Sraopastraipa"/>
              <w:numPr>
                <w:ilvl w:val="0"/>
                <w:numId w:val="25"/>
              </w:numPr>
              <w:jc w:val="center"/>
            </w:pPr>
          </w:p>
        </w:tc>
        <w:tc>
          <w:tcPr>
            <w:tcW w:w="3544" w:type="dxa"/>
          </w:tcPr>
          <w:p w14:paraId="37F9F78A" w14:textId="51F7CA1B" w:rsidR="00950FA3" w:rsidRPr="009909B4" w:rsidRDefault="00950FA3" w:rsidP="00950FA3">
            <w:r>
              <w:t>Privažiuojamasis kelias prie Liepų</w:t>
            </w:r>
            <w:r w:rsidR="00A5189C">
              <w:t> </w:t>
            </w:r>
            <w:r>
              <w:t>al. 13</w:t>
            </w:r>
          </w:p>
          <w:p w14:paraId="24FDC6C2" w14:textId="4F136023" w:rsidR="00950FA3" w:rsidRDefault="0077055C" w:rsidP="00950FA3">
            <w:r>
              <w:t>(Panevėžio m.,</w:t>
            </w:r>
            <w:r w:rsidR="00950FA3">
              <w:t xml:space="preserve"> Liepų al.)</w:t>
            </w:r>
          </w:p>
        </w:tc>
        <w:tc>
          <w:tcPr>
            <w:tcW w:w="1275" w:type="dxa"/>
          </w:tcPr>
          <w:p w14:paraId="36BED79E" w14:textId="0546BD2C" w:rsidR="00950FA3" w:rsidRDefault="00950FA3" w:rsidP="00950FA3">
            <w:pPr>
              <w:jc w:val="center"/>
            </w:pPr>
            <w:r>
              <w:t>1 840,00</w:t>
            </w:r>
          </w:p>
        </w:tc>
        <w:tc>
          <w:tcPr>
            <w:tcW w:w="1418" w:type="dxa"/>
          </w:tcPr>
          <w:p w14:paraId="5262ABC1" w14:textId="19A9CA0B" w:rsidR="00950FA3" w:rsidRDefault="00950FA3" w:rsidP="00950FA3">
            <w:r>
              <w:t>4400-6405-5107</w:t>
            </w:r>
          </w:p>
        </w:tc>
        <w:tc>
          <w:tcPr>
            <w:tcW w:w="1417" w:type="dxa"/>
          </w:tcPr>
          <w:p w14:paraId="2E63DF69" w14:textId="69666E7E" w:rsidR="00950FA3" w:rsidRDefault="00950FA3" w:rsidP="00950FA3">
            <w:pPr>
              <w:jc w:val="center"/>
            </w:pPr>
            <w:r>
              <w:t>0,014</w:t>
            </w:r>
          </w:p>
        </w:tc>
        <w:tc>
          <w:tcPr>
            <w:tcW w:w="1560" w:type="dxa"/>
          </w:tcPr>
          <w:p w14:paraId="357650E3" w14:textId="77777777" w:rsidR="00950FA3" w:rsidRPr="00562AFD" w:rsidRDefault="00950FA3" w:rsidP="00950FA3">
            <w:r w:rsidRPr="00562AFD">
              <w:t>Registro Nr.</w:t>
            </w:r>
          </w:p>
          <w:p w14:paraId="1709E1F2" w14:textId="7DA621AA" w:rsidR="00950FA3" w:rsidRPr="00562AFD" w:rsidRDefault="00950FA3" w:rsidP="00950FA3">
            <w:r>
              <w:t>44/3482412</w:t>
            </w:r>
          </w:p>
          <w:p w14:paraId="487E7FE2" w14:textId="712DAD58" w:rsidR="00950FA3" w:rsidRPr="00562AFD" w:rsidRDefault="00950FA3" w:rsidP="00950FA3">
            <w:r>
              <w:t>2024-06-27</w:t>
            </w:r>
          </w:p>
        </w:tc>
      </w:tr>
      <w:tr w:rsidR="00950FA3" w:rsidRPr="00F817AD" w14:paraId="560FFA71" w14:textId="77777777" w:rsidTr="00717B84">
        <w:tc>
          <w:tcPr>
            <w:tcW w:w="993" w:type="dxa"/>
          </w:tcPr>
          <w:p w14:paraId="2F69BC02" w14:textId="4FAA527A" w:rsidR="00950FA3" w:rsidRDefault="00950FA3" w:rsidP="00717B84">
            <w:pPr>
              <w:pStyle w:val="Sraopastraipa"/>
              <w:numPr>
                <w:ilvl w:val="0"/>
                <w:numId w:val="25"/>
              </w:numPr>
              <w:jc w:val="center"/>
            </w:pPr>
          </w:p>
        </w:tc>
        <w:tc>
          <w:tcPr>
            <w:tcW w:w="3544" w:type="dxa"/>
          </w:tcPr>
          <w:p w14:paraId="17DC6A64" w14:textId="76CADC62" w:rsidR="00950FA3" w:rsidRPr="009909B4" w:rsidRDefault="00950FA3" w:rsidP="00950FA3">
            <w:r>
              <w:t>Privažiuojamasis kelias prie Liepų</w:t>
            </w:r>
            <w:r w:rsidR="00A5189C">
              <w:t> </w:t>
            </w:r>
            <w:r>
              <w:t>al. 13</w:t>
            </w:r>
          </w:p>
          <w:p w14:paraId="065E575F" w14:textId="55CEDF58" w:rsidR="00950FA3" w:rsidRDefault="0077055C" w:rsidP="00950FA3">
            <w:r>
              <w:t>(Panevėžio m.,</w:t>
            </w:r>
            <w:r w:rsidR="00950FA3">
              <w:t xml:space="preserve"> Liepų al.)</w:t>
            </w:r>
          </w:p>
        </w:tc>
        <w:tc>
          <w:tcPr>
            <w:tcW w:w="1275" w:type="dxa"/>
          </w:tcPr>
          <w:p w14:paraId="6C4A90CB" w14:textId="04896B19" w:rsidR="00950FA3" w:rsidRDefault="00950FA3" w:rsidP="00950FA3">
            <w:pPr>
              <w:jc w:val="center"/>
            </w:pPr>
            <w:r>
              <w:t>5 870,00</w:t>
            </w:r>
          </w:p>
        </w:tc>
        <w:tc>
          <w:tcPr>
            <w:tcW w:w="1418" w:type="dxa"/>
          </w:tcPr>
          <w:p w14:paraId="03A1A390" w14:textId="38A87457" w:rsidR="00950FA3" w:rsidRDefault="00950FA3" w:rsidP="00950FA3">
            <w:r>
              <w:t>4400-6405-9761</w:t>
            </w:r>
          </w:p>
        </w:tc>
        <w:tc>
          <w:tcPr>
            <w:tcW w:w="1417" w:type="dxa"/>
          </w:tcPr>
          <w:p w14:paraId="6B0C8514" w14:textId="073C8AE0" w:rsidR="00950FA3" w:rsidRDefault="00950FA3" w:rsidP="00950FA3">
            <w:pPr>
              <w:jc w:val="center"/>
            </w:pPr>
            <w:r>
              <w:t>0,029</w:t>
            </w:r>
          </w:p>
        </w:tc>
        <w:tc>
          <w:tcPr>
            <w:tcW w:w="1560" w:type="dxa"/>
          </w:tcPr>
          <w:p w14:paraId="49FBAA93" w14:textId="77777777" w:rsidR="00950FA3" w:rsidRPr="00562AFD" w:rsidRDefault="00950FA3" w:rsidP="00950FA3">
            <w:r w:rsidRPr="00562AFD">
              <w:t>Registro Nr.</w:t>
            </w:r>
          </w:p>
          <w:p w14:paraId="56CBAB42" w14:textId="74AF6181" w:rsidR="00950FA3" w:rsidRPr="00562AFD" w:rsidRDefault="00950FA3" w:rsidP="00950FA3">
            <w:r>
              <w:t>44/3482548</w:t>
            </w:r>
          </w:p>
          <w:p w14:paraId="5A5A5231" w14:textId="5E75E55B" w:rsidR="00950FA3" w:rsidRPr="00562AFD" w:rsidRDefault="00950FA3" w:rsidP="00950FA3">
            <w:r>
              <w:t>2024-06-27</w:t>
            </w:r>
          </w:p>
        </w:tc>
      </w:tr>
      <w:tr w:rsidR="00950FA3" w:rsidRPr="00F817AD" w14:paraId="298D80F8" w14:textId="77777777" w:rsidTr="00717B84">
        <w:tc>
          <w:tcPr>
            <w:tcW w:w="993" w:type="dxa"/>
          </w:tcPr>
          <w:p w14:paraId="3CEC9F2A" w14:textId="542AFC0B" w:rsidR="00950FA3" w:rsidRDefault="00950FA3" w:rsidP="00717B84">
            <w:pPr>
              <w:pStyle w:val="Sraopastraipa"/>
              <w:numPr>
                <w:ilvl w:val="0"/>
                <w:numId w:val="25"/>
              </w:numPr>
              <w:jc w:val="center"/>
            </w:pPr>
          </w:p>
        </w:tc>
        <w:tc>
          <w:tcPr>
            <w:tcW w:w="3544" w:type="dxa"/>
          </w:tcPr>
          <w:p w14:paraId="2544CC0A" w14:textId="717785F2" w:rsidR="00950FA3" w:rsidRPr="009909B4" w:rsidRDefault="00950FA3" w:rsidP="00950FA3">
            <w:r w:rsidRPr="00562AFD">
              <w:t xml:space="preserve">Automobilių stovėjimo aikštelė </w:t>
            </w:r>
            <w:r>
              <w:t>prie Liepų al. 13</w:t>
            </w:r>
          </w:p>
          <w:p w14:paraId="5CA2E9AB" w14:textId="7C5B1A97" w:rsidR="00950FA3" w:rsidRDefault="00950FA3" w:rsidP="00950FA3">
            <w:r w:rsidRPr="009909B4">
              <w:t xml:space="preserve">(Panevėžio m., </w:t>
            </w:r>
            <w:r>
              <w:t>Liepų al.)</w:t>
            </w:r>
          </w:p>
        </w:tc>
        <w:tc>
          <w:tcPr>
            <w:tcW w:w="1275" w:type="dxa"/>
          </w:tcPr>
          <w:p w14:paraId="70EB3609" w14:textId="7FC6B126" w:rsidR="00950FA3" w:rsidRDefault="00950FA3" w:rsidP="00950FA3">
            <w:pPr>
              <w:jc w:val="center"/>
            </w:pPr>
            <w:r>
              <w:t>1 530,00</w:t>
            </w:r>
          </w:p>
        </w:tc>
        <w:tc>
          <w:tcPr>
            <w:tcW w:w="1418" w:type="dxa"/>
          </w:tcPr>
          <w:p w14:paraId="0A84ED36" w14:textId="2177C147" w:rsidR="00950FA3" w:rsidRDefault="00950FA3" w:rsidP="00950FA3">
            <w:r>
              <w:t>4400-6405-1894</w:t>
            </w:r>
          </w:p>
        </w:tc>
        <w:tc>
          <w:tcPr>
            <w:tcW w:w="1417" w:type="dxa"/>
          </w:tcPr>
          <w:p w14:paraId="288CE080" w14:textId="0CC94C10" w:rsidR="00950FA3" w:rsidRDefault="00950FA3" w:rsidP="00950FA3">
            <w:pPr>
              <w:jc w:val="center"/>
            </w:pPr>
            <w:r>
              <w:t>70,15*</w:t>
            </w:r>
          </w:p>
        </w:tc>
        <w:tc>
          <w:tcPr>
            <w:tcW w:w="1560" w:type="dxa"/>
          </w:tcPr>
          <w:p w14:paraId="4013D4A3" w14:textId="77777777" w:rsidR="00950FA3" w:rsidRPr="00562AFD" w:rsidRDefault="00950FA3" w:rsidP="00950FA3">
            <w:r w:rsidRPr="00562AFD">
              <w:t>Registro Nr.</w:t>
            </w:r>
          </w:p>
          <w:p w14:paraId="53D156D1" w14:textId="063DD2B6" w:rsidR="00950FA3" w:rsidRPr="00562AFD" w:rsidRDefault="00950FA3" w:rsidP="00950FA3">
            <w:r>
              <w:t>44/3482258</w:t>
            </w:r>
          </w:p>
          <w:p w14:paraId="3F8D4499" w14:textId="20FC7575" w:rsidR="00950FA3" w:rsidRPr="00562AFD" w:rsidRDefault="00950FA3" w:rsidP="00950FA3">
            <w:r>
              <w:t>2024-06-27</w:t>
            </w:r>
          </w:p>
        </w:tc>
      </w:tr>
      <w:tr w:rsidR="00B371B6" w:rsidRPr="00F817AD" w14:paraId="7BD3C5EF" w14:textId="77777777" w:rsidTr="00717B84">
        <w:tc>
          <w:tcPr>
            <w:tcW w:w="993" w:type="dxa"/>
          </w:tcPr>
          <w:p w14:paraId="1508A806" w14:textId="10141727" w:rsidR="00B371B6" w:rsidRDefault="00B371B6" w:rsidP="00717B84">
            <w:pPr>
              <w:pStyle w:val="Sraopastraipa"/>
              <w:numPr>
                <w:ilvl w:val="0"/>
                <w:numId w:val="25"/>
              </w:numPr>
              <w:jc w:val="center"/>
            </w:pPr>
          </w:p>
        </w:tc>
        <w:tc>
          <w:tcPr>
            <w:tcW w:w="3544" w:type="dxa"/>
          </w:tcPr>
          <w:p w14:paraId="38482C3B" w14:textId="1AD61D04" w:rsidR="00B371B6" w:rsidRPr="009909B4" w:rsidRDefault="00B371B6" w:rsidP="00B371B6">
            <w:r>
              <w:t>Privažiuojamasis kelias prie Liepų al. 13A</w:t>
            </w:r>
          </w:p>
          <w:p w14:paraId="0822AF12" w14:textId="077298B2" w:rsidR="00B371B6" w:rsidRDefault="0077055C" w:rsidP="00B371B6">
            <w:r>
              <w:t>(Panevėžio m.,</w:t>
            </w:r>
            <w:r w:rsidR="00B371B6">
              <w:t xml:space="preserve"> Liepų al.)</w:t>
            </w:r>
          </w:p>
        </w:tc>
        <w:tc>
          <w:tcPr>
            <w:tcW w:w="1275" w:type="dxa"/>
          </w:tcPr>
          <w:p w14:paraId="35A3048E" w14:textId="30D9F74F" w:rsidR="00B371B6" w:rsidRDefault="00B371B6" w:rsidP="00B371B6">
            <w:pPr>
              <w:jc w:val="center"/>
            </w:pPr>
            <w:r>
              <w:t>5 250,00</w:t>
            </w:r>
          </w:p>
        </w:tc>
        <w:tc>
          <w:tcPr>
            <w:tcW w:w="1418" w:type="dxa"/>
          </w:tcPr>
          <w:p w14:paraId="49F28C35" w14:textId="50405321" w:rsidR="00B371B6" w:rsidRDefault="00B371B6" w:rsidP="00B371B6">
            <w:r>
              <w:t>4400-6406-0558</w:t>
            </w:r>
          </w:p>
        </w:tc>
        <w:tc>
          <w:tcPr>
            <w:tcW w:w="1417" w:type="dxa"/>
          </w:tcPr>
          <w:p w14:paraId="78F9B82C" w14:textId="013102AD" w:rsidR="00B371B6" w:rsidRDefault="00B371B6" w:rsidP="00B371B6">
            <w:pPr>
              <w:jc w:val="center"/>
            </w:pPr>
            <w:r>
              <w:t>0,029</w:t>
            </w:r>
          </w:p>
        </w:tc>
        <w:tc>
          <w:tcPr>
            <w:tcW w:w="1560" w:type="dxa"/>
          </w:tcPr>
          <w:p w14:paraId="3EE28DC0" w14:textId="77777777" w:rsidR="00B371B6" w:rsidRPr="00562AFD" w:rsidRDefault="00B371B6" w:rsidP="00B371B6">
            <w:r w:rsidRPr="00562AFD">
              <w:t>Registro Nr.</w:t>
            </w:r>
          </w:p>
          <w:p w14:paraId="1464C1D0" w14:textId="333130FC" w:rsidR="00B371B6" w:rsidRPr="00562AFD" w:rsidRDefault="00B371B6" w:rsidP="00B371B6">
            <w:r>
              <w:t>44/3482597</w:t>
            </w:r>
          </w:p>
          <w:p w14:paraId="1F1B77E8" w14:textId="786C11D7" w:rsidR="00B371B6" w:rsidRPr="00562AFD" w:rsidRDefault="00B371B6" w:rsidP="00B371B6">
            <w:r>
              <w:t>2024-06-27</w:t>
            </w:r>
          </w:p>
        </w:tc>
      </w:tr>
      <w:tr w:rsidR="00B371B6" w:rsidRPr="00F817AD" w14:paraId="520E55CA" w14:textId="77777777" w:rsidTr="00717B84">
        <w:tc>
          <w:tcPr>
            <w:tcW w:w="993" w:type="dxa"/>
          </w:tcPr>
          <w:p w14:paraId="69F12772" w14:textId="6DC8EEE2" w:rsidR="00B371B6" w:rsidRDefault="00B371B6" w:rsidP="00717B84">
            <w:pPr>
              <w:pStyle w:val="Sraopastraipa"/>
              <w:numPr>
                <w:ilvl w:val="0"/>
                <w:numId w:val="25"/>
              </w:numPr>
              <w:jc w:val="center"/>
            </w:pPr>
          </w:p>
        </w:tc>
        <w:tc>
          <w:tcPr>
            <w:tcW w:w="3544" w:type="dxa"/>
          </w:tcPr>
          <w:p w14:paraId="2CF9CDC1" w14:textId="3D6E4504" w:rsidR="00B371B6" w:rsidRPr="009909B4" w:rsidRDefault="00B371B6" w:rsidP="00B371B6">
            <w:r>
              <w:t>Privažiuojamasis kelias prie Liepų</w:t>
            </w:r>
            <w:r w:rsidR="00A5189C">
              <w:t> </w:t>
            </w:r>
            <w:r>
              <w:t>al. 15</w:t>
            </w:r>
          </w:p>
          <w:p w14:paraId="63832CFC" w14:textId="6AD6439E" w:rsidR="00B371B6" w:rsidRDefault="0077055C" w:rsidP="00B371B6">
            <w:r>
              <w:t>(Panevėžio m.,</w:t>
            </w:r>
            <w:r w:rsidR="00B371B6">
              <w:t xml:space="preserve"> Liepų al.)</w:t>
            </w:r>
          </w:p>
        </w:tc>
        <w:tc>
          <w:tcPr>
            <w:tcW w:w="1275" w:type="dxa"/>
          </w:tcPr>
          <w:p w14:paraId="3A61A0F4" w14:textId="437B7949" w:rsidR="00B371B6" w:rsidRDefault="00B371B6" w:rsidP="00B371B6">
            <w:pPr>
              <w:jc w:val="center"/>
            </w:pPr>
            <w:r>
              <w:t>10 100,00</w:t>
            </w:r>
          </w:p>
        </w:tc>
        <w:tc>
          <w:tcPr>
            <w:tcW w:w="1418" w:type="dxa"/>
          </w:tcPr>
          <w:p w14:paraId="4E688F93" w14:textId="11FEC9E6" w:rsidR="00B371B6" w:rsidRDefault="00B371B6" w:rsidP="00B371B6">
            <w:r>
              <w:t>4400-6404-9798</w:t>
            </w:r>
          </w:p>
        </w:tc>
        <w:tc>
          <w:tcPr>
            <w:tcW w:w="1417" w:type="dxa"/>
          </w:tcPr>
          <w:p w14:paraId="1C58D990" w14:textId="081468A2" w:rsidR="00B371B6" w:rsidRDefault="00B371B6" w:rsidP="00B371B6">
            <w:pPr>
              <w:jc w:val="center"/>
            </w:pPr>
            <w:r>
              <w:t>0,055</w:t>
            </w:r>
          </w:p>
        </w:tc>
        <w:tc>
          <w:tcPr>
            <w:tcW w:w="1560" w:type="dxa"/>
          </w:tcPr>
          <w:p w14:paraId="46E697A3" w14:textId="77777777" w:rsidR="00B371B6" w:rsidRPr="00562AFD" w:rsidRDefault="00B371B6" w:rsidP="00B371B6">
            <w:r w:rsidRPr="00562AFD">
              <w:t>Registro Nr.</w:t>
            </w:r>
          </w:p>
          <w:p w14:paraId="17541EE9" w14:textId="3471AD5C" w:rsidR="00B371B6" w:rsidRPr="00562AFD" w:rsidRDefault="00B371B6" w:rsidP="00B371B6">
            <w:r>
              <w:t>44/3482149</w:t>
            </w:r>
          </w:p>
          <w:p w14:paraId="179F3704" w14:textId="11328A31" w:rsidR="00B371B6" w:rsidRPr="00562AFD" w:rsidRDefault="00B371B6" w:rsidP="00B371B6">
            <w:r>
              <w:t>2024-06-27</w:t>
            </w:r>
          </w:p>
        </w:tc>
      </w:tr>
      <w:tr w:rsidR="00B371B6" w:rsidRPr="00F817AD" w14:paraId="3CB14FD2" w14:textId="77777777" w:rsidTr="00717B84">
        <w:tc>
          <w:tcPr>
            <w:tcW w:w="993" w:type="dxa"/>
          </w:tcPr>
          <w:p w14:paraId="50A55CA6" w14:textId="50814B63" w:rsidR="00B371B6" w:rsidRDefault="00B371B6" w:rsidP="00717B84">
            <w:pPr>
              <w:pStyle w:val="Sraopastraipa"/>
              <w:numPr>
                <w:ilvl w:val="0"/>
                <w:numId w:val="25"/>
              </w:numPr>
              <w:jc w:val="center"/>
            </w:pPr>
          </w:p>
        </w:tc>
        <w:tc>
          <w:tcPr>
            <w:tcW w:w="3544" w:type="dxa"/>
          </w:tcPr>
          <w:p w14:paraId="509C55C5" w14:textId="0BBD7800" w:rsidR="00B371B6" w:rsidRPr="009909B4" w:rsidRDefault="00B371B6" w:rsidP="00B371B6">
            <w:r>
              <w:t>Privažiuojamasis kelias prie Liepų</w:t>
            </w:r>
            <w:r w:rsidR="00A5189C">
              <w:t> </w:t>
            </w:r>
            <w:r>
              <w:t>al. 15A</w:t>
            </w:r>
          </w:p>
          <w:p w14:paraId="72E02B76" w14:textId="11738ED1" w:rsidR="00B371B6" w:rsidRDefault="0077055C" w:rsidP="00B371B6">
            <w:r>
              <w:t>(Panevėžio m.,</w:t>
            </w:r>
            <w:r w:rsidR="00B371B6">
              <w:t xml:space="preserve"> Liepų al.)</w:t>
            </w:r>
          </w:p>
        </w:tc>
        <w:tc>
          <w:tcPr>
            <w:tcW w:w="1275" w:type="dxa"/>
          </w:tcPr>
          <w:p w14:paraId="1CF041EF" w14:textId="695FA8B8" w:rsidR="00B371B6" w:rsidRDefault="00B371B6" w:rsidP="00B371B6">
            <w:pPr>
              <w:jc w:val="center"/>
            </w:pPr>
            <w:r>
              <w:t>6 320,00</w:t>
            </w:r>
          </w:p>
        </w:tc>
        <w:tc>
          <w:tcPr>
            <w:tcW w:w="1418" w:type="dxa"/>
          </w:tcPr>
          <w:p w14:paraId="481E2F3D" w14:textId="4EEA079A" w:rsidR="00B371B6" w:rsidRDefault="00B371B6" w:rsidP="00B371B6">
            <w:r>
              <w:t>4400-6406-2688</w:t>
            </w:r>
          </w:p>
        </w:tc>
        <w:tc>
          <w:tcPr>
            <w:tcW w:w="1417" w:type="dxa"/>
          </w:tcPr>
          <w:p w14:paraId="49070097" w14:textId="4C575F26" w:rsidR="00B371B6" w:rsidRDefault="00B371B6" w:rsidP="00B371B6">
            <w:pPr>
              <w:jc w:val="center"/>
            </w:pPr>
            <w:r>
              <w:t>0,037</w:t>
            </w:r>
          </w:p>
        </w:tc>
        <w:tc>
          <w:tcPr>
            <w:tcW w:w="1560" w:type="dxa"/>
          </w:tcPr>
          <w:p w14:paraId="63B7BCC4" w14:textId="77777777" w:rsidR="00B371B6" w:rsidRPr="00562AFD" w:rsidRDefault="00B371B6" w:rsidP="00B371B6">
            <w:r w:rsidRPr="00562AFD">
              <w:t>Registro Nr.</w:t>
            </w:r>
          </w:p>
          <w:p w14:paraId="1AD19FF2" w14:textId="584AE59B" w:rsidR="00B371B6" w:rsidRPr="00562AFD" w:rsidRDefault="00B371B6" w:rsidP="00B371B6">
            <w:r>
              <w:t>44/3482935</w:t>
            </w:r>
          </w:p>
          <w:p w14:paraId="2CAE7AFF" w14:textId="76F1BA3D" w:rsidR="00B371B6" w:rsidRPr="00562AFD" w:rsidRDefault="00B371B6" w:rsidP="00B371B6">
            <w:r>
              <w:t>2024-06-27</w:t>
            </w:r>
          </w:p>
        </w:tc>
      </w:tr>
      <w:tr w:rsidR="00B371B6" w:rsidRPr="00F817AD" w14:paraId="547318F6" w14:textId="77777777" w:rsidTr="00717B84">
        <w:tc>
          <w:tcPr>
            <w:tcW w:w="993" w:type="dxa"/>
          </w:tcPr>
          <w:p w14:paraId="56A1B58F" w14:textId="0B35F567" w:rsidR="00B371B6" w:rsidRDefault="00B371B6" w:rsidP="00717B84">
            <w:pPr>
              <w:pStyle w:val="Sraopastraipa"/>
              <w:numPr>
                <w:ilvl w:val="0"/>
                <w:numId w:val="25"/>
              </w:numPr>
              <w:jc w:val="center"/>
            </w:pPr>
          </w:p>
        </w:tc>
        <w:tc>
          <w:tcPr>
            <w:tcW w:w="3544" w:type="dxa"/>
          </w:tcPr>
          <w:p w14:paraId="22474778" w14:textId="4FD4A9F4" w:rsidR="00B371B6" w:rsidRPr="009909B4" w:rsidRDefault="00B371B6" w:rsidP="00B371B6">
            <w:r w:rsidRPr="00562AFD">
              <w:t xml:space="preserve">Automobilių stovėjimo aikštelė </w:t>
            </w:r>
            <w:r>
              <w:t>prie Liepų al. 15A</w:t>
            </w:r>
          </w:p>
          <w:p w14:paraId="14BF1F7F" w14:textId="546DB2FF" w:rsidR="00B371B6" w:rsidRDefault="0077055C" w:rsidP="00B371B6">
            <w:r>
              <w:t>(Panevėžio m.,</w:t>
            </w:r>
            <w:r w:rsidR="00B371B6">
              <w:t xml:space="preserve"> Liepų al.)</w:t>
            </w:r>
          </w:p>
        </w:tc>
        <w:tc>
          <w:tcPr>
            <w:tcW w:w="1275" w:type="dxa"/>
          </w:tcPr>
          <w:p w14:paraId="0327F7DF" w14:textId="7DBB920C" w:rsidR="00B371B6" w:rsidRDefault="00B371B6" w:rsidP="00B371B6">
            <w:pPr>
              <w:jc w:val="center"/>
            </w:pPr>
            <w:r>
              <w:t>1 760,00</w:t>
            </w:r>
          </w:p>
        </w:tc>
        <w:tc>
          <w:tcPr>
            <w:tcW w:w="1418" w:type="dxa"/>
          </w:tcPr>
          <w:p w14:paraId="2F5CEA59" w14:textId="15E5E65F" w:rsidR="00B371B6" w:rsidRDefault="00B371B6" w:rsidP="00B371B6">
            <w:r>
              <w:t>4400-6404-9465</w:t>
            </w:r>
          </w:p>
        </w:tc>
        <w:tc>
          <w:tcPr>
            <w:tcW w:w="1417" w:type="dxa"/>
          </w:tcPr>
          <w:p w14:paraId="1A9724FD" w14:textId="2C88C477" w:rsidR="00B371B6" w:rsidRDefault="00B371B6" w:rsidP="00B371B6">
            <w:pPr>
              <w:jc w:val="center"/>
            </w:pPr>
            <w:r>
              <w:t>80,49*</w:t>
            </w:r>
          </w:p>
        </w:tc>
        <w:tc>
          <w:tcPr>
            <w:tcW w:w="1560" w:type="dxa"/>
          </w:tcPr>
          <w:p w14:paraId="7D8BE57D" w14:textId="77777777" w:rsidR="00B371B6" w:rsidRPr="00562AFD" w:rsidRDefault="00B371B6" w:rsidP="00B371B6">
            <w:r w:rsidRPr="00562AFD">
              <w:t>Registro Nr.</w:t>
            </w:r>
          </w:p>
          <w:p w14:paraId="7AEFEE7B" w14:textId="6195379B" w:rsidR="00B371B6" w:rsidRPr="00562AFD" w:rsidRDefault="00B371B6" w:rsidP="00B371B6">
            <w:r>
              <w:t>44/3482134</w:t>
            </w:r>
          </w:p>
          <w:p w14:paraId="3372C16C" w14:textId="619CF179" w:rsidR="00B371B6" w:rsidRPr="00562AFD" w:rsidRDefault="00B371B6" w:rsidP="00B371B6">
            <w:r>
              <w:t>2024-06-27</w:t>
            </w:r>
          </w:p>
        </w:tc>
      </w:tr>
      <w:tr w:rsidR="00B371B6" w:rsidRPr="00F817AD" w14:paraId="72273E97" w14:textId="77777777" w:rsidTr="00717B84">
        <w:tc>
          <w:tcPr>
            <w:tcW w:w="993" w:type="dxa"/>
          </w:tcPr>
          <w:p w14:paraId="14EDD44C" w14:textId="30141B21" w:rsidR="00B371B6" w:rsidRDefault="00B371B6" w:rsidP="00717B84">
            <w:pPr>
              <w:pStyle w:val="Sraopastraipa"/>
              <w:numPr>
                <w:ilvl w:val="0"/>
                <w:numId w:val="25"/>
              </w:numPr>
              <w:jc w:val="center"/>
            </w:pPr>
          </w:p>
        </w:tc>
        <w:tc>
          <w:tcPr>
            <w:tcW w:w="3544" w:type="dxa"/>
          </w:tcPr>
          <w:p w14:paraId="69F06FB8" w14:textId="75865803" w:rsidR="00B371B6" w:rsidRPr="009909B4" w:rsidRDefault="00B371B6" w:rsidP="00B371B6">
            <w:r>
              <w:t>Privažiuojamasis kelias prie Liepų</w:t>
            </w:r>
            <w:r w:rsidR="00A5189C">
              <w:t> </w:t>
            </w:r>
            <w:r>
              <w:t>al. 17</w:t>
            </w:r>
          </w:p>
          <w:p w14:paraId="02F611A6" w14:textId="17FAC9C5" w:rsidR="00B371B6" w:rsidRDefault="0077055C" w:rsidP="00B371B6">
            <w:r>
              <w:t>(Panevėžio m.,</w:t>
            </w:r>
            <w:r w:rsidR="00B371B6">
              <w:t xml:space="preserve"> Liepų al.)</w:t>
            </w:r>
          </w:p>
        </w:tc>
        <w:tc>
          <w:tcPr>
            <w:tcW w:w="1275" w:type="dxa"/>
          </w:tcPr>
          <w:p w14:paraId="350FBCF6" w14:textId="06A53890" w:rsidR="00B371B6" w:rsidRDefault="00B371B6" w:rsidP="00B371B6">
            <w:pPr>
              <w:jc w:val="center"/>
            </w:pPr>
            <w:r>
              <w:t>10 800,00</w:t>
            </w:r>
          </w:p>
        </w:tc>
        <w:tc>
          <w:tcPr>
            <w:tcW w:w="1418" w:type="dxa"/>
          </w:tcPr>
          <w:p w14:paraId="37D0F0ED" w14:textId="71EA251B" w:rsidR="00B371B6" w:rsidRDefault="00B371B6" w:rsidP="00B371B6">
            <w:r>
              <w:t>4400-6404-9598</w:t>
            </w:r>
          </w:p>
        </w:tc>
        <w:tc>
          <w:tcPr>
            <w:tcW w:w="1417" w:type="dxa"/>
          </w:tcPr>
          <w:p w14:paraId="65B7907B" w14:textId="23223223" w:rsidR="00B371B6" w:rsidRDefault="00B371B6" w:rsidP="00B371B6">
            <w:pPr>
              <w:jc w:val="center"/>
            </w:pPr>
            <w:r>
              <w:t>0,069</w:t>
            </w:r>
          </w:p>
        </w:tc>
        <w:tc>
          <w:tcPr>
            <w:tcW w:w="1560" w:type="dxa"/>
          </w:tcPr>
          <w:p w14:paraId="7AA2CA5B" w14:textId="77777777" w:rsidR="00B371B6" w:rsidRPr="00562AFD" w:rsidRDefault="00B371B6" w:rsidP="00B371B6">
            <w:r w:rsidRPr="00562AFD">
              <w:t>Registro Nr.</w:t>
            </w:r>
          </w:p>
          <w:p w14:paraId="523A087B" w14:textId="65EBD39E" w:rsidR="00B371B6" w:rsidRPr="00562AFD" w:rsidRDefault="00B371B6" w:rsidP="00B371B6">
            <w:r>
              <w:t>44/3482141</w:t>
            </w:r>
          </w:p>
          <w:p w14:paraId="4E2EBD76" w14:textId="1764479A" w:rsidR="00B371B6" w:rsidRPr="00562AFD" w:rsidRDefault="00B371B6" w:rsidP="00B371B6">
            <w:r>
              <w:t>2024-06-27</w:t>
            </w:r>
          </w:p>
        </w:tc>
      </w:tr>
      <w:tr w:rsidR="00B371B6" w:rsidRPr="00F817AD" w14:paraId="2AD00E4E" w14:textId="77777777" w:rsidTr="00717B84">
        <w:tc>
          <w:tcPr>
            <w:tcW w:w="993" w:type="dxa"/>
          </w:tcPr>
          <w:p w14:paraId="2652D0D8" w14:textId="0E6188FF" w:rsidR="00B371B6" w:rsidRDefault="00B371B6" w:rsidP="00717B84">
            <w:pPr>
              <w:pStyle w:val="Sraopastraipa"/>
              <w:numPr>
                <w:ilvl w:val="0"/>
                <w:numId w:val="25"/>
              </w:numPr>
              <w:jc w:val="center"/>
            </w:pPr>
          </w:p>
        </w:tc>
        <w:tc>
          <w:tcPr>
            <w:tcW w:w="3544" w:type="dxa"/>
          </w:tcPr>
          <w:p w14:paraId="70F08B1A" w14:textId="69E239AE" w:rsidR="00B371B6" w:rsidRPr="009909B4" w:rsidRDefault="00B371B6" w:rsidP="00B371B6">
            <w:r w:rsidRPr="00562AFD">
              <w:t xml:space="preserve">Automobilių stovėjimo aikštelė </w:t>
            </w:r>
            <w:r>
              <w:t>prie Liepų al. 17</w:t>
            </w:r>
          </w:p>
          <w:p w14:paraId="5222A4F1" w14:textId="24427AF0" w:rsidR="00B371B6" w:rsidRDefault="0077055C" w:rsidP="00B371B6">
            <w:r>
              <w:t>(Panevėžio m.,</w:t>
            </w:r>
            <w:r w:rsidR="00B371B6">
              <w:t xml:space="preserve"> Liepų al.)</w:t>
            </w:r>
          </w:p>
        </w:tc>
        <w:tc>
          <w:tcPr>
            <w:tcW w:w="1275" w:type="dxa"/>
          </w:tcPr>
          <w:p w14:paraId="161E8D6A" w14:textId="0BE745F8" w:rsidR="00B371B6" w:rsidRDefault="00343C07" w:rsidP="00B371B6">
            <w:pPr>
              <w:jc w:val="center"/>
            </w:pPr>
            <w:r>
              <w:t>763,00</w:t>
            </w:r>
          </w:p>
        </w:tc>
        <w:tc>
          <w:tcPr>
            <w:tcW w:w="1418" w:type="dxa"/>
          </w:tcPr>
          <w:p w14:paraId="2D23E982" w14:textId="72A37E60" w:rsidR="00B371B6" w:rsidRDefault="00B371B6" w:rsidP="00B371B6">
            <w:r>
              <w:t>4400-6406-4728</w:t>
            </w:r>
          </w:p>
        </w:tc>
        <w:tc>
          <w:tcPr>
            <w:tcW w:w="1417" w:type="dxa"/>
          </w:tcPr>
          <w:p w14:paraId="55C1FD70" w14:textId="26CBC724" w:rsidR="00B371B6" w:rsidRDefault="00B371B6" w:rsidP="00B371B6">
            <w:pPr>
              <w:jc w:val="center"/>
            </w:pPr>
            <w:r>
              <w:t>35,00*</w:t>
            </w:r>
          </w:p>
        </w:tc>
        <w:tc>
          <w:tcPr>
            <w:tcW w:w="1560" w:type="dxa"/>
          </w:tcPr>
          <w:p w14:paraId="2665A570" w14:textId="77777777" w:rsidR="00B371B6" w:rsidRPr="00562AFD" w:rsidRDefault="00B371B6" w:rsidP="00B371B6">
            <w:r w:rsidRPr="00562AFD">
              <w:t>Registro Nr.</w:t>
            </w:r>
          </w:p>
          <w:p w14:paraId="24887CD3" w14:textId="450BA7CC" w:rsidR="00B371B6" w:rsidRPr="00562AFD" w:rsidRDefault="00B371B6" w:rsidP="00B371B6">
            <w:r>
              <w:t>44/3482292</w:t>
            </w:r>
          </w:p>
          <w:p w14:paraId="0E248A08" w14:textId="23297AE7" w:rsidR="00B371B6" w:rsidRPr="00562AFD" w:rsidRDefault="00B371B6" w:rsidP="00B371B6">
            <w:r>
              <w:t>2024-06-27</w:t>
            </w:r>
          </w:p>
        </w:tc>
      </w:tr>
      <w:tr w:rsidR="00C87892" w:rsidRPr="00F817AD" w14:paraId="26AED22A" w14:textId="77777777" w:rsidTr="00717B84">
        <w:tc>
          <w:tcPr>
            <w:tcW w:w="993" w:type="dxa"/>
          </w:tcPr>
          <w:p w14:paraId="793412C5" w14:textId="4ED16777" w:rsidR="00C87892" w:rsidRDefault="00C87892" w:rsidP="00717B84">
            <w:pPr>
              <w:pStyle w:val="Sraopastraipa"/>
              <w:numPr>
                <w:ilvl w:val="0"/>
                <w:numId w:val="25"/>
              </w:numPr>
              <w:jc w:val="center"/>
            </w:pPr>
          </w:p>
        </w:tc>
        <w:tc>
          <w:tcPr>
            <w:tcW w:w="3544" w:type="dxa"/>
          </w:tcPr>
          <w:p w14:paraId="5EB2306A" w14:textId="092FC8A3" w:rsidR="00C87892" w:rsidRPr="009909B4" w:rsidRDefault="00C87892" w:rsidP="00C87892">
            <w:r>
              <w:t>Privažiuojamasis kelias prie Liepų</w:t>
            </w:r>
            <w:r w:rsidR="00A5189C">
              <w:t> </w:t>
            </w:r>
            <w:r>
              <w:t>al. 17A</w:t>
            </w:r>
          </w:p>
          <w:p w14:paraId="5DC1043A" w14:textId="09FDCD6C" w:rsidR="00C87892" w:rsidRPr="00562AFD" w:rsidRDefault="0077055C" w:rsidP="00C87892">
            <w:r>
              <w:t>(Panevėžio m.,</w:t>
            </w:r>
            <w:r w:rsidR="00C87892">
              <w:t xml:space="preserve"> Liepų al.)</w:t>
            </w:r>
          </w:p>
        </w:tc>
        <w:tc>
          <w:tcPr>
            <w:tcW w:w="1275" w:type="dxa"/>
          </w:tcPr>
          <w:p w14:paraId="50CC1E3B" w14:textId="1099B8EE" w:rsidR="00C87892" w:rsidRDefault="00C87892" w:rsidP="00C87892">
            <w:pPr>
              <w:jc w:val="center"/>
            </w:pPr>
            <w:r>
              <w:t>3 030,00</w:t>
            </w:r>
          </w:p>
        </w:tc>
        <w:tc>
          <w:tcPr>
            <w:tcW w:w="1418" w:type="dxa"/>
          </w:tcPr>
          <w:p w14:paraId="41B08C42" w14:textId="189FD6E9" w:rsidR="00C87892" w:rsidRDefault="00C87892" w:rsidP="00C87892">
            <w:r>
              <w:t>4400-6405-0786</w:t>
            </w:r>
          </w:p>
        </w:tc>
        <w:tc>
          <w:tcPr>
            <w:tcW w:w="1417" w:type="dxa"/>
          </w:tcPr>
          <w:p w14:paraId="2D019D1D" w14:textId="61FBEC29" w:rsidR="00C87892" w:rsidRDefault="00C87892" w:rsidP="00C87892">
            <w:pPr>
              <w:jc w:val="center"/>
            </w:pPr>
            <w:r>
              <w:t>0,015</w:t>
            </w:r>
          </w:p>
        </w:tc>
        <w:tc>
          <w:tcPr>
            <w:tcW w:w="1560" w:type="dxa"/>
          </w:tcPr>
          <w:p w14:paraId="0533B91C" w14:textId="77777777" w:rsidR="00C87892" w:rsidRPr="00562AFD" w:rsidRDefault="00C87892" w:rsidP="00C87892">
            <w:r w:rsidRPr="00562AFD">
              <w:t>Registro Nr.</w:t>
            </w:r>
          </w:p>
          <w:p w14:paraId="2C5116AE" w14:textId="2099D619" w:rsidR="00C87892" w:rsidRPr="00562AFD" w:rsidRDefault="00C87892" w:rsidP="00C87892">
            <w:r>
              <w:t>44/3482103</w:t>
            </w:r>
          </w:p>
          <w:p w14:paraId="31F532E9" w14:textId="3DDFCAD5" w:rsidR="00C87892" w:rsidRPr="00562AFD" w:rsidRDefault="00C87892" w:rsidP="00C87892">
            <w:r>
              <w:t>2024-06-27</w:t>
            </w:r>
          </w:p>
        </w:tc>
      </w:tr>
      <w:tr w:rsidR="00C87892" w:rsidRPr="00F817AD" w14:paraId="576119DA" w14:textId="77777777" w:rsidTr="00717B84">
        <w:tc>
          <w:tcPr>
            <w:tcW w:w="993" w:type="dxa"/>
          </w:tcPr>
          <w:p w14:paraId="46BCACA5" w14:textId="527B2F59" w:rsidR="00C87892" w:rsidRDefault="00C87892" w:rsidP="00717B84">
            <w:pPr>
              <w:pStyle w:val="Sraopastraipa"/>
              <w:numPr>
                <w:ilvl w:val="0"/>
                <w:numId w:val="25"/>
              </w:numPr>
              <w:jc w:val="center"/>
            </w:pPr>
          </w:p>
        </w:tc>
        <w:tc>
          <w:tcPr>
            <w:tcW w:w="3544" w:type="dxa"/>
          </w:tcPr>
          <w:p w14:paraId="6B0E62F0" w14:textId="0AA7A17E" w:rsidR="00C87892" w:rsidRPr="009909B4" w:rsidRDefault="00C87892" w:rsidP="00C87892">
            <w:r w:rsidRPr="00562AFD">
              <w:t xml:space="preserve">Automobilių stovėjimo aikštelė </w:t>
            </w:r>
            <w:r>
              <w:t>prie Liepų al. 17A</w:t>
            </w:r>
          </w:p>
          <w:p w14:paraId="4F3810D4" w14:textId="68BE4F32" w:rsidR="00C87892" w:rsidRPr="00562AFD" w:rsidRDefault="00C87892" w:rsidP="00C87892">
            <w:r w:rsidRPr="009909B4">
              <w:t xml:space="preserve">(Panevėžio m., </w:t>
            </w:r>
            <w:r>
              <w:t>Liepų al.)</w:t>
            </w:r>
          </w:p>
        </w:tc>
        <w:tc>
          <w:tcPr>
            <w:tcW w:w="1275" w:type="dxa"/>
          </w:tcPr>
          <w:p w14:paraId="34EA7B85" w14:textId="08315DB1" w:rsidR="00C87892" w:rsidRDefault="00C87892" w:rsidP="00C87892">
            <w:pPr>
              <w:jc w:val="center"/>
            </w:pPr>
            <w:r>
              <w:t>1 620,00</w:t>
            </w:r>
          </w:p>
        </w:tc>
        <w:tc>
          <w:tcPr>
            <w:tcW w:w="1418" w:type="dxa"/>
          </w:tcPr>
          <w:p w14:paraId="22916360" w14:textId="61F1AC66" w:rsidR="00C87892" w:rsidRDefault="00C87892" w:rsidP="00C87892">
            <w:r>
              <w:t>4400-6405-5083</w:t>
            </w:r>
          </w:p>
        </w:tc>
        <w:tc>
          <w:tcPr>
            <w:tcW w:w="1417" w:type="dxa"/>
          </w:tcPr>
          <w:p w14:paraId="3E9E2D58" w14:textId="5BEB037D" w:rsidR="00C87892" w:rsidRDefault="00C87892" w:rsidP="00C87892">
            <w:pPr>
              <w:jc w:val="center"/>
            </w:pPr>
            <w:r>
              <w:t>77,14*</w:t>
            </w:r>
          </w:p>
        </w:tc>
        <w:tc>
          <w:tcPr>
            <w:tcW w:w="1560" w:type="dxa"/>
          </w:tcPr>
          <w:p w14:paraId="4B6FFF66" w14:textId="77777777" w:rsidR="00C87892" w:rsidRPr="00562AFD" w:rsidRDefault="00C87892" w:rsidP="00C87892">
            <w:r w:rsidRPr="00562AFD">
              <w:t>Registro Nr.</w:t>
            </w:r>
          </w:p>
          <w:p w14:paraId="22A5D302" w14:textId="1EEED48F" w:rsidR="00C87892" w:rsidRPr="00562AFD" w:rsidRDefault="00C87892" w:rsidP="00C87892">
            <w:r>
              <w:t>44/3482410</w:t>
            </w:r>
          </w:p>
          <w:p w14:paraId="553E7025" w14:textId="4E9CBD3B" w:rsidR="00C87892" w:rsidRPr="00562AFD" w:rsidRDefault="00C87892" w:rsidP="00C87892">
            <w:r>
              <w:t>2024-06-27</w:t>
            </w:r>
          </w:p>
        </w:tc>
      </w:tr>
      <w:tr w:rsidR="00C87892" w:rsidRPr="00F817AD" w14:paraId="7F6ADBE4" w14:textId="77777777" w:rsidTr="00717B84">
        <w:tc>
          <w:tcPr>
            <w:tcW w:w="993" w:type="dxa"/>
          </w:tcPr>
          <w:p w14:paraId="093458A0" w14:textId="5AD4517B" w:rsidR="00C87892" w:rsidRDefault="00C87892" w:rsidP="00717B84">
            <w:pPr>
              <w:pStyle w:val="Sraopastraipa"/>
              <w:numPr>
                <w:ilvl w:val="0"/>
                <w:numId w:val="25"/>
              </w:numPr>
              <w:jc w:val="center"/>
            </w:pPr>
          </w:p>
        </w:tc>
        <w:tc>
          <w:tcPr>
            <w:tcW w:w="3544" w:type="dxa"/>
          </w:tcPr>
          <w:p w14:paraId="2EA736F2" w14:textId="3147CC30" w:rsidR="00C87892" w:rsidRPr="009909B4" w:rsidRDefault="00C87892" w:rsidP="00C87892">
            <w:r>
              <w:t>Privažiuojamasis kelias prie Liepų</w:t>
            </w:r>
            <w:r w:rsidR="00A5189C">
              <w:t> </w:t>
            </w:r>
            <w:r>
              <w:t>al. 19</w:t>
            </w:r>
          </w:p>
          <w:p w14:paraId="3838A860" w14:textId="71EEDF1E" w:rsidR="00C87892" w:rsidRPr="00562AFD" w:rsidRDefault="0077055C" w:rsidP="00C87892">
            <w:r>
              <w:t>(Panevėžio m.,</w:t>
            </w:r>
            <w:r w:rsidR="00C87892">
              <w:t xml:space="preserve"> Liepų al.)</w:t>
            </w:r>
          </w:p>
        </w:tc>
        <w:tc>
          <w:tcPr>
            <w:tcW w:w="1275" w:type="dxa"/>
          </w:tcPr>
          <w:p w14:paraId="70A031D4" w14:textId="180733D2" w:rsidR="00C87892" w:rsidRDefault="00C87892" w:rsidP="00C87892">
            <w:pPr>
              <w:jc w:val="center"/>
            </w:pPr>
            <w:r>
              <w:t>15 800,00</w:t>
            </w:r>
          </w:p>
        </w:tc>
        <w:tc>
          <w:tcPr>
            <w:tcW w:w="1418" w:type="dxa"/>
          </w:tcPr>
          <w:p w14:paraId="4CA492BE" w14:textId="5657096B" w:rsidR="00C87892" w:rsidRDefault="00C87892" w:rsidP="00C87892">
            <w:r>
              <w:t>4400-6405-0297</w:t>
            </w:r>
          </w:p>
        </w:tc>
        <w:tc>
          <w:tcPr>
            <w:tcW w:w="1417" w:type="dxa"/>
          </w:tcPr>
          <w:p w14:paraId="609E5F42" w14:textId="5C341D5B" w:rsidR="00C87892" w:rsidRDefault="00C87892" w:rsidP="00C87892">
            <w:pPr>
              <w:jc w:val="center"/>
            </w:pPr>
            <w:r>
              <w:t>0,082</w:t>
            </w:r>
          </w:p>
        </w:tc>
        <w:tc>
          <w:tcPr>
            <w:tcW w:w="1560" w:type="dxa"/>
          </w:tcPr>
          <w:p w14:paraId="55D5FCBC" w14:textId="77777777" w:rsidR="00C87892" w:rsidRPr="00562AFD" w:rsidRDefault="00C87892" w:rsidP="00C87892">
            <w:r w:rsidRPr="00562AFD">
              <w:t>Registro Nr.</w:t>
            </w:r>
          </w:p>
          <w:p w14:paraId="0D4D8B3F" w14:textId="1A489BB5" w:rsidR="00C87892" w:rsidRPr="00562AFD" w:rsidRDefault="00C87892" w:rsidP="00C87892">
            <w:r>
              <w:t>44/3482176</w:t>
            </w:r>
          </w:p>
          <w:p w14:paraId="36B957D2" w14:textId="72E3A648" w:rsidR="00C87892" w:rsidRPr="00562AFD" w:rsidRDefault="00C87892" w:rsidP="00C87892">
            <w:r>
              <w:t>2024-06-27</w:t>
            </w:r>
          </w:p>
        </w:tc>
      </w:tr>
      <w:tr w:rsidR="00C87892" w:rsidRPr="00F817AD" w14:paraId="77D75ED6" w14:textId="77777777" w:rsidTr="00717B84">
        <w:tc>
          <w:tcPr>
            <w:tcW w:w="993" w:type="dxa"/>
          </w:tcPr>
          <w:p w14:paraId="364D73CD" w14:textId="1E46C7F5" w:rsidR="00C87892" w:rsidRDefault="00C87892" w:rsidP="00717B84">
            <w:pPr>
              <w:pStyle w:val="Sraopastraipa"/>
              <w:numPr>
                <w:ilvl w:val="0"/>
                <w:numId w:val="25"/>
              </w:numPr>
              <w:jc w:val="center"/>
            </w:pPr>
          </w:p>
        </w:tc>
        <w:tc>
          <w:tcPr>
            <w:tcW w:w="3544" w:type="dxa"/>
          </w:tcPr>
          <w:p w14:paraId="568D66D0" w14:textId="47238399" w:rsidR="00C87892" w:rsidRPr="009909B4" w:rsidRDefault="00C87892" w:rsidP="00C87892">
            <w:r w:rsidRPr="00562AFD">
              <w:t xml:space="preserve">Automobilių stovėjimo aikštelė </w:t>
            </w:r>
            <w:r>
              <w:t>prie Liepų al. 19</w:t>
            </w:r>
          </w:p>
          <w:p w14:paraId="546048AD" w14:textId="72D5D976" w:rsidR="00C87892" w:rsidRPr="00562AFD" w:rsidRDefault="0077055C" w:rsidP="00C87892">
            <w:r>
              <w:t>(Panevėžio m.,</w:t>
            </w:r>
            <w:r w:rsidR="00C87892">
              <w:t xml:space="preserve"> Liepų al.)</w:t>
            </w:r>
          </w:p>
        </w:tc>
        <w:tc>
          <w:tcPr>
            <w:tcW w:w="1275" w:type="dxa"/>
          </w:tcPr>
          <w:p w14:paraId="0CD10073" w14:textId="4EB1DC88" w:rsidR="00C87892" w:rsidRDefault="00C87892" w:rsidP="00C87892">
            <w:pPr>
              <w:jc w:val="center"/>
            </w:pPr>
            <w:r>
              <w:t>523,00</w:t>
            </w:r>
          </w:p>
        </w:tc>
        <w:tc>
          <w:tcPr>
            <w:tcW w:w="1418" w:type="dxa"/>
          </w:tcPr>
          <w:p w14:paraId="490AE8F5" w14:textId="16C640D5" w:rsidR="00C87892" w:rsidRDefault="00C87892" w:rsidP="00C87892">
            <w:r>
              <w:t>4400-6406-2300</w:t>
            </w:r>
          </w:p>
        </w:tc>
        <w:tc>
          <w:tcPr>
            <w:tcW w:w="1417" w:type="dxa"/>
          </w:tcPr>
          <w:p w14:paraId="4297ED26" w14:textId="387C61F2" w:rsidR="00C87892" w:rsidRDefault="00C87892" w:rsidP="00C87892">
            <w:pPr>
              <w:jc w:val="center"/>
            </w:pPr>
            <w:r>
              <w:t>24,00*</w:t>
            </w:r>
          </w:p>
        </w:tc>
        <w:tc>
          <w:tcPr>
            <w:tcW w:w="1560" w:type="dxa"/>
          </w:tcPr>
          <w:p w14:paraId="152DE929" w14:textId="77777777" w:rsidR="00C87892" w:rsidRPr="00562AFD" w:rsidRDefault="00C87892" w:rsidP="00C87892">
            <w:r w:rsidRPr="00562AFD">
              <w:t>Registro Nr.</w:t>
            </w:r>
          </w:p>
          <w:p w14:paraId="1D567595" w14:textId="6D1C515E" w:rsidR="00C87892" w:rsidRPr="00562AFD" w:rsidRDefault="00C87892" w:rsidP="00C87892">
            <w:r>
              <w:t>44/3482177</w:t>
            </w:r>
          </w:p>
          <w:p w14:paraId="5971A518" w14:textId="18E984A3" w:rsidR="00C87892" w:rsidRPr="00562AFD" w:rsidRDefault="00C87892" w:rsidP="00C87892">
            <w:r>
              <w:t>2024-06-27</w:t>
            </w:r>
          </w:p>
        </w:tc>
      </w:tr>
      <w:tr w:rsidR="00744C35" w:rsidRPr="00F817AD" w14:paraId="473DB00A" w14:textId="77777777" w:rsidTr="00717B84">
        <w:tc>
          <w:tcPr>
            <w:tcW w:w="993" w:type="dxa"/>
          </w:tcPr>
          <w:p w14:paraId="245F2DE4" w14:textId="1C71C78A" w:rsidR="00744C35" w:rsidRDefault="00744C35" w:rsidP="00717B84">
            <w:pPr>
              <w:pStyle w:val="Sraopastraipa"/>
              <w:numPr>
                <w:ilvl w:val="0"/>
                <w:numId w:val="25"/>
              </w:numPr>
              <w:jc w:val="center"/>
            </w:pPr>
          </w:p>
        </w:tc>
        <w:tc>
          <w:tcPr>
            <w:tcW w:w="3544" w:type="dxa"/>
          </w:tcPr>
          <w:p w14:paraId="776E11C8" w14:textId="3C7CB123" w:rsidR="00744C35" w:rsidRPr="009909B4" w:rsidRDefault="00744C35" w:rsidP="00744C35">
            <w:r>
              <w:t>Privažiuojamasis kelias prie Marijonų g. 27, 29</w:t>
            </w:r>
          </w:p>
          <w:p w14:paraId="72703C3F" w14:textId="22A7295B" w:rsidR="00744C35" w:rsidRPr="00562AFD" w:rsidRDefault="0077055C" w:rsidP="00744C35">
            <w:r>
              <w:t>(Panevėžio m.,</w:t>
            </w:r>
            <w:r w:rsidR="00744C35">
              <w:t xml:space="preserve"> Marijonų g.)</w:t>
            </w:r>
          </w:p>
        </w:tc>
        <w:tc>
          <w:tcPr>
            <w:tcW w:w="1275" w:type="dxa"/>
          </w:tcPr>
          <w:p w14:paraId="56C43479" w14:textId="0627DC01" w:rsidR="00744C35" w:rsidRDefault="00744C35" w:rsidP="00744C35">
            <w:pPr>
              <w:jc w:val="center"/>
            </w:pPr>
            <w:r>
              <w:t>25 900,00</w:t>
            </w:r>
          </w:p>
        </w:tc>
        <w:tc>
          <w:tcPr>
            <w:tcW w:w="1418" w:type="dxa"/>
          </w:tcPr>
          <w:p w14:paraId="401DDBE6" w14:textId="242CA473" w:rsidR="00744C35" w:rsidRDefault="00744C35" w:rsidP="00744C35">
            <w:r>
              <w:t>4400-6406-4739</w:t>
            </w:r>
          </w:p>
        </w:tc>
        <w:tc>
          <w:tcPr>
            <w:tcW w:w="1417" w:type="dxa"/>
          </w:tcPr>
          <w:p w14:paraId="5489ED81" w14:textId="51EA4A2E" w:rsidR="00744C35" w:rsidRDefault="00744C35" w:rsidP="00744C35">
            <w:pPr>
              <w:jc w:val="center"/>
            </w:pPr>
            <w:r>
              <w:t>0,128</w:t>
            </w:r>
          </w:p>
        </w:tc>
        <w:tc>
          <w:tcPr>
            <w:tcW w:w="1560" w:type="dxa"/>
          </w:tcPr>
          <w:p w14:paraId="2CF07C69" w14:textId="77777777" w:rsidR="00744C35" w:rsidRPr="00562AFD" w:rsidRDefault="00744C35" w:rsidP="00744C35">
            <w:r w:rsidRPr="00562AFD">
              <w:t>Registro Nr.</w:t>
            </w:r>
          </w:p>
          <w:p w14:paraId="20E1958C" w14:textId="705A43DC" w:rsidR="00744C35" w:rsidRPr="00562AFD" w:rsidRDefault="00744C35" w:rsidP="00744C35">
            <w:r>
              <w:t>44/3482293</w:t>
            </w:r>
          </w:p>
          <w:p w14:paraId="4A695DBB" w14:textId="0932E7B1" w:rsidR="00744C35" w:rsidRPr="00562AFD" w:rsidRDefault="00744C35" w:rsidP="00744C35">
            <w:r>
              <w:t>2024-06-27</w:t>
            </w:r>
          </w:p>
        </w:tc>
      </w:tr>
      <w:tr w:rsidR="00744C35" w:rsidRPr="00F817AD" w14:paraId="3B432EEE" w14:textId="77777777" w:rsidTr="00717B84">
        <w:tc>
          <w:tcPr>
            <w:tcW w:w="993" w:type="dxa"/>
          </w:tcPr>
          <w:p w14:paraId="4304A530" w14:textId="5400C230" w:rsidR="00744C35" w:rsidRDefault="00744C35" w:rsidP="00717B84">
            <w:pPr>
              <w:pStyle w:val="Sraopastraipa"/>
              <w:numPr>
                <w:ilvl w:val="0"/>
                <w:numId w:val="25"/>
              </w:numPr>
              <w:jc w:val="center"/>
            </w:pPr>
          </w:p>
        </w:tc>
        <w:tc>
          <w:tcPr>
            <w:tcW w:w="3544" w:type="dxa"/>
          </w:tcPr>
          <w:p w14:paraId="7FB0D8D6" w14:textId="4F8E6C18" w:rsidR="00744C35" w:rsidRPr="009909B4" w:rsidRDefault="00744C35" w:rsidP="00744C35">
            <w:r>
              <w:t>Privažiuojamasis kelias prie Marijonų g. 29</w:t>
            </w:r>
          </w:p>
          <w:p w14:paraId="24420B57" w14:textId="01EA5038" w:rsidR="00744C35" w:rsidRPr="00562AFD" w:rsidRDefault="00744C35" w:rsidP="00744C35">
            <w:r w:rsidRPr="009909B4">
              <w:t xml:space="preserve">(Panevėžio m., </w:t>
            </w:r>
            <w:r>
              <w:t>Marijonų g.)</w:t>
            </w:r>
          </w:p>
        </w:tc>
        <w:tc>
          <w:tcPr>
            <w:tcW w:w="1275" w:type="dxa"/>
          </w:tcPr>
          <w:p w14:paraId="14B9C779" w14:textId="0923716F" w:rsidR="00744C35" w:rsidRDefault="00744C35" w:rsidP="00744C35">
            <w:pPr>
              <w:jc w:val="center"/>
            </w:pPr>
            <w:r>
              <w:t>7 290,00</w:t>
            </w:r>
          </w:p>
        </w:tc>
        <w:tc>
          <w:tcPr>
            <w:tcW w:w="1418" w:type="dxa"/>
          </w:tcPr>
          <w:p w14:paraId="36262FA5" w14:textId="7D0AEEF0" w:rsidR="00744C35" w:rsidRDefault="00744C35" w:rsidP="00744C35">
            <w:r>
              <w:t>4400-6401-6573</w:t>
            </w:r>
          </w:p>
        </w:tc>
        <w:tc>
          <w:tcPr>
            <w:tcW w:w="1417" w:type="dxa"/>
          </w:tcPr>
          <w:p w14:paraId="71FE99BD" w14:textId="01037778" w:rsidR="00744C35" w:rsidRDefault="00744C35" w:rsidP="00744C35">
            <w:pPr>
              <w:jc w:val="center"/>
            </w:pPr>
            <w:r>
              <w:t>0,043</w:t>
            </w:r>
          </w:p>
        </w:tc>
        <w:tc>
          <w:tcPr>
            <w:tcW w:w="1560" w:type="dxa"/>
          </w:tcPr>
          <w:p w14:paraId="0DFB558B" w14:textId="77777777" w:rsidR="00744C35" w:rsidRPr="00562AFD" w:rsidRDefault="00744C35" w:rsidP="00744C35">
            <w:r w:rsidRPr="00562AFD">
              <w:t>Registro Nr.</w:t>
            </w:r>
          </w:p>
          <w:p w14:paraId="7E0D7F39" w14:textId="4B39BC8E" w:rsidR="00744C35" w:rsidRPr="00562AFD" w:rsidRDefault="00744C35" w:rsidP="00744C35">
            <w:r>
              <w:t>44/3480256</w:t>
            </w:r>
          </w:p>
          <w:p w14:paraId="4F5CEED5" w14:textId="66D6A3B8" w:rsidR="00744C35" w:rsidRPr="00562AFD" w:rsidRDefault="00744C35" w:rsidP="00744C35">
            <w:r>
              <w:t>2024-06-27</w:t>
            </w:r>
          </w:p>
        </w:tc>
      </w:tr>
      <w:tr w:rsidR="00744C35" w:rsidRPr="00F817AD" w14:paraId="7E0D3D16" w14:textId="77777777" w:rsidTr="00717B84">
        <w:tc>
          <w:tcPr>
            <w:tcW w:w="993" w:type="dxa"/>
          </w:tcPr>
          <w:p w14:paraId="73AF899C" w14:textId="3C268919" w:rsidR="00744C35" w:rsidRDefault="00744C35" w:rsidP="00717B84">
            <w:pPr>
              <w:pStyle w:val="Sraopastraipa"/>
              <w:numPr>
                <w:ilvl w:val="0"/>
                <w:numId w:val="25"/>
              </w:numPr>
              <w:jc w:val="center"/>
            </w:pPr>
          </w:p>
        </w:tc>
        <w:tc>
          <w:tcPr>
            <w:tcW w:w="3544" w:type="dxa"/>
          </w:tcPr>
          <w:p w14:paraId="400C76B1" w14:textId="7ECF84C2" w:rsidR="00744C35" w:rsidRPr="009909B4" w:rsidRDefault="00744C35" w:rsidP="00744C35">
            <w:r>
              <w:t>Privažiuojamasis kelias prie Marijonų g. 31</w:t>
            </w:r>
          </w:p>
          <w:p w14:paraId="303F0BCD" w14:textId="3932378C" w:rsidR="00744C35" w:rsidRPr="00562AFD" w:rsidRDefault="00744C35" w:rsidP="00744C35">
            <w:r w:rsidRPr="009909B4">
              <w:t xml:space="preserve">(Panevėžio m., </w:t>
            </w:r>
            <w:r>
              <w:t>prie Marijonų g.)</w:t>
            </w:r>
          </w:p>
        </w:tc>
        <w:tc>
          <w:tcPr>
            <w:tcW w:w="1275" w:type="dxa"/>
          </w:tcPr>
          <w:p w14:paraId="7DB48120" w14:textId="69334A2D" w:rsidR="00744C35" w:rsidRDefault="00744C35" w:rsidP="00744C35">
            <w:pPr>
              <w:jc w:val="center"/>
            </w:pPr>
            <w:r>
              <w:t>9 560,00</w:t>
            </w:r>
          </w:p>
        </w:tc>
        <w:tc>
          <w:tcPr>
            <w:tcW w:w="1418" w:type="dxa"/>
          </w:tcPr>
          <w:p w14:paraId="10CA97AC" w14:textId="39287159" w:rsidR="00744C35" w:rsidRDefault="00744C35" w:rsidP="00744C35">
            <w:r>
              <w:t>4400-6404-9604</w:t>
            </w:r>
          </w:p>
        </w:tc>
        <w:tc>
          <w:tcPr>
            <w:tcW w:w="1417" w:type="dxa"/>
          </w:tcPr>
          <w:p w14:paraId="47295C74" w14:textId="03CF0CBD" w:rsidR="00744C35" w:rsidRDefault="00744C35" w:rsidP="00744C35">
            <w:pPr>
              <w:jc w:val="center"/>
            </w:pPr>
            <w:r>
              <w:t>0,065</w:t>
            </w:r>
          </w:p>
        </w:tc>
        <w:tc>
          <w:tcPr>
            <w:tcW w:w="1560" w:type="dxa"/>
          </w:tcPr>
          <w:p w14:paraId="3C7BC581" w14:textId="77777777" w:rsidR="00744C35" w:rsidRPr="00562AFD" w:rsidRDefault="00744C35" w:rsidP="00744C35">
            <w:r w:rsidRPr="00562AFD">
              <w:t>Registro Nr.</w:t>
            </w:r>
          </w:p>
          <w:p w14:paraId="7354CB50" w14:textId="3D2D096A" w:rsidR="00744C35" w:rsidRPr="00562AFD" w:rsidRDefault="00744C35" w:rsidP="00744C35">
            <w:r>
              <w:t>44/3482142</w:t>
            </w:r>
          </w:p>
          <w:p w14:paraId="18CCA61C" w14:textId="1708BA05" w:rsidR="00744C35" w:rsidRPr="00562AFD" w:rsidRDefault="00744C35" w:rsidP="00744C35">
            <w:r>
              <w:t>2024-06-27</w:t>
            </w:r>
          </w:p>
        </w:tc>
      </w:tr>
      <w:tr w:rsidR="00744C35" w:rsidRPr="00F817AD" w14:paraId="1B52D6D7" w14:textId="77777777" w:rsidTr="00717B84">
        <w:tc>
          <w:tcPr>
            <w:tcW w:w="993" w:type="dxa"/>
          </w:tcPr>
          <w:p w14:paraId="1EACC056" w14:textId="2D665FDF" w:rsidR="00744C35" w:rsidRDefault="00744C35" w:rsidP="00717B84">
            <w:pPr>
              <w:pStyle w:val="Sraopastraipa"/>
              <w:numPr>
                <w:ilvl w:val="0"/>
                <w:numId w:val="25"/>
              </w:numPr>
              <w:jc w:val="center"/>
            </w:pPr>
          </w:p>
        </w:tc>
        <w:tc>
          <w:tcPr>
            <w:tcW w:w="3544" w:type="dxa"/>
          </w:tcPr>
          <w:p w14:paraId="61E400C9" w14:textId="0C97CAD6" w:rsidR="00744C35" w:rsidRPr="009909B4" w:rsidRDefault="00744C35" w:rsidP="00744C35">
            <w:r>
              <w:t>Privažiuojamasis kelias prie Marijonų g. 31A</w:t>
            </w:r>
          </w:p>
          <w:p w14:paraId="645B6A59" w14:textId="151424C0" w:rsidR="00744C35" w:rsidRPr="00562AFD" w:rsidRDefault="00744C35" w:rsidP="00744C35">
            <w:r w:rsidRPr="009909B4">
              <w:t xml:space="preserve">(Panevėžio m., </w:t>
            </w:r>
            <w:r>
              <w:t>Marijonų g.)</w:t>
            </w:r>
          </w:p>
        </w:tc>
        <w:tc>
          <w:tcPr>
            <w:tcW w:w="1275" w:type="dxa"/>
          </w:tcPr>
          <w:p w14:paraId="220BC0A2" w14:textId="5AA70374" w:rsidR="00744C35" w:rsidRDefault="00744C35" w:rsidP="00744C35">
            <w:pPr>
              <w:jc w:val="center"/>
            </w:pPr>
            <w:r>
              <w:t>7 080,00</w:t>
            </w:r>
          </w:p>
        </w:tc>
        <w:tc>
          <w:tcPr>
            <w:tcW w:w="1418" w:type="dxa"/>
          </w:tcPr>
          <w:p w14:paraId="37E9DAB2" w14:textId="1DD54DF5" w:rsidR="00744C35" w:rsidRDefault="00744C35" w:rsidP="00744C35">
            <w:r>
              <w:t>4400-6401-0280</w:t>
            </w:r>
          </w:p>
        </w:tc>
        <w:tc>
          <w:tcPr>
            <w:tcW w:w="1417" w:type="dxa"/>
          </w:tcPr>
          <w:p w14:paraId="2177C252" w14:textId="5D018196" w:rsidR="00744C35" w:rsidRDefault="00744C35" w:rsidP="00744C35">
            <w:pPr>
              <w:jc w:val="center"/>
            </w:pPr>
            <w:r>
              <w:t>0,035</w:t>
            </w:r>
          </w:p>
        </w:tc>
        <w:tc>
          <w:tcPr>
            <w:tcW w:w="1560" w:type="dxa"/>
          </w:tcPr>
          <w:p w14:paraId="1BFF91CA" w14:textId="77777777" w:rsidR="00744C35" w:rsidRPr="00562AFD" w:rsidRDefault="00744C35" w:rsidP="00744C35">
            <w:r w:rsidRPr="00562AFD">
              <w:t>Registro Nr.</w:t>
            </w:r>
          </w:p>
          <w:p w14:paraId="3688BCDD" w14:textId="21448726" w:rsidR="00744C35" w:rsidRPr="00562AFD" w:rsidRDefault="00744C35" w:rsidP="00744C35">
            <w:r>
              <w:t>44/3479511</w:t>
            </w:r>
          </w:p>
          <w:p w14:paraId="0A668D99" w14:textId="36C232E4" w:rsidR="00744C35" w:rsidRPr="00562AFD" w:rsidRDefault="00744C35" w:rsidP="00744C35">
            <w:r>
              <w:t>2024-06-27</w:t>
            </w:r>
          </w:p>
        </w:tc>
      </w:tr>
      <w:tr w:rsidR="00367607" w:rsidRPr="00F817AD" w14:paraId="5EB44FE9" w14:textId="77777777" w:rsidTr="00717B84">
        <w:tc>
          <w:tcPr>
            <w:tcW w:w="993" w:type="dxa"/>
          </w:tcPr>
          <w:p w14:paraId="6D776009" w14:textId="4B78B50B" w:rsidR="00367607" w:rsidRDefault="00367607" w:rsidP="00717B84">
            <w:pPr>
              <w:pStyle w:val="Sraopastraipa"/>
              <w:numPr>
                <w:ilvl w:val="0"/>
                <w:numId w:val="25"/>
              </w:numPr>
              <w:jc w:val="center"/>
            </w:pPr>
          </w:p>
        </w:tc>
        <w:tc>
          <w:tcPr>
            <w:tcW w:w="3544" w:type="dxa"/>
          </w:tcPr>
          <w:p w14:paraId="7AE68A63" w14:textId="64097F3A" w:rsidR="00367607" w:rsidRPr="009909B4" w:rsidRDefault="00367607" w:rsidP="00367607">
            <w:r w:rsidRPr="00562AFD">
              <w:t xml:space="preserve">Automobilių stovėjimo aikštelė </w:t>
            </w:r>
            <w:r>
              <w:t>prie Marijonų g. 31A</w:t>
            </w:r>
          </w:p>
          <w:p w14:paraId="17AC1E20" w14:textId="003D02E9" w:rsidR="00367607" w:rsidRPr="00562AFD" w:rsidRDefault="009B7E99" w:rsidP="00367607">
            <w:r>
              <w:lastRenderedPageBreak/>
              <w:t xml:space="preserve">(Panevėžio m., </w:t>
            </w:r>
            <w:r w:rsidR="00367607">
              <w:t>Marijonų g.)</w:t>
            </w:r>
          </w:p>
        </w:tc>
        <w:tc>
          <w:tcPr>
            <w:tcW w:w="1275" w:type="dxa"/>
          </w:tcPr>
          <w:p w14:paraId="410C77FC" w14:textId="656EBAD7" w:rsidR="00367607" w:rsidRDefault="00367607" w:rsidP="00367607">
            <w:pPr>
              <w:jc w:val="center"/>
            </w:pPr>
            <w:r>
              <w:lastRenderedPageBreak/>
              <w:t>191,00</w:t>
            </w:r>
          </w:p>
        </w:tc>
        <w:tc>
          <w:tcPr>
            <w:tcW w:w="1418" w:type="dxa"/>
          </w:tcPr>
          <w:p w14:paraId="1663C788" w14:textId="76B0530B" w:rsidR="00367607" w:rsidRDefault="00367607" w:rsidP="00367607">
            <w:r>
              <w:t>4400-6412-6965</w:t>
            </w:r>
          </w:p>
        </w:tc>
        <w:tc>
          <w:tcPr>
            <w:tcW w:w="1417" w:type="dxa"/>
          </w:tcPr>
          <w:p w14:paraId="0CEA5CBD" w14:textId="5B62C1C4" w:rsidR="00367607" w:rsidRDefault="00367607" w:rsidP="00367607">
            <w:pPr>
              <w:jc w:val="center"/>
            </w:pPr>
            <w:r>
              <w:t>46,00*</w:t>
            </w:r>
          </w:p>
        </w:tc>
        <w:tc>
          <w:tcPr>
            <w:tcW w:w="1560" w:type="dxa"/>
          </w:tcPr>
          <w:p w14:paraId="42F5D50E" w14:textId="77777777" w:rsidR="00367607" w:rsidRPr="00562AFD" w:rsidRDefault="00367607" w:rsidP="00367607">
            <w:r w:rsidRPr="00562AFD">
              <w:t>Registro Nr.</w:t>
            </w:r>
          </w:p>
          <w:p w14:paraId="6BFB4FF4" w14:textId="5B0B256D" w:rsidR="00367607" w:rsidRPr="00562AFD" w:rsidRDefault="00367607" w:rsidP="00367607">
            <w:r>
              <w:t>44/3485681</w:t>
            </w:r>
          </w:p>
          <w:p w14:paraId="15F47835" w14:textId="233723A0" w:rsidR="00367607" w:rsidRPr="00562AFD" w:rsidRDefault="00367607" w:rsidP="00367607">
            <w:r>
              <w:lastRenderedPageBreak/>
              <w:t>2024-06-27</w:t>
            </w:r>
          </w:p>
        </w:tc>
      </w:tr>
      <w:tr w:rsidR="00367607" w:rsidRPr="00F817AD" w14:paraId="6919FC15" w14:textId="77777777" w:rsidTr="00717B84">
        <w:tc>
          <w:tcPr>
            <w:tcW w:w="993" w:type="dxa"/>
          </w:tcPr>
          <w:p w14:paraId="1DA3CA10" w14:textId="70C64853" w:rsidR="00367607" w:rsidRDefault="00367607" w:rsidP="00717B84">
            <w:pPr>
              <w:pStyle w:val="Sraopastraipa"/>
              <w:numPr>
                <w:ilvl w:val="0"/>
                <w:numId w:val="25"/>
              </w:numPr>
              <w:jc w:val="center"/>
            </w:pPr>
          </w:p>
        </w:tc>
        <w:tc>
          <w:tcPr>
            <w:tcW w:w="3544" w:type="dxa"/>
          </w:tcPr>
          <w:p w14:paraId="32B84847" w14:textId="7DD494DF" w:rsidR="00367607" w:rsidRPr="009909B4" w:rsidRDefault="00367607" w:rsidP="00367607">
            <w:r>
              <w:t>Privažiuojamasis kelias prie Marijonų g. 33</w:t>
            </w:r>
          </w:p>
          <w:p w14:paraId="2F8B8A47" w14:textId="40D29A44" w:rsidR="00367607" w:rsidRPr="00562AFD" w:rsidRDefault="00367607" w:rsidP="00367607">
            <w:r w:rsidRPr="009909B4">
              <w:t xml:space="preserve">(Panevėžio m., </w:t>
            </w:r>
            <w:r>
              <w:t>Marijonų g.)</w:t>
            </w:r>
          </w:p>
        </w:tc>
        <w:tc>
          <w:tcPr>
            <w:tcW w:w="1275" w:type="dxa"/>
          </w:tcPr>
          <w:p w14:paraId="174494B2" w14:textId="61E0E79C" w:rsidR="00367607" w:rsidRDefault="0077055C" w:rsidP="00367607">
            <w:pPr>
              <w:jc w:val="center"/>
            </w:pPr>
            <w:r>
              <w:t>16 200,00</w:t>
            </w:r>
          </w:p>
        </w:tc>
        <w:tc>
          <w:tcPr>
            <w:tcW w:w="1418" w:type="dxa"/>
          </w:tcPr>
          <w:p w14:paraId="3D092E68" w14:textId="1B9D3ACA" w:rsidR="00367607" w:rsidRDefault="0077055C" w:rsidP="00367607">
            <w:r>
              <w:t>4400-6400-3274</w:t>
            </w:r>
          </w:p>
        </w:tc>
        <w:tc>
          <w:tcPr>
            <w:tcW w:w="1417" w:type="dxa"/>
          </w:tcPr>
          <w:p w14:paraId="24461909" w14:textId="6BB8623A" w:rsidR="00367607" w:rsidRDefault="0077055C" w:rsidP="00367607">
            <w:pPr>
              <w:jc w:val="center"/>
            </w:pPr>
            <w:r>
              <w:t>0,101</w:t>
            </w:r>
          </w:p>
        </w:tc>
        <w:tc>
          <w:tcPr>
            <w:tcW w:w="1560" w:type="dxa"/>
          </w:tcPr>
          <w:p w14:paraId="7BB8828C" w14:textId="77777777" w:rsidR="00367607" w:rsidRPr="00562AFD" w:rsidRDefault="00367607" w:rsidP="00367607">
            <w:r w:rsidRPr="00562AFD">
              <w:t>Registro Nr.</w:t>
            </w:r>
          </w:p>
          <w:p w14:paraId="70752660" w14:textId="7DF7A6EE" w:rsidR="00367607" w:rsidRPr="00562AFD" w:rsidRDefault="00367607" w:rsidP="00367607">
            <w:r>
              <w:t>44/3479427</w:t>
            </w:r>
          </w:p>
          <w:p w14:paraId="303B2C29" w14:textId="594E11E8" w:rsidR="00367607" w:rsidRPr="00562AFD" w:rsidRDefault="00367607" w:rsidP="00367607">
            <w:r>
              <w:t>2024-06-27</w:t>
            </w:r>
          </w:p>
        </w:tc>
      </w:tr>
      <w:tr w:rsidR="0077055C" w:rsidRPr="00F817AD" w14:paraId="63C2C6DA" w14:textId="77777777" w:rsidTr="00717B84">
        <w:tc>
          <w:tcPr>
            <w:tcW w:w="993" w:type="dxa"/>
          </w:tcPr>
          <w:p w14:paraId="3E8BEB85" w14:textId="01D1967C" w:rsidR="0077055C" w:rsidRDefault="0077055C" w:rsidP="00717B84">
            <w:pPr>
              <w:pStyle w:val="Sraopastraipa"/>
              <w:numPr>
                <w:ilvl w:val="0"/>
                <w:numId w:val="25"/>
              </w:numPr>
              <w:jc w:val="center"/>
            </w:pPr>
          </w:p>
        </w:tc>
        <w:tc>
          <w:tcPr>
            <w:tcW w:w="3544" w:type="dxa"/>
          </w:tcPr>
          <w:p w14:paraId="2C28BDEB" w14:textId="1DE954D5" w:rsidR="0077055C" w:rsidRPr="009909B4" w:rsidRDefault="0077055C" w:rsidP="0077055C">
            <w:r w:rsidRPr="00562AFD">
              <w:t xml:space="preserve">Automobilių stovėjimo aikštelė </w:t>
            </w:r>
            <w:r>
              <w:t>prie Marijonų g. 33</w:t>
            </w:r>
          </w:p>
          <w:p w14:paraId="18D71CE5" w14:textId="6A74FC3D" w:rsidR="0077055C" w:rsidRPr="00562AFD" w:rsidRDefault="0077055C" w:rsidP="0077055C">
            <w:r w:rsidRPr="009909B4">
              <w:t xml:space="preserve">(Panevėžio m., </w:t>
            </w:r>
            <w:r>
              <w:t>Marijonų g.)</w:t>
            </w:r>
          </w:p>
        </w:tc>
        <w:tc>
          <w:tcPr>
            <w:tcW w:w="1275" w:type="dxa"/>
          </w:tcPr>
          <w:p w14:paraId="0F7C2CED" w14:textId="5120BE74" w:rsidR="0077055C" w:rsidRDefault="0077055C" w:rsidP="0077055C">
            <w:pPr>
              <w:jc w:val="center"/>
            </w:pPr>
            <w:r>
              <w:t>2 200,00</w:t>
            </w:r>
          </w:p>
        </w:tc>
        <w:tc>
          <w:tcPr>
            <w:tcW w:w="1418" w:type="dxa"/>
          </w:tcPr>
          <w:p w14:paraId="29D42843" w14:textId="07E7169E" w:rsidR="0077055C" w:rsidRDefault="0077055C" w:rsidP="0077055C">
            <w:r>
              <w:t>4400-6401-0179</w:t>
            </w:r>
          </w:p>
        </w:tc>
        <w:tc>
          <w:tcPr>
            <w:tcW w:w="1417" w:type="dxa"/>
          </w:tcPr>
          <w:p w14:paraId="4B19539A" w14:textId="72DF9F16" w:rsidR="0077055C" w:rsidRDefault="0077055C" w:rsidP="0077055C">
            <w:pPr>
              <w:jc w:val="center"/>
            </w:pPr>
            <w:r>
              <w:t>101,00*</w:t>
            </w:r>
          </w:p>
        </w:tc>
        <w:tc>
          <w:tcPr>
            <w:tcW w:w="1560" w:type="dxa"/>
          </w:tcPr>
          <w:p w14:paraId="11C6F6E0" w14:textId="77777777" w:rsidR="0077055C" w:rsidRPr="00562AFD" w:rsidRDefault="0077055C" w:rsidP="0077055C">
            <w:r w:rsidRPr="00562AFD">
              <w:t>Registro Nr.</w:t>
            </w:r>
          </w:p>
          <w:p w14:paraId="18F99C69" w14:textId="3052C86C" w:rsidR="0077055C" w:rsidRPr="00562AFD" w:rsidRDefault="0077055C" w:rsidP="0077055C">
            <w:r>
              <w:t>44/3479504</w:t>
            </w:r>
          </w:p>
          <w:p w14:paraId="25A91CCE" w14:textId="3AF221FD" w:rsidR="0077055C" w:rsidRPr="00562AFD" w:rsidRDefault="0077055C" w:rsidP="0077055C">
            <w:r>
              <w:t>2024-06-27</w:t>
            </w:r>
          </w:p>
        </w:tc>
      </w:tr>
      <w:tr w:rsidR="0077055C" w:rsidRPr="00F817AD" w14:paraId="21E620E6" w14:textId="77777777" w:rsidTr="00717B84">
        <w:tc>
          <w:tcPr>
            <w:tcW w:w="993" w:type="dxa"/>
          </w:tcPr>
          <w:p w14:paraId="0857476B" w14:textId="6086D01D" w:rsidR="0077055C" w:rsidRDefault="0077055C" w:rsidP="00717B84">
            <w:pPr>
              <w:pStyle w:val="Sraopastraipa"/>
              <w:numPr>
                <w:ilvl w:val="0"/>
                <w:numId w:val="25"/>
              </w:numPr>
              <w:jc w:val="center"/>
            </w:pPr>
          </w:p>
        </w:tc>
        <w:tc>
          <w:tcPr>
            <w:tcW w:w="3544" w:type="dxa"/>
          </w:tcPr>
          <w:p w14:paraId="5D75BB8E" w14:textId="0CFA74BF" w:rsidR="0077055C" w:rsidRPr="009909B4" w:rsidRDefault="0077055C" w:rsidP="0077055C">
            <w:r>
              <w:t>Privažiuojamasis kelias prie Marijonų g. 36</w:t>
            </w:r>
          </w:p>
          <w:p w14:paraId="175B92F7" w14:textId="7F230DC5" w:rsidR="0077055C" w:rsidRPr="00562AFD" w:rsidRDefault="009B7E99" w:rsidP="0077055C">
            <w:r>
              <w:t>(Panevėžio m.,</w:t>
            </w:r>
            <w:r w:rsidR="0077055C">
              <w:t xml:space="preserve"> Marijonų g.)</w:t>
            </w:r>
          </w:p>
        </w:tc>
        <w:tc>
          <w:tcPr>
            <w:tcW w:w="1275" w:type="dxa"/>
          </w:tcPr>
          <w:p w14:paraId="2F21BEF6" w14:textId="2D2365DA" w:rsidR="0077055C" w:rsidRDefault="0077055C" w:rsidP="0077055C">
            <w:pPr>
              <w:jc w:val="center"/>
            </w:pPr>
            <w:r>
              <w:t>20 600,00</w:t>
            </w:r>
          </w:p>
        </w:tc>
        <w:tc>
          <w:tcPr>
            <w:tcW w:w="1418" w:type="dxa"/>
          </w:tcPr>
          <w:p w14:paraId="3CA7A3CE" w14:textId="2CD5FE26" w:rsidR="0077055C" w:rsidRDefault="0077055C" w:rsidP="0077055C">
            <w:r>
              <w:t>4400-6401-1732</w:t>
            </w:r>
          </w:p>
        </w:tc>
        <w:tc>
          <w:tcPr>
            <w:tcW w:w="1417" w:type="dxa"/>
          </w:tcPr>
          <w:p w14:paraId="0643F7C5" w14:textId="6BAB7C8C" w:rsidR="0077055C" w:rsidRDefault="0077055C" w:rsidP="0077055C">
            <w:pPr>
              <w:jc w:val="center"/>
            </w:pPr>
            <w:r>
              <w:t>0,102</w:t>
            </w:r>
          </w:p>
        </w:tc>
        <w:tc>
          <w:tcPr>
            <w:tcW w:w="1560" w:type="dxa"/>
          </w:tcPr>
          <w:p w14:paraId="53AAE35C" w14:textId="77777777" w:rsidR="0077055C" w:rsidRPr="00562AFD" w:rsidRDefault="0077055C" w:rsidP="0077055C">
            <w:r w:rsidRPr="00562AFD">
              <w:t>Registro Nr.</w:t>
            </w:r>
          </w:p>
          <w:p w14:paraId="5DE12E31" w14:textId="3E9B6CD8" w:rsidR="0077055C" w:rsidRPr="00562AFD" w:rsidRDefault="0077055C" w:rsidP="0077055C">
            <w:r>
              <w:t>44/3478907</w:t>
            </w:r>
          </w:p>
          <w:p w14:paraId="7885038D" w14:textId="22B5EB9D" w:rsidR="0077055C" w:rsidRPr="00562AFD" w:rsidRDefault="0077055C" w:rsidP="0077055C">
            <w:r>
              <w:t>2024-06-27</w:t>
            </w:r>
          </w:p>
        </w:tc>
      </w:tr>
      <w:tr w:rsidR="0077055C" w:rsidRPr="00F817AD" w14:paraId="6DDCABF2" w14:textId="77777777" w:rsidTr="00717B84">
        <w:tc>
          <w:tcPr>
            <w:tcW w:w="993" w:type="dxa"/>
          </w:tcPr>
          <w:p w14:paraId="429717A6" w14:textId="2EEAC3CD" w:rsidR="0077055C" w:rsidRDefault="0077055C" w:rsidP="00717B84">
            <w:pPr>
              <w:pStyle w:val="Sraopastraipa"/>
              <w:numPr>
                <w:ilvl w:val="0"/>
                <w:numId w:val="25"/>
              </w:numPr>
              <w:jc w:val="center"/>
            </w:pPr>
          </w:p>
        </w:tc>
        <w:tc>
          <w:tcPr>
            <w:tcW w:w="3544" w:type="dxa"/>
          </w:tcPr>
          <w:p w14:paraId="378FAE2E" w14:textId="13145151" w:rsidR="0077055C" w:rsidRPr="009909B4" w:rsidRDefault="0077055C" w:rsidP="0077055C">
            <w:r w:rsidRPr="00562AFD">
              <w:t xml:space="preserve">Automobilių stovėjimo aikštelė </w:t>
            </w:r>
            <w:r>
              <w:t>prie Marijonų g. 36</w:t>
            </w:r>
          </w:p>
          <w:p w14:paraId="39730961" w14:textId="6D228180" w:rsidR="0077055C" w:rsidRPr="00562AFD" w:rsidRDefault="0077055C" w:rsidP="0077055C">
            <w:r>
              <w:t>(Panevėžio m., Marijonų g.)</w:t>
            </w:r>
          </w:p>
        </w:tc>
        <w:tc>
          <w:tcPr>
            <w:tcW w:w="1275" w:type="dxa"/>
          </w:tcPr>
          <w:p w14:paraId="0D3BB26C" w14:textId="6C2FFF28" w:rsidR="0077055C" w:rsidRDefault="0077055C" w:rsidP="0077055C">
            <w:pPr>
              <w:jc w:val="center"/>
            </w:pPr>
            <w:r>
              <w:t>360,00</w:t>
            </w:r>
          </w:p>
        </w:tc>
        <w:tc>
          <w:tcPr>
            <w:tcW w:w="1418" w:type="dxa"/>
          </w:tcPr>
          <w:p w14:paraId="46388717" w14:textId="78C9AE48" w:rsidR="0077055C" w:rsidRDefault="0077055C" w:rsidP="0077055C">
            <w:r>
              <w:t>4400-6417-0241</w:t>
            </w:r>
          </w:p>
        </w:tc>
        <w:tc>
          <w:tcPr>
            <w:tcW w:w="1417" w:type="dxa"/>
          </w:tcPr>
          <w:p w14:paraId="01A35D7E" w14:textId="2D8C41EB" w:rsidR="0077055C" w:rsidRDefault="0077055C" w:rsidP="0077055C">
            <w:pPr>
              <w:jc w:val="center"/>
            </w:pPr>
            <w:r>
              <w:t>87,00*</w:t>
            </w:r>
          </w:p>
        </w:tc>
        <w:tc>
          <w:tcPr>
            <w:tcW w:w="1560" w:type="dxa"/>
          </w:tcPr>
          <w:p w14:paraId="22B55CA9" w14:textId="77777777" w:rsidR="0077055C" w:rsidRPr="00562AFD" w:rsidRDefault="0077055C" w:rsidP="0077055C">
            <w:r w:rsidRPr="00562AFD">
              <w:t>Registro Nr.</w:t>
            </w:r>
          </w:p>
          <w:p w14:paraId="22B07A37" w14:textId="426165D4" w:rsidR="0077055C" w:rsidRPr="00562AFD" w:rsidRDefault="0077055C" w:rsidP="0077055C">
            <w:r>
              <w:t>44/3488092</w:t>
            </w:r>
          </w:p>
          <w:p w14:paraId="73465FF8" w14:textId="674D5A02" w:rsidR="0077055C" w:rsidRPr="00562AFD" w:rsidRDefault="0077055C" w:rsidP="0077055C">
            <w:r>
              <w:t>2024-06-27</w:t>
            </w:r>
          </w:p>
        </w:tc>
      </w:tr>
      <w:tr w:rsidR="0077055C" w:rsidRPr="00F817AD" w14:paraId="78E6AB1F" w14:textId="77777777" w:rsidTr="00717B84">
        <w:tc>
          <w:tcPr>
            <w:tcW w:w="993" w:type="dxa"/>
          </w:tcPr>
          <w:p w14:paraId="4F61565F" w14:textId="7F666317" w:rsidR="0077055C" w:rsidRDefault="0077055C" w:rsidP="00717B84">
            <w:pPr>
              <w:pStyle w:val="Sraopastraipa"/>
              <w:numPr>
                <w:ilvl w:val="0"/>
                <w:numId w:val="25"/>
              </w:numPr>
              <w:jc w:val="center"/>
            </w:pPr>
          </w:p>
        </w:tc>
        <w:tc>
          <w:tcPr>
            <w:tcW w:w="3544" w:type="dxa"/>
          </w:tcPr>
          <w:p w14:paraId="6C68ECB6" w14:textId="4F6A5E14" w:rsidR="0077055C" w:rsidRPr="009909B4" w:rsidRDefault="0077055C" w:rsidP="0077055C">
            <w:r>
              <w:t>Privažiuojamasis kelias prie Liepų</w:t>
            </w:r>
            <w:r w:rsidR="00A5189C">
              <w:t> </w:t>
            </w:r>
            <w:r>
              <w:t>al. 7A</w:t>
            </w:r>
          </w:p>
          <w:p w14:paraId="643B683E" w14:textId="18A4FCB8" w:rsidR="0077055C" w:rsidRPr="00562AFD" w:rsidRDefault="0077055C" w:rsidP="0077055C">
            <w:r w:rsidRPr="009909B4">
              <w:t xml:space="preserve">(Panevėžio m., </w:t>
            </w:r>
            <w:r>
              <w:t>Liepų al.)</w:t>
            </w:r>
          </w:p>
        </w:tc>
        <w:tc>
          <w:tcPr>
            <w:tcW w:w="1275" w:type="dxa"/>
          </w:tcPr>
          <w:p w14:paraId="561B0B88" w14:textId="4D92BC66" w:rsidR="0077055C" w:rsidRDefault="009B7E99" w:rsidP="0077055C">
            <w:pPr>
              <w:jc w:val="center"/>
            </w:pPr>
            <w:r>
              <w:t>20 400,00</w:t>
            </w:r>
          </w:p>
        </w:tc>
        <w:tc>
          <w:tcPr>
            <w:tcW w:w="1418" w:type="dxa"/>
          </w:tcPr>
          <w:p w14:paraId="669647A8" w14:textId="672BFE8F" w:rsidR="0077055C" w:rsidRDefault="009B7E99" w:rsidP="0077055C">
            <w:r>
              <w:t>4400-6405-0831</w:t>
            </w:r>
          </w:p>
        </w:tc>
        <w:tc>
          <w:tcPr>
            <w:tcW w:w="1417" w:type="dxa"/>
          </w:tcPr>
          <w:p w14:paraId="2E47DD69" w14:textId="5C4BE8BA" w:rsidR="0077055C" w:rsidRDefault="009B7E99" w:rsidP="0077055C">
            <w:pPr>
              <w:jc w:val="center"/>
            </w:pPr>
            <w:r>
              <w:t>0,124</w:t>
            </w:r>
          </w:p>
        </w:tc>
        <w:tc>
          <w:tcPr>
            <w:tcW w:w="1560" w:type="dxa"/>
          </w:tcPr>
          <w:p w14:paraId="5942D15D" w14:textId="77777777" w:rsidR="0077055C" w:rsidRPr="00562AFD" w:rsidRDefault="0077055C" w:rsidP="0077055C">
            <w:r w:rsidRPr="00562AFD">
              <w:t>Registro Nr.</w:t>
            </w:r>
          </w:p>
          <w:p w14:paraId="7366C023" w14:textId="50580886" w:rsidR="0077055C" w:rsidRPr="00562AFD" w:rsidRDefault="009B7E99" w:rsidP="0077055C">
            <w:r>
              <w:t>44/3482106</w:t>
            </w:r>
          </w:p>
          <w:p w14:paraId="1605D5C5" w14:textId="47E5F95F" w:rsidR="0077055C" w:rsidRPr="00562AFD" w:rsidRDefault="0077055C" w:rsidP="0077055C">
            <w:r>
              <w:t>2024-06-27</w:t>
            </w:r>
          </w:p>
        </w:tc>
      </w:tr>
      <w:tr w:rsidR="009B7E99" w:rsidRPr="00F817AD" w14:paraId="456D61F3" w14:textId="77777777" w:rsidTr="00717B84">
        <w:tc>
          <w:tcPr>
            <w:tcW w:w="993" w:type="dxa"/>
          </w:tcPr>
          <w:p w14:paraId="21A6BD97" w14:textId="15F45E79" w:rsidR="009B7E99" w:rsidRDefault="009B7E99" w:rsidP="00717B84">
            <w:pPr>
              <w:pStyle w:val="Sraopastraipa"/>
              <w:numPr>
                <w:ilvl w:val="0"/>
                <w:numId w:val="25"/>
              </w:numPr>
              <w:jc w:val="center"/>
            </w:pPr>
          </w:p>
        </w:tc>
        <w:tc>
          <w:tcPr>
            <w:tcW w:w="3544" w:type="dxa"/>
          </w:tcPr>
          <w:p w14:paraId="0A232B78" w14:textId="599B7DDC" w:rsidR="009B7E99" w:rsidRPr="009909B4" w:rsidRDefault="009B7E99" w:rsidP="009B7E99">
            <w:r w:rsidRPr="00562AFD">
              <w:t xml:space="preserve">Automobilių stovėjimo aikštelė </w:t>
            </w:r>
            <w:r>
              <w:t>prie Liepų al. 7A</w:t>
            </w:r>
          </w:p>
          <w:p w14:paraId="14C4178F" w14:textId="02474A41" w:rsidR="009B7E99" w:rsidRPr="00562AFD" w:rsidRDefault="009B7E99" w:rsidP="009B7E99">
            <w:r w:rsidRPr="009909B4">
              <w:t xml:space="preserve">(Panevėžio m., </w:t>
            </w:r>
            <w:r>
              <w:t>Liepų al.)</w:t>
            </w:r>
          </w:p>
        </w:tc>
        <w:tc>
          <w:tcPr>
            <w:tcW w:w="1275" w:type="dxa"/>
          </w:tcPr>
          <w:p w14:paraId="41C88A49" w14:textId="04E4FDDE" w:rsidR="009B7E99" w:rsidRDefault="009B7E99" w:rsidP="009B7E99">
            <w:pPr>
              <w:jc w:val="center"/>
            </w:pPr>
            <w:r>
              <w:t>2 770,00</w:t>
            </w:r>
          </w:p>
        </w:tc>
        <w:tc>
          <w:tcPr>
            <w:tcW w:w="1418" w:type="dxa"/>
          </w:tcPr>
          <w:p w14:paraId="456DFB58" w14:textId="120E00A4" w:rsidR="009B7E99" w:rsidRDefault="009B7E99" w:rsidP="009B7E99">
            <w:r>
              <w:t>4400-6406-0217</w:t>
            </w:r>
          </w:p>
        </w:tc>
        <w:tc>
          <w:tcPr>
            <w:tcW w:w="1417" w:type="dxa"/>
          </w:tcPr>
          <w:p w14:paraId="27503D3B" w14:textId="68EE1E51" w:rsidR="009B7E99" w:rsidRDefault="009B7E99" w:rsidP="009B7E99">
            <w:pPr>
              <w:jc w:val="center"/>
            </w:pPr>
            <w:r>
              <w:t>127,00*</w:t>
            </w:r>
          </w:p>
        </w:tc>
        <w:tc>
          <w:tcPr>
            <w:tcW w:w="1560" w:type="dxa"/>
          </w:tcPr>
          <w:p w14:paraId="62246E15" w14:textId="77777777" w:rsidR="009B7E99" w:rsidRPr="009B7E99" w:rsidRDefault="009B7E99" w:rsidP="009B7E99">
            <w:r w:rsidRPr="009B7E99">
              <w:t>Registro Nr.</w:t>
            </w:r>
          </w:p>
          <w:p w14:paraId="2A9FF83E" w14:textId="0F025E73" w:rsidR="009B7E99" w:rsidRPr="009B7E99" w:rsidRDefault="009B7E99" w:rsidP="009B7E99">
            <w:r w:rsidRPr="009B7E99">
              <w:t>44/3482574</w:t>
            </w:r>
          </w:p>
          <w:p w14:paraId="4C49C73E" w14:textId="5603297B" w:rsidR="009B7E99" w:rsidRPr="009B7E99" w:rsidRDefault="009B7E99" w:rsidP="009B7E99">
            <w:r w:rsidRPr="009B7E99">
              <w:t>2024-06-27</w:t>
            </w:r>
          </w:p>
        </w:tc>
      </w:tr>
      <w:tr w:rsidR="009B7E99" w:rsidRPr="00F817AD" w14:paraId="367CA825" w14:textId="77777777" w:rsidTr="00717B84">
        <w:tc>
          <w:tcPr>
            <w:tcW w:w="993" w:type="dxa"/>
          </w:tcPr>
          <w:p w14:paraId="1C6D785F" w14:textId="5AD8F7D6" w:rsidR="009B7E99" w:rsidRDefault="009B7E99" w:rsidP="00717B84">
            <w:pPr>
              <w:pStyle w:val="Sraopastraipa"/>
              <w:numPr>
                <w:ilvl w:val="0"/>
                <w:numId w:val="25"/>
              </w:numPr>
              <w:jc w:val="center"/>
            </w:pPr>
          </w:p>
        </w:tc>
        <w:tc>
          <w:tcPr>
            <w:tcW w:w="3544" w:type="dxa"/>
          </w:tcPr>
          <w:p w14:paraId="19FAE82C" w14:textId="6F90A92B" w:rsidR="009B7E99" w:rsidRPr="009909B4" w:rsidRDefault="009B7E99" w:rsidP="009B7E99">
            <w:r>
              <w:t>Privažiuojamasis kelias prie Marijonų g. 39, 39A</w:t>
            </w:r>
          </w:p>
          <w:p w14:paraId="2EAFA416" w14:textId="3B27E4E9" w:rsidR="009B7E99" w:rsidRDefault="009B7E99" w:rsidP="009B7E99">
            <w:r>
              <w:t>(Panevėžio m., Marijonų g.)</w:t>
            </w:r>
          </w:p>
        </w:tc>
        <w:tc>
          <w:tcPr>
            <w:tcW w:w="1275" w:type="dxa"/>
          </w:tcPr>
          <w:p w14:paraId="2336B616" w14:textId="42FDCB38" w:rsidR="009B7E99" w:rsidRDefault="009B7E99" w:rsidP="009B7E99">
            <w:pPr>
              <w:jc w:val="center"/>
            </w:pPr>
            <w:r>
              <w:t>6 110,00</w:t>
            </w:r>
          </w:p>
        </w:tc>
        <w:tc>
          <w:tcPr>
            <w:tcW w:w="1418" w:type="dxa"/>
          </w:tcPr>
          <w:p w14:paraId="04F43885" w14:textId="4D0F146C" w:rsidR="009B7E99" w:rsidRDefault="009B7E99" w:rsidP="009B7E99">
            <w:r>
              <w:t>4400-6401-5165</w:t>
            </w:r>
          </w:p>
        </w:tc>
        <w:tc>
          <w:tcPr>
            <w:tcW w:w="1417" w:type="dxa"/>
          </w:tcPr>
          <w:p w14:paraId="28290795" w14:textId="1BB6C0CC" w:rsidR="009B7E99" w:rsidRDefault="009B7E99" w:rsidP="009B7E99">
            <w:pPr>
              <w:jc w:val="center"/>
            </w:pPr>
            <w:r>
              <w:t>0,038</w:t>
            </w:r>
          </w:p>
        </w:tc>
        <w:tc>
          <w:tcPr>
            <w:tcW w:w="1560" w:type="dxa"/>
          </w:tcPr>
          <w:p w14:paraId="53909946" w14:textId="77777777" w:rsidR="009B7E99" w:rsidRPr="00562AFD" w:rsidRDefault="009B7E99" w:rsidP="009B7E99">
            <w:r w:rsidRPr="00562AFD">
              <w:t>Registro Nr.</w:t>
            </w:r>
          </w:p>
          <w:p w14:paraId="6D54F316" w14:textId="766E2358" w:rsidR="009B7E99" w:rsidRPr="00562AFD" w:rsidRDefault="009B7E99" w:rsidP="009B7E99">
            <w:r>
              <w:t>44/3479901</w:t>
            </w:r>
          </w:p>
          <w:p w14:paraId="49149A9F" w14:textId="6EFE78F8" w:rsidR="009B7E99" w:rsidRPr="00562AFD" w:rsidRDefault="009B7E99" w:rsidP="009B7E99">
            <w:r>
              <w:t>2024-06-27</w:t>
            </w:r>
          </w:p>
        </w:tc>
      </w:tr>
      <w:tr w:rsidR="009B7E99" w:rsidRPr="00F817AD" w14:paraId="7BD5F2D1" w14:textId="77777777" w:rsidTr="00717B84">
        <w:tc>
          <w:tcPr>
            <w:tcW w:w="993" w:type="dxa"/>
          </w:tcPr>
          <w:p w14:paraId="32E3D32C" w14:textId="50A8A934" w:rsidR="009B7E99" w:rsidRDefault="009B7E99" w:rsidP="00717B84">
            <w:pPr>
              <w:pStyle w:val="Sraopastraipa"/>
              <w:numPr>
                <w:ilvl w:val="0"/>
                <w:numId w:val="25"/>
              </w:numPr>
              <w:jc w:val="center"/>
            </w:pPr>
          </w:p>
        </w:tc>
        <w:tc>
          <w:tcPr>
            <w:tcW w:w="3544" w:type="dxa"/>
          </w:tcPr>
          <w:p w14:paraId="5DA63125" w14:textId="6AC9456E" w:rsidR="009B7E99" w:rsidRPr="009909B4" w:rsidRDefault="009B7E99" w:rsidP="009B7E99">
            <w:r>
              <w:t>Privažiuojamasis kelias prie Marijonų g. 41</w:t>
            </w:r>
          </w:p>
          <w:p w14:paraId="69291AD8" w14:textId="048589A7" w:rsidR="009B7E99" w:rsidRDefault="009B7E99" w:rsidP="009B7E99">
            <w:r w:rsidRPr="009909B4">
              <w:t xml:space="preserve">(Panevėžio m., </w:t>
            </w:r>
            <w:r>
              <w:t>Marijonų g.)</w:t>
            </w:r>
          </w:p>
        </w:tc>
        <w:tc>
          <w:tcPr>
            <w:tcW w:w="1275" w:type="dxa"/>
          </w:tcPr>
          <w:p w14:paraId="68F7C4D5" w14:textId="1127D460" w:rsidR="009B7E99" w:rsidRDefault="009B7E99" w:rsidP="009B7E99">
            <w:pPr>
              <w:jc w:val="center"/>
            </w:pPr>
            <w:r>
              <w:t>10 700,00</w:t>
            </w:r>
          </w:p>
        </w:tc>
        <w:tc>
          <w:tcPr>
            <w:tcW w:w="1418" w:type="dxa"/>
          </w:tcPr>
          <w:p w14:paraId="0446FC98" w14:textId="3FAADBB2" w:rsidR="009B7E99" w:rsidRDefault="009B7E99" w:rsidP="009B7E99">
            <w:r>
              <w:t>4400-6400-5125</w:t>
            </w:r>
          </w:p>
        </w:tc>
        <w:tc>
          <w:tcPr>
            <w:tcW w:w="1417" w:type="dxa"/>
          </w:tcPr>
          <w:p w14:paraId="32550532" w14:textId="467989DE" w:rsidR="009B7E99" w:rsidRDefault="009B7E99" w:rsidP="009B7E99">
            <w:pPr>
              <w:jc w:val="center"/>
            </w:pPr>
            <w:r>
              <w:t>0,054</w:t>
            </w:r>
          </w:p>
        </w:tc>
        <w:tc>
          <w:tcPr>
            <w:tcW w:w="1560" w:type="dxa"/>
          </w:tcPr>
          <w:p w14:paraId="1365DF77" w14:textId="77777777" w:rsidR="009B7E99" w:rsidRPr="00562AFD" w:rsidRDefault="009B7E99" w:rsidP="009B7E99">
            <w:r w:rsidRPr="00562AFD">
              <w:t>Registro Nr.</w:t>
            </w:r>
          </w:p>
          <w:p w14:paraId="463A8E07" w14:textId="7AE4146B" w:rsidR="009B7E99" w:rsidRPr="00562AFD" w:rsidRDefault="009B7E99" w:rsidP="009B7E99">
            <w:r>
              <w:t>44/3478866</w:t>
            </w:r>
          </w:p>
          <w:p w14:paraId="02B52EED" w14:textId="4F678C6B" w:rsidR="009B7E99" w:rsidRPr="00562AFD" w:rsidRDefault="009B7E99" w:rsidP="009B7E99">
            <w:r>
              <w:t>2024-06-27</w:t>
            </w:r>
          </w:p>
        </w:tc>
      </w:tr>
      <w:tr w:rsidR="009B7E99" w:rsidRPr="00F817AD" w14:paraId="4093E87A" w14:textId="77777777" w:rsidTr="00717B84">
        <w:tc>
          <w:tcPr>
            <w:tcW w:w="993" w:type="dxa"/>
          </w:tcPr>
          <w:p w14:paraId="7E580B69" w14:textId="71700F46" w:rsidR="009B7E99" w:rsidRDefault="009B7E99" w:rsidP="00717B84">
            <w:pPr>
              <w:pStyle w:val="Sraopastraipa"/>
              <w:numPr>
                <w:ilvl w:val="0"/>
                <w:numId w:val="25"/>
              </w:numPr>
              <w:jc w:val="center"/>
            </w:pPr>
          </w:p>
        </w:tc>
        <w:tc>
          <w:tcPr>
            <w:tcW w:w="3544" w:type="dxa"/>
          </w:tcPr>
          <w:p w14:paraId="6DADCDF3" w14:textId="3C1BC76B" w:rsidR="009B7E99" w:rsidRPr="009909B4" w:rsidRDefault="009B7E99" w:rsidP="009B7E99">
            <w:r w:rsidRPr="00562AFD">
              <w:t>Automobilių stovėjimo aikštelė</w:t>
            </w:r>
            <w:r>
              <w:t xml:space="preserve"> prie Marijonų g. 41</w:t>
            </w:r>
          </w:p>
          <w:p w14:paraId="12BAB97A" w14:textId="3D180DE0" w:rsidR="009B7E99" w:rsidRDefault="009B7E99" w:rsidP="009B7E99">
            <w:r>
              <w:t>(Panevėžio m., Marijonų g.)</w:t>
            </w:r>
          </w:p>
        </w:tc>
        <w:tc>
          <w:tcPr>
            <w:tcW w:w="1275" w:type="dxa"/>
          </w:tcPr>
          <w:p w14:paraId="206A3A64" w14:textId="7DACE529" w:rsidR="009B7E99" w:rsidRDefault="005B24E2" w:rsidP="009B7E99">
            <w:pPr>
              <w:jc w:val="center"/>
            </w:pPr>
            <w:r>
              <w:t>249,00</w:t>
            </w:r>
          </w:p>
        </w:tc>
        <w:tc>
          <w:tcPr>
            <w:tcW w:w="1418" w:type="dxa"/>
          </w:tcPr>
          <w:p w14:paraId="264EC33B" w14:textId="38CF2435" w:rsidR="009B7E99" w:rsidRDefault="005B24E2" w:rsidP="009B7E99">
            <w:r>
              <w:t>4400-6402-3756</w:t>
            </w:r>
          </w:p>
        </w:tc>
        <w:tc>
          <w:tcPr>
            <w:tcW w:w="1417" w:type="dxa"/>
          </w:tcPr>
          <w:p w14:paraId="36A46B0D" w14:textId="7B5B967F" w:rsidR="009B7E99" w:rsidRDefault="009B7E99" w:rsidP="009B7E99">
            <w:pPr>
              <w:jc w:val="center"/>
            </w:pPr>
            <w:r>
              <w:t>60,00*</w:t>
            </w:r>
          </w:p>
        </w:tc>
        <w:tc>
          <w:tcPr>
            <w:tcW w:w="1560" w:type="dxa"/>
          </w:tcPr>
          <w:p w14:paraId="4DB039F5" w14:textId="77777777" w:rsidR="009B7E99" w:rsidRPr="00562AFD" w:rsidRDefault="009B7E99" w:rsidP="009B7E99">
            <w:r w:rsidRPr="00562AFD">
              <w:t>Registro Nr.</w:t>
            </w:r>
          </w:p>
          <w:p w14:paraId="7CAC4E4E" w14:textId="01D59FAE" w:rsidR="009B7E99" w:rsidRPr="00562AFD" w:rsidRDefault="009B7E99" w:rsidP="009B7E99">
            <w:r>
              <w:t>44/3480832</w:t>
            </w:r>
          </w:p>
          <w:p w14:paraId="5CABA98A" w14:textId="79451286" w:rsidR="009B7E99" w:rsidRPr="00562AFD" w:rsidRDefault="009B7E99" w:rsidP="009B7E99">
            <w:r>
              <w:t>2024-06-27</w:t>
            </w:r>
          </w:p>
        </w:tc>
      </w:tr>
      <w:tr w:rsidR="005B24E2" w:rsidRPr="00F817AD" w14:paraId="6A42E1F2" w14:textId="77777777" w:rsidTr="00717B84">
        <w:tc>
          <w:tcPr>
            <w:tcW w:w="993" w:type="dxa"/>
          </w:tcPr>
          <w:p w14:paraId="1206ED73" w14:textId="7306D308" w:rsidR="005B24E2" w:rsidRDefault="005B24E2" w:rsidP="00717B84">
            <w:pPr>
              <w:pStyle w:val="Sraopastraipa"/>
              <w:numPr>
                <w:ilvl w:val="0"/>
                <w:numId w:val="25"/>
              </w:numPr>
              <w:jc w:val="center"/>
            </w:pPr>
          </w:p>
        </w:tc>
        <w:tc>
          <w:tcPr>
            <w:tcW w:w="3544" w:type="dxa"/>
          </w:tcPr>
          <w:p w14:paraId="628CE65A" w14:textId="11D68B48" w:rsidR="005B24E2" w:rsidRPr="009909B4" w:rsidRDefault="005B24E2" w:rsidP="005B24E2">
            <w:r>
              <w:t>Privažiuojamasis kelias prie Marijonų g. 43</w:t>
            </w:r>
          </w:p>
          <w:p w14:paraId="2ED00927" w14:textId="526DF518" w:rsidR="005B24E2" w:rsidRDefault="005B24E2" w:rsidP="005B24E2">
            <w:r w:rsidRPr="009909B4">
              <w:t xml:space="preserve">(Panevėžio m., </w:t>
            </w:r>
            <w:r>
              <w:t>Marijonų g.)</w:t>
            </w:r>
          </w:p>
        </w:tc>
        <w:tc>
          <w:tcPr>
            <w:tcW w:w="1275" w:type="dxa"/>
          </w:tcPr>
          <w:p w14:paraId="7DFBF5BB" w14:textId="08827BCE" w:rsidR="005B24E2" w:rsidRDefault="005B24E2" w:rsidP="005B24E2">
            <w:pPr>
              <w:jc w:val="center"/>
            </w:pPr>
            <w:r>
              <w:t>4 280,00</w:t>
            </w:r>
          </w:p>
        </w:tc>
        <w:tc>
          <w:tcPr>
            <w:tcW w:w="1418" w:type="dxa"/>
          </w:tcPr>
          <w:p w14:paraId="460EFB99" w14:textId="0978EE19" w:rsidR="005B24E2" w:rsidRDefault="005B24E2" w:rsidP="005B24E2">
            <w:r>
              <w:t>4400-6400-8406</w:t>
            </w:r>
          </w:p>
        </w:tc>
        <w:tc>
          <w:tcPr>
            <w:tcW w:w="1417" w:type="dxa"/>
          </w:tcPr>
          <w:p w14:paraId="47D6EF61" w14:textId="6EA9F716" w:rsidR="005B24E2" w:rsidRDefault="005B24E2" w:rsidP="005B24E2">
            <w:pPr>
              <w:jc w:val="center"/>
            </w:pPr>
            <w:r>
              <w:t>0,030</w:t>
            </w:r>
          </w:p>
        </w:tc>
        <w:tc>
          <w:tcPr>
            <w:tcW w:w="1560" w:type="dxa"/>
          </w:tcPr>
          <w:p w14:paraId="71939EA9" w14:textId="77777777" w:rsidR="005B24E2" w:rsidRPr="00562AFD" w:rsidRDefault="005B24E2" w:rsidP="005B24E2">
            <w:r w:rsidRPr="00562AFD">
              <w:t>Registro Nr.</w:t>
            </w:r>
          </w:p>
          <w:p w14:paraId="473AA36B" w14:textId="5E771175" w:rsidR="005B24E2" w:rsidRPr="00562AFD" w:rsidRDefault="005B24E2" w:rsidP="005B24E2">
            <w:r>
              <w:t>44/3479336</w:t>
            </w:r>
          </w:p>
          <w:p w14:paraId="1BAA2B11" w14:textId="2F9C1A9C" w:rsidR="005B24E2" w:rsidRPr="00562AFD" w:rsidRDefault="005B24E2" w:rsidP="005B24E2">
            <w:r>
              <w:t>2024-06-27</w:t>
            </w:r>
          </w:p>
        </w:tc>
      </w:tr>
      <w:tr w:rsidR="00CB487B" w:rsidRPr="00F817AD" w14:paraId="228952B2" w14:textId="77777777" w:rsidTr="00717B84">
        <w:tc>
          <w:tcPr>
            <w:tcW w:w="993" w:type="dxa"/>
          </w:tcPr>
          <w:p w14:paraId="2D53B2B9" w14:textId="67DADB9B" w:rsidR="00CB487B" w:rsidRDefault="00CB487B" w:rsidP="00717B84">
            <w:pPr>
              <w:pStyle w:val="Sraopastraipa"/>
              <w:numPr>
                <w:ilvl w:val="0"/>
                <w:numId w:val="25"/>
              </w:numPr>
              <w:jc w:val="center"/>
            </w:pPr>
          </w:p>
        </w:tc>
        <w:tc>
          <w:tcPr>
            <w:tcW w:w="3544" w:type="dxa"/>
          </w:tcPr>
          <w:p w14:paraId="1A8B0A32" w14:textId="468D2462" w:rsidR="00CB487B" w:rsidRPr="009909B4" w:rsidRDefault="00CB487B" w:rsidP="00CB487B">
            <w:r>
              <w:t>Privažiuojamasis kelias prie Nevėžio g. 16</w:t>
            </w:r>
          </w:p>
          <w:p w14:paraId="7EFC328D" w14:textId="52F5FF92" w:rsidR="00CB487B" w:rsidRDefault="00CB487B" w:rsidP="00CB487B">
            <w:r w:rsidRPr="009909B4">
              <w:t xml:space="preserve">(Panevėžio m., </w:t>
            </w:r>
            <w:r>
              <w:t>Nevėžio g.)</w:t>
            </w:r>
          </w:p>
        </w:tc>
        <w:tc>
          <w:tcPr>
            <w:tcW w:w="1275" w:type="dxa"/>
          </w:tcPr>
          <w:p w14:paraId="2C2C5923" w14:textId="688E546A" w:rsidR="00CB487B" w:rsidRDefault="00CB487B" w:rsidP="00CB487B">
            <w:pPr>
              <w:jc w:val="center"/>
            </w:pPr>
            <w:r>
              <w:t>9 740,00</w:t>
            </w:r>
          </w:p>
        </w:tc>
        <w:tc>
          <w:tcPr>
            <w:tcW w:w="1418" w:type="dxa"/>
          </w:tcPr>
          <w:p w14:paraId="3C646EC1" w14:textId="641B47B6" w:rsidR="00CB487B" w:rsidRDefault="00CB487B" w:rsidP="00CB487B">
            <w:r>
              <w:t>4400-6411-7677</w:t>
            </w:r>
          </w:p>
        </w:tc>
        <w:tc>
          <w:tcPr>
            <w:tcW w:w="1417" w:type="dxa"/>
          </w:tcPr>
          <w:p w14:paraId="73F9B030" w14:textId="1A37A756" w:rsidR="00CB487B" w:rsidRDefault="00CB487B" w:rsidP="00CB487B">
            <w:pPr>
              <w:jc w:val="center"/>
            </w:pPr>
            <w:r>
              <w:t>0,054</w:t>
            </w:r>
          </w:p>
        </w:tc>
        <w:tc>
          <w:tcPr>
            <w:tcW w:w="1560" w:type="dxa"/>
          </w:tcPr>
          <w:p w14:paraId="5DF5442F" w14:textId="77777777" w:rsidR="00CB487B" w:rsidRPr="00562AFD" w:rsidRDefault="00CB487B" w:rsidP="00CB487B">
            <w:r w:rsidRPr="00562AFD">
              <w:t>Registro Nr.</w:t>
            </w:r>
          </w:p>
          <w:p w14:paraId="2545B311" w14:textId="6FE75F15" w:rsidR="00CB487B" w:rsidRPr="00562AFD" w:rsidRDefault="00CB487B" w:rsidP="00CB487B">
            <w:r>
              <w:t>44/3485176</w:t>
            </w:r>
          </w:p>
          <w:p w14:paraId="4CE9059E" w14:textId="7DF34D8B" w:rsidR="00CB487B" w:rsidRPr="00562AFD" w:rsidRDefault="00CB487B" w:rsidP="00CB487B">
            <w:r>
              <w:t>2024-06-27</w:t>
            </w:r>
          </w:p>
        </w:tc>
      </w:tr>
      <w:tr w:rsidR="00CB487B" w:rsidRPr="00F817AD" w14:paraId="6D6FCB7C" w14:textId="77777777" w:rsidTr="00717B84">
        <w:tc>
          <w:tcPr>
            <w:tcW w:w="993" w:type="dxa"/>
          </w:tcPr>
          <w:p w14:paraId="37464B66" w14:textId="5227B355" w:rsidR="00CB487B" w:rsidRDefault="00CB487B" w:rsidP="00717B84">
            <w:pPr>
              <w:pStyle w:val="Sraopastraipa"/>
              <w:numPr>
                <w:ilvl w:val="0"/>
                <w:numId w:val="25"/>
              </w:numPr>
              <w:jc w:val="center"/>
            </w:pPr>
          </w:p>
        </w:tc>
        <w:tc>
          <w:tcPr>
            <w:tcW w:w="3544" w:type="dxa"/>
          </w:tcPr>
          <w:p w14:paraId="4714B1FB" w14:textId="2535EE25" w:rsidR="00CB487B" w:rsidRPr="009909B4" w:rsidRDefault="00CB487B" w:rsidP="00CB487B">
            <w:r>
              <w:t>Privažiuojamasis kelias prie Nevėžio g. 20</w:t>
            </w:r>
          </w:p>
          <w:p w14:paraId="1EC74CB1" w14:textId="7FFCC0F2" w:rsidR="00CB487B" w:rsidRDefault="00CB487B" w:rsidP="00CB487B">
            <w:r w:rsidRPr="009909B4">
              <w:t xml:space="preserve">(Panevėžio m., </w:t>
            </w:r>
            <w:r>
              <w:t>Nevėžio g.)</w:t>
            </w:r>
          </w:p>
        </w:tc>
        <w:tc>
          <w:tcPr>
            <w:tcW w:w="1275" w:type="dxa"/>
          </w:tcPr>
          <w:p w14:paraId="5ED5E476" w14:textId="23530749" w:rsidR="00CB487B" w:rsidRDefault="00065914" w:rsidP="00CB487B">
            <w:pPr>
              <w:jc w:val="center"/>
            </w:pPr>
            <w:r>
              <w:t>7 420,00</w:t>
            </w:r>
          </w:p>
        </w:tc>
        <w:tc>
          <w:tcPr>
            <w:tcW w:w="1418" w:type="dxa"/>
          </w:tcPr>
          <w:p w14:paraId="4EAA6B9E" w14:textId="383395ED" w:rsidR="00CB487B" w:rsidRDefault="00065914" w:rsidP="00CB487B">
            <w:r>
              <w:t>4400-6411-7622</w:t>
            </w:r>
          </w:p>
        </w:tc>
        <w:tc>
          <w:tcPr>
            <w:tcW w:w="1417" w:type="dxa"/>
          </w:tcPr>
          <w:p w14:paraId="7AEF63B0" w14:textId="1682EFBB" w:rsidR="00CB487B" w:rsidRDefault="00065914" w:rsidP="00CB487B">
            <w:pPr>
              <w:jc w:val="center"/>
            </w:pPr>
            <w:r>
              <w:t>0,043</w:t>
            </w:r>
          </w:p>
        </w:tc>
        <w:tc>
          <w:tcPr>
            <w:tcW w:w="1560" w:type="dxa"/>
          </w:tcPr>
          <w:p w14:paraId="1D0CC093" w14:textId="77777777" w:rsidR="00CB487B" w:rsidRPr="00562AFD" w:rsidRDefault="00CB487B" w:rsidP="00CB487B">
            <w:r w:rsidRPr="00562AFD">
              <w:t>Registro Nr.</w:t>
            </w:r>
          </w:p>
          <w:p w14:paraId="0D447809" w14:textId="54B1CA64" w:rsidR="00CB487B" w:rsidRPr="00562AFD" w:rsidRDefault="00CB487B" w:rsidP="00CB487B">
            <w:r>
              <w:t>44/3485173</w:t>
            </w:r>
          </w:p>
          <w:p w14:paraId="4CD0483B" w14:textId="16BDADF7" w:rsidR="00CB487B" w:rsidRPr="00562AFD" w:rsidRDefault="00CB487B" w:rsidP="00CB487B">
            <w:r>
              <w:t>2024-06-27</w:t>
            </w:r>
          </w:p>
        </w:tc>
      </w:tr>
      <w:tr w:rsidR="00065914" w:rsidRPr="00F817AD" w14:paraId="55DE7389" w14:textId="77777777" w:rsidTr="00717B84">
        <w:tc>
          <w:tcPr>
            <w:tcW w:w="993" w:type="dxa"/>
          </w:tcPr>
          <w:p w14:paraId="55558D59" w14:textId="58179E8A" w:rsidR="00065914" w:rsidRDefault="00065914" w:rsidP="00717B84">
            <w:pPr>
              <w:pStyle w:val="Sraopastraipa"/>
              <w:numPr>
                <w:ilvl w:val="0"/>
                <w:numId w:val="25"/>
              </w:numPr>
              <w:jc w:val="center"/>
            </w:pPr>
          </w:p>
        </w:tc>
        <w:tc>
          <w:tcPr>
            <w:tcW w:w="3544" w:type="dxa"/>
          </w:tcPr>
          <w:p w14:paraId="5776F651" w14:textId="7E7475C9" w:rsidR="00065914" w:rsidRPr="009909B4" w:rsidRDefault="00065914" w:rsidP="00065914">
            <w:r w:rsidRPr="00562AFD">
              <w:t>Automobilių stovėjimo aikštelė</w:t>
            </w:r>
            <w:r>
              <w:t xml:space="preserve"> prie Nevėžio g. 20</w:t>
            </w:r>
          </w:p>
          <w:p w14:paraId="4E1C7BC1" w14:textId="09D467C8" w:rsidR="00065914" w:rsidRDefault="00065914" w:rsidP="00065914">
            <w:r w:rsidRPr="009909B4">
              <w:t xml:space="preserve">(Panevėžio m., </w:t>
            </w:r>
            <w:r>
              <w:t>Nevėžio g.)</w:t>
            </w:r>
          </w:p>
        </w:tc>
        <w:tc>
          <w:tcPr>
            <w:tcW w:w="1275" w:type="dxa"/>
          </w:tcPr>
          <w:p w14:paraId="35C46E96" w14:textId="361CC0B2" w:rsidR="00065914" w:rsidRDefault="00065914" w:rsidP="00065914">
            <w:pPr>
              <w:jc w:val="center"/>
            </w:pPr>
            <w:r>
              <w:t>698,00</w:t>
            </w:r>
          </w:p>
        </w:tc>
        <w:tc>
          <w:tcPr>
            <w:tcW w:w="1418" w:type="dxa"/>
          </w:tcPr>
          <w:p w14:paraId="4BD3314E" w14:textId="338FFE55" w:rsidR="00065914" w:rsidRDefault="00065914" w:rsidP="00065914">
            <w:r>
              <w:t>4400-6411-4141</w:t>
            </w:r>
          </w:p>
        </w:tc>
        <w:tc>
          <w:tcPr>
            <w:tcW w:w="1417" w:type="dxa"/>
          </w:tcPr>
          <w:p w14:paraId="00175BC0" w14:textId="32564B35" w:rsidR="00065914" w:rsidRDefault="00065914" w:rsidP="00065914">
            <w:pPr>
              <w:jc w:val="center"/>
            </w:pPr>
            <w:r>
              <w:t>32,00*</w:t>
            </w:r>
          </w:p>
        </w:tc>
        <w:tc>
          <w:tcPr>
            <w:tcW w:w="1560" w:type="dxa"/>
          </w:tcPr>
          <w:p w14:paraId="3F365DDB" w14:textId="77777777" w:rsidR="00065914" w:rsidRPr="00562AFD" w:rsidRDefault="00065914" w:rsidP="00065914">
            <w:r w:rsidRPr="00562AFD">
              <w:t>Registro Nr.</w:t>
            </w:r>
          </w:p>
          <w:p w14:paraId="23BB7094" w14:textId="35E87827" w:rsidR="00065914" w:rsidRPr="00562AFD" w:rsidRDefault="00065914" w:rsidP="00065914">
            <w:r>
              <w:t>44/3484979</w:t>
            </w:r>
          </w:p>
          <w:p w14:paraId="1B278322" w14:textId="68DAA552" w:rsidR="00065914" w:rsidRPr="00562AFD" w:rsidRDefault="00065914" w:rsidP="00065914">
            <w:r>
              <w:t>2024-06-27</w:t>
            </w:r>
          </w:p>
        </w:tc>
      </w:tr>
      <w:tr w:rsidR="00065914" w:rsidRPr="00F817AD" w14:paraId="0C8C4F27" w14:textId="77777777" w:rsidTr="00717B84">
        <w:tc>
          <w:tcPr>
            <w:tcW w:w="993" w:type="dxa"/>
          </w:tcPr>
          <w:p w14:paraId="4718D2B5" w14:textId="1D2A0C18" w:rsidR="00065914" w:rsidRDefault="00065914" w:rsidP="00717B84">
            <w:pPr>
              <w:pStyle w:val="Sraopastraipa"/>
              <w:numPr>
                <w:ilvl w:val="0"/>
                <w:numId w:val="25"/>
              </w:numPr>
              <w:jc w:val="center"/>
            </w:pPr>
          </w:p>
        </w:tc>
        <w:tc>
          <w:tcPr>
            <w:tcW w:w="3544" w:type="dxa"/>
          </w:tcPr>
          <w:p w14:paraId="580EA0B7" w14:textId="2DBDF434" w:rsidR="00065914" w:rsidRPr="009909B4" w:rsidRDefault="00065914" w:rsidP="00065914">
            <w:r>
              <w:t>Privažiuojamasis kelias prie Nevėžio g. 40</w:t>
            </w:r>
          </w:p>
          <w:p w14:paraId="1E583270" w14:textId="44387202" w:rsidR="00065914" w:rsidRDefault="00065914" w:rsidP="00065914">
            <w:r w:rsidRPr="009909B4">
              <w:t xml:space="preserve">(Panevėžio m., </w:t>
            </w:r>
            <w:r>
              <w:t>Nevėžio g.)</w:t>
            </w:r>
          </w:p>
        </w:tc>
        <w:tc>
          <w:tcPr>
            <w:tcW w:w="1275" w:type="dxa"/>
          </w:tcPr>
          <w:p w14:paraId="3893AD82" w14:textId="71468018" w:rsidR="00065914" w:rsidRDefault="00065914" w:rsidP="00065914">
            <w:pPr>
              <w:jc w:val="center"/>
            </w:pPr>
            <w:r>
              <w:t>20 000,00</w:t>
            </w:r>
          </w:p>
        </w:tc>
        <w:tc>
          <w:tcPr>
            <w:tcW w:w="1418" w:type="dxa"/>
          </w:tcPr>
          <w:p w14:paraId="14741E42" w14:textId="68AE5C7B" w:rsidR="00065914" w:rsidRDefault="00065914" w:rsidP="00065914">
            <w:r>
              <w:t>4400-6411-6569</w:t>
            </w:r>
          </w:p>
        </w:tc>
        <w:tc>
          <w:tcPr>
            <w:tcW w:w="1417" w:type="dxa"/>
          </w:tcPr>
          <w:p w14:paraId="45B98F23" w14:textId="4933F0EC" w:rsidR="00065914" w:rsidRDefault="00065914" w:rsidP="00065914">
            <w:pPr>
              <w:jc w:val="center"/>
            </w:pPr>
            <w:r>
              <w:t>0,139</w:t>
            </w:r>
          </w:p>
        </w:tc>
        <w:tc>
          <w:tcPr>
            <w:tcW w:w="1560" w:type="dxa"/>
          </w:tcPr>
          <w:p w14:paraId="5618611B" w14:textId="77777777" w:rsidR="00065914" w:rsidRPr="00562AFD" w:rsidRDefault="00065914" w:rsidP="00065914">
            <w:r w:rsidRPr="00562AFD">
              <w:t>Registro Nr.</w:t>
            </w:r>
          </w:p>
          <w:p w14:paraId="00522D24" w14:textId="276783B1" w:rsidR="00065914" w:rsidRPr="00562AFD" w:rsidRDefault="00065914" w:rsidP="00065914">
            <w:r>
              <w:t>44/3484711</w:t>
            </w:r>
          </w:p>
          <w:p w14:paraId="7AB4FE4A" w14:textId="6B9A79DE" w:rsidR="00065914" w:rsidRPr="00562AFD" w:rsidRDefault="00065914" w:rsidP="00065914">
            <w:r>
              <w:t>2024-06-27</w:t>
            </w:r>
          </w:p>
        </w:tc>
      </w:tr>
      <w:tr w:rsidR="00065914" w:rsidRPr="00F817AD" w14:paraId="14C9B777" w14:textId="77777777" w:rsidTr="00717B84">
        <w:tc>
          <w:tcPr>
            <w:tcW w:w="993" w:type="dxa"/>
          </w:tcPr>
          <w:p w14:paraId="34DEB6AB" w14:textId="711EC723" w:rsidR="00065914" w:rsidRDefault="00065914" w:rsidP="00717B84">
            <w:pPr>
              <w:pStyle w:val="Sraopastraipa"/>
              <w:numPr>
                <w:ilvl w:val="0"/>
                <w:numId w:val="25"/>
              </w:numPr>
              <w:jc w:val="center"/>
            </w:pPr>
          </w:p>
        </w:tc>
        <w:tc>
          <w:tcPr>
            <w:tcW w:w="3544" w:type="dxa"/>
          </w:tcPr>
          <w:p w14:paraId="21B74806" w14:textId="65F0240A" w:rsidR="00065914" w:rsidRPr="009909B4" w:rsidRDefault="00065914" w:rsidP="00065914">
            <w:r w:rsidRPr="00562AFD">
              <w:t>Automobilių stovėjimo aikštelė</w:t>
            </w:r>
            <w:r>
              <w:t xml:space="preserve"> prie Nevėžio g. 40</w:t>
            </w:r>
          </w:p>
          <w:p w14:paraId="5F1295C9" w14:textId="0F52D60A" w:rsidR="00065914" w:rsidRDefault="00065914" w:rsidP="00065914">
            <w:r w:rsidRPr="009909B4">
              <w:t xml:space="preserve">(Panevėžio m., </w:t>
            </w:r>
            <w:r>
              <w:t>Nevėžio g.)</w:t>
            </w:r>
          </w:p>
        </w:tc>
        <w:tc>
          <w:tcPr>
            <w:tcW w:w="1275" w:type="dxa"/>
          </w:tcPr>
          <w:p w14:paraId="67092DCA" w14:textId="19C0DD78" w:rsidR="00065914" w:rsidRDefault="00065914" w:rsidP="001B24A2">
            <w:pPr>
              <w:jc w:val="center"/>
            </w:pPr>
            <w:r w:rsidRPr="001B24A2">
              <w:t>829</w:t>
            </w:r>
            <w:r w:rsidR="001B24A2" w:rsidRPr="001B24A2">
              <w:t>,00</w:t>
            </w:r>
          </w:p>
        </w:tc>
        <w:tc>
          <w:tcPr>
            <w:tcW w:w="1418" w:type="dxa"/>
          </w:tcPr>
          <w:p w14:paraId="662E7C31" w14:textId="3AE0D55D" w:rsidR="00065914" w:rsidRDefault="00065914" w:rsidP="00065914">
            <w:r>
              <w:t>4400-6412-7240</w:t>
            </w:r>
          </w:p>
        </w:tc>
        <w:tc>
          <w:tcPr>
            <w:tcW w:w="1417" w:type="dxa"/>
          </w:tcPr>
          <w:p w14:paraId="205F4D87" w14:textId="690D3616" w:rsidR="00065914" w:rsidRDefault="00065914" w:rsidP="00065914">
            <w:pPr>
              <w:jc w:val="center"/>
            </w:pPr>
            <w:r>
              <w:t>38,00*</w:t>
            </w:r>
          </w:p>
        </w:tc>
        <w:tc>
          <w:tcPr>
            <w:tcW w:w="1560" w:type="dxa"/>
          </w:tcPr>
          <w:p w14:paraId="7DED8518" w14:textId="77777777" w:rsidR="00065914" w:rsidRPr="00562AFD" w:rsidRDefault="00065914" w:rsidP="00065914">
            <w:r w:rsidRPr="00562AFD">
              <w:t>Registro Nr.</w:t>
            </w:r>
          </w:p>
          <w:p w14:paraId="1C17D3E5" w14:textId="138B7B7D" w:rsidR="00065914" w:rsidRPr="00562AFD" w:rsidRDefault="00065914" w:rsidP="00065914">
            <w:r>
              <w:t>44/3485697</w:t>
            </w:r>
          </w:p>
          <w:p w14:paraId="032DF2D6" w14:textId="5928BA80" w:rsidR="00065914" w:rsidRPr="00562AFD" w:rsidRDefault="00065914" w:rsidP="00065914">
            <w:r>
              <w:t>2024-06-27</w:t>
            </w:r>
          </w:p>
        </w:tc>
      </w:tr>
      <w:tr w:rsidR="00097ADC" w:rsidRPr="00F817AD" w14:paraId="3FA8A3DB" w14:textId="77777777" w:rsidTr="00717B84">
        <w:tc>
          <w:tcPr>
            <w:tcW w:w="993" w:type="dxa"/>
          </w:tcPr>
          <w:p w14:paraId="72EC5ED1" w14:textId="44CA826D" w:rsidR="00097ADC" w:rsidRDefault="00097ADC" w:rsidP="00717B84">
            <w:pPr>
              <w:pStyle w:val="Sraopastraipa"/>
              <w:numPr>
                <w:ilvl w:val="0"/>
                <w:numId w:val="25"/>
              </w:numPr>
              <w:jc w:val="center"/>
            </w:pPr>
          </w:p>
        </w:tc>
        <w:tc>
          <w:tcPr>
            <w:tcW w:w="3544" w:type="dxa"/>
          </w:tcPr>
          <w:p w14:paraId="64D86A93" w14:textId="31BEEBE2" w:rsidR="00097ADC" w:rsidRPr="009909B4" w:rsidRDefault="00097ADC" w:rsidP="00097ADC">
            <w:r>
              <w:t>Privažiuojamasis kelias prie Nevėžio g. 40A</w:t>
            </w:r>
          </w:p>
          <w:p w14:paraId="70FE63D2" w14:textId="5D7D7A05" w:rsidR="00097ADC" w:rsidRDefault="00097ADC" w:rsidP="00097ADC">
            <w:r w:rsidRPr="009909B4">
              <w:t xml:space="preserve">(Panevėžio m., </w:t>
            </w:r>
            <w:r>
              <w:t>Nevėžio g.)</w:t>
            </w:r>
          </w:p>
        </w:tc>
        <w:tc>
          <w:tcPr>
            <w:tcW w:w="1275" w:type="dxa"/>
          </w:tcPr>
          <w:p w14:paraId="6A485EB5" w14:textId="6D7C752C" w:rsidR="00097ADC" w:rsidRDefault="00097ADC" w:rsidP="00097ADC">
            <w:pPr>
              <w:jc w:val="center"/>
            </w:pPr>
            <w:r>
              <w:t>17 300,00</w:t>
            </w:r>
          </w:p>
        </w:tc>
        <w:tc>
          <w:tcPr>
            <w:tcW w:w="1418" w:type="dxa"/>
          </w:tcPr>
          <w:p w14:paraId="7566237C" w14:textId="3198E0AB" w:rsidR="00097ADC" w:rsidRDefault="00097ADC" w:rsidP="00097ADC">
            <w:r>
              <w:t>4400-6411-9993</w:t>
            </w:r>
          </w:p>
        </w:tc>
        <w:tc>
          <w:tcPr>
            <w:tcW w:w="1417" w:type="dxa"/>
          </w:tcPr>
          <w:p w14:paraId="6A6C552A" w14:textId="02527D2D" w:rsidR="00097ADC" w:rsidRDefault="00097ADC" w:rsidP="00097ADC">
            <w:pPr>
              <w:jc w:val="center"/>
            </w:pPr>
            <w:r>
              <w:t>0,108</w:t>
            </w:r>
          </w:p>
        </w:tc>
        <w:tc>
          <w:tcPr>
            <w:tcW w:w="1560" w:type="dxa"/>
          </w:tcPr>
          <w:p w14:paraId="77023580" w14:textId="77777777" w:rsidR="00097ADC" w:rsidRPr="00562AFD" w:rsidRDefault="00097ADC" w:rsidP="00097ADC">
            <w:r w:rsidRPr="00562AFD">
              <w:t>Registro Nr.</w:t>
            </w:r>
          </w:p>
          <w:p w14:paraId="2ACB625E" w14:textId="3FFDAFEA" w:rsidR="00097ADC" w:rsidRPr="00562AFD" w:rsidRDefault="00097ADC" w:rsidP="00097ADC">
            <w:r>
              <w:t>44/3485286</w:t>
            </w:r>
          </w:p>
          <w:p w14:paraId="590C15AE" w14:textId="57897528" w:rsidR="00097ADC" w:rsidRPr="00562AFD" w:rsidRDefault="00097ADC" w:rsidP="00097ADC">
            <w:r>
              <w:t>2024-06-27</w:t>
            </w:r>
          </w:p>
        </w:tc>
      </w:tr>
      <w:tr w:rsidR="00097ADC" w:rsidRPr="00F817AD" w14:paraId="278CEA66" w14:textId="77777777" w:rsidTr="00717B84">
        <w:tc>
          <w:tcPr>
            <w:tcW w:w="993" w:type="dxa"/>
          </w:tcPr>
          <w:p w14:paraId="04EE47F8" w14:textId="27FA5B0D" w:rsidR="00097ADC" w:rsidRDefault="00097ADC" w:rsidP="00717B84">
            <w:pPr>
              <w:pStyle w:val="Sraopastraipa"/>
              <w:numPr>
                <w:ilvl w:val="0"/>
                <w:numId w:val="25"/>
              </w:numPr>
              <w:jc w:val="center"/>
            </w:pPr>
          </w:p>
        </w:tc>
        <w:tc>
          <w:tcPr>
            <w:tcW w:w="3544" w:type="dxa"/>
          </w:tcPr>
          <w:p w14:paraId="5CC968EF" w14:textId="5956B14A" w:rsidR="00097ADC" w:rsidRPr="009909B4" w:rsidRDefault="00097ADC" w:rsidP="00097ADC">
            <w:r w:rsidRPr="00562AFD">
              <w:t>Automobilių stovėjimo aikštelė</w:t>
            </w:r>
            <w:r>
              <w:t xml:space="preserve"> prie Nevėžio g. 40A</w:t>
            </w:r>
          </w:p>
          <w:p w14:paraId="444BB3A9" w14:textId="35CB7510" w:rsidR="00097ADC" w:rsidRDefault="00097ADC" w:rsidP="00097ADC">
            <w:r w:rsidRPr="009909B4">
              <w:t xml:space="preserve">(Panevėžio m., </w:t>
            </w:r>
            <w:r>
              <w:t>Nevėžio g.)</w:t>
            </w:r>
          </w:p>
        </w:tc>
        <w:tc>
          <w:tcPr>
            <w:tcW w:w="1275" w:type="dxa"/>
          </w:tcPr>
          <w:p w14:paraId="27382793" w14:textId="54EA3D4B" w:rsidR="00097ADC" w:rsidRDefault="00097ADC" w:rsidP="00097ADC">
            <w:pPr>
              <w:jc w:val="center"/>
            </w:pPr>
            <w:r>
              <w:t>567,00</w:t>
            </w:r>
          </w:p>
        </w:tc>
        <w:tc>
          <w:tcPr>
            <w:tcW w:w="1418" w:type="dxa"/>
          </w:tcPr>
          <w:p w14:paraId="3052E953" w14:textId="38634F69" w:rsidR="00097ADC" w:rsidRDefault="00097ADC" w:rsidP="00097ADC">
            <w:r>
              <w:t>4400-6412-0056</w:t>
            </w:r>
          </w:p>
        </w:tc>
        <w:tc>
          <w:tcPr>
            <w:tcW w:w="1417" w:type="dxa"/>
          </w:tcPr>
          <w:p w14:paraId="77CDF475" w14:textId="6DDC52D9" w:rsidR="00097ADC" w:rsidRDefault="00097ADC" w:rsidP="00097ADC">
            <w:pPr>
              <w:jc w:val="center"/>
            </w:pPr>
            <w:r>
              <w:t>26,00*</w:t>
            </w:r>
          </w:p>
        </w:tc>
        <w:tc>
          <w:tcPr>
            <w:tcW w:w="1560" w:type="dxa"/>
          </w:tcPr>
          <w:p w14:paraId="43CE5B5F" w14:textId="77777777" w:rsidR="00097ADC" w:rsidRPr="00562AFD" w:rsidRDefault="00097ADC" w:rsidP="00097ADC">
            <w:r w:rsidRPr="00562AFD">
              <w:t>Registro Nr.</w:t>
            </w:r>
          </w:p>
          <w:p w14:paraId="5E943130" w14:textId="7687C678" w:rsidR="00097ADC" w:rsidRPr="00562AFD" w:rsidRDefault="00097ADC" w:rsidP="00097ADC">
            <w:r>
              <w:t>44/3485289</w:t>
            </w:r>
          </w:p>
          <w:p w14:paraId="33282E81" w14:textId="762FEAEE" w:rsidR="00097ADC" w:rsidRPr="00562AFD" w:rsidRDefault="00097ADC" w:rsidP="00097ADC">
            <w:r>
              <w:t>2024-06-27</w:t>
            </w:r>
          </w:p>
        </w:tc>
      </w:tr>
      <w:tr w:rsidR="00097ADC" w:rsidRPr="00F817AD" w14:paraId="17E7155C" w14:textId="77777777" w:rsidTr="00717B84">
        <w:tc>
          <w:tcPr>
            <w:tcW w:w="993" w:type="dxa"/>
          </w:tcPr>
          <w:p w14:paraId="09B9D255" w14:textId="4A83D831" w:rsidR="00097ADC" w:rsidRDefault="00097ADC" w:rsidP="00717B84">
            <w:pPr>
              <w:pStyle w:val="Sraopastraipa"/>
              <w:numPr>
                <w:ilvl w:val="0"/>
                <w:numId w:val="25"/>
              </w:numPr>
              <w:jc w:val="center"/>
            </w:pPr>
          </w:p>
        </w:tc>
        <w:tc>
          <w:tcPr>
            <w:tcW w:w="3544" w:type="dxa"/>
          </w:tcPr>
          <w:p w14:paraId="0928F0A8" w14:textId="032EB2A3" w:rsidR="00097ADC" w:rsidRPr="00097ADC" w:rsidRDefault="00097ADC" w:rsidP="00097ADC">
            <w:r w:rsidRPr="00097ADC">
              <w:t xml:space="preserve">Privažiuojamasis kelias prie </w:t>
            </w:r>
            <w:r>
              <w:t>Vilties</w:t>
            </w:r>
            <w:r w:rsidRPr="00097ADC">
              <w:t xml:space="preserve"> g. </w:t>
            </w:r>
            <w:r>
              <w:t>4</w:t>
            </w:r>
          </w:p>
          <w:p w14:paraId="38C6B243" w14:textId="33447BB4" w:rsidR="00097ADC" w:rsidRPr="00097ADC" w:rsidRDefault="00097ADC" w:rsidP="00097ADC">
            <w:r w:rsidRPr="00097ADC">
              <w:t xml:space="preserve">(Panevėžio m., </w:t>
            </w:r>
            <w:r>
              <w:t>Vilties</w:t>
            </w:r>
            <w:r w:rsidRPr="00097ADC">
              <w:t xml:space="preserve"> g.)</w:t>
            </w:r>
          </w:p>
        </w:tc>
        <w:tc>
          <w:tcPr>
            <w:tcW w:w="1275" w:type="dxa"/>
          </w:tcPr>
          <w:p w14:paraId="39B194B3" w14:textId="47F0E3F7" w:rsidR="00097ADC" w:rsidRDefault="00ED5EF4" w:rsidP="00097ADC">
            <w:pPr>
              <w:jc w:val="center"/>
            </w:pPr>
            <w:r>
              <w:t>13 500,00</w:t>
            </w:r>
          </w:p>
        </w:tc>
        <w:tc>
          <w:tcPr>
            <w:tcW w:w="1418" w:type="dxa"/>
          </w:tcPr>
          <w:p w14:paraId="6CA26121" w14:textId="7316BA1B" w:rsidR="00097ADC" w:rsidRDefault="00097ADC" w:rsidP="00097ADC">
            <w:r>
              <w:t>4400-6412-0692</w:t>
            </w:r>
          </w:p>
        </w:tc>
        <w:tc>
          <w:tcPr>
            <w:tcW w:w="1417" w:type="dxa"/>
          </w:tcPr>
          <w:p w14:paraId="2C75217B" w14:textId="2D60BBF0" w:rsidR="00097ADC" w:rsidRDefault="00097ADC" w:rsidP="00097ADC">
            <w:pPr>
              <w:jc w:val="center"/>
            </w:pPr>
            <w:r>
              <w:t>0,087</w:t>
            </w:r>
          </w:p>
        </w:tc>
        <w:tc>
          <w:tcPr>
            <w:tcW w:w="1560" w:type="dxa"/>
          </w:tcPr>
          <w:p w14:paraId="38423AFE" w14:textId="77777777" w:rsidR="00097ADC" w:rsidRPr="00562AFD" w:rsidRDefault="00097ADC" w:rsidP="00097ADC">
            <w:r w:rsidRPr="00562AFD">
              <w:t>Registro Nr.</w:t>
            </w:r>
          </w:p>
          <w:p w14:paraId="5FDDE57C" w14:textId="665A32EE" w:rsidR="00097ADC" w:rsidRPr="00562AFD" w:rsidRDefault="00097ADC" w:rsidP="00097ADC">
            <w:r>
              <w:t>44/3485423</w:t>
            </w:r>
          </w:p>
          <w:p w14:paraId="24923424" w14:textId="5EB99D43" w:rsidR="00097ADC" w:rsidRPr="00562AFD" w:rsidRDefault="00097ADC" w:rsidP="00097ADC">
            <w:r>
              <w:t>2024-06-27</w:t>
            </w:r>
          </w:p>
        </w:tc>
      </w:tr>
      <w:tr w:rsidR="00ED5EF4" w:rsidRPr="00F817AD" w14:paraId="1CD6AFC1" w14:textId="77777777" w:rsidTr="00717B84">
        <w:tc>
          <w:tcPr>
            <w:tcW w:w="993" w:type="dxa"/>
          </w:tcPr>
          <w:p w14:paraId="2866F7F8" w14:textId="3F099ACE" w:rsidR="00ED5EF4" w:rsidRDefault="00ED5EF4" w:rsidP="00717B84">
            <w:pPr>
              <w:pStyle w:val="Sraopastraipa"/>
              <w:numPr>
                <w:ilvl w:val="0"/>
                <w:numId w:val="25"/>
              </w:numPr>
              <w:jc w:val="center"/>
            </w:pPr>
          </w:p>
        </w:tc>
        <w:tc>
          <w:tcPr>
            <w:tcW w:w="3544" w:type="dxa"/>
          </w:tcPr>
          <w:p w14:paraId="38C5AA2A" w14:textId="71E0F6D1" w:rsidR="00ED5EF4" w:rsidRPr="00097ADC" w:rsidRDefault="00ED5EF4" w:rsidP="00ED5EF4">
            <w:r w:rsidRPr="00097ADC">
              <w:t xml:space="preserve">Privažiuojamasis kelias prie </w:t>
            </w:r>
            <w:r>
              <w:t>Vilties</w:t>
            </w:r>
            <w:r w:rsidRPr="00097ADC">
              <w:t xml:space="preserve"> g. </w:t>
            </w:r>
            <w:r>
              <w:t>6</w:t>
            </w:r>
          </w:p>
          <w:p w14:paraId="11439E28" w14:textId="121DEAFF" w:rsidR="00ED5EF4" w:rsidRDefault="00ED5EF4" w:rsidP="00ED5EF4">
            <w:r w:rsidRPr="00097ADC">
              <w:t xml:space="preserve">(Panevėžio m., </w:t>
            </w:r>
            <w:r>
              <w:t>Vilties</w:t>
            </w:r>
            <w:r w:rsidRPr="00097ADC">
              <w:t xml:space="preserve"> g.)</w:t>
            </w:r>
          </w:p>
        </w:tc>
        <w:tc>
          <w:tcPr>
            <w:tcW w:w="1275" w:type="dxa"/>
          </w:tcPr>
          <w:p w14:paraId="6A171113" w14:textId="27D25DDE" w:rsidR="00ED5EF4" w:rsidRDefault="00ED5EF4" w:rsidP="00ED5EF4">
            <w:pPr>
              <w:jc w:val="center"/>
            </w:pPr>
            <w:r>
              <w:t>14 700,00</w:t>
            </w:r>
          </w:p>
        </w:tc>
        <w:tc>
          <w:tcPr>
            <w:tcW w:w="1418" w:type="dxa"/>
          </w:tcPr>
          <w:p w14:paraId="11F6F25D" w14:textId="3C501EB7" w:rsidR="00ED5EF4" w:rsidRDefault="00ED5EF4" w:rsidP="00ED5EF4">
            <w:r>
              <w:t>4400-6412-4370</w:t>
            </w:r>
          </w:p>
        </w:tc>
        <w:tc>
          <w:tcPr>
            <w:tcW w:w="1417" w:type="dxa"/>
          </w:tcPr>
          <w:p w14:paraId="49BC9D85" w14:textId="32568599" w:rsidR="00ED5EF4" w:rsidRDefault="00ED5EF4" w:rsidP="00ED5EF4">
            <w:pPr>
              <w:jc w:val="center"/>
            </w:pPr>
            <w:r>
              <w:t>0,094</w:t>
            </w:r>
          </w:p>
        </w:tc>
        <w:tc>
          <w:tcPr>
            <w:tcW w:w="1560" w:type="dxa"/>
          </w:tcPr>
          <w:p w14:paraId="0905D74D" w14:textId="77777777" w:rsidR="00ED5EF4" w:rsidRPr="00562AFD" w:rsidRDefault="00ED5EF4" w:rsidP="00ED5EF4">
            <w:r w:rsidRPr="00562AFD">
              <w:t>Registro Nr.</w:t>
            </w:r>
          </w:p>
          <w:p w14:paraId="402159F3" w14:textId="7A949CF6" w:rsidR="00ED5EF4" w:rsidRPr="00562AFD" w:rsidRDefault="00ED5EF4" w:rsidP="00ED5EF4">
            <w:r>
              <w:t>44/3485298</w:t>
            </w:r>
          </w:p>
          <w:p w14:paraId="63F3D8F2" w14:textId="5A8482DD" w:rsidR="00ED5EF4" w:rsidRPr="00562AFD" w:rsidRDefault="00ED5EF4" w:rsidP="00ED5EF4">
            <w:r>
              <w:t>2024-06-27</w:t>
            </w:r>
          </w:p>
        </w:tc>
      </w:tr>
      <w:tr w:rsidR="00ED5EF4" w:rsidRPr="00F817AD" w14:paraId="0960A81B" w14:textId="77777777" w:rsidTr="00717B84">
        <w:tc>
          <w:tcPr>
            <w:tcW w:w="993" w:type="dxa"/>
          </w:tcPr>
          <w:p w14:paraId="540D3D56" w14:textId="6E84A3DB" w:rsidR="00ED5EF4" w:rsidRDefault="00ED5EF4" w:rsidP="00717B84">
            <w:pPr>
              <w:pStyle w:val="Sraopastraipa"/>
              <w:numPr>
                <w:ilvl w:val="0"/>
                <w:numId w:val="25"/>
              </w:numPr>
              <w:jc w:val="center"/>
            </w:pPr>
          </w:p>
        </w:tc>
        <w:tc>
          <w:tcPr>
            <w:tcW w:w="3544" w:type="dxa"/>
          </w:tcPr>
          <w:p w14:paraId="452F643E" w14:textId="0B983D6C" w:rsidR="00ED5EF4" w:rsidRPr="00097ADC" w:rsidRDefault="00ED5EF4" w:rsidP="00ED5EF4">
            <w:r w:rsidRPr="00562AFD">
              <w:t>Automobilių stovėjimo aikštelė</w:t>
            </w:r>
            <w:r>
              <w:t xml:space="preserve"> </w:t>
            </w:r>
            <w:r w:rsidRPr="00097ADC">
              <w:t xml:space="preserve">prie </w:t>
            </w:r>
            <w:r>
              <w:t>Vilties</w:t>
            </w:r>
            <w:r w:rsidRPr="00097ADC">
              <w:t xml:space="preserve"> g. </w:t>
            </w:r>
            <w:r>
              <w:t>6</w:t>
            </w:r>
          </w:p>
          <w:p w14:paraId="1AF6E70F" w14:textId="4625785D" w:rsidR="00ED5EF4" w:rsidRDefault="00ED5EF4" w:rsidP="00ED5EF4">
            <w:r w:rsidRPr="00097ADC">
              <w:t xml:space="preserve">(Panevėžio m., </w:t>
            </w:r>
            <w:r>
              <w:t>Vilties</w:t>
            </w:r>
            <w:r w:rsidRPr="00097ADC">
              <w:t xml:space="preserve"> g.)</w:t>
            </w:r>
          </w:p>
        </w:tc>
        <w:tc>
          <w:tcPr>
            <w:tcW w:w="1275" w:type="dxa"/>
          </w:tcPr>
          <w:p w14:paraId="0D0AE39F" w14:textId="1B985955" w:rsidR="00ED5EF4" w:rsidRDefault="00ED5EF4" w:rsidP="00ED5EF4">
            <w:pPr>
              <w:jc w:val="center"/>
            </w:pPr>
            <w:r>
              <w:t>567,00</w:t>
            </w:r>
          </w:p>
        </w:tc>
        <w:tc>
          <w:tcPr>
            <w:tcW w:w="1418" w:type="dxa"/>
          </w:tcPr>
          <w:p w14:paraId="75CB14F0" w14:textId="3EA6AF1A" w:rsidR="00ED5EF4" w:rsidRDefault="00ED5EF4" w:rsidP="00ED5EF4">
            <w:r>
              <w:t>4400-6412-5646</w:t>
            </w:r>
          </w:p>
        </w:tc>
        <w:tc>
          <w:tcPr>
            <w:tcW w:w="1417" w:type="dxa"/>
          </w:tcPr>
          <w:p w14:paraId="0AEF34A6" w14:textId="6A78FD9F" w:rsidR="00ED5EF4" w:rsidRDefault="00ED5EF4" w:rsidP="00ED5EF4">
            <w:pPr>
              <w:jc w:val="center"/>
            </w:pPr>
            <w:r>
              <w:t>26,00*</w:t>
            </w:r>
          </w:p>
        </w:tc>
        <w:tc>
          <w:tcPr>
            <w:tcW w:w="1560" w:type="dxa"/>
          </w:tcPr>
          <w:p w14:paraId="3AACD342" w14:textId="77777777" w:rsidR="00ED5EF4" w:rsidRPr="00562AFD" w:rsidRDefault="00ED5EF4" w:rsidP="00ED5EF4">
            <w:r w:rsidRPr="00562AFD">
              <w:t>Registro Nr.</w:t>
            </w:r>
          </w:p>
          <w:p w14:paraId="13316D10" w14:textId="1BF4F1FD" w:rsidR="00ED5EF4" w:rsidRPr="00562AFD" w:rsidRDefault="00ED5EF4" w:rsidP="00ED5EF4">
            <w:r>
              <w:t>44/3485581</w:t>
            </w:r>
          </w:p>
          <w:p w14:paraId="15C388B8" w14:textId="6A31A95F" w:rsidR="00ED5EF4" w:rsidRPr="00562AFD" w:rsidRDefault="00ED5EF4" w:rsidP="00ED5EF4">
            <w:r>
              <w:t>2024-06-27</w:t>
            </w:r>
          </w:p>
        </w:tc>
      </w:tr>
      <w:tr w:rsidR="00ED5EF4" w:rsidRPr="00F817AD" w14:paraId="12C1ED92" w14:textId="77777777" w:rsidTr="00717B84">
        <w:tc>
          <w:tcPr>
            <w:tcW w:w="993" w:type="dxa"/>
          </w:tcPr>
          <w:p w14:paraId="6E9A43E7" w14:textId="718EEC49" w:rsidR="00ED5EF4" w:rsidRDefault="00ED5EF4" w:rsidP="00717B84">
            <w:pPr>
              <w:pStyle w:val="Sraopastraipa"/>
              <w:numPr>
                <w:ilvl w:val="0"/>
                <w:numId w:val="25"/>
              </w:numPr>
              <w:jc w:val="center"/>
            </w:pPr>
          </w:p>
        </w:tc>
        <w:tc>
          <w:tcPr>
            <w:tcW w:w="3544" w:type="dxa"/>
          </w:tcPr>
          <w:p w14:paraId="336B045B" w14:textId="43AD80A1" w:rsidR="00ED5EF4" w:rsidRPr="00097ADC" w:rsidRDefault="00ED5EF4" w:rsidP="00ED5EF4">
            <w:r w:rsidRPr="00097ADC">
              <w:t xml:space="preserve">Privažiuojamasis kelias prie </w:t>
            </w:r>
            <w:r>
              <w:t>Vilties</w:t>
            </w:r>
            <w:r w:rsidRPr="00097ADC">
              <w:t xml:space="preserve"> g. </w:t>
            </w:r>
            <w:r>
              <w:t>8</w:t>
            </w:r>
          </w:p>
          <w:p w14:paraId="2F2BDA4C" w14:textId="2B92EEBA" w:rsidR="00ED5EF4" w:rsidRDefault="00ED5EF4" w:rsidP="00ED5EF4">
            <w:r w:rsidRPr="00097ADC">
              <w:t xml:space="preserve">(Panevėžio m., </w:t>
            </w:r>
            <w:r>
              <w:t>Vilties</w:t>
            </w:r>
            <w:r w:rsidRPr="00097ADC">
              <w:t xml:space="preserve"> g.)</w:t>
            </w:r>
          </w:p>
        </w:tc>
        <w:tc>
          <w:tcPr>
            <w:tcW w:w="1275" w:type="dxa"/>
          </w:tcPr>
          <w:p w14:paraId="4062664F" w14:textId="58195AD9" w:rsidR="00ED5EF4" w:rsidRDefault="00ED5EF4" w:rsidP="00ED5EF4">
            <w:pPr>
              <w:jc w:val="center"/>
            </w:pPr>
            <w:r>
              <w:t>26 200,00</w:t>
            </w:r>
          </w:p>
        </w:tc>
        <w:tc>
          <w:tcPr>
            <w:tcW w:w="1418" w:type="dxa"/>
          </w:tcPr>
          <w:p w14:paraId="19FBB03B" w14:textId="722567C2" w:rsidR="00ED5EF4" w:rsidRDefault="00ED5EF4" w:rsidP="00ED5EF4">
            <w:r>
              <w:t>4400-6412-5635</w:t>
            </w:r>
          </w:p>
        </w:tc>
        <w:tc>
          <w:tcPr>
            <w:tcW w:w="1417" w:type="dxa"/>
          </w:tcPr>
          <w:p w14:paraId="67A47E81" w14:textId="6849CC09" w:rsidR="00ED5EF4" w:rsidRDefault="00ED5EF4" w:rsidP="00ED5EF4">
            <w:pPr>
              <w:jc w:val="center"/>
            </w:pPr>
            <w:r>
              <w:t>0,143</w:t>
            </w:r>
          </w:p>
        </w:tc>
        <w:tc>
          <w:tcPr>
            <w:tcW w:w="1560" w:type="dxa"/>
          </w:tcPr>
          <w:p w14:paraId="533E5E11" w14:textId="77777777" w:rsidR="00ED5EF4" w:rsidRPr="00562AFD" w:rsidRDefault="00ED5EF4" w:rsidP="00ED5EF4">
            <w:r w:rsidRPr="00562AFD">
              <w:t>Registro Nr.</w:t>
            </w:r>
          </w:p>
          <w:p w14:paraId="1AAB87F9" w14:textId="461D2CBB" w:rsidR="00ED5EF4" w:rsidRPr="00562AFD" w:rsidRDefault="00ED5EF4" w:rsidP="00ED5EF4">
            <w:r>
              <w:t>44/3485580</w:t>
            </w:r>
          </w:p>
          <w:p w14:paraId="2C96081C" w14:textId="418C0E1C" w:rsidR="00ED5EF4" w:rsidRPr="00562AFD" w:rsidRDefault="00ED5EF4" w:rsidP="00ED5EF4">
            <w:r>
              <w:t>2024-06-27</w:t>
            </w:r>
          </w:p>
        </w:tc>
      </w:tr>
      <w:tr w:rsidR="00ED5EF4" w:rsidRPr="00F817AD" w14:paraId="5C17D824" w14:textId="77777777" w:rsidTr="00717B84">
        <w:tc>
          <w:tcPr>
            <w:tcW w:w="993" w:type="dxa"/>
          </w:tcPr>
          <w:p w14:paraId="03620758" w14:textId="130BA3BC" w:rsidR="00ED5EF4" w:rsidRDefault="00ED5EF4" w:rsidP="00717B84">
            <w:pPr>
              <w:pStyle w:val="Sraopastraipa"/>
              <w:numPr>
                <w:ilvl w:val="0"/>
                <w:numId w:val="25"/>
              </w:numPr>
              <w:jc w:val="center"/>
            </w:pPr>
          </w:p>
        </w:tc>
        <w:tc>
          <w:tcPr>
            <w:tcW w:w="3544" w:type="dxa"/>
          </w:tcPr>
          <w:p w14:paraId="09FCF556" w14:textId="7E6FB8C1" w:rsidR="00ED5EF4" w:rsidRPr="00097ADC" w:rsidRDefault="00ED5EF4" w:rsidP="00ED5EF4">
            <w:r w:rsidRPr="00097ADC">
              <w:t xml:space="preserve">Privažiuojamasis kelias prie </w:t>
            </w:r>
            <w:r>
              <w:t>Vilties</w:t>
            </w:r>
            <w:r w:rsidRPr="00097ADC">
              <w:t xml:space="preserve"> g. </w:t>
            </w:r>
            <w:r>
              <w:t>12</w:t>
            </w:r>
          </w:p>
          <w:p w14:paraId="62C06F91" w14:textId="485C885C" w:rsidR="00ED5EF4" w:rsidRDefault="00ED5EF4" w:rsidP="00ED5EF4">
            <w:r w:rsidRPr="00097ADC">
              <w:t xml:space="preserve">(Panevėžio m., </w:t>
            </w:r>
            <w:r>
              <w:t>Vilties</w:t>
            </w:r>
            <w:r w:rsidRPr="00097ADC">
              <w:t xml:space="preserve"> g.)</w:t>
            </w:r>
          </w:p>
        </w:tc>
        <w:tc>
          <w:tcPr>
            <w:tcW w:w="1275" w:type="dxa"/>
          </w:tcPr>
          <w:p w14:paraId="0B84FB26" w14:textId="54D3B272" w:rsidR="00ED5EF4" w:rsidRDefault="00ED5EF4" w:rsidP="00ED5EF4">
            <w:pPr>
              <w:jc w:val="center"/>
            </w:pPr>
            <w:r>
              <w:t>12 300,00</w:t>
            </w:r>
          </w:p>
        </w:tc>
        <w:tc>
          <w:tcPr>
            <w:tcW w:w="1418" w:type="dxa"/>
          </w:tcPr>
          <w:p w14:paraId="07A3A2BF" w14:textId="2A696A93" w:rsidR="00ED5EF4" w:rsidRDefault="00ED5EF4" w:rsidP="00ED5EF4">
            <w:r>
              <w:t>4400-6412-3408</w:t>
            </w:r>
          </w:p>
        </w:tc>
        <w:tc>
          <w:tcPr>
            <w:tcW w:w="1417" w:type="dxa"/>
          </w:tcPr>
          <w:p w14:paraId="2BA726DF" w14:textId="3934673D" w:rsidR="00ED5EF4" w:rsidRDefault="00ED5EF4" w:rsidP="00ED5EF4">
            <w:pPr>
              <w:jc w:val="center"/>
            </w:pPr>
            <w:r>
              <w:t>0,085</w:t>
            </w:r>
          </w:p>
        </w:tc>
        <w:tc>
          <w:tcPr>
            <w:tcW w:w="1560" w:type="dxa"/>
          </w:tcPr>
          <w:p w14:paraId="290893DD" w14:textId="77777777" w:rsidR="00ED5EF4" w:rsidRPr="00562AFD" w:rsidRDefault="00ED5EF4" w:rsidP="00ED5EF4">
            <w:r w:rsidRPr="00562AFD">
              <w:t>Registro Nr.</w:t>
            </w:r>
          </w:p>
          <w:p w14:paraId="491D4294" w14:textId="34DDB9F9" w:rsidR="00ED5EF4" w:rsidRPr="00562AFD" w:rsidRDefault="00ED5EF4" w:rsidP="00ED5EF4">
            <w:r>
              <w:t>44/3485533</w:t>
            </w:r>
          </w:p>
          <w:p w14:paraId="468AF64E" w14:textId="028FF193" w:rsidR="00ED5EF4" w:rsidRPr="00562AFD" w:rsidRDefault="00ED5EF4" w:rsidP="00ED5EF4">
            <w:r>
              <w:t>2024-06-27</w:t>
            </w:r>
          </w:p>
        </w:tc>
      </w:tr>
      <w:tr w:rsidR="00ED5EF4" w:rsidRPr="00F817AD" w14:paraId="728A6413" w14:textId="77777777" w:rsidTr="00717B84">
        <w:tc>
          <w:tcPr>
            <w:tcW w:w="993" w:type="dxa"/>
          </w:tcPr>
          <w:p w14:paraId="54F18E8D" w14:textId="40951679" w:rsidR="00ED5EF4" w:rsidRDefault="00ED5EF4" w:rsidP="00717B84">
            <w:pPr>
              <w:pStyle w:val="Sraopastraipa"/>
              <w:numPr>
                <w:ilvl w:val="0"/>
                <w:numId w:val="25"/>
              </w:numPr>
              <w:jc w:val="center"/>
            </w:pPr>
          </w:p>
        </w:tc>
        <w:tc>
          <w:tcPr>
            <w:tcW w:w="3544" w:type="dxa"/>
          </w:tcPr>
          <w:p w14:paraId="1029291B" w14:textId="51242F1F" w:rsidR="00ED5EF4" w:rsidRPr="00097ADC" w:rsidRDefault="00ED5EF4" w:rsidP="00ED5EF4">
            <w:r w:rsidRPr="00097ADC">
              <w:t xml:space="preserve">Privažiuojamasis kelias prie </w:t>
            </w:r>
            <w:r>
              <w:t>Vilties</w:t>
            </w:r>
            <w:r w:rsidRPr="00097ADC">
              <w:t xml:space="preserve"> g. </w:t>
            </w:r>
            <w:r>
              <w:t>14</w:t>
            </w:r>
          </w:p>
          <w:p w14:paraId="51F6A7FD" w14:textId="161AB8E4" w:rsidR="00ED5EF4" w:rsidRDefault="00ED5EF4" w:rsidP="00ED5EF4">
            <w:r w:rsidRPr="00097ADC">
              <w:t xml:space="preserve">(Panevėžio m., </w:t>
            </w:r>
            <w:r>
              <w:t>Vilties</w:t>
            </w:r>
            <w:r w:rsidRPr="00097ADC">
              <w:t xml:space="preserve"> g.)</w:t>
            </w:r>
          </w:p>
        </w:tc>
        <w:tc>
          <w:tcPr>
            <w:tcW w:w="1275" w:type="dxa"/>
          </w:tcPr>
          <w:p w14:paraId="7E977CE8" w14:textId="2E25B78D" w:rsidR="00ED5EF4" w:rsidRDefault="00ED5EF4" w:rsidP="00ED5EF4">
            <w:pPr>
              <w:jc w:val="center"/>
            </w:pPr>
            <w:r>
              <w:t>10 200,00</w:t>
            </w:r>
          </w:p>
        </w:tc>
        <w:tc>
          <w:tcPr>
            <w:tcW w:w="1418" w:type="dxa"/>
          </w:tcPr>
          <w:p w14:paraId="149FD4FB" w14:textId="13A7870B" w:rsidR="00ED5EF4" w:rsidRDefault="00ED5EF4" w:rsidP="00ED5EF4">
            <w:r>
              <w:t>4400-6412-6398</w:t>
            </w:r>
          </w:p>
        </w:tc>
        <w:tc>
          <w:tcPr>
            <w:tcW w:w="1417" w:type="dxa"/>
          </w:tcPr>
          <w:p w14:paraId="52BA6F09" w14:textId="63356D1B" w:rsidR="00ED5EF4" w:rsidRDefault="00ED5EF4" w:rsidP="00ED5EF4">
            <w:pPr>
              <w:jc w:val="center"/>
            </w:pPr>
            <w:r>
              <w:t>0,067</w:t>
            </w:r>
          </w:p>
        </w:tc>
        <w:tc>
          <w:tcPr>
            <w:tcW w:w="1560" w:type="dxa"/>
          </w:tcPr>
          <w:p w14:paraId="5DE16C49" w14:textId="77777777" w:rsidR="00ED5EF4" w:rsidRPr="00562AFD" w:rsidRDefault="00ED5EF4" w:rsidP="00ED5EF4">
            <w:r w:rsidRPr="00562AFD">
              <w:t>Registro Nr.</w:t>
            </w:r>
          </w:p>
          <w:p w14:paraId="2C042681" w14:textId="6BEFA262" w:rsidR="00ED5EF4" w:rsidRPr="00562AFD" w:rsidRDefault="00ED5EF4" w:rsidP="00ED5EF4">
            <w:r>
              <w:t>44/3485647</w:t>
            </w:r>
          </w:p>
          <w:p w14:paraId="55427B8B" w14:textId="3645F19D" w:rsidR="00ED5EF4" w:rsidRPr="00562AFD" w:rsidRDefault="00ED5EF4" w:rsidP="00ED5EF4">
            <w:r>
              <w:t>2024-06-27</w:t>
            </w:r>
          </w:p>
        </w:tc>
      </w:tr>
      <w:tr w:rsidR="00ED5EF4" w:rsidRPr="00F817AD" w14:paraId="7F58C06B" w14:textId="77777777" w:rsidTr="00717B84">
        <w:tc>
          <w:tcPr>
            <w:tcW w:w="993" w:type="dxa"/>
          </w:tcPr>
          <w:p w14:paraId="2EAF73D0" w14:textId="328BFC1F" w:rsidR="00ED5EF4" w:rsidRDefault="00ED5EF4" w:rsidP="00717B84">
            <w:pPr>
              <w:pStyle w:val="Sraopastraipa"/>
              <w:numPr>
                <w:ilvl w:val="0"/>
                <w:numId w:val="25"/>
              </w:numPr>
              <w:jc w:val="center"/>
            </w:pPr>
          </w:p>
        </w:tc>
        <w:tc>
          <w:tcPr>
            <w:tcW w:w="3544" w:type="dxa"/>
          </w:tcPr>
          <w:p w14:paraId="2FCF4417" w14:textId="560A4A6E" w:rsidR="00ED5EF4" w:rsidRPr="00097ADC" w:rsidRDefault="00ED5EF4" w:rsidP="00ED5EF4">
            <w:r w:rsidRPr="00097ADC">
              <w:t xml:space="preserve">Privažiuojamasis kelias prie </w:t>
            </w:r>
            <w:r>
              <w:t>Vilties</w:t>
            </w:r>
            <w:r w:rsidRPr="00097ADC">
              <w:t xml:space="preserve"> g. </w:t>
            </w:r>
            <w:r>
              <w:t>16</w:t>
            </w:r>
          </w:p>
          <w:p w14:paraId="1BFAC057" w14:textId="3D73E752" w:rsidR="00ED5EF4" w:rsidRDefault="00ED5EF4" w:rsidP="00ED5EF4">
            <w:r w:rsidRPr="00097ADC">
              <w:t xml:space="preserve">(Panevėžio m., </w:t>
            </w:r>
            <w:r>
              <w:t>Vilties</w:t>
            </w:r>
            <w:r w:rsidRPr="00097ADC">
              <w:t xml:space="preserve"> g.)</w:t>
            </w:r>
          </w:p>
        </w:tc>
        <w:tc>
          <w:tcPr>
            <w:tcW w:w="1275" w:type="dxa"/>
          </w:tcPr>
          <w:p w14:paraId="7DB191E8" w14:textId="70458C34" w:rsidR="00ED5EF4" w:rsidRDefault="00760DE3" w:rsidP="00ED5EF4">
            <w:pPr>
              <w:jc w:val="center"/>
            </w:pPr>
            <w:r>
              <w:t>10 200,00</w:t>
            </w:r>
          </w:p>
        </w:tc>
        <w:tc>
          <w:tcPr>
            <w:tcW w:w="1418" w:type="dxa"/>
          </w:tcPr>
          <w:p w14:paraId="20377C5A" w14:textId="4558D2B9" w:rsidR="00ED5EF4" w:rsidRDefault="00760DE3" w:rsidP="00ED5EF4">
            <w:r>
              <w:t>4400-6412-5957</w:t>
            </w:r>
          </w:p>
        </w:tc>
        <w:tc>
          <w:tcPr>
            <w:tcW w:w="1417" w:type="dxa"/>
          </w:tcPr>
          <w:p w14:paraId="0BAA40F8" w14:textId="7B9CB1AA" w:rsidR="00ED5EF4" w:rsidRDefault="00760DE3" w:rsidP="00ED5EF4">
            <w:pPr>
              <w:jc w:val="center"/>
            </w:pPr>
            <w:r>
              <w:t>0,067</w:t>
            </w:r>
          </w:p>
        </w:tc>
        <w:tc>
          <w:tcPr>
            <w:tcW w:w="1560" w:type="dxa"/>
          </w:tcPr>
          <w:p w14:paraId="180820A4" w14:textId="77777777" w:rsidR="00ED5EF4" w:rsidRPr="00562AFD" w:rsidRDefault="00ED5EF4" w:rsidP="00ED5EF4">
            <w:r w:rsidRPr="00562AFD">
              <w:t>Registro Nr.</w:t>
            </w:r>
          </w:p>
          <w:p w14:paraId="0AD8EEED" w14:textId="73C39429" w:rsidR="00ED5EF4" w:rsidRPr="00562AFD" w:rsidRDefault="00ED5EF4" w:rsidP="00ED5EF4">
            <w:r>
              <w:t>44/3485608</w:t>
            </w:r>
          </w:p>
          <w:p w14:paraId="1D8B2D62" w14:textId="3F52A82E" w:rsidR="00ED5EF4" w:rsidRPr="00562AFD" w:rsidRDefault="00ED5EF4" w:rsidP="00ED5EF4">
            <w:r>
              <w:t>2024-06-27</w:t>
            </w:r>
          </w:p>
        </w:tc>
      </w:tr>
      <w:tr w:rsidR="00760DE3" w:rsidRPr="00F817AD" w14:paraId="2A395EE4" w14:textId="77777777" w:rsidTr="00717B84">
        <w:tc>
          <w:tcPr>
            <w:tcW w:w="993" w:type="dxa"/>
          </w:tcPr>
          <w:p w14:paraId="6DCEF495" w14:textId="3F53F4C6" w:rsidR="00760DE3" w:rsidRDefault="00760DE3" w:rsidP="00717B84">
            <w:pPr>
              <w:pStyle w:val="Sraopastraipa"/>
              <w:numPr>
                <w:ilvl w:val="0"/>
                <w:numId w:val="25"/>
              </w:numPr>
              <w:jc w:val="center"/>
            </w:pPr>
          </w:p>
        </w:tc>
        <w:tc>
          <w:tcPr>
            <w:tcW w:w="3544" w:type="dxa"/>
          </w:tcPr>
          <w:p w14:paraId="331CA955" w14:textId="3EDED09F" w:rsidR="00760DE3" w:rsidRPr="00097ADC" w:rsidRDefault="00760DE3" w:rsidP="00760DE3">
            <w:r w:rsidRPr="00097ADC">
              <w:t xml:space="preserve">Privažiuojamasis kelias prie </w:t>
            </w:r>
            <w:r>
              <w:t>Vilties</w:t>
            </w:r>
            <w:r w:rsidRPr="00097ADC">
              <w:t xml:space="preserve"> g. </w:t>
            </w:r>
            <w:r>
              <w:t>18</w:t>
            </w:r>
          </w:p>
          <w:p w14:paraId="3789FD47" w14:textId="6D99011C" w:rsidR="00760DE3" w:rsidRDefault="00760DE3" w:rsidP="00760DE3">
            <w:r w:rsidRPr="00097ADC">
              <w:t xml:space="preserve">(Panevėžio m., </w:t>
            </w:r>
            <w:r>
              <w:t>Vilties</w:t>
            </w:r>
            <w:r w:rsidRPr="00097ADC">
              <w:t xml:space="preserve"> g.)</w:t>
            </w:r>
          </w:p>
        </w:tc>
        <w:tc>
          <w:tcPr>
            <w:tcW w:w="1275" w:type="dxa"/>
          </w:tcPr>
          <w:p w14:paraId="43C65E17" w14:textId="15CF2FCD" w:rsidR="00760DE3" w:rsidRDefault="00760DE3" w:rsidP="00760DE3">
            <w:pPr>
              <w:jc w:val="center"/>
            </w:pPr>
            <w:r>
              <w:t>14 700,00</w:t>
            </w:r>
          </w:p>
        </w:tc>
        <w:tc>
          <w:tcPr>
            <w:tcW w:w="1418" w:type="dxa"/>
          </w:tcPr>
          <w:p w14:paraId="2C147545" w14:textId="04B81909" w:rsidR="00760DE3" w:rsidRDefault="00760DE3" w:rsidP="00760DE3">
            <w:r>
              <w:t>4400-6412-7262</w:t>
            </w:r>
          </w:p>
        </w:tc>
        <w:tc>
          <w:tcPr>
            <w:tcW w:w="1417" w:type="dxa"/>
          </w:tcPr>
          <w:p w14:paraId="27E39489" w14:textId="0C17B644" w:rsidR="00760DE3" w:rsidRDefault="00760DE3" w:rsidP="00760DE3">
            <w:pPr>
              <w:jc w:val="center"/>
            </w:pPr>
            <w:r>
              <w:t>0,101</w:t>
            </w:r>
          </w:p>
        </w:tc>
        <w:tc>
          <w:tcPr>
            <w:tcW w:w="1560" w:type="dxa"/>
          </w:tcPr>
          <w:p w14:paraId="5ABEE7E8" w14:textId="77777777" w:rsidR="00760DE3" w:rsidRPr="00562AFD" w:rsidRDefault="00760DE3" w:rsidP="00760DE3">
            <w:r w:rsidRPr="00562AFD">
              <w:t>Registro Nr.</w:t>
            </w:r>
          </w:p>
          <w:p w14:paraId="68D38F43" w14:textId="2C6DD1D5" w:rsidR="00760DE3" w:rsidRPr="00562AFD" w:rsidRDefault="00760DE3" w:rsidP="00760DE3">
            <w:r>
              <w:t>44/3485698</w:t>
            </w:r>
          </w:p>
          <w:p w14:paraId="60C615A6" w14:textId="172BF155" w:rsidR="00760DE3" w:rsidRPr="00562AFD" w:rsidRDefault="00760DE3" w:rsidP="00760DE3">
            <w:r>
              <w:t>2024-06-27</w:t>
            </w:r>
          </w:p>
        </w:tc>
      </w:tr>
      <w:tr w:rsidR="00760DE3" w:rsidRPr="00F817AD" w14:paraId="061EE16E" w14:textId="77777777" w:rsidTr="00717B84">
        <w:tc>
          <w:tcPr>
            <w:tcW w:w="993" w:type="dxa"/>
          </w:tcPr>
          <w:p w14:paraId="0F8283E6" w14:textId="12E21CA9" w:rsidR="00760DE3" w:rsidRDefault="00760DE3" w:rsidP="00717B84">
            <w:pPr>
              <w:pStyle w:val="Sraopastraipa"/>
              <w:numPr>
                <w:ilvl w:val="0"/>
                <w:numId w:val="25"/>
              </w:numPr>
              <w:jc w:val="center"/>
            </w:pPr>
          </w:p>
        </w:tc>
        <w:tc>
          <w:tcPr>
            <w:tcW w:w="3544" w:type="dxa"/>
          </w:tcPr>
          <w:p w14:paraId="7650742B" w14:textId="059B0B36" w:rsidR="00760DE3" w:rsidRPr="00097ADC" w:rsidRDefault="00760DE3" w:rsidP="00760DE3">
            <w:r w:rsidRPr="00097ADC">
              <w:t xml:space="preserve">Privažiuojamasis kelias prie </w:t>
            </w:r>
            <w:r>
              <w:t>Vilties</w:t>
            </w:r>
            <w:r w:rsidRPr="00097ADC">
              <w:t xml:space="preserve"> g. </w:t>
            </w:r>
            <w:r>
              <w:t>20</w:t>
            </w:r>
          </w:p>
          <w:p w14:paraId="1D0AD3A4" w14:textId="07859C0C" w:rsidR="00760DE3" w:rsidRDefault="00760DE3" w:rsidP="00760DE3">
            <w:r w:rsidRPr="00097ADC">
              <w:t xml:space="preserve">(Panevėžio m., </w:t>
            </w:r>
            <w:r>
              <w:t>Vilties</w:t>
            </w:r>
            <w:r w:rsidRPr="00097ADC">
              <w:t xml:space="preserve"> g.)</w:t>
            </w:r>
          </w:p>
        </w:tc>
        <w:tc>
          <w:tcPr>
            <w:tcW w:w="1275" w:type="dxa"/>
          </w:tcPr>
          <w:p w14:paraId="43660030" w14:textId="4AC53007" w:rsidR="00760DE3" w:rsidRDefault="00760DE3" w:rsidP="00760DE3">
            <w:pPr>
              <w:jc w:val="center"/>
            </w:pPr>
            <w:r>
              <w:t>15 300,00</w:t>
            </w:r>
          </w:p>
        </w:tc>
        <w:tc>
          <w:tcPr>
            <w:tcW w:w="1418" w:type="dxa"/>
          </w:tcPr>
          <w:p w14:paraId="3B220176" w14:textId="298E8C67" w:rsidR="00760DE3" w:rsidRDefault="00760DE3" w:rsidP="00760DE3">
            <w:r>
              <w:t>4400-6411-9640</w:t>
            </w:r>
          </w:p>
        </w:tc>
        <w:tc>
          <w:tcPr>
            <w:tcW w:w="1417" w:type="dxa"/>
          </w:tcPr>
          <w:p w14:paraId="229EE569" w14:textId="691D7140" w:rsidR="00760DE3" w:rsidRDefault="00760DE3" w:rsidP="00760DE3">
            <w:pPr>
              <w:jc w:val="center"/>
            </w:pPr>
            <w:r>
              <w:t>0,107</w:t>
            </w:r>
          </w:p>
        </w:tc>
        <w:tc>
          <w:tcPr>
            <w:tcW w:w="1560" w:type="dxa"/>
          </w:tcPr>
          <w:p w14:paraId="14FC7B9A" w14:textId="77777777" w:rsidR="00760DE3" w:rsidRPr="00562AFD" w:rsidRDefault="00760DE3" w:rsidP="00760DE3">
            <w:r w:rsidRPr="00562AFD">
              <w:t>Registro Nr.</w:t>
            </w:r>
          </w:p>
          <w:p w14:paraId="351E6DCE" w14:textId="5C05E48A" w:rsidR="00760DE3" w:rsidRPr="00562AFD" w:rsidRDefault="00760DE3" w:rsidP="00760DE3">
            <w:r>
              <w:t>44/3485270</w:t>
            </w:r>
          </w:p>
          <w:p w14:paraId="44D3A2F1" w14:textId="6B674DC7" w:rsidR="00760DE3" w:rsidRPr="00562AFD" w:rsidRDefault="00760DE3" w:rsidP="00760DE3">
            <w:r>
              <w:t>2024-06-27</w:t>
            </w:r>
          </w:p>
        </w:tc>
      </w:tr>
      <w:tr w:rsidR="00760DE3" w:rsidRPr="00F817AD" w14:paraId="6736EE0F" w14:textId="77777777" w:rsidTr="00717B84">
        <w:tc>
          <w:tcPr>
            <w:tcW w:w="993" w:type="dxa"/>
          </w:tcPr>
          <w:p w14:paraId="522FC427" w14:textId="077232E0" w:rsidR="00760DE3" w:rsidRDefault="00760DE3" w:rsidP="00717B84">
            <w:pPr>
              <w:pStyle w:val="Sraopastraipa"/>
              <w:numPr>
                <w:ilvl w:val="0"/>
                <w:numId w:val="25"/>
              </w:numPr>
              <w:jc w:val="center"/>
            </w:pPr>
          </w:p>
        </w:tc>
        <w:tc>
          <w:tcPr>
            <w:tcW w:w="3544" w:type="dxa"/>
          </w:tcPr>
          <w:p w14:paraId="34945FAB" w14:textId="77777777" w:rsidR="00760DE3" w:rsidRPr="00097ADC" w:rsidRDefault="00760DE3" w:rsidP="00760DE3">
            <w:r w:rsidRPr="00097ADC">
              <w:t xml:space="preserve">Privažiuojamasis kelias prie </w:t>
            </w:r>
            <w:r>
              <w:t>Vilties</w:t>
            </w:r>
            <w:r w:rsidRPr="00097ADC">
              <w:t xml:space="preserve"> g. </w:t>
            </w:r>
            <w:r>
              <w:t>20</w:t>
            </w:r>
          </w:p>
          <w:p w14:paraId="0D84ED0E" w14:textId="3B26F578" w:rsidR="00760DE3" w:rsidRDefault="00760DE3" w:rsidP="00760DE3">
            <w:r w:rsidRPr="00097ADC">
              <w:t xml:space="preserve">(Panevėžio m., </w:t>
            </w:r>
            <w:r>
              <w:t>Vilties</w:t>
            </w:r>
            <w:r w:rsidRPr="00097ADC">
              <w:t xml:space="preserve"> g.)</w:t>
            </w:r>
          </w:p>
        </w:tc>
        <w:tc>
          <w:tcPr>
            <w:tcW w:w="1275" w:type="dxa"/>
          </w:tcPr>
          <w:p w14:paraId="3F86E03E" w14:textId="3DB71ED5" w:rsidR="00760DE3" w:rsidRDefault="00760DE3" w:rsidP="00760DE3">
            <w:pPr>
              <w:jc w:val="center"/>
            </w:pPr>
            <w:r>
              <w:t>5 670,00</w:t>
            </w:r>
          </w:p>
        </w:tc>
        <w:tc>
          <w:tcPr>
            <w:tcW w:w="1418" w:type="dxa"/>
          </w:tcPr>
          <w:p w14:paraId="3455802B" w14:textId="240827BA" w:rsidR="00760DE3" w:rsidRDefault="00760DE3" w:rsidP="00760DE3">
            <w:r>
              <w:t>4400-6412-8870</w:t>
            </w:r>
          </w:p>
        </w:tc>
        <w:tc>
          <w:tcPr>
            <w:tcW w:w="1417" w:type="dxa"/>
          </w:tcPr>
          <w:p w14:paraId="4F22BCB3" w14:textId="61A8CE88" w:rsidR="00760DE3" w:rsidRDefault="00760DE3" w:rsidP="00760DE3">
            <w:pPr>
              <w:jc w:val="center"/>
            </w:pPr>
            <w:r>
              <w:t>0,032</w:t>
            </w:r>
          </w:p>
        </w:tc>
        <w:tc>
          <w:tcPr>
            <w:tcW w:w="1560" w:type="dxa"/>
          </w:tcPr>
          <w:p w14:paraId="5DBFC91F" w14:textId="77777777" w:rsidR="00760DE3" w:rsidRPr="00562AFD" w:rsidRDefault="00760DE3" w:rsidP="00760DE3">
            <w:r w:rsidRPr="00562AFD">
              <w:t>Registro Nr.</w:t>
            </w:r>
          </w:p>
          <w:p w14:paraId="2193812E" w14:textId="5610E833" w:rsidR="00760DE3" w:rsidRPr="00562AFD" w:rsidRDefault="00760DE3" w:rsidP="00760DE3">
            <w:r>
              <w:t>44/3485848</w:t>
            </w:r>
          </w:p>
          <w:p w14:paraId="02ADF905" w14:textId="32CF9029" w:rsidR="00760DE3" w:rsidRPr="00562AFD" w:rsidRDefault="00760DE3" w:rsidP="00760DE3">
            <w:r>
              <w:t>2024-06-27</w:t>
            </w:r>
          </w:p>
        </w:tc>
      </w:tr>
      <w:tr w:rsidR="00F527E0" w:rsidRPr="00F817AD" w14:paraId="088A2855" w14:textId="77777777" w:rsidTr="00717B84">
        <w:tc>
          <w:tcPr>
            <w:tcW w:w="993" w:type="dxa"/>
          </w:tcPr>
          <w:p w14:paraId="51FF5FA8" w14:textId="431666AF" w:rsidR="00F527E0" w:rsidRDefault="00F527E0" w:rsidP="00717B84">
            <w:pPr>
              <w:pStyle w:val="Sraopastraipa"/>
              <w:numPr>
                <w:ilvl w:val="0"/>
                <w:numId w:val="25"/>
              </w:numPr>
              <w:jc w:val="center"/>
            </w:pPr>
          </w:p>
        </w:tc>
        <w:tc>
          <w:tcPr>
            <w:tcW w:w="3544" w:type="dxa"/>
          </w:tcPr>
          <w:p w14:paraId="0CCD2D0D" w14:textId="452D03C7" w:rsidR="00F527E0" w:rsidRPr="00097ADC" w:rsidRDefault="00F527E0" w:rsidP="00F527E0">
            <w:r w:rsidRPr="00097ADC">
              <w:t xml:space="preserve">Privažiuojamasis kelias prie </w:t>
            </w:r>
            <w:r>
              <w:t>Vilties</w:t>
            </w:r>
            <w:r w:rsidRPr="00097ADC">
              <w:t xml:space="preserve"> g. </w:t>
            </w:r>
            <w:r>
              <w:t>22</w:t>
            </w:r>
          </w:p>
          <w:p w14:paraId="4D058539" w14:textId="364602B9" w:rsidR="00F527E0" w:rsidRDefault="00F527E0" w:rsidP="00F527E0">
            <w:r w:rsidRPr="00097ADC">
              <w:t xml:space="preserve">(Panevėžio m., </w:t>
            </w:r>
            <w:r>
              <w:t>Vilties</w:t>
            </w:r>
            <w:r w:rsidRPr="00097ADC">
              <w:t xml:space="preserve"> g.)</w:t>
            </w:r>
          </w:p>
        </w:tc>
        <w:tc>
          <w:tcPr>
            <w:tcW w:w="1275" w:type="dxa"/>
          </w:tcPr>
          <w:p w14:paraId="67D4C9B3" w14:textId="39E6F3B9" w:rsidR="00F527E0" w:rsidRDefault="00F527E0" w:rsidP="00F527E0">
            <w:pPr>
              <w:jc w:val="center"/>
            </w:pPr>
            <w:r>
              <w:t>9 560,00</w:t>
            </w:r>
          </w:p>
        </w:tc>
        <w:tc>
          <w:tcPr>
            <w:tcW w:w="1418" w:type="dxa"/>
          </w:tcPr>
          <w:p w14:paraId="694ACABE" w14:textId="74F96F28" w:rsidR="00F527E0" w:rsidRDefault="00F527E0" w:rsidP="00F527E0">
            <w:r>
              <w:t>4400-6412-0081</w:t>
            </w:r>
          </w:p>
        </w:tc>
        <w:tc>
          <w:tcPr>
            <w:tcW w:w="1417" w:type="dxa"/>
          </w:tcPr>
          <w:p w14:paraId="7550B862" w14:textId="4E0A1CA3" w:rsidR="00F527E0" w:rsidRDefault="00F527E0" w:rsidP="00F527E0">
            <w:pPr>
              <w:jc w:val="center"/>
            </w:pPr>
            <w:r>
              <w:t>0,063</w:t>
            </w:r>
          </w:p>
        </w:tc>
        <w:tc>
          <w:tcPr>
            <w:tcW w:w="1560" w:type="dxa"/>
          </w:tcPr>
          <w:p w14:paraId="053D0C29" w14:textId="77777777" w:rsidR="00F527E0" w:rsidRPr="00562AFD" w:rsidRDefault="00F527E0" w:rsidP="00F527E0">
            <w:r w:rsidRPr="00562AFD">
              <w:t>Registro Nr.</w:t>
            </w:r>
          </w:p>
          <w:p w14:paraId="120835DF" w14:textId="7983BD82" w:rsidR="00F527E0" w:rsidRPr="00562AFD" w:rsidRDefault="00F527E0" w:rsidP="00F527E0">
            <w:r>
              <w:t>44/3485290</w:t>
            </w:r>
          </w:p>
          <w:p w14:paraId="34BE6DE1" w14:textId="60076F98" w:rsidR="00F527E0" w:rsidRPr="00562AFD" w:rsidRDefault="00F527E0" w:rsidP="00F527E0">
            <w:r>
              <w:t>2024-06-27</w:t>
            </w:r>
          </w:p>
        </w:tc>
      </w:tr>
      <w:tr w:rsidR="00F527E0" w:rsidRPr="00F817AD" w14:paraId="559C7D2F" w14:textId="77777777" w:rsidTr="00717B84">
        <w:tc>
          <w:tcPr>
            <w:tcW w:w="993" w:type="dxa"/>
          </w:tcPr>
          <w:p w14:paraId="629313DA" w14:textId="4D6E20F7" w:rsidR="00F527E0" w:rsidRDefault="00F527E0" w:rsidP="00717B84">
            <w:pPr>
              <w:pStyle w:val="Sraopastraipa"/>
              <w:numPr>
                <w:ilvl w:val="0"/>
                <w:numId w:val="25"/>
              </w:numPr>
              <w:jc w:val="center"/>
            </w:pPr>
          </w:p>
        </w:tc>
        <w:tc>
          <w:tcPr>
            <w:tcW w:w="3544" w:type="dxa"/>
          </w:tcPr>
          <w:p w14:paraId="765F2E0C" w14:textId="25DE5433" w:rsidR="00F527E0" w:rsidRPr="00097ADC" w:rsidRDefault="00F527E0" w:rsidP="00F527E0">
            <w:r w:rsidRPr="00097ADC">
              <w:t xml:space="preserve">Privažiuojamasis kelias prie </w:t>
            </w:r>
            <w:r>
              <w:t>Vilties</w:t>
            </w:r>
            <w:r w:rsidRPr="00097ADC">
              <w:t xml:space="preserve"> g. </w:t>
            </w:r>
            <w:r>
              <w:t>2</w:t>
            </w:r>
            <w:r w:rsidR="00AE511C">
              <w:t>0</w:t>
            </w:r>
            <w:r>
              <w:t>A</w:t>
            </w:r>
          </w:p>
          <w:p w14:paraId="3F6D7D91" w14:textId="3C766E8E" w:rsidR="00F527E0" w:rsidRDefault="00F527E0" w:rsidP="00F527E0">
            <w:r w:rsidRPr="00097ADC">
              <w:t xml:space="preserve">(Panevėžio m., </w:t>
            </w:r>
            <w:r>
              <w:t>Vilties</w:t>
            </w:r>
            <w:r w:rsidRPr="00097ADC">
              <w:t xml:space="preserve"> g.)</w:t>
            </w:r>
          </w:p>
        </w:tc>
        <w:tc>
          <w:tcPr>
            <w:tcW w:w="1275" w:type="dxa"/>
          </w:tcPr>
          <w:p w14:paraId="667708AD" w14:textId="58A8F17B" w:rsidR="00F527E0" w:rsidRDefault="00F527E0" w:rsidP="00F527E0">
            <w:pPr>
              <w:jc w:val="center"/>
            </w:pPr>
            <w:r>
              <w:t>30 200,00</w:t>
            </w:r>
          </w:p>
        </w:tc>
        <w:tc>
          <w:tcPr>
            <w:tcW w:w="1418" w:type="dxa"/>
          </w:tcPr>
          <w:p w14:paraId="7F94CF5A" w14:textId="0696A247" w:rsidR="00F527E0" w:rsidRDefault="00F527E0" w:rsidP="00F527E0">
            <w:r>
              <w:t>4400-6412-6843</w:t>
            </w:r>
          </w:p>
        </w:tc>
        <w:tc>
          <w:tcPr>
            <w:tcW w:w="1417" w:type="dxa"/>
          </w:tcPr>
          <w:p w14:paraId="0AE3AF3A" w14:textId="0344EF22" w:rsidR="00F527E0" w:rsidRDefault="00F527E0" w:rsidP="00F527E0">
            <w:pPr>
              <w:jc w:val="center"/>
            </w:pPr>
            <w:r>
              <w:t>0,173</w:t>
            </w:r>
          </w:p>
        </w:tc>
        <w:tc>
          <w:tcPr>
            <w:tcW w:w="1560" w:type="dxa"/>
          </w:tcPr>
          <w:p w14:paraId="4C0A1125" w14:textId="77777777" w:rsidR="00F527E0" w:rsidRPr="00562AFD" w:rsidRDefault="00F527E0" w:rsidP="00F527E0">
            <w:r w:rsidRPr="00562AFD">
              <w:t>Registro Nr.</w:t>
            </w:r>
          </w:p>
          <w:p w14:paraId="3940A743" w14:textId="73880FC8" w:rsidR="00F527E0" w:rsidRPr="00562AFD" w:rsidRDefault="00F527E0" w:rsidP="00F527E0">
            <w:r>
              <w:t>44/3485676</w:t>
            </w:r>
          </w:p>
          <w:p w14:paraId="5BC5FD8A" w14:textId="005D819F" w:rsidR="00F527E0" w:rsidRPr="00562AFD" w:rsidRDefault="00F527E0" w:rsidP="00F527E0">
            <w:r>
              <w:t>2024-06-27</w:t>
            </w:r>
          </w:p>
        </w:tc>
      </w:tr>
      <w:tr w:rsidR="00F527E0" w:rsidRPr="00F817AD" w14:paraId="765B9CF3" w14:textId="77777777" w:rsidTr="00717B84">
        <w:tc>
          <w:tcPr>
            <w:tcW w:w="993" w:type="dxa"/>
          </w:tcPr>
          <w:p w14:paraId="4F1D634C" w14:textId="14F371F5" w:rsidR="00F527E0" w:rsidRDefault="00F527E0" w:rsidP="00717B84">
            <w:pPr>
              <w:pStyle w:val="Sraopastraipa"/>
              <w:numPr>
                <w:ilvl w:val="0"/>
                <w:numId w:val="25"/>
              </w:numPr>
              <w:jc w:val="center"/>
            </w:pPr>
          </w:p>
        </w:tc>
        <w:tc>
          <w:tcPr>
            <w:tcW w:w="3544" w:type="dxa"/>
          </w:tcPr>
          <w:p w14:paraId="6B09A4B3" w14:textId="52394ED2" w:rsidR="00F527E0" w:rsidRPr="00097ADC" w:rsidRDefault="00F527E0" w:rsidP="00F527E0">
            <w:r w:rsidRPr="00097ADC">
              <w:t xml:space="preserve">Privažiuojamasis kelias prie </w:t>
            </w:r>
            <w:r>
              <w:t>Vilties</w:t>
            </w:r>
            <w:r w:rsidRPr="00097ADC">
              <w:t xml:space="preserve"> g. </w:t>
            </w:r>
            <w:r>
              <w:t>24</w:t>
            </w:r>
          </w:p>
          <w:p w14:paraId="35773A12" w14:textId="6C00547F" w:rsidR="00F527E0" w:rsidRDefault="00F527E0" w:rsidP="00F527E0">
            <w:r w:rsidRPr="00097ADC">
              <w:t xml:space="preserve">(Panevėžio m., </w:t>
            </w:r>
            <w:r>
              <w:t>Vilties</w:t>
            </w:r>
            <w:r w:rsidRPr="00097ADC">
              <w:t xml:space="preserve"> g.)</w:t>
            </w:r>
          </w:p>
        </w:tc>
        <w:tc>
          <w:tcPr>
            <w:tcW w:w="1275" w:type="dxa"/>
          </w:tcPr>
          <w:p w14:paraId="39FB87C0" w14:textId="0BC448C3" w:rsidR="00F527E0" w:rsidRDefault="00F527E0" w:rsidP="00F527E0">
            <w:pPr>
              <w:jc w:val="center"/>
            </w:pPr>
            <w:r>
              <w:t>7 230,00</w:t>
            </w:r>
          </w:p>
        </w:tc>
        <w:tc>
          <w:tcPr>
            <w:tcW w:w="1418" w:type="dxa"/>
          </w:tcPr>
          <w:p w14:paraId="0193A7F8" w14:textId="20B4AB97" w:rsidR="00F527E0" w:rsidRDefault="00F527E0" w:rsidP="00F527E0">
            <w:r>
              <w:t>4400-6412-0105</w:t>
            </w:r>
          </w:p>
        </w:tc>
        <w:tc>
          <w:tcPr>
            <w:tcW w:w="1417" w:type="dxa"/>
          </w:tcPr>
          <w:p w14:paraId="189F990E" w14:textId="7B91BAB5" w:rsidR="00F527E0" w:rsidRDefault="00F527E0" w:rsidP="00F527E0">
            <w:pPr>
              <w:jc w:val="center"/>
            </w:pPr>
            <w:r>
              <w:t>0,050</w:t>
            </w:r>
          </w:p>
        </w:tc>
        <w:tc>
          <w:tcPr>
            <w:tcW w:w="1560" w:type="dxa"/>
          </w:tcPr>
          <w:p w14:paraId="033DC98A" w14:textId="77777777" w:rsidR="00F527E0" w:rsidRPr="00562AFD" w:rsidRDefault="00F527E0" w:rsidP="00F527E0">
            <w:r w:rsidRPr="00562AFD">
              <w:t>Registro Nr.</w:t>
            </w:r>
          </w:p>
          <w:p w14:paraId="74695C6A" w14:textId="19E4D93E" w:rsidR="00F527E0" w:rsidRPr="00562AFD" w:rsidRDefault="00F527E0" w:rsidP="00F527E0">
            <w:r>
              <w:t>44/3485291</w:t>
            </w:r>
          </w:p>
          <w:p w14:paraId="3DBF7E43" w14:textId="090B51F0" w:rsidR="00F527E0" w:rsidRPr="00562AFD" w:rsidRDefault="00F527E0" w:rsidP="00F527E0">
            <w:r>
              <w:t>2024-06-27</w:t>
            </w:r>
          </w:p>
        </w:tc>
      </w:tr>
      <w:tr w:rsidR="00F527E0" w:rsidRPr="00F817AD" w14:paraId="5CF3D794" w14:textId="77777777" w:rsidTr="00717B84">
        <w:tc>
          <w:tcPr>
            <w:tcW w:w="993" w:type="dxa"/>
          </w:tcPr>
          <w:p w14:paraId="0B34FC55" w14:textId="5A678FC1" w:rsidR="00F527E0" w:rsidRDefault="00F527E0" w:rsidP="00717B84">
            <w:pPr>
              <w:pStyle w:val="Sraopastraipa"/>
              <w:numPr>
                <w:ilvl w:val="0"/>
                <w:numId w:val="25"/>
              </w:numPr>
              <w:jc w:val="center"/>
            </w:pPr>
          </w:p>
        </w:tc>
        <w:tc>
          <w:tcPr>
            <w:tcW w:w="3544" w:type="dxa"/>
          </w:tcPr>
          <w:p w14:paraId="132B7840" w14:textId="04E04D97" w:rsidR="00F527E0" w:rsidRPr="00097ADC" w:rsidRDefault="00F527E0" w:rsidP="00F527E0">
            <w:r w:rsidRPr="00562AFD">
              <w:t>Automobilių stovėjimo aikštelė</w:t>
            </w:r>
            <w:r>
              <w:t xml:space="preserve"> </w:t>
            </w:r>
            <w:r w:rsidRPr="00097ADC">
              <w:t xml:space="preserve">prie </w:t>
            </w:r>
            <w:r>
              <w:t>Vilties</w:t>
            </w:r>
            <w:r w:rsidRPr="00097ADC">
              <w:t xml:space="preserve"> g. </w:t>
            </w:r>
            <w:r>
              <w:t>24</w:t>
            </w:r>
          </w:p>
          <w:p w14:paraId="0AC10281" w14:textId="05B0EA39" w:rsidR="00F527E0" w:rsidRDefault="00F527E0" w:rsidP="00F527E0">
            <w:r w:rsidRPr="00097ADC">
              <w:t xml:space="preserve">(Panevėžio m., </w:t>
            </w:r>
            <w:r>
              <w:t>Vilties</w:t>
            </w:r>
            <w:r w:rsidRPr="00097ADC">
              <w:t xml:space="preserve"> g.)</w:t>
            </w:r>
          </w:p>
        </w:tc>
        <w:tc>
          <w:tcPr>
            <w:tcW w:w="1275" w:type="dxa"/>
          </w:tcPr>
          <w:p w14:paraId="2989B621" w14:textId="662109EB" w:rsidR="00F527E0" w:rsidRDefault="00F527E0" w:rsidP="00F527E0">
            <w:pPr>
              <w:jc w:val="center"/>
            </w:pPr>
            <w:r>
              <w:t>2 310,00</w:t>
            </w:r>
          </w:p>
        </w:tc>
        <w:tc>
          <w:tcPr>
            <w:tcW w:w="1418" w:type="dxa"/>
          </w:tcPr>
          <w:p w14:paraId="231CCA5C" w14:textId="595BBD28" w:rsidR="00F527E0" w:rsidRDefault="00F527E0" w:rsidP="00F527E0">
            <w:r>
              <w:t>4400-6424-1123</w:t>
            </w:r>
          </w:p>
        </w:tc>
        <w:tc>
          <w:tcPr>
            <w:tcW w:w="1417" w:type="dxa"/>
          </w:tcPr>
          <w:p w14:paraId="228BF202" w14:textId="4010A376" w:rsidR="00F527E0" w:rsidRDefault="00F527E0" w:rsidP="00F527E0">
            <w:pPr>
              <w:jc w:val="center"/>
            </w:pPr>
            <w:r>
              <w:t>110,46*</w:t>
            </w:r>
          </w:p>
        </w:tc>
        <w:tc>
          <w:tcPr>
            <w:tcW w:w="1560" w:type="dxa"/>
          </w:tcPr>
          <w:p w14:paraId="1975AD8E" w14:textId="77777777" w:rsidR="00F527E0" w:rsidRPr="00562AFD" w:rsidRDefault="00F527E0" w:rsidP="00F527E0">
            <w:r w:rsidRPr="00562AFD">
              <w:t>Registro Nr.</w:t>
            </w:r>
          </w:p>
          <w:p w14:paraId="528FD94E" w14:textId="40B6CE2E" w:rsidR="00F527E0" w:rsidRPr="00562AFD" w:rsidRDefault="00F527E0" w:rsidP="00F527E0">
            <w:r>
              <w:t>44/3505785</w:t>
            </w:r>
          </w:p>
          <w:p w14:paraId="6DCFEE3F" w14:textId="7390726E" w:rsidR="00F527E0" w:rsidRPr="00562AFD" w:rsidRDefault="00F527E0" w:rsidP="00F527E0">
            <w:r>
              <w:t>2024-06-27</w:t>
            </w:r>
          </w:p>
        </w:tc>
      </w:tr>
      <w:tr w:rsidR="003D4933" w:rsidRPr="00F817AD" w14:paraId="600C86D4" w14:textId="77777777" w:rsidTr="00717B84">
        <w:tc>
          <w:tcPr>
            <w:tcW w:w="993" w:type="dxa"/>
          </w:tcPr>
          <w:p w14:paraId="47156836" w14:textId="5202D174" w:rsidR="003D4933" w:rsidRDefault="003D4933" w:rsidP="00717B84">
            <w:pPr>
              <w:pStyle w:val="Sraopastraipa"/>
              <w:numPr>
                <w:ilvl w:val="0"/>
                <w:numId w:val="25"/>
              </w:numPr>
              <w:jc w:val="center"/>
            </w:pPr>
          </w:p>
        </w:tc>
        <w:tc>
          <w:tcPr>
            <w:tcW w:w="3544" w:type="dxa"/>
          </w:tcPr>
          <w:p w14:paraId="34A537D4" w14:textId="4B826DB1" w:rsidR="003D4933" w:rsidRPr="00097ADC" w:rsidRDefault="003D4933" w:rsidP="003D4933">
            <w:r w:rsidRPr="00097ADC">
              <w:t xml:space="preserve">Privažiuojamasis kelias prie </w:t>
            </w:r>
            <w:r w:rsidR="001B24A2">
              <w:t xml:space="preserve">        </w:t>
            </w:r>
            <w:r>
              <w:t>S. Kerbedžio</w:t>
            </w:r>
            <w:r w:rsidRPr="00097ADC">
              <w:t xml:space="preserve"> g. </w:t>
            </w:r>
            <w:r>
              <w:t>30, 32, 32A, 34A</w:t>
            </w:r>
          </w:p>
          <w:p w14:paraId="1B4BB1BE" w14:textId="4A0DB26E" w:rsidR="003D4933" w:rsidRDefault="003D4933" w:rsidP="003D4933">
            <w:r w:rsidRPr="00097ADC">
              <w:t xml:space="preserve">(Panevėžio m., </w:t>
            </w:r>
            <w:r w:rsidR="001B24A2">
              <w:t>S. Kerbedžio</w:t>
            </w:r>
            <w:r w:rsidRPr="00097ADC">
              <w:t xml:space="preserve"> g.)</w:t>
            </w:r>
          </w:p>
        </w:tc>
        <w:tc>
          <w:tcPr>
            <w:tcW w:w="1275" w:type="dxa"/>
          </w:tcPr>
          <w:p w14:paraId="41EE7C7F" w14:textId="5022361A" w:rsidR="003D4933" w:rsidRDefault="001B24A2" w:rsidP="003D4933">
            <w:pPr>
              <w:jc w:val="center"/>
            </w:pPr>
            <w:r>
              <w:t>27 600,00</w:t>
            </w:r>
          </w:p>
        </w:tc>
        <w:tc>
          <w:tcPr>
            <w:tcW w:w="1418" w:type="dxa"/>
          </w:tcPr>
          <w:p w14:paraId="752AEFFF" w14:textId="78B96031" w:rsidR="003D4933" w:rsidRDefault="003D4933" w:rsidP="003D4933">
            <w:r>
              <w:t>4400-6403-6455</w:t>
            </w:r>
          </w:p>
        </w:tc>
        <w:tc>
          <w:tcPr>
            <w:tcW w:w="1417" w:type="dxa"/>
          </w:tcPr>
          <w:p w14:paraId="0B45FE01" w14:textId="7AAC1E86" w:rsidR="003D4933" w:rsidRDefault="003D4933" w:rsidP="003D4933">
            <w:pPr>
              <w:jc w:val="center"/>
            </w:pPr>
            <w:r>
              <w:t>0,138</w:t>
            </w:r>
          </w:p>
        </w:tc>
        <w:tc>
          <w:tcPr>
            <w:tcW w:w="1560" w:type="dxa"/>
          </w:tcPr>
          <w:p w14:paraId="63C98A31" w14:textId="77777777" w:rsidR="003D4933" w:rsidRPr="00562AFD" w:rsidRDefault="003D4933" w:rsidP="003D4933">
            <w:r w:rsidRPr="00562AFD">
              <w:t>Registro Nr.</w:t>
            </w:r>
          </w:p>
          <w:p w14:paraId="45C7580F" w14:textId="723BBC72" w:rsidR="003D4933" w:rsidRPr="00562AFD" w:rsidRDefault="003D4933" w:rsidP="003D4933">
            <w:r>
              <w:t>44/3481654</w:t>
            </w:r>
          </w:p>
          <w:p w14:paraId="172E234A" w14:textId="7848365B" w:rsidR="003D4933" w:rsidRPr="00562AFD" w:rsidRDefault="003D4933" w:rsidP="003D4933">
            <w:r>
              <w:t>2024-07-01</w:t>
            </w:r>
          </w:p>
        </w:tc>
      </w:tr>
      <w:tr w:rsidR="001B24A2" w:rsidRPr="00F817AD" w14:paraId="5D04E569" w14:textId="77777777" w:rsidTr="00717B84">
        <w:tc>
          <w:tcPr>
            <w:tcW w:w="993" w:type="dxa"/>
          </w:tcPr>
          <w:p w14:paraId="2A20E300" w14:textId="512A3006" w:rsidR="001B24A2" w:rsidRDefault="001B24A2" w:rsidP="00717B84">
            <w:pPr>
              <w:pStyle w:val="Sraopastraipa"/>
              <w:numPr>
                <w:ilvl w:val="0"/>
                <w:numId w:val="25"/>
              </w:numPr>
              <w:jc w:val="center"/>
            </w:pPr>
          </w:p>
        </w:tc>
        <w:tc>
          <w:tcPr>
            <w:tcW w:w="3544" w:type="dxa"/>
          </w:tcPr>
          <w:p w14:paraId="0A33689D" w14:textId="58BE3252" w:rsidR="001B24A2" w:rsidRPr="00097ADC" w:rsidRDefault="001B24A2" w:rsidP="001B24A2">
            <w:r w:rsidRPr="00097ADC">
              <w:t xml:space="preserve">Privažiuojamasis kelias prie </w:t>
            </w:r>
            <w:r>
              <w:t xml:space="preserve">        S. Kerbedžio</w:t>
            </w:r>
            <w:r w:rsidRPr="00097ADC">
              <w:t xml:space="preserve"> g. </w:t>
            </w:r>
            <w:r>
              <w:t>34</w:t>
            </w:r>
          </w:p>
          <w:p w14:paraId="4AB13484" w14:textId="71410595" w:rsidR="001B24A2" w:rsidRDefault="001B24A2" w:rsidP="001B24A2">
            <w:r w:rsidRPr="00097ADC">
              <w:t xml:space="preserve">(Panevėžio m., </w:t>
            </w:r>
            <w:r>
              <w:t>S. Kerbedžio</w:t>
            </w:r>
            <w:r w:rsidRPr="00097ADC">
              <w:t xml:space="preserve"> g.)</w:t>
            </w:r>
          </w:p>
        </w:tc>
        <w:tc>
          <w:tcPr>
            <w:tcW w:w="1275" w:type="dxa"/>
          </w:tcPr>
          <w:p w14:paraId="0B388AAB" w14:textId="3A4360AA" w:rsidR="001B24A2" w:rsidRDefault="001B24A2" w:rsidP="001B24A2">
            <w:pPr>
              <w:jc w:val="center"/>
            </w:pPr>
            <w:r>
              <w:t>8 160,00</w:t>
            </w:r>
          </w:p>
        </w:tc>
        <w:tc>
          <w:tcPr>
            <w:tcW w:w="1418" w:type="dxa"/>
          </w:tcPr>
          <w:p w14:paraId="132C6604" w14:textId="7AB3D4E0" w:rsidR="001B24A2" w:rsidRDefault="001B24A2" w:rsidP="001B24A2">
            <w:r>
              <w:t>4400-6403-6477</w:t>
            </w:r>
          </w:p>
        </w:tc>
        <w:tc>
          <w:tcPr>
            <w:tcW w:w="1417" w:type="dxa"/>
          </w:tcPr>
          <w:p w14:paraId="29525B28" w14:textId="5FFA8D09" w:rsidR="001B24A2" w:rsidRDefault="001B24A2" w:rsidP="001B24A2">
            <w:pPr>
              <w:jc w:val="center"/>
            </w:pPr>
            <w:r>
              <w:t>0,053</w:t>
            </w:r>
          </w:p>
        </w:tc>
        <w:tc>
          <w:tcPr>
            <w:tcW w:w="1560" w:type="dxa"/>
          </w:tcPr>
          <w:p w14:paraId="24B8BB03" w14:textId="77777777" w:rsidR="001B24A2" w:rsidRPr="00562AFD" w:rsidRDefault="001B24A2" w:rsidP="001B24A2">
            <w:r w:rsidRPr="00562AFD">
              <w:t>Registro Nr.</w:t>
            </w:r>
          </w:p>
          <w:p w14:paraId="5DEB3290" w14:textId="637E2DE7" w:rsidR="001B24A2" w:rsidRPr="00562AFD" w:rsidRDefault="001B24A2" w:rsidP="001B24A2">
            <w:r>
              <w:t>44/3481655</w:t>
            </w:r>
          </w:p>
          <w:p w14:paraId="577FCDBE" w14:textId="22FF9B4D" w:rsidR="001B24A2" w:rsidRPr="00562AFD" w:rsidRDefault="001B24A2" w:rsidP="001B24A2">
            <w:r>
              <w:t>2024-07-01</w:t>
            </w:r>
          </w:p>
        </w:tc>
      </w:tr>
      <w:tr w:rsidR="009A129C" w:rsidRPr="00F817AD" w14:paraId="7C2E1B13" w14:textId="77777777" w:rsidTr="00717B84">
        <w:tc>
          <w:tcPr>
            <w:tcW w:w="993" w:type="dxa"/>
          </w:tcPr>
          <w:p w14:paraId="45A2502F" w14:textId="5A812AB3" w:rsidR="009A129C" w:rsidRDefault="009A129C" w:rsidP="00717B84">
            <w:pPr>
              <w:pStyle w:val="Sraopastraipa"/>
              <w:numPr>
                <w:ilvl w:val="0"/>
                <w:numId w:val="25"/>
              </w:numPr>
              <w:jc w:val="center"/>
            </w:pPr>
          </w:p>
        </w:tc>
        <w:tc>
          <w:tcPr>
            <w:tcW w:w="3544" w:type="dxa"/>
          </w:tcPr>
          <w:p w14:paraId="48EA2D58" w14:textId="7E9EE721" w:rsidR="009A129C" w:rsidRPr="00097ADC" w:rsidRDefault="009A129C" w:rsidP="009A129C">
            <w:r w:rsidRPr="00097ADC">
              <w:t xml:space="preserve">Privažiuojamasis kelias prie </w:t>
            </w:r>
            <w:r>
              <w:t>Prekybos</w:t>
            </w:r>
            <w:r w:rsidRPr="00097ADC">
              <w:t xml:space="preserve"> g. </w:t>
            </w:r>
            <w:r>
              <w:t>11</w:t>
            </w:r>
          </w:p>
          <w:p w14:paraId="7EEAF55C" w14:textId="2E505A2F" w:rsidR="009A129C" w:rsidRDefault="009A129C" w:rsidP="009A129C">
            <w:r w:rsidRPr="00097ADC">
              <w:t xml:space="preserve">(Panevėžio m., </w:t>
            </w:r>
            <w:r>
              <w:t>Prekybos</w:t>
            </w:r>
            <w:r w:rsidRPr="00097ADC">
              <w:t xml:space="preserve"> g.)</w:t>
            </w:r>
          </w:p>
        </w:tc>
        <w:tc>
          <w:tcPr>
            <w:tcW w:w="1275" w:type="dxa"/>
          </w:tcPr>
          <w:p w14:paraId="16D3C5E8" w14:textId="0B2A772D" w:rsidR="009A129C" w:rsidRDefault="009A129C" w:rsidP="009A129C">
            <w:pPr>
              <w:jc w:val="center"/>
            </w:pPr>
            <w:r>
              <w:t>3 310,00</w:t>
            </w:r>
          </w:p>
        </w:tc>
        <w:tc>
          <w:tcPr>
            <w:tcW w:w="1418" w:type="dxa"/>
          </w:tcPr>
          <w:p w14:paraId="555C15F2" w14:textId="56D6B7AD" w:rsidR="009A129C" w:rsidRDefault="009A129C" w:rsidP="009A129C">
            <w:r>
              <w:t>4400-6401-1832</w:t>
            </w:r>
          </w:p>
        </w:tc>
        <w:tc>
          <w:tcPr>
            <w:tcW w:w="1417" w:type="dxa"/>
          </w:tcPr>
          <w:p w14:paraId="48C2B563" w14:textId="3A0B194F" w:rsidR="009A129C" w:rsidRDefault="009A129C" w:rsidP="009A129C">
            <w:pPr>
              <w:jc w:val="center"/>
            </w:pPr>
            <w:r>
              <w:t>0,020</w:t>
            </w:r>
          </w:p>
        </w:tc>
        <w:tc>
          <w:tcPr>
            <w:tcW w:w="1560" w:type="dxa"/>
          </w:tcPr>
          <w:p w14:paraId="7249D946" w14:textId="77777777" w:rsidR="009A129C" w:rsidRPr="00562AFD" w:rsidRDefault="009A129C" w:rsidP="009A129C">
            <w:r w:rsidRPr="00562AFD">
              <w:t>Registro Nr.</w:t>
            </w:r>
          </w:p>
          <w:p w14:paraId="1621360D" w14:textId="6621CEE5" w:rsidR="009A129C" w:rsidRPr="00562AFD" w:rsidRDefault="009A129C" w:rsidP="009A129C">
            <w:r>
              <w:t>44/3478911</w:t>
            </w:r>
          </w:p>
          <w:p w14:paraId="70B573F3" w14:textId="0DD2185C" w:rsidR="009A129C" w:rsidRPr="00562AFD" w:rsidRDefault="009A129C" w:rsidP="009A129C">
            <w:r>
              <w:t>2024-07-03</w:t>
            </w:r>
          </w:p>
        </w:tc>
      </w:tr>
      <w:tr w:rsidR="009A129C" w:rsidRPr="00F817AD" w14:paraId="6E8B59CA" w14:textId="77777777" w:rsidTr="00717B84">
        <w:tc>
          <w:tcPr>
            <w:tcW w:w="993" w:type="dxa"/>
          </w:tcPr>
          <w:p w14:paraId="5F2F1CCC" w14:textId="284FEAAC" w:rsidR="009A129C" w:rsidRDefault="009A129C" w:rsidP="00717B84">
            <w:pPr>
              <w:pStyle w:val="Sraopastraipa"/>
              <w:numPr>
                <w:ilvl w:val="0"/>
                <w:numId w:val="25"/>
              </w:numPr>
              <w:jc w:val="center"/>
            </w:pPr>
          </w:p>
        </w:tc>
        <w:tc>
          <w:tcPr>
            <w:tcW w:w="3544" w:type="dxa"/>
          </w:tcPr>
          <w:p w14:paraId="4736CF92" w14:textId="21A990C7" w:rsidR="009A129C" w:rsidRPr="00097ADC" w:rsidRDefault="009A129C" w:rsidP="009A129C">
            <w:r w:rsidRPr="00562AFD">
              <w:t>Automobilių stovėjimo aikštelė</w:t>
            </w:r>
            <w:r>
              <w:t xml:space="preserve"> </w:t>
            </w:r>
            <w:r w:rsidRPr="00097ADC">
              <w:t xml:space="preserve">prie </w:t>
            </w:r>
            <w:r>
              <w:t>Prekybos</w:t>
            </w:r>
            <w:r w:rsidRPr="00097ADC">
              <w:t xml:space="preserve"> g. </w:t>
            </w:r>
            <w:r>
              <w:t>11</w:t>
            </w:r>
          </w:p>
          <w:p w14:paraId="2D70B41F" w14:textId="1CC5F0BA" w:rsidR="009A129C" w:rsidRDefault="009A129C" w:rsidP="009A129C">
            <w:r w:rsidRPr="00097ADC">
              <w:lastRenderedPageBreak/>
              <w:t xml:space="preserve">(Panevėžio m., </w:t>
            </w:r>
            <w:r>
              <w:t>Prekybos</w:t>
            </w:r>
            <w:r w:rsidRPr="00097ADC">
              <w:t xml:space="preserve"> g.)</w:t>
            </w:r>
          </w:p>
        </w:tc>
        <w:tc>
          <w:tcPr>
            <w:tcW w:w="1275" w:type="dxa"/>
          </w:tcPr>
          <w:p w14:paraId="57BAE652" w14:textId="76B3E94A" w:rsidR="009A129C" w:rsidRDefault="009A129C" w:rsidP="009A129C">
            <w:pPr>
              <w:jc w:val="center"/>
            </w:pPr>
            <w:r>
              <w:lastRenderedPageBreak/>
              <w:t>156,00</w:t>
            </w:r>
          </w:p>
        </w:tc>
        <w:tc>
          <w:tcPr>
            <w:tcW w:w="1418" w:type="dxa"/>
          </w:tcPr>
          <w:p w14:paraId="3822C88F" w14:textId="58ACC2A4" w:rsidR="009A129C" w:rsidRDefault="009A129C" w:rsidP="009A129C">
            <w:r>
              <w:t>4400-6401-5265</w:t>
            </w:r>
          </w:p>
        </w:tc>
        <w:tc>
          <w:tcPr>
            <w:tcW w:w="1417" w:type="dxa"/>
          </w:tcPr>
          <w:p w14:paraId="2974D797" w14:textId="0123E249" w:rsidR="009A129C" w:rsidRDefault="009A129C" w:rsidP="009A129C">
            <w:pPr>
              <w:jc w:val="center"/>
            </w:pPr>
            <w:r>
              <w:t>41,96*</w:t>
            </w:r>
          </w:p>
        </w:tc>
        <w:tc>
          <w:tcPr>
            <w:tcW w:w="1560" w:type="dxa"/>
          </w:tcPr>
          <w:p w14:paraId="42C9F7AE" w14:textId="77777777" w:rsidR="009A129C" w:rsidRPr="00562AFD" w:rsidRDefault="009A129C" w:rsidP="009A129C">
            <w:r w:rsidRPr="00562AFD">
              <w:t>Registro Nr.</w:t>
            </w:r>
          </w:p>
          <w:p w14:paraId="592FB3F6" w14:textId="7A827C17" w:rsidR="009A129C" w:rsidRPr="00562AFD" w:rsidRDefault="009A129C" w:rsidP="009A129C">
            <w:r>
              <w:t>44/3479910</w:t>
            </w:r>
          </w:p>
          <w:p w14:paraId="027F73D5" w14:textId="1617D7D6" w:rsidR="009A129C" w:rsidRPr="00562AFD" w:rsidRDefault="009A129C" w:rsidP="009A129C">
            <w:r>
              <w:lastRenderedPageBreak/>
              <w:t>2024-07-03</w:t>
            </w:r>
          </w:p>
        </w:tc>
      </w:tr>
      <w:tr w:rsidR="009A129C" w:rsidRPr="00F817AD" w14:paraId="3F56460D" w14:textId="77777777" w:rsidTr="00717B84">
        <w:tc>
          <w:tcPr>
            <w:tcW w:w="993" w:type="dxa"/>
          </w:tcPr>
          <w:p w14:paraId="1801C09A" w14:textId="1CEA9391" w:rsidR="009A129C" w:rsidRDefault="009A129C" w:rsidP="00717B84">
            <w:pPr>
              <w:pStyle w:val="Sraopastraipa"/>
              <w:numPr>
                <w:ilvl w:val="0"/>
                <w:numId w:val="25"/>
              </w:numPr>
              <w:jc w:val="center"/>
            </w:pPr>
          </w:p>
        </w:tc>
        <w:tc>
          <w:tcPr>
            <w:tcW w:w="3544" w:type="dxa"/>
          </w:tcPr>
          <w:p w14:paraId="4310598A" w14:textId="77777777" w:rsidR="009A129C" w:rsidRPr="00097ADC" w:rsidRDefault="009A129C" w:rsidP="009A129C">
            <w:r w:rsidRPr="00562AFD">
              <w:t>Automobilių stovėjimo aikštelė</w:t>
            </w:r>
            <w:r>
              <w:t xml:space="preserve"> </w:t>
            </w:r>
            <w:r w:rsidRPr="00097ADC">
              <w:t xml:space="preserve">prie </w:t>
            </w:r>
            <w:r>
              <w:t>Prekybos</w:t>
            </w:r>
            <w:r w:rsidRPr="00097ADC">
              <w:t xml:space="preserve"> g. </w:t>
            </w:r>
            <w:r>
              <w:t>11</w:t>
            </w:r>
          </w:p>
          <w:p w14:paraId="16469F67" w14:textId="6547CF7C" w:rsidR="009A129C" w:rsidRDefault="009A129C" w:rsidP="009A129C">
            <w:r w:rsidRPr="00097ADC">
              <w:t xml:space="preserve">(Panevėžio m., </w:t>
            </w:r>
            <w:r>
              <w:t>Prekybos</w:t>
            </w:r>
            <w:r w:rsidRPr="00097ADC">
              <w:t xml:space="preserve"> g.)</w:t>
            </w:r>
          </w:p>
        </w:tc>
        <w:tc>
          <w:tcPr>
            <w:tcW w:w="1275" w:type="dxa"/>
          </w:tcPr>
          <w:p w14:paraId="2E5DE286" w14:textId="6F2EE33B" w:rsidR="009A129C" w:rsidRDefault="007D72EE" w:rsidP="009A129C">
            <w:pPr>
              <w:jc w:val="center"/>
            </w:pPr>
            <w:r>
              <w:t>81,00</w:t>
            </w:r>
          </w:p>
        </w:tc>
        <w:tc>
          <w:tcPr>
            <w:tcW w:w="1418" w:type="dxa"/>
          </w:tcPr>
          <w:p w14:paraId="62C7F9AE" w14:textId="49460012" w:rsidR="009A129C" w:rsidRDefault="009A129C" w:rsidP="009A129C">
            <w:r>
              <w:t>4400-6401-9776</w:t>
            </w:r>
          </w:p>
        </w:tc>
        <w:tc>
          <w:tcPr>
            <w:tcW w:w="1417" w:type="dxa"/>
          </w:tcPr>
          <w:p w14:paraId="2CC28199" w14:textId="2EA34976" w:rsidR="009A129C" w:rsidRDefault="009A129C" w:rsidP="009A129C">
            <w:pPr>
              <w:jc w:val="center"/>
            </w:pPr>
            <w:r>
              <w:t>21,72*</w:t>
            </w:r>
          </w:p>
        </w:tc>
        <w:tc>
          <w:tcPr>
            <w:tcW w:w="1560" w:type="dxa"/>
          </w:tcPr>
          <w:p w14:paraId="0900F5C5" w14:textId="77777777" w:rsidR="009A129C" w:rsidRPr="00562AFD" w:rsidRDefault="009A129C" w:rsidP="009A129C">
            <w:r w:rsidRPr="00562AFD">
              <w:t>Registro Nr.</w:t>
            </w:r>
          </w:p>
          <w:p w14:paraId="04E14164" w14:textId="3E1E6206" w:rsidR="009A129C" w:rsidRPr="00562AFD" w:rsidRDefault="009A129C" w:rsidP="009A129C">
            <w:r>
              <w:t>44/3480481</w:t>
            </w:r>
          </w:p>
          <w:p w14:paraId="3CF287F3" w14:textId="50963CFE" w:rsidR="009A129C" w:rsidRPr="00562AFD" w:rsidRDefault="009A129C" w:rsidP="009A129C">
            <w:r>
              <w:t>2024-07-03</w:t>
            </w:r>
          </w:p>
        </w:tc>
      </w:tr>
      <w:tr w:rsidR="007D72EE" w:rsidRPr="00F817AD" w14:paraId="646CE6EC" w14:textId="77777777" w:rsidTr="00717B84">
        <w:tc>
          <w:tcPr>
            <w:tcW w:w="993" w:type="dxa"/>
          </w:tcPr>
          <w:p w14:paraId="1106312D" w14:textId="6E2BD54D" w:rsidR="007D72EE" w:rsidRDefault="007D72EE" w:rsidP="00717B84">
            <w:pPr>
              <w:pStyle w:val="Sraopastraipa"/>
              <w:numPr>
                <w:ilvl w:val="0"/>
                <w:numId w:val="25"/>
              </w:numPr>
              <w:jc w:val="center"/>
            </w:pPr>
          </w:p>
        </w:tc>
        <w:tc>
          <w:tcPr>
            <w:tcW w:w="3544" w:type="dxa"/>
          </w:tcPr>
          <w:p w14:paraId="32DB8000" w14:textId="3C980737" w:rsidR="007D72EE" w:rsidRPr="00097ADC" w:rsidRDefault="007D72EE" w:rsidP="007D72EE">
            <w:r w:rsidRPr="00097ADC">
              <w:t xml:space="preserve">Privažiuojamasis kelias prie </w:t>
            </w:r>
            <w:r>
              <w:t>Prekybos</w:t>
            </w:r>
            <w:r w:rsidRPr="00097ADC">
              <w:t xml:space="preserve"> g. </w:t>
            </w:r>
            <w:r>
              <w:t>13</w:t>
            </w:r>
          </w:p>
          <w:p w14:paraId="359938C1" w14:textId="29CA58CB" w:rsidR="007D72EE" w:rsidRDefault="007D72EE" w:rsidP="007D72EE">
            <w:r w:rsidRPr="00097ADC">
              <w:t xml:space="preserve">(Panevėžio m., </w:t>
            </w:r>
            <w:r>
              <w:t>Prekybos</w:t>
            </w:r>
            <w:r w:rsidRPr="00097ADC">
              <w:t xml:space="preserve"> g.)</w:t>
            </w:r>
          </w:p>
        </w:tc>
        <w:tc>
          <w:tcPr>
            <w:tcW w:w="1275" w:type="dxa"/>
          </w:tcPr>
          <w:p w14:paraId="522320CC" w14:textId="7972A19E" w:rsidR="007D72EE" w:rsidRDefault="007D72EE" w:rsidP="007D72EE">
            <w:pPr>
              <w:jc w:val="center"/>
            </w:pPr>
            <w:r>
              <w:t>5 120,00</w:t>
            </w:r>
          </w:p>
        </w:tc>
        <w:tc>
          <w:tcPr>
            <w:tcW w:w="1418" w:type="dxa"/>
          </w:tcPr>
          <w:p w14:paraId="28AE2666" w14:textId="4F09F24A" w:rsidR="007D72EE" w:rsidRDefault="007D72EE" w:rsidP="007D72EE">
            <w:r>
              <w:t>4400-6401-5032</w:t>
            </w:r>
          </w:p>
        </w:tc>
        <w:tc>
          <w:tcPr>
            <w:tcW w:w="1417" w:type="dxa"/>
          </w:tcPr>
          <w:p w14:paraId="3C03ED4C" w14:textId="79EB32D4" w:rsidR="007D72EE" w:rsidRDefault="007D72EE" w:rsidP="007D72EE">
            <w:pPr>
              <w:jc w:val="center"/>
            </w:pPr>
            <w:r>
              <w:t>0,031</w:t>
            </w:r>
          </w:p>
        </w:tc>
        <w:tc>
          <w:tcPr>
            <w:tcW w:w="1560" w:type="dxa"/>
          </w:tcPr>
          <w:p w14:paraId="0EEB820D" w14:textId="77777777" w:rsidR="007D72EE" w:rsidRPr="00562AFD" w:rsidRDefault="007D72EE" w:rsidP="007D72EE">
            <w:r w:rsidRPr="00562AFD">
              <w:t>Registro Nr.</w:t>
            </w:r>
          </w:p>
          <w:p w14:paraId="7BE8E358" w14:textId="696F9D1C" w:rsidR="007D72EE" w:rsidRPr="00562AFD" w:rsidRDefault="007D72EE" w:rsidP="007D72EE">
            <w:r>
              <w:t>44/3479895</w:t>
            </w:r>
          </w:p>
          <w:p w14:paraId="7DB35911" w14:textId="306690C5" w:rsidR="007D72EE" w:rsidRPr="00562AFD" w:rsidRDefault="007D72EE" w:rsidP="007D72EE">
            <w:r>
              <w:t>2024-07-03</w:t>
            </w:r>
          </w:p>
        </w:tc>
      </w:tr>
      <w:tr w:rsidR="007D72EE" w:rsidRPr="00F817AD" w14:paraId="6C2B00FC" w14:textId="77777777" w:rsidTr="00717B84">
        <w:tc>
          <w:tcPr>
            <w:tcW w:w="993" w:type="dxa"/>
          </w:tcPr>
          <w:p w14:paraId="1AD4A608" w14:textId="22A2CA95" w:rsidR="007D72EE" w:rsidRDefault="007D72EE" w:rsidP="00717B84">
            <w:pPr>
              <w:pStyle w:val="Sraopastraipa"/>
              <w:numPr>
                <w:ilvl w:val="0"/>
                <w:numId w:val="25"/>
              </w:numPr>
              <w:jc w:val="center"/>
            </w:pPr>
          </w:p>
        </w:tc>
        <w:tc>
          <w:tcPr>
            <w:tcW w:w="3544" w:type="dxa"/>
          </w:tcPr>
          <w:p w14:paraId="039EE31B" w14:textId="37D443E9" w:rsidR="007D72EE" w:rsidRPr="00DF241F" w:rsidRDefault="007D72EE" w:rsidP="007D72EE">
            <w:pPr>
              <w:rPr>
                <w:color w:val="FF0000"/>
              </w:rPr>
            </w:pPr>
            <w:r w:rsidRPr="00097ADC">
              <w:t xml:space="preserve">Privažiuojamasis kelias prie </w:t>
            </w:r>
            <w:r>
              <w:t xml:space="preserve">Prekybos g. 3, </w:t>
            </w:r>
            <w:r w:rsidRPr="00DF241F">
              <w:t>Radviliškio g. 4</w:t>
            </w:r>
          </w:p>
          <w:p w14:paraId="6AF24BC2" w14:textId="40A470B0" w:rsidR="007D72EE" w:rsidRDefault="007D72EE" w:rsidP="007D72EE">
            <w:r>
              <w:t>(Panevėžio m.</w:t>
            </w:r>
            <w:r w:rsidRPr="00097ADC">
              <w:t>)</w:t>
            </w:r>
          </w:p>
        </w:tc>
        <w:tc>
          <w:tcPr>
            <w:tcW w:w="1275" w:type="dxa"/>
          </w:tcPr>
          <w:p w14:paraId="6C513CEC" w14:textId="7CDA9ADF" w:rsidR="007D72EE" w:rsidRDefault="00DF241F" w:rsidP="007D72EE">
            <w:pPr>
              <w:jc w:val="center"/>
            </w:pPr>
            <w:r>
              <w:t>12 900,00</w:t>
            </w:r>
          </w:p>
        </w:tc>
        <w:tc>
          <w:tcPr>
            <w:tcW w:w="1418" w:type="dxa"/>
          </w:tcPr>
          <w:p w14:paraId="039B15DC" w14:textId="720CAD06" w:rsidR="007D72EE" w:rsidRDefault="00DF241F" w:rsidP="007D72EE">
            <w:r>
              <w:t>4400-6401-9232</w:t>
            </w:r>
          </w:p>
        </w:tc>
        <w:tc>
          <w:tcPr>
            <w:tcW w:w="1417" w:type="dxa"/>
          </w:tcPr>
          <w:p w14:paraId="6FA25097" w14:textId="66F046C0" w:rsidR="007D72EE" w:rsidRDefault="00DF241F" w:rsidP="007D72EE">
            <w:pPr>
              <w:jc w:val="center"/>
            </w:pPr>
            <w:r>
              <w:t>0,078</w:t>
            </w:r>
          </w:p>
        </w:tc>
        <w:tc>
          <w:tcPr>
            <w:tcW w:w="1560" w:type="dxa"/>
          </w:tcPr>
          <w:p w14:paraId="0E6B3189" w14:textId="77777777" w:rsidR="007D72EE" w:rsidRPr="00562AFD" w:rsidRDefault="007D72EE" w:rsidP="007D72EE">
            <w:r w:rsidRPr="00562AFD">
              <w:t>Registro Nr.</w:t>
            </w:r>
          </w:p>
          <w:p w14:paraId="41581655" w14:textId="0F4E8307" w:rsidR="007D72EE" w:rsidRPr="00562AFD" w:rsidRDefault="007D72EE" w:rsidP="007D72EE">
            <w:r>
              <w:t>44/3480422</w:t>
            </w:r>
          </w:p>
          <w:p w14:paraId="40FAAF7C" w14:textId="631903E9" w:rsidR="007D72EE" w:rsidRPr="00562AFD" w:rsidRDefault="007D72EE" w:rsidP="007D72EE">
            <w:r>
              <w:t>2024-07-0</w:t>
            </w:r>
            <w:r w:rsidR="00023114">
              <w:t>2</w:t>
            </w:r>
          </w:p>
        </w:tc>
      </w:tr>
      <w:tr w:rsidR="00DF241F" w:rsidRPr="00F817AD" w14:paraId="43921DB1" w14:textId="77777777" w:rsidTr="00717B84">
        <w:tc>
          <w:tcPr>
            <w:tcW w:w="993" w:type="dxa"/>
          </w:tcPr>
          <w:p w14:paraId="579CCCC3" w14:textId="5A428746" w:rsidR="00DF241F" w:rsidRDefault="00DF241F" w:rsidP="00717B84">
            <w:pPr>
              <w:pStyle w:val="Sraopastraipa"/>
              <w:numPr>
                <w:ilvl w:val="0"/>
                <w:numId w:val="25"/>
              </w:numPr>
              <w:jc w:val="center"/>
            </w:pPr>
          </w:p>
        </w:tc>
        <w:tc>
          <w:tcPr>
            <w:tcW w:w="3544" w:type="dxa"/>
          </w:tcPr>
          <w:p w14:paraId="3120B8E8" w14:textId="1B7070B9" w:rsidR="00DF241F" w:rsidRDefault="00DF241F" w:rsidP="00DF241F">
            <w:r w:rsidRPr="00562AFD">
              <w:t>Automobilių stovėjimo aikštelė</w:t>
            </w:r>
            <w:r>
              <w:t xml:space="preserve"> </w:t>
            </w:r>
            <w:r w:rsidRPr="00097ADC">
              <w:t xml:space="preserve">prie </w:t>
            </w:r>
            <w:r>
              <w:t>Prekybos g. 3</w:t>
            </w:r>
          </w:p>
          <w:p w14:paraId="356836EC" w14:textId="7563E200" w:rsidR="00DF241F" w:rsidRDefault="00DF241F" w:rsidP="00DF241F">
            <w:r>
              <w:t>(Panevėžio m., Prekybos g.</w:t>
            </w:r>
            <w:r w:rsidRPr="00097ADC">
              <w:t>)</w:t>
            </w:r>
          </w:p>
        </w:tc>
        <w:tc>
          <w:tcPr>
            <w:tcW w:w="1275" w:type="dxa"/>
          </w:tcPr>
          <w:p w14:paraId="7A0FCCA7" w14:textId="0F5FD93E" w:rsidR="00DF241F" w:rsidRDefault="00DF241F" w:rsidP="00DF241F">
            <w:pPr>
              <w:jc w:val="center"/>
            </w:pPr>
            <w:r>
              <w:t>250,00</w:t>
            </w:r>
          </w:p>
        </w:tc>
        <w:tc>
          <w:tcPr>
            <w:tcW w:w="1418" w:type="dxa"/>
          </w:tcPr>
          <w:p w14:paraId="4B2B2977" w14:textId="1ACB96AB" w:rsidR="00DF241F" w:rsidRDefault="00DF241F" w:rsidP="00DF241F">
            <w:r>
              <w:t>4400-6401-8368</w:t>
            </w:r>
          </w:p>
        </w:tc>
        <w:tc>
          <w:tcPr>
            <w:tcW w:w="1417" w:type="dxa"/>
          </w:tcPr>
          <w:p w14:paraId="51E28B61" w14:textId="449171E7" w:rsidR="00DF241F" w:rsidRDefault="00DF241F" w:rsidP="00DF241F">
            <w:pPr>
              <w:jc w:val="center"/>
            </w:pPr>
            <w:r>
              <w:t>67,00*</w:t>
            </w:r>
          </w:p>
        </w:tc>
        <w:tc>
          <w:tcPr>
            <w:tcW w:w="1560" w:type="dxa"/>
          </w:tcPr>
          <w:p w14:paraId="2978CC7F" w14:textId="77777777" w:rsidR="00DF241F" w:rsidRPr="00562AFD" w:rsidRDefault="00DF241F" w:rsidP="00DF241F">
            <w:r w:rsidRPr="00562AFD">
              <w:t>Registro Nr.</w:t>
            </w:r>
          </w:p>
          <w:p w14:paraId="1A49F031" w14:textId="563EDC2C" w:rsidR="00DF241F" w:rsidRPr="00562AFD" w:rsidRDefault="00DF241F" w:rsidP="00DF241F">
            <w:r>
              <w:t>44/3480354</w:t>
            </w:r>
          </w:p>
          <w:p w14:paraId="7B09D736" w14:textId="49E99AB9" w:rsidR="00DF241F" w:rsidRPr="00562AFD" w:rsidRDefault="00DF241F" w:rsidP="00DF241F">
            <w:r>
              <w:t>2024-07-0</w:t>
            </w:r>
            <w:r w:rsidR="00023114">
              <w:t>2</w:t>
            </w:r>
          </w:p>
        </w:tc>
      </w:tr>
      <w:tr w:rsidR="00023114" w:rsidRPr="00F817AD" w14:paraId="7A9E4703" w14:textId="77777777" w:rsidTr="00717B84">
        <w:tc>
          <w:tcPr>
            <w:tcW w:w="993" w:type="dxa"/>
          </w:tcPr>
          <w:p w14:paraId="596D6A78" w14:textId="454C7DC4" w:rsidR="00023114" w:rsidRDefault="00023114" w:rsidP="00717B84">
            <w:pPr>
              <w:pStyle w:val="Sraopastraipa"/>
              <w:numPr>
                <w:ilvl w:val="0"/>
                <w:numId w:val="25"/>
              </w:numPr>
              <w:jc w:val="center"/>
            </w:pPr>
          </w:p>
        </w:tc>
        <w:tc>
          <w:tcPr>
            <w:tcW w:w="3544" w:type="dxa"/>
          </w:tcPr>
          <w:p w14:paraId="6437A904" w14:textId="73BD9B58" w:rsidR="00023114" w:rsidRDefault="00023114" w:rsidP="00023114">
            <w:r w:rsidRPr="00097ADC">
              <w:t xml:space="preserve">Privažiuojamasis kelias prie </w:t>
            </w:r>
            <w:r>
              <w:t xml:space="preserve">Stoties g. 43, 41 </w:t>
            </w:r>
          </w:p>
          <w:p w14:paraId="559A746E" w14:textId="6AEADFE3" w:rsidR="00023114" w:rsidRDefault="00023114" w:rsidP="00023114">
            <w:r>
              <w:t>(Panevėžio m., Stoties g.</w:t>
            </w:r>
            <w:r w:rsidRPr="00097ADC">
              <w:t>)</w:t>
            </w:r>
          </w:p>
        </w:tc>
        <w:tc>
          <w:tcPr>
            <w:tcW w:w="1275" w:type="dxa"/>
          </w:tcPr>
          <w:p w14:paraId="2171886A" w14:textId="46BBCFDC" w:rsidR="00023114" w:rsidRDefault="00023114" w:rsidP="00023114">
            <w:pPr>
              <w:jc w:val="center"/>
            </w:pPr>
            <w:r>
              <w:t>4 990,00</w:t>
            </w:r>
          </w:p>
        </w:tc>
        <w:tc>
          <w:tcPr>
            <w:tcW w:w="1418" w:type="dxa"/>
          </w:tcPr>
          <w:p w14:paraId="1B8B05EE" w14:textId="32FB6B83" w:rsidR="00023114" w:rsidRDefault="00023114" w:rsidP="00023114">
            <w:r>
              <w:t>4400-6401-1765</w:t>
            </w:r>
          </w:p>
        </w:tc>
        <w:tc>
          <w:tcPr>
            <w:tcW w:w="1417" w:type="dxa"/>
          </w:tcPr>
          <w:p w14:paraId="3F6F3083" w14:textId="328BA9BC" w:rsidR="00023114" w:rsidRDefault="00023114" w:rsidP="00023114">
            <w:pPr>
              <w:jc w:val="center"/>
            </w:pPr>
            <w:r>
              <w:t>0,035</w:t>
            </w:r>
          </w:p>
        </w:tc>
        <w:tc>
          <w:tcPr>
            <w:tcW w:w="1560" w:type="dxa"/>
          </w:tcPr>
          <w:p w14:paraId="47EB1DFC" w14:textId="77777777" w:rsidR="00023114" w:rsidRPr="00562AFD" w:rsidRDefault="00023114" w:rsidP="00023114">
            <w:r w:rsidRPr="00562AFD">
              <w:t>Registro Nr.</w:t>
            </w:r>
          </w:p>
          <w:p w14:paraId="21EA3573" w14:textId="15C7F195" w:rsidR="00023114" w:rsidRPr="00562AFD" w:rsidRDefault="00023114" w:rsidP="00023114">
            <w:r>
              <w:t>44/3478909</w:t>
            </w:r>
          </w:p>
          <w:p w14:paraId="27A4DC25" w14:textId="4C414C4A" w:rsidR="00023114" w:rsidRPr="00562AFD" w:rsidRDefault="00023114" w:rsidP="00023114">
            <w:r>
              <w:t>2024-07-01</w:t>
            </w:r>
          </w:p>
        </w:tc>
      </w:tr>
      <w:tr w:rsidR="00023114" w:rsidRPr="00F817AD" w14:paraId="41C44218" w14:textId="77777777" w:rsidTr="00717B84">
        <w:tc>
          <w:tcPr>
            <w:tcW w:w="993" w:type="dxa"/>
          </w:tcPr>
          <w:p w14:paraId="35345D5F" w14:textId="2281B347" w:rsidR="00023114" w:rsidRDefault="00023114" w:rsidP="00717B84">
            <w:pPr>
              <w:pStyle w:val="Sraopastraipa"/>
              <w:numPr>
                <w:ilvl w:val="0"/>
                <w:numId w:val="25"/>
              </w:numPr>
              <w:jc w:val="center"/>
            </w:pPr>
          </w:p>
        </w:tc>
        <w:tc>
          <w:tcPr>
            <w:tcW w:w="3544" w:type="dxa"/>
          </w:tcPr>
          <w:p w14:paraId="67809300" w14:textId="4123936C" w:rsidR="00023114" w:rsidRDefault="00023114" w:rsidP="00023114">
            <w:r w:rsidRPr="00097ADC">
              <w:t xml:space="preserve">Privažiuojamasis kelias prie </w:t>
            </w:r>
            <w:r>
              <w:t xml:space="preserve">Stoties g. 41 </w:t>
            </w:r>
          </w:p>
          <w:p w14:paraId="34EED77C" w14:textId="4A945080" w:rsidR="00023114" w:rsidRDefault="00023114" w:rsidP="00023114">
            <w:r>
              <w:t>(Panevėžio m., Stoties g.</w:t>
            </w:r>
            <w:r w:rsidRPr="00097ADC">
              <w:t>)</w:t>
            </w:r>
          </w:p>
        </w:tc>
        <w:tc>
          <w:tcPr>
            <w:tcW w:w="1275" w:type="dxa"/>
          </w:tcPr>
          <w:p w14:paraId="49CD7EF2" w14:textId="516179FB" w:rsidR="00023114" w:rsidRDefault="00023114" w:rsidP="00023114">
            <w:pPr>
              <w:jc w:val="center"/>
            </w:pPr>
            <w:r>
              <w:t>2 980,00</w:t>
            </w:r>
          </w:p>
        </w:tc>
        <w:tc>
          <w:tcPr>
            <w:tcW w:w="1418" w:type="dxa"/>
          </w:tcPr>
          <w:p w14:paraId="6B8BEE04" w14:textId="6A3466C1" w:rsidR="00023114" w:rsidRDefault="00023114" w:rsidP="00023114">
            <w:r>
              <w:t>4400-6402-4120</w:t>
            </w:r>
          </w:p>
        </w:tc>
        <w:tc>
          <w:tcPr>
            <w:tcW w:w="1417" w:type="dxa"/>
          </w:tcPr>
          <w:p w14:paraId="72370311" w14:textId="5DB4552C" w:rsidR="00023114" w:rsidRDefault="00023114" w:rsidP="00023114">
            <w:pPr>
              <w:jc w:val="center"/>
            </w:pPr>
            <w:r>
              <w:t>0,018</w:t>
            </w:r>
          </w:p>
        </w:tc>
        <w:tc>
          <w:tcPr>
            <w:tcW w:w="1560" w:type="dxa"/>
          </w:tcPr>
          <w:p w14:paraId="4706A0DD" w14:textId="77777777" w:rsidR="00023114" w:rsidRPr="00562AFD" w:rsidRDefault="00023114" w:rsidP="00023114">
            <w:r w:rsidRPr="00562AFD">
              <w:t>Registro Nr.</w:t>
            </w:r>
          </w:p>
          <w:p w14:paraId="645625E9" w14:textId="4FEE5989" w:rsidR="00023114" w:rsidRPr="00562AFD" w:rsidRDefault="00023114" w:rsidP="00023114">
            <w:r>
              <w:t>44/3480868</w:t>
            </w:r>
          </w:p>
          <w:p w14:paraId="437D8781" w14:textId="56E6576A" w:rsidR="00023114" w:rsidRPr="00562AFD" w:rsidRDefault="00023114" w:rsidP="00023114">
            <w:r>
              <w:t>2024-07-03</w:t>
            </w:r>
          </w:p>
        </w:tc>
      </w:tr>
      <w:tr w:rsidR="001B0BAC" w:rsidRPr="00F817AD" w14:paraId="1CCDE1EE" w14:textId="77777777" w:rsidTr="00717B84">
        <w:tc>
          <w:tcPr>
            <w:tcW w:w="993" w:type="dxa"/>
          </w:tcPr>
          <w:p w14:paraId="51B31CA2" w14:textId="64C773EC" w:rsidR="001B0BAC" w:rsidRDefault="001B0BAC" w:rsidP="00717B84">
            <w:pPr>
              <w:pStyle w:val="Sraopastraipa"/>
              <w:numPr>
                <w:ilvl w:val="0"/>
                <w:numId w:val="25"/>
              </w:numPr>
              <w:jc w:val="center"/>
            </w:pPr>
          </w:p>
        </w:tc>
        <w:tc>
          <w:tcPr>
            <w:tcW w:w="3544" w:type="dxa"/>
          </w:tcPr>
          <w:p w14:paraId="4348D136" w14:textId="0BD17D16" w:rsidR="001B0BAC" w:rsidRDefault="001B0BAC" w:rsidP="001B0BAC">
            <w:r w:rsidRPr="00562AFD">
              <w:t>Automobilių stovėjimo aikštelė</w:t>
            </w:r>
            <w:r>
              <w:t xml:space="preserve"> </w:t>
            </w:r>
            <w:r w:rsidRPr="00097ADC">
              <w:t xml:space="preserve">prie </w:t>
            </w:r>
            <w:r>
              <w:t xml:space="preserve">Stoties g. 41 </w:t>
            </w:r>
          </w:p>
          <w:p w14:paraId="5F5E57DA" w14:textId="5B8ED46A" w:rsidR="001B0BAC" w:rsidRDefault="001B0BAC" w:rsidP="001B0BAC">
            <w:r>
              <w:t>(Panevėžio m., Stoties g.</w:t>
            </w:r>
            <w:r w:rsidRPr="00097ADC">
              <w:t>)</w:t>
            </w:r>
          </w:p>
        </w:tc>
        <w:tc>
          <w:tcPr>
            <w:tcW w:w="1275" w:type="dxa"/>
          </w:tcPr>
          <w:p w14:paraId="415D40B4" w14:textId="78930AAD" w:rsidR="001B0BAC" w:rsidRDefault="001B0BAC" w:rsidP="001B0BAC">
            <w:pPr>
              <w:jc w:val="center"/>
            </w:pPr>
            <w:r>
              <w:t>615,00</w:t>
            </w:r>
          </w:p>
        </w:tc>
        <w:tc>
          <w:tcPr>
            <w:tcW w:w="1418" w:type="dxa"/>
          </w:tcPr>
          <w:p w14:paraId="3188128E" w14:textId="02C91E10" w:rsidR="001B0BAC" w:rsidRDefault="001B0BAC" w:rsidP="001B0BAC">
            <w:r>
              <w:t>4400-6401-1321</w:t>
            </w:r>
          </w:p>
        </w:tc>
        <w:tc>
          <w:tcPr>
            <w:tcW w:w="1417" w:type="dxa"/>
          </w:tcPr>
          <w:p w14:paraId="4C3CB145" w14:textId="7EB8635F" w:rsidR="001B0BAC" w:rsidRDefault="001B0BAC" w:rsidP="001B0BAC">
            <w:pPr>
              <w:jc w:val="center"/>
            </w:pPr>
            <w:r>
              <w:t>192,00*</w:t>
            </w:r>
          </w:p>
        </w:tc>
        <w:tc>
          <w:tcPr>
            <w:tcW w:w="1560" w:type="dxa"/>
          </w:tcPr>
          <w:p w14:paraId="3AFD0101" w14:textId="77777777" w:rsidR="001B0BAC" w:rsidRPr="00562AFD" w:rsidRDefault="001B0BAC" w:rsidP="001B0BAC">
            <w:r w:rsidRPr="00562AFD">
              <w:t>Registro Nr.</w:t>
            </w:r>
          </w:p>
          <w:p w14:paraId="171C48C0" w14:textId="30062643" w:rsidR="001B0BAC" w:rsidRPr="00562AFD" w:rsidRDefault="001B0BAC" w:rsidP="001B0BAC">
            <w:r>
              <w:t>35/68421</w:t>
            </w:r>
          </w:p>
          <w:p w14:paraId="4F697C2E" w14:textId="6F5B14AF" w:rsidR="001B0BAC" w:rsidRPr="00562AFD" w:rsidRDefault="001B0BAC" w:rsidP="001B0BAC">
            <w:r>
              <w:t>2024-07-01</w:t>
            </w:r>
          </w:p>
        </w:tc>
      </w:tr>
      <w:tr w:rsidR="001B0BAC" w:rsidRPr="00F817AD" w14:paraId="275FD290" w14:textId="77777777" w:rsidTr="00717B84">
        <w:tc>
          <w:tcPr>
            <w:tcW w:w="993" w:type="dxa"/>
          </w:tcPr>
          <w:p w14:paraId="0EEE0DFC" w14:textId="52B7095D" w:rsidR="001B0BAC" w:rsidRDefault="001B0BAC" w:rsidP="00717B84">
            <w:pPr>
              <w:pStyle w:val="Sraopastraipa"/>
              <w:numPr>
                <w:ilvl w:val="0"/>
                <w:numId w:val="25"/>
              </w:numPr>
              <w:jc w:val="center"/>
            </w:pPr>
          </w:p>
        </w:tc>
        <w:tc>
          <w:tcPr>
            <w:tcW w:w="3544" w:type="dxa"/>
          </w:tcPr>
          <w:p w14:paraId="0D7E5617" w14:textId="0DE8714D" w:rsidR="001B0BAC" w:rsidRDefault="001B0BAC" w:rsidP="001B0BAC">
            <w:r w:rsidRPr="00562AFD">
              <w:t>Automobilių stovėjimo aikštelė</w:t>
            </w:r>
            <w:r>
              <w:t xml:space="preserve"> </w:t>
            </w:r>
            <w:r w:rsidRPr="00097ADC">
              <w:t xml:space="preserve">prie </w:t>
            </w:r>
            <w:r>
              <w:t xml:space="preserve">Stoties g. 43 </w:t>
            </w:r>
          </w:p>
          <w:p w14:paraId="5D9B3005" w14:textId="42B95D8A" w:rsidR="001B0BAC" w:rsidRDefault="001B0BAC" w:rsidP="001B0BAC">
            <w:r>
              <w:t>(Panevėžio m., Stoties g.</w:t>
            </w:r>
            <w:r w:rsidRPr="00097ADC">
              <w:t>)</w:t>
            </w:r>
          </w:p>
        </w:tc>
        <w:tc>
          <w:tcPr>
            <w:tcW w:w="1275" w:type="dxa"/>
          </w:tcPr>
          <w:p w14:paraId="258E27DA" w14:textId="0F3232B4" w:rsidR="001B0BAC" w:rsidRDefault="001B0BAC" w:rsidP="001B0BAC">
            <w:pPr>
              <w:jc w:val="center"/>
            </w:pPr>
            <w:r>
              <w:t>212,00</w:t>
            </w:r>
          </w:p>
        </w:tc>
        <w:tc>
          <w:tcPr>
            <w:tcW w:w="1418" w:type="dxa"/>
          </w:tcPr>
          <w:p w14:paraId="599BAF95" w14:textId="50029C47" w:rsidR="001B0BAC" w:rsidRDefault="001B0BAC" w:rsidP="001B0BAC">
            <w:r>
              <w:t>4400-6402-4153</w:t>
            </w:r>
          </w:p>
        </w:tc>
        <w:tc>
          <w:tcPr>
            <w:tcW w:w="1417" w:type="dxa"/>
          </w:tcPr>
          <w:p w14:paraId="44ABDBB8" w14:textId="242C3BE6" w:rsidR="001B0BAC" w:rsidRDefault="001B0BAC" w:rsidP="001B0BAC">
            <w:pPr>
              <w:jc w:val="center"/>
            </w:pPr>
            <w:r>
              <w:t>57,00*</w:t>
            </w:r>
          </w:p>
        </w:tc>
        <w:tc>
          <w:tcPr>
            <w:tcW w:w="1560" w:type="dxa"/>
          </w:tcPr>
          <w:p w14:paraId="0789E7CA" w14:textId="77777777" w:rsidR="001B0BAC" w:rsidRPr="00562AFD" w:rsidRDefault="001B0BAC" w:rsidP="001B0BAC">
            <w:r w:rsidRPr="00562AFD">
              <w:t>Registro Nr.</w:t>
            </w:r>
          </w:p>
          <w:p w14:paraId="508DD5C5" w14:textId="753FA8D9" w:rsidR="001B0BAC" w:rsidRPr="00562AFD" w:rsidRDefault="001B0BAC" w:rsidP="001B0BAC">
            <w:r>
              <w:t>44/3480869</w:t>
            </w:r>
          </w:p>
          <w:p w14:paraId="1018ED99" w14:textId="22C2BF29" w:rsidR="001B0BAC" w:rsidRPr="00562AFD" w:rsidRDefault="001B0BAC" w:rsidP="001B0BAC">
            <w:r>
              <w:t>2024-07-03</w:t>
            </w:r>
          </w:p>
        </w:tc>
      </w:tr>
      <w:tr w:rsidR="001B0BAC" w:rsidRPr="00F817AD" w14:paraId="4A3D1F24" w14:textId="77777777" w:rsidTr="00717B84">
        <w:tc>
          <w:tcPr>
            <w:tcW w:w="993" w:type="dxa"/>
          </w:tcPr>
          <w:p w14:paraId="6EBDD35C" w14:textId="52EF0C73" w:rsidR="001B0BAC" w:rsidRDefault="001B0BAC" w:rsidP="00717B84">
            <w:pPr>
              <w:pStyle w:val="Sraopastraipa"/>
              <w:numPr>
                <w:ilvl w:val="0"/>
                <w:numId w:val="25"/>
              </w:numPr>
              <w:jc w:val="center"/>
            </w:pPr>
          </w:p>
        </w:tc>
        <w:tc>
          <w:tcPr>
            <w:tcW w:w="3544" w:type="dxa"/>
          </w:tcPr>
          <w:p w14:paraId="10456E3A" w14:textId="7F018809" w:rsidR="001B0BAC" w:rsidRDefault="001B0BAC" w:rsidP="001B0BAC">
            <w:r w:rsidRPr="00097ADC">
              <w:t xml:space="preserve">Privažiuojamasis kelias prie </w:t>
            </w:r>
            <w:r>
              <w:t xml:space="preserve">Radviliškio g. 4 </w:t>
            </w:r>
          </w:p>
          <w:p w14:paraId="036261A4" w14:textId="7FDDD064" w:rsidR="001B0BAC" w:rsidRDefault="001B0BAC" w:rsidP="001B0BAC">
            <w:r>
              <w:t>(Panevėžio m., Radviliškio g.</w:t>
            </w:r>
            <w:r w:rsidRPr="00097ADC">
              <w:t>)</w:t>
            </w:r>
          </w:p>
        </w:tc>
        <w:tc>
          <w:tcPr>
            <w:tcW w:w="1275" w:type="dxa"/>
          </w:tcPr>
          <w:p w14:paraId="704895BC" w14:textId="08712B43" w:rsidR="001B0BAC" w:rsidRDefault="00695D7F" w:rsidP="001B0BAC">
            <w:pPr>
              <w:jc w:val="center"/>
            </w:pPr>
            <w:r>
              <w:t>7 280,00</w:t>
            </w:r>
          </w:p>
        </w:tc>
        <w:tc>
          <w:tcPr>
            <w:tcW w:w="1418" w:type="dxa"/>
          </w:tcPr>
          <w:p w14:paraId="2BA5403D" w14:textId="263F514E" w:rsidR="001B0BAC" w:rsidRDefault="00695D7F" w:rsidP="001B0BAC">
            <w:r>
              <w:t>4400-6401-1821</w:t>
            </w:r>
          </w:p>
        </w:tc>
        <w:tc>
          <w:tcPr>
            <w:tcW w:w="1417" w:type="dxa"/>
          </w:tcPr>
          <w:p w14:paraId="7D9E3035" w14:textId="0A382064" w:rsidR="001B0BAC" w:rsidRDefault="00695D7F" w:rsidP="001B0BAC">
            <w:pPr>
              <w:jc w:val="center"/>
            </w:pPr>
            <w:r>
              <w:t>0,051</w:t>
            </w:r>
          </w:p>
        </w:tc>
        <w:tc>
          <w:tcPr>
            <w:tcW w:w="1560" w:type="dxa"/>
          </w:tcPr>
          <w:p w14:paraId="25316CA1" w14:textId="77777777" w:rsidR="001B0BAC" w:rsidRPr="00562AFD" w:rsidRDefault="001B0BAC" w:rsidP="001B0BAC">
            <w:r w:rsidRPr="00562AFD">
              <w:t>Registro Nr.</w:t>
            </w:r>
          </w:p>
          <w:p w14:paraId="74211CB3" w14:textId="5C8DC5E5" w:rsidR="001B0BAC" w:rsidRPr="00562AFD" w:rsidRDefault="001B0BAC" w:rsidP="001B0BAC">
            <w:r>
              <w:t>44/3478910</w:t>
            </w:r>
          </w:p>
          <w:p w14:paraId="38AC6F78" w14:textId="4C7B8EC4" w:rsidR="001B0BAC" w:rsidRPr="00562AFD" w:rsidRDefault="001B0BAC" w:rsidP="001B0BAC">
            <w:r>
              <w:t>2024-07-01</w:t>
            </w:r>
          </w:p>
        </w:tc>
      </w:tr>
      <w:tr w:rsidR="00695D7F" w:rsidRPr="00F817AD" w14:paraId="23B54C88" w14:textId="77777777" w:rsidTr="00717B84">
        <w:tc>
          <w:tcPr>
            <w:tcW w:w="993" w:type="dxa"/>
          </w:tcPr>
          <w:p w14:paraId="619D66EF" w14:textId="37BD858C" w:rsidR="00695D7F" w:rsidRDefault="00695D7F" w:rsidP="00717B84">
            <w:pPr>
              <w:pStyle w:val="Sraopastraipa"/>
              <w:numPr>
                <w:ilvl w:val="0"/>
                <w:numId w:val="25"/>
              </w:numPr>
              <w:jc w:val="center"/>
            </w:pPr>
          </w:p>
        </w:tc>
        <w:tc>
          <w:tcPr>
            <w:tcW w:w="3544" w:type="dxa"/>
          </w:tcPr>
          <w:p w14:paraId="4612EDD2" w14:textId="661C3607" w:rsidR="00695D7F" w:rsidRDefault="00695D7F" w:rsidP="00695D7F">
            <w:r w:rsidRPr="00562AFD">
              <w:t>Automobilių stovėjimo aikštelė</w:t>
            </w:r>
            <w:r>
              <w:t xml:space="preserve"> </w:t>
            </w:r>
            <w:r w:rsidRPr="00097ADC">
              <w:t xml:space="preserve">prie </w:t>
            </w:r>
            <w:r>
              <w:t xml:space="preserve">Radviliškio g. 4 </w:t>
            </w:r>
          </w:p>
          <w:p w14:paraId="6E82DB94" w14:textId="5F3A7AF0" w:rsidR="00695D7F" w:rsidRDefault="00695D7F" w:rsidP="00695D7F">
            <w:r>
              <w:t>(Panevėžio m., Radviliškio g.</w:t>
            </w:r>
            <w:r w:rsidRPr="00097ADC">
              <w:t>)</w:t>
            </w:r>
          </w:p>
        </w:tc>
        <w:tc>
          <w:tcPr>
            <w:tcW w:w="1275" w:type="dxa"/>
          </w:tcPr>
          <w:p w14:paraId="2D2EA72A" w14:textId="58F900FE" w:rsidR="00695D7F" w:rsidRDefault="00695D7F" w:rsidP="00695D7F">
            <w:pPr>
              <w:jc w:val="center"/>
            </w:pPr>
            <w:r>
              <w:t>417,00</w:t>
            </w:r>
          </w:p>
        </w:tc>
        <w:tc>
          <w:tcPr>
            <w:tcW w:w="1418" w:type="dxa"/>
          </w:tcPr>
          <w:p w14:paraId="71CFCD66" w14:textId="4990F44D" w:rsidR="00695D7F" w:rsidRDefault="00695D7F" w:rsidP="00695D7F">
            <w:r>
              <w:t>4400-6402-0275</w:t>
            </w:r>
          </w:p>
        </w:tc>
        <w:tc>
          <w:tcPr>
            <w:tcW w:w="1417" w:type="dxa"/>
          </w:tcPr>
          <w:p w14:paraId="4C07A569" w14:textId="0BEE21BD" w:rsidR="00695D7F" w:rsidRDefault="00695D7F" w:rsidP="00695D7F">
            <w:pPr>
              <w:jc w:val="center"/>
            </w:pPr>
            <w:r>
              <w:t>112,00*</w:t>
            </w:r>
          </w:p>
        </w:tc>
        <w:tc>
          <w:tcPr>
            <w:tcW w:w="1560" w:type="dxa"/>
          </w:tcPr>
          <w:p w14:paraId="54A0643B" w14:textId="77777777" w:rsidR="00695D7F" w:rsidRPr="00562AFD" w:rsidRDefault="00695D7F" w:rsidP="00695D7F">
            <w:r w:rsidRPr="00562AFD">
              <w:t>Registro Nr.</w:t>
            </w:r>
          </w:p>
          <w:p w14:paraId="28320041" w14:textId="385ABC14" w:rsidR="00695D7F" w:rsidRPr="00562AFD" w:rsidRDefault="00695D7F" w:rsidP="00695D7F">
            <w:r>
              <w:t>44/3480546</w:t>
            </w:r>
          </w:p>
          <w:p w14:paraId="5C618196" w14:textId="76FF0861" w:rsidR="00695D7F" w:rsidRPr="00562AFD" w:rsidRDefault="00695D7F" w:rsidP="00695D7F">
            <w:r>
              <w:t>2024-07-02</w:t>
            </w:r>
          </w:p>
        </w:tc>
      </w:tr>
      <w:tr w:rsidR="00695D7F" w:rsidRPr="00F817AD" w14:paraId="21252ABD" w14:textId="77777777" w:rsidTr="00717B84">
        <w:tc>
          <w:tcPr>
            <w:tcW w:w="993" w:type="dxa"/>
          </w:tcPr>
          <w:p w14:paraId="6C0CF7AA" w14:textId="7CB929AB" w:rsidR="00695D7F" w:rsidRDefault="00695D7F" w:rsidP="00717B84">
            <w:pPr>
              <w:pStyle w:val="Sraopastraipa"/>
              <w:numPr>
                <w:ilvl w:val="0"/>
                <w:numId w:val="25"/>
              </w:numPr>
              <w:jc w:val="center"/>
            </w:pPr>
          </w:p>
        </w:tc>
        <w:tc>
          <w:tcPr>
            <w:tcW w:w="3544" w:type="dxa"/>
          </w:tcPr>
          <w:p w14:paraId="442D1264" w14:textId="02A77D72" w:rsidR="00695D7F" w:rsidRDefault="00695D7F" w:rsidP="00695D7F">
            <w:r w:rsidRPr="00097ADC">
              <w:t xml:space="preserve">Privažiuojamasis kelias prie </w:t>
            </w:r>
            <w:r>
              <w:t>Radviliškio g.</w:t>
            </w:r>
            <w:r w:rsidR="00AE511C">
              <w:t xml:space="preserve"> 10, </w:t>
            </w:r>
            <w:r>
              <w:t xml:space="preserve"> 8 </w:t>
            </w:r>
          </w:p>
          <w:p w14:paraId="488632DD" w14:textId="10276C3C" w:rsidR="00695D7F" w:rsidRDefault="00695D7F" w:rsidP="00695D7F">
            <w:r>
              <w:t>(Panevėžio m., Radviliškio g.</w:t>
            </w:r>
            <w:r w:rsidRPr="00097ADC">
              <w:t>)</w:t>
            </w:r>
          </w:p>
        </w:tc>
        <w:tc>
          <w:tcPr>
            <w:tcW w:w="1275" w:type="dxa"/>
          </w:tcPr>
          <w:p w14:paraId="5F5A16BC" w14:textId="7AEBA49E" w:rsidR="00695D7F" w:rsidRDefault="00695D7F" w:rsidP="00695D7F">
            <w:pPr>
              <w:jc w:val="center"/>
            </w:pPr>
            <w:r>
              <w:t>5 120,00</w:t>
            </w:r>
          </w:p>
        </w:tc>
        <w:tc>
          <w:tcPr>
            <w:tcW w:w="1418" w:type="dxa"/>
          </w:tcPr>
          <w:p w14:paraId="1E270AF5" w14:textId="4622D49D" w:rsidR="00695D7F" w:rsidRDefault="00695D7F" w:rsidP="00695D7F">
            <w:r>
              <w:t>4400-6400-9814</w:t>
            </w:r>
          </w:p>
        </w:tc>
        <w:tc>
          <w:tcPr>
            <w:tcW w:w="1417" w:type="dxa"/>
          </w:tcPr>
          <w:p w14:paraId="5ADC189E" w14:textId="65C8098A" w:rsidR="00695D7F" w:rsidRDefault="00695D7F" w:rsidP="00695D7F">
            <w:pPr>
              <w:jc w:val="center"/>
            </w:pPr>
            <w:r>
              <w:t>0,031</w:t>
            </w:r>
          </w:p>
        </w:tc>
        <w:tc>
          <w:tcPr>
            <w:tcW w:w="1560" w:type="dxa"/>
          </w:tcPr>
          <w:p w14:paraId="0C8D6AE1" w14:textId="77777777" w:rsidR="00695D7F" w:rsidRPr="00562AFD" w:rsidRDefault="00695D7F" w:rsidP="00695D7F">
            <w:r w:rsidRPr="00562AFD">
              <w:t>Registro Nr.</w:t>
            </w:r>
          </w:p>
          <w:p w14:paraId="284A0019" w14:textId="6B0CD158" w:rsidR="00695D7F" w:rsidRPr="00562AFD" w:rsidRDefault="00695D7F" w:rsidP="00695D7F">
            <w:r>
              <w:t>44/3479463</w:t>
            </w:r>
          </w:p>
          <w:p w14:paraId="48A94768" w14:textId="3865C8C6" w:rsidR="00695D7F" w:rsidRPr="00562AFD" w:rsidRDefault="00695D7F" w:rsidP="00695D7F">
            <w:r>
              <w:t>2024-07-03</w:t>
            </w:r>
          </w:p>
        </w:tc>
      </w:tr>
      <w:tr w:rsidR="00695D7F" w:rsidRPr="00F817AD" w14:paraId="4A661A05" w14:textId="77777777" w:rsidTr="00717B84">
        <w:tc>
          <w:tcPr>
            <w:tcW w:w="993" w:type="dxa"/>
          </w:tcPr>
          <w:p w14:paraId="2C99D9C1" w14:textId="66806ED8" w:rsidR="00695D7F" w:rsidRDefault="00695D7F" w:rsidP="00717B84">
            <w:pPr>
              <w:pStyle w:val="Sraopastraipa"/>
              <w:numPr>
                <w:ilvl w:val="0"/>
                <w:numId w:val="25"/>
              </w:numPr>
              <w:jc w:val="center"/>
            </w:pPr>
          </w:p>
        </w:tc>
        <w:tc>
          <w:tcPr>
            <w:tcW w:w="3544" w:type="dxa"/>
          </w:tcPr>
          <w:p w14:paraId="4A5D632E" w14:textId="54D265D3" w:rsidR="00695D7F" w:rsidRDefault="00695D7F" w:rsidP="00695D7F">
            <w:r w:rsidRPr="00097ADC">
              <w:t xml:space="preserve">Privažiuojamasis kelias prie </w:t>
            </w:r>
            <w:r>
              <w:t xml:space="preserve">Radviliškio g. </w:t>
            </w:r>
            <w:r w:rsidR="00B24AE9">
              <w:t>10</w:t>
            </w:r>
            <w:r>
              <w:t xml:space="preserve"> </w:t>
            </w:r>
          </w:p>
          <w:p w14:paraId="25437D48" w14:textId="7BB2B8FE" w:rsidR="00695D7F" w:rsidRDefault="00695D7F" w:rsidP="00695D7F">
            <w:r>
              <w:t>(Panevėžio m., Radviliškio g.</w:t>
            </w:r>
            <w:r w:rsidRPr="00097ADC">
              <w:t>)</w:t>
            </w:r>
          </w:p>
        </w:tc>
        <w:tc>
          <w:tcPr>
            <w:tcW w:w="1275" w:type="dxa"/>
          </w:tcPr>
          <w:p w14:paraId="292A0787" w14:textId="1EC8F12B" w:rsidR="00695D7F" w:rsidRDefault="00B24AE9" w:rsidP="00695D7F">
            <w:pPr>
              <w:jc w:val="center"/>
            </w:pPr>
            <w:r>
              <w:t>11 100,00</w:t>
            </w:r>
          </w:p>
        </w:tc>
        <w:tc>
          <w:tcPr>
            <w:tcW w:w="1418" w:type="dxa"/>
          </w:tcPr>
          <w:p w14:paraId="4C6F8DC0" w14:textId="3A646B95" w:rsidR="00695D7F" w:rsidRDefault="00B24AE9" w:rsidP="00695D7F">
            <w:r>
              <w:t>4400-6402-1050</w:t>
            </w:r>
          </w:p>
        </w:tc>
        <w:tc>
          <w:tcPr>
            <w:tcW w:w="1417" w:type="dxa"/>
          </w:tcPr>
          <w:p w14:paraId="6E9DD211" w14:textId="0064E9A7" w:rsidR="00695D7F" w:rsidRDefault="00B24AE9" w:rsidP="00695D7F">
            <w:pPr>
              <w:jc w:val="center"/>
            </w:pPr>
            <w:r>
              <w:t>0,067</w:t>
            </w:r>
          </w:p>
        </w:tc>
        <w:tc>
          <w:tcPr>
            <w:tcW w:w="1560" w:type="dxa"/>
          </w:tcPr>
          <w:p w14:paraId="28692E2C" w14:textId="77777777" w:rsidR="00695D7F" w:rsidRPr="00562AFD" w:rsidRDefault="00695D7F" w:rsidP="00695D7F">
            <w:r w:rsidRPr="00562AFD">
              <w:t>Registro Nr.</w:t>
            </w:r>
          </w:p>
          <w:p w14:paraId="661D16BD" w14:textId="7DC7E6D3" w:rsidR="00695D7F" w:rsidRPr="00562AFD" w:rsidRDefault="00695D7F" w:rsidP="00695D7F">
            <w:r>
              <w:t>44/3480607</w:t>
            </w:r>
          </w:p>
          <w:p w14:paraId="3790D5C8" w14:textId="04FE38D0" w:rsidR="00695D7F" w:rsidRPr="00562AFD" w:rsidRDefault="00695D7F" w:rsidP="00695D7F">
            <w:r>
              <w:t>2024-07-03</w:t>
            </w:r>
          </w:p>
        </w:tc>
      </w:tr>
      <w:tr w:rsidR="00B24AE9" w:rsidRPr="00F817AD" w14:paraId="1F1F1F64" w14:textId="77777777" w:rsidTr="00717B84">
        <w:tc>
          <w:tcPr>
            <w:tcW w:w="993" w:type="dxa"/>
          </w:tcPr>
          <w:p w14:paraId="63E4EDF8" w14:textId="682939B2" w:rsidR="00B24AE9" w:rsidRDefault="00B24AE9" w:rsidP="00717B84">
            <w:pPr>
              <w:pStyle w:val="Sraopastraipa"/>
              <w:numPr>
                <w:ilvl w:val="0"/>
                <w:numId w:val="25"/>
              </w:numPr>
              <w:jc w:val="center"/>
            </w:pPr>
          </w:p>
        </w:tc>
        <w:tc>
          <w:tcPr>
            <w:tcW w:w="3544" w:type="dxa"/>
          </w:tcPr>
          <w:p w14:paraId="6A686C88" w14:textId="17743129" w:rsidR="00B24AE9" w:rsidRDefault="00B24AE9" w:rsidP="00B24AE9">
            <w:r w:rsidRPr="00097ADC">
              <w:t xml:space="preserve">Privažiuojamasis kelias prie </w:t>
            </w:r>
            <w:r>
              <w:t>Radviliškio g. 12</w:t>
            </w:r>
          </w:p>
          <w:p w14:paraId="608A1C08" w14:textId="43187AB1" w:rsidR="00B24AE9" w:rsidRDefault="00B24AE9" w:rsidP="00B24AE9">
            <w:r>
              <w:t>(Panevėžio m., Radviliškio g.</w:t>
            </w:r>
            <w:r w:rsidRPr="00097ADC">
              <w:t>)</w:t>
            </w:r>
          </w:p>
        </w:tc>
        <w:tc>
          <w:tcPr>
            <w:tcW w:w="1275" w:type="dxa"/>
          </w:tcPr>
          <w:p w14:paraId="2D62500D" w14:textId="0272BA92" w:rsidR="00B24AE9" w:rsidRDefault="00B24AE9" w:rsidP="00B24AE9">
            <w:pPr>
              <w:jc w:val="center"/>
            </w:pPr>
            <w:r>
              <w:t>3 470,00</w:t>
            </w:r>
          </w:p>
        </w:tc>
        <w:tc>
          <w:tcPr>
            <w:tcW w:w="1418" w:type="dxa"/>
          </w:tcPr>
          <w:p w14:paraId="2FA5C0D7" w14:textId="61A6331A" w:rsidR="00B24AE9" w:rsidRDefault="00B24AE9" w:rsidP="00B24AE9">
            <w:r>
              <w:t>4400-6401-7470</w:t>
            </w:r>
          </w:p>
        </w:tc>
        <w:tc>
          <w:tcPr>
            <w:tcW w:w="1417" w:type="dxa"/>
          </w:tcPr>
          <w:p w14:paraId="04E3C1D7" w14:textId="61825FE8" w:rsidR="00B24AE9" w:rsidRDefault="00B24AE9" w:rsidP="00B24AE9">
            <w:pPr>
              <w:jc w:val="center"/>
            </w:pPr>
            <w:r>
              <w:t>0,021</w:t>
            </w:r>
          </w:p>
        </w:tc>
        <w:tc>
          <w:tcPr>
            <w:tcW w:w="1560" w:type="dxa"/>
          </w:tcPr>
          <w:p w14:paraId="036E00CD" w14:textId="77777777" w:rsidR="00B24AE9" w:rsidRPr="00562AFD" w:rsidRDefault="00B24AE9" w:rsidP="00B24AE9">
            <w:r w:rsidRPr="00562AFD">
              <w:t>Registro Nr.</w:t>
            </w:r>
          </w:p>
          <w:p w14:paraId="2E216FFF" w14:textId="2B547111" w:rsidR="00B24AE9" w:rsidRPr="00562AFD" w:rsidRDefault="00B24AE9" w:rsidP="00B24AE9">
            <w:r>
              <w:t>44/3479518</w:t>
            </w:r>
          </w:p>
          <w:p w14:paraId="308FFE64" w14:textId="53D253F7" w:rsidR="00B24AE9" w:rsidRPr="00562AFD" w:rsidRDefault="00B24AE9" w:rsidP="00B24AE9">
            <w:r>
              <w:t>2024-07-03</w:t>
            </w:r>
          </w:p>
        </w:tc>
      </w:tr>
      <w:tr w:rsidR="00B24AE9" w:rsidRPr="00F817AD" w14:paraId="3BBCBEEF" w14:textId="77777777" w:rsidTr="00717B84">
        <w:tc>
          <w:tcPr>
            <w:tcW w:w="993" w:type="dxa"/>
          </w:tcPr>
          <w:p w14:paraId="1550CDA1" w14:textId="10974AB7" w:rsidR="00B24AE9" w:rsidRDefault="00B24AE9" w:rsidP="00717B84">
            <w:pPr>
              <w:pStyle w:val="Sraopastraipa"/>
              <w:numPr>
                <w:ilvl w:val="0"/>
                <w:numId w:val="25"/>
              </w:numPr>
              <w:jc w:val="center"/>
            </w:pPr>
          </w:p>
        </w:tc>
        <w:tc>
          <w:tcPr>
            <w:tcW w:w="3544" w:type="dxa"/>
          </w:tcPr>
          <w:p w14:paraId="62803AE2" w14:textId="3966E756" w:rsidR="00B24AE9" w:rsidRDefault="00B24AE9" w:rsidP="00B24AE9">
            <w:r w:rsidRPr="00562AFD">
              <w:t>Automobilių stovėjimo aikštelė</w:t>
            </w:r>
            <w:r>
              <w:t xml:space="preserve"> </w:t>
            </w:r>
            <w:r w:rsidRPr="00097ADC">
              <w:t xml:space="preserve">prie </w:t>
            </w:r>
            <w:r>
              <w:t>Radviliškio g. 12</w:t>
            </w:r>
          </w:p>
          <w:p w14:paraId="57ED5CC6" w14:textId="6C5FDC85" w:rsidR="00B24AE9" w:rsidRDefault="00B24AE9" w:rsidP="00B24AE9">
            <w:r>
              <w:t>(Panevėžio m., Radviliškio g.</w:t>
            </w:r>
            <w:r w:rsidRPr="00097ADC">
              <w:t>)</w:t>
            </w:r>
          </w:p>
        </w:tc>
        <w:tc>
          <w:tcPr>
            <w:tcW w:w="1275" w:type="dxa"/>
          </w:tcPr>
          <w:p w14:paraId="480CF61D" w14:textId="16F3771A" w:rsidR="00B24AE9" w:rsidRDefault="00B24AE9" w:rsidP="00B24AE9">
            <w:pPr>
              <w:jc w:val="center"/>
            </w:pPr>
            <w:r>
              <w:t>337,00</w:t>
            </w:r>
          </w:p>
        </w:tc>
        <w:tc>
          <w:tcPr>
            <w:tcW w:w="1418" w:type="dxa"/>
          </w:tcPr>
          <w:p w14:paraId="344A9CBD" w14:textId="5C9D3B29" w:rsidR="00B24AE9" w:rsidRDefault="00B24AE9" w:rsidP="00B24AE9">
            <w:r>
              <w:t>4400-6390-6109</w:t>
            </w:r>
          </w:p>
        </w:tc>
        <w:tc>
          <w:tcPr>
            <w:tcW w:w="1417" w:type="dxa"/>
          </w:tcPr>
          <w:p w14:paraId="2D6BCF36" w14:textId="269927EB" w:rsidR="00B24AE9" w:rsidRDefault="00B24AE9" w:rsidP="00B24AE9">
            <w:pPr>
              <w:jc w:val="center"/>
            </w:pPr>
            <w:r>
              <w:t>90,48*</w:t>
            </w:r>
          </w:p>
        </w:tc>
        <w:tc>
          <w:tcPr>
            <w:tcW w:w="1560" w:type="dxa"/>
          </w:tcPr>
          <w:p w14:paraId="3FDCDDE4" w14:textId="77777777" w:rsidR="00B24AE9" w:rsidRPr="00562AFD" w:rsidRDefault="00B24AE9" w:rsidP="00B24AE9">
            <w:r w:rsidRPr="00562AFD">
              <w:t>Registro Nr.</w:t>
            </w:r>
          </w:p>
          <w:p w14:paraId="1739510B" w14:textId="05FBAA7E" w:rsidR="00B24AE9" w:rsidRPr="00562AFD" w:rsidRDefault="00B24AE9" w:rsidP="00B24AE9">
            <w:r>
              <w:t>44/3471845</w:t>
            </w:r>
          </w:p>
          <w:p w14:paraId="1BF90836" w14:textId="0CE6C4FA" w:rsidR="00B24AE9" w:rsidRPr="00562AFD" w:rsidRDefault="00B24AE9" w:rsidP="00B24AE9">
            <w:r>
              <w:t>2024-07-03</w:t>
            </w:r>
          </w:p>
        </w:tc>
      </w:tr>
      <w:tr w:rsidR="00B24AE9" w:rsidRPr="00F817AD" w14:paraId="205E13E5" w14:textId="77777777" w:rsidTr="00717B84">
        <w:tc>
          <w:tcPr>
            <w:tcW w:w="993" w:type="dxa"/>
          </w:tcPr>
          <w:p w14:paraId="7EB8F16A" w14:textId="171A1B49" w:rsidR="00B24AE9" w:rsidRDefault="00B24AE9" w:rsidP="00717B84">
            <w:pPr>
              <w:pStyle w:val="Sraopastraipa"/>
              <w:numPr>
                <w:ilvl w:val="0"/>
                <w:numId w:val="25"/>
              </w:numPr>
              <w:jc w:val="center"/>
            </w:pPr>
          </w:p>
        </w:tc>
        <w:tc>
          <w:tcPr>
            <w:tcW w:w="3544" w:type="dxa"/>
          </w:tcPr>
          <w:p w14:paraId="18ADD9A7" w14:textId="493D0B39" w:rsidR="00B24AE9" w:rsidRDefault="00B24AE9" w:rsidP="00B24AE9">
            <w:r w:rsidRPr="00097ADC">
              <w:t xml:space="preserve">Privažiuojamasis kelias prie </w:t>
            </w:r>
            <w:r>
              <w:t>Radviliškio g. 14</w:t>
            </w:r>
          </w:p>
          <w:p w14:paraId="181273C2" w14:textId="6083925D" w:rsidR="00B24AE9" w:rsidRPr="00562AFD" w:rsidRDefault="00B24AE9" w:rsidP="00B24AE9">
            <w:r>
              <w:t>(Panevėžio m., Radviliškio g.</w:t>
            </w:r>
            <w:r w:rsidRPr="00097ADC">
              <w:t>)</w:t>
            </w:r>
          </w:p>
        </w:tc>
        <w:tc>
          <w:tcPr>
            <w:tcW w:w="1275" w:type="dxa"/>
          </w:tcPr>
          <w:p w14:paraId="16EFA3E2" w14:textId="51312848" w:rsidR="00B24AE9" w:rsidRDefault="00B24AE9" w:rsidP="00B24AE9">
            <w:pPr>
              <w:jc w:val="center"/>
            </w:pPr>
            <w:r>
              <w:t>3 000,00</w:t>
            </w:r>
          </w:p>
        </w:tc>
        <w:tc>
          <w:tcPr>
            <w:tcW w:w="1418" w:type="dxa"/>
          </w:tcPr>
          <w:p w14:paraId="026ED6BE" w14:textId="41E428FB" w:rsidR="00B24AE9" w:rsidRDefault="00B24AE9" w:rsidP="00B24AE9">
            <w:r>
              <w:t>4400-6401-7481</w:t>
            </w:r>
          </w:p>
        </w:tc>
        <w:tc>
          <w:tcPr>
            <w:tcW w:w="1417" w:type="dxa"/>
          </w:tcPr>
          <w:p w14:paraId="7130EEFE" w14:textId="4A5BE16F" w:rsidR="00B24AE9" w:rsidRDefault="00B24AE9" w:rsidP="00B24AE9">
            <w:pPr>
              <w:jc w:val="center"/>
            </w:pPr>
            <w:r>
              <w:t>0,021</w:t>
            </w:r>
          </w:p>
        </w:tc>
        <w:tc>
          <w:tcPr>
            <w:tcW w:w="1560" w:type="dxa"/>
          </w:tcPr>
          <w:p w14:paraId="622506DB" w14:textId="77777777" w:rsidR="00B24AE9" w:rsidRPr="00562AFD" w:rsidRDefault="00B24AE9" w:rsidP="00B24AE9">
            <w:r w:rsidRPr="00562AFD">
              <w:t>Registro Nr.</w:t>
            </w:r>
          </w:p>
          <w:p w14:paraId="4184DE91" w14:textId="4240C895" w:rsidR="00B24AE9" w:rsidRPr="00562AFD" w:rsidRDefault="00B24AE9" w:rsidP="00B24AE9">
            <w:r>
              <w:t>44/3479517</w:t>
            </w:r>
          </w:p>
          <w:p w14:paraId="7D4D7A69" w14:textId="215B46CE" w:rsidR="00B24AE9" w:rsidRPr="00562AFD" w:rsidRDefault="00B24AE9" w:rsidP="00B24AE9">
            <w:r>
              <w:t>2024-07-03</w:t>
            </w:r>
          </w:p>
        </w:tc>
      </w:tr>
      <w:tr w:rsidR="00B10578" w:rsidRPr="00F817AD" w14:paraId="07FE760D" w14:textId="77777777" w:rsidTr="00717B84">
        <w:tc>
          <w:tcPr>
            <w:tcW w:w="993" w:type="dxa"/>
          </w:tcPr>
          <w:p w14:paraId="61A28A9A" w14:textId="5F9579F6" w:rsidR="00B10578" w:rsidRDefault="00B10578" w:rsidP="00717B84">
            <w:pPr>
              <w:pStyle w:val="Sraopastraipa"/>
              <w:numPr>
                <w:ilvl w:val="0"/>
                <w:numId w:val="25"/>
              </w:numPr>
              <w:jc w:val="center"/>
            </w:pPr>
          </w:p>
        </w:tc>
        <w:tc>
          <w:tcPr>
            <w:tcW w:w="3544" w:type="dxa"/>
          </w:tcPr>
          <w:p w14:paraId="0A738B47" w14:textId="6D973690" w:rsidR="00B10578" w:rsidRDefault="00B10578" w:rsidP="00B10578">
            <w:r w:rsidRPr="00097ADC">
              <w:t xml:space="preserve">Privažiuojamasis kelias prie </w:t>
            </w:r>
            <w:r>
              <w:t>Radviliškio g. 18</w:t>
            </w:r>
          </w:p>
          <w:p w14:paraId="33AC2A9C" w14:textId="0DB2D48C" w:rsidR="00B10578" w:rsidRPr="00562AFD" w:rsidRDefault="00B10578" w:rsidP="00B10578">
            <w:r>
              <w:t>(Panevėžio m., Radviliškio g.</w:t>
            </w:r>
            <w:r w:rsidRPr="00097ADC">
              <w:t>)</w:t>
            </w:r>
          </w:p>
        </w:tc>
        <w:tc>
          <w:tcPr>
            <w:tcW w:w="1275" w:type="dxa"/>
          </w:tcPr>
          <w:p w14:paraId="6EEB80DB" w14:textId="791F60C5" w:rsidR="00B10578" w:rsidRDefault="00B10578" w:rsidP="00B10578">
            <w:pPr>
              <w:jc w:val="center"/>
            </w:pPr>
            <w:r>
              <w:t>10 100,00</w:t>
            </w:r>
          </w:p>
        </w:tc>
        <w:tc>
          <w:tcPr>
            <w:tcW w:w="1418" w:type="dxa"/>
          </w:tcPr>
          <w:p w14:paraId="5BBB37C2" w14:textId="7D5A88D9" w:rsidR="00B10578" w:rsidRDefault="00B10578" w:rsidP="00B10578">
            <w:r>
              <w:t>4400-6401-5187</w:t>
            </w:r>
          </w:p>
        </w:tc>
        <w:tc>
          <w:tcPr>
            <w:tcW w:w="1417" w:type="dxa"/>
          </w:tcPr>
          <w:p w14:paraId="38570463" w14:textId="67D54F92" w:rsidR="00B10578" w:rsidRDefault="00B10578" w:rsidP="00B10578">
            <w:pPr>
              <w:jc w:val="center"/>
            </w:pPr>
            <w:r>
              <w:t>0,061</w:t>
            </w:r>
          </w:p>
        </w:tc>
        <w:tc>
          <w:tcPr>
            <w:tcW w:w="1560" w:type="dxa"/>
          </w:tcPr>
          <w:p w14:paraId="7DEF4B4D" w14:textId="77777777" w:rsidR="00B10578" w:rsidRPr="00562AFD" w:rsidRDefault="00B10578" w:rsidP="00B10578">
            <w:r w:rsidRPr="00562AFD">
              <w:t>Registro Nr.</w:t>
            </w:r>
          </w:p>
          <w:p w14:paraId="6028C19B" w14:textId="0FAC80C9" w:rsidR="00B10578" w:rsidRPr="00562AFD" w:rsidRDefault="00B10578" w:rsidP="00B10578">
            <w:r>
              <w:t>44/3479903</w:t>
            </w:r>
          </w:p>
          <w:p w14:paraId="7D502DEA" w14:textId="1698423C" w:rsidR="00B10578" w:rsidRPr="00562AFD" w:rsidRDefault="00B10578" w:rsidP="00B10578">
            <w:r>
              <w:t>2024-07-03</w:t>
            </w:r>
          </w:p>
        </w:tc>
      </w:tr>
      <w:tr w:rsidR="00B10578" w:rsidRPr="00F817AD" w14:paraId="488064AC" w14:textId="77777777" w:rsidTr="00717B84">
        <w:tc>
          <w:tcPr>
            <w:tcW w:w="993" w:type="dxa"/>
          </w:tcPr>
          <w:p w14:paraId="145707D8" w14:textId="0474C649" w:rsidR="00B10578" w:rsidRDefault="00B10578" w:rsidP="00717B84">
            <w:pPr>
              <w:pStyle w:val="Sraopastraipa"/>
              <w:numPr>
                <w:ilvl w:val="0"/>
                <w:numId w:val="25"/>
              </w:numPr>
              <w:jc w:val="center"/>
            </w:pPr>
          </w:p>
        </w:tc>
        <w:tc>
          <w:tcPr>
            <w:tcW w:w="3544" w:type="dxa"/>
          </w:tcPr>
          <w:p w14:paraId="33254E64" w14:textId="1F886DA7" w:rsidR="00B10578" w:rsidRDefault="00B10578" w:rsidP="00B10578">
            <w:r w:rsidRPr="00562AFD">
              <w:t>Automobilių stovėjimo aikštelė</w:t>
            </w:r>
            <w:r>
              <w:t xml:space="preserve"> </w:t>
            </w:r>
            <w:r w:rsidRPr="00097ADC">
              <w:t xml:space="preserve">prie </w:t>
            </w:r>
            <w:r>
              <w:t>Radviliškio g. 18</w:t>
            </w:r>
          </w:p>
          <w:p w14:paraId="69D4A15D" w14:textId="393D329D" w:rsidR="00B10578" w:rsidRPr="00562AFD" w:rsidRDefault="00B10578" w:rsidP="00B10578">
            <w:r>
              <w:t>(Panevėžio m., Radviliškio g.</w:t>
            </w:r>
            <w:r w:rsidRPr="00097ADC">
              <w:t>)</w:t>
            </w:r>
          </w:p>
        </w:tc>
        <w:tc>
          <w:tcPr>
            <w:tcW w:w="1275" w:type="dxa"/>
          </w:tcPr>
          <w:p w14:paraId="1D3F59F5" w14:textId="639ED75A" w:rsidR="00B10578" w:rsidRDefault="00B10578" w:rsidP="00B10578">
            <w:pPr>
              <w:jc w:val="center"/>
            </w:pPr>
            <w:r>
              <w:t>2 440,00</w:t>
            </w:r>
          </w:p>
        </w:tc>
        <w:tc>
          <w:tcPr>
            <w:tcW w:w="1418" w:type="dxa"/>
          </w:tcPr>
          <w:p w14:paraId="226AD86F" w14:textId="5EF6A43E" w:rsidR="00B10578" w:rsidRDefault="00B10578" w:rsidP="00B10578">
            <w:r>
              <w:t>4400-6389-5970</w:t>
            </w:r>
          </w:p>
        </w:tc>
        <w:tc>
          <w:tcPr>
            <w:tcW w:w="1417" w:type="dxa"/>
          </w:tcPr>
          <w:p w14:paraId="77FDD849" w14:textId="4FE35311" w:rsidR="00B10578" w:rsidRDefault="00B10578" w:rsidP="00B10578">
            <w:pPr>
              <w:jc w:val="center"/>
            </w:pPr>
            <w:r>
              <w:t>124,31*</w:t>
            </w:r>
          </w:p>
        </w:tc>
        <w:tc>
          <w:tcPr>
            <w:tcW w:w="1560" w:type="dxa"/>
          </w:tcPr>
          <w:p w14:paraId="51D62A88" w14:textId="77777777" w:rsidR="00B10578" w:rsidRPr="00562AFD" w:rsidRDefault="00B10578" w:rsidP="00B10578">
            <w:r w:rsidRPr="00562AFD">
              <w:t>Registro Nr.</w:t>
            </w:r>
          </w:p>
          <w:p w14:paraId="202A9048" w14:textId="1D7F7956" w:rsidR="00B10578" w:rsidRPr="00562AFD" w:rsidRDefault="00B10578" w:rsidP="00B10578">
            <w:r>
              <w:t>44/3471194</w:t>
            </w:r>
          </w:p>
          <w:p w14:paraId="605F710A" w14:textId="1BEDCAB6" w:rsidR="00B10578" w:rsidRPr="00562AFD" w:rsidRDefault="00B10578" w:rsidP="00B10578">
            <w:r>
              <w:t>2024-07-03</w:t>
            </w:r>
          </w:p>
        </w:tc>
      </w:tr>
      <w:tr w:rsidR="00B10578" w:rsidRPr="00F817AD" w14:paraId="61444438" w14:textId="77777777" w:rsidTr="00717B84">
        <w:tc>
          <w:tcPr>
            <w:tcW w:w="993" w:type="dxa"/>
          </w:tcPr>
          <w:p w14:paraId="7185023F" w14:textId="0EE791EC" w:rsidR="00B10578" w:rsidRDefault="00B10578" w:rsidP="00717B84">
            <w:pPr>
              <w:pStyle w:val="Sraopastraipa"/>
              <w:numPr>
                <w:ilvl w:val="0"/>
                <w:numId w:val="25"/>
              </w:numPr>
              <w:jc w:val="center"/>
            </w:pPr>
          </w:p>
        </w:tc>
        <w:tc>
          <w:tcPr>
            <w:tcW w:w="3544" w:type="dxa"/>
          </w:tcPr>
          <w:p w14:paraId="7B0C4EC4" w14:textId="65B72A65" w:rsidR="00B10578" w:rsidRDefault="00B10578" w:rsidP="00B10578">
            <w:r w:rsidRPr="00097ADC">
              <w:t xml:space="preserve">Privažiuojamasis kelias prie </w:t>
            </w:r>
            <w:r>
              <w:t>Radviliškio g. 26</w:t>
            </w:r>
          </w:p>
          <w:p w14:paraId="16B40E9E" w14:textId="2236B09D" w:rsidR="00B10578" w:rsidRPr="00562AFD" w:rsidRDefault="00B10578" w:rsidP="00B10578">
            <w:r>
              <w:t>(Panevėžio m., Radviliškio g.</w:t>
            </w:r>
            <w:r w:rsidRPr="00097ADC">
              <w:t>)</w:t>
            </w:r>
          </w:p>
        </w:tc>
        <w:tc>
          <w:tcPr>
            <w:tcW w:w="1275" w:type="dxa"/>
          </w:tcPr>
          <w:p w14:paraId="14A19440" w14:textId="27B94AA6" w:rsidR="00B10578" w:rsidRDefault="00B10578" w:rsidP="00B10578">
            <w:pPr>
              <w:jc w:val="center"/>
            </w:pPr>
            <w:r>
              <w:t>6 790,00</w:t>
            </w:r>
          </w:p>
        </w:tc>
        <w:tc>
          <w:tcPr>
            <w:tcW w:w="1418" w:type="dxa"/>
          </w:tcPr>
          <w:p w14:paraId="15C10E5B" w14:textId="2E5D6004" w:rsidR="00B10578" w:rsidRDefault="00B10578" w:rsidP="00B10578">
            <w:r>
              <w:t>4400-6400-9858</w:t>
            </w:r>
          </w:p>
        </w:tc>
        <w:tc>
          <w:tcPr>
            <w:tcW w:w="1417" w:type="dxa"/>
          </w:tcPr>
          <w:p w14:paraId="2A5067E4" w14:textId="6A0DCC24" w:rsidR="00B10578" w:rsidRDefault="00B10578" w:rsidP="00B10578">
            <w:pPr>
              <w:jc w:val="center"/>
            </w:pPr>
            <w:r>
              <w:t>0,061</w:t>
            </w:r>
          </w:p>
        </w:tc>
        <w:tc>
          <w:tcPr>
            <w:tcW w:w="1560" w:type="dxa"/>
          </w:tcPr>
          <w:p w14:paraId="35FAA54A" w14:textId="77777777" w:rsidR="00B10578" w:rsidRPr="00562AFD" w:rsidRDefault="00B10578" w:rsidP="00B10578">
            <w:r w:rsidRPr="00562AFD">
              <w:t>Registro Nr.</w:t>
            </w:r>
          </w:p>
          <w:p w14:paraId="6BA3E611" w14:textId="29C0F1ED" w:rsidR="00B10578" w:rsidRPr="00562AFD" w:rsidRDefault="00B10578" w:rsidP="00B10578">
            <w:r>
              <w:t>44/3479472</w:t>
            </w:r>
          </w:p>
          <w:p w14:paraId="69AE5D75" w14:textId="6F7E57F9" w:rsidR="00B10578" w:rsidRPr="00562AFD" w:rsidRDefault="00B10578" w:rsidP="00B10578">
            <w:r>
              <w:t>2024-07-01</w:t>
            </w:r>
          </w:p>
        </w:tc>
      </w:tr>
      <w:tr w:rsidR="00B47101" w:rsidRPr="00F817AD" w14:paraId="31088E51" w14:textId="77777777" w:rsidTr="00717B84">
        <w:tc>
          <w:tcPr>
            <w:tcW w:w="993" w:type="dxa"/>
          </w:tcPr>
          <w:p w14:paraId="6006A2E2" w14:textId="64D5D570" w:rsidR="00B47101" w:rsidRDefault="00B47101" w:rsidP="00717B84">
            <w:pPr>
              <w:pStyle w:val="Sraopastraipa"/>
              <w:numPr>
                <w:ilvl w:val="0"/>
                <w:numId w:val="25"/>
              </w:numPr>
              <w:jc w:val="center"/>
            </w:pPr>
          </w:p>
        </w:tc>
        <w:tc>
          <w:tcPr>
            <w:tcW w:w="3544" w:type="dxa"/>
          </w:tcPr>
          <w:p w14:paraId="4D29B95E" w14:textId="4D9C1BF1" w:rsidR="00B47101" w:rsidRDefault="00B47101" w:rsidP="00B47101">
            <w:r w:rsidRPr="00097ADC">
              <w:t xml:space="preserve">Privažiuojamasis kelias prie </w:t>
            </w:r>
            <w:proofErr w:type="spellStart"/>
            <w:r>
              <w:t>Raginėnų</w:t>
            </w:r>
            <w:proofErr w:type="spellEnd"/>
            <w:r>
              <w:t xml:space="preserve"> g. 9, 11</w:t>
            </w:r>
          </w:p>
          <w:p w14:paraId="79A399CE" w14:textId="6750E0B3" w:rsidR="00B47101" w:rsidRPr="00562AFD" w:rsidRDefault="00B47101" w:rsidP="00B47101">
            <w:r>
              <w:t xml:space="preserve">(Panevėžio m., </w:t>
            </w:r>
            <w:proofErr w:type="spellStart"/>
            <w:r>
              <w:t>Raginėnų</w:t>
            </w:r>
            <w:proofErr w:type="spellEnd"/>
            <w:r>
              <w:t xml:space="preserve"> g.</w:t>
            </w:r>
            <w:r w:rsidRPr="00097ADC">
              <w:t>)</w:t>
            </w:r>
          </w:p>
        </w:tc>
        <w:tc>
          <w:tcPr>
            <w:tcW w:w="1275" w:type="dxa"/>
          </w:tcPr>
          <w:p w14:paraId="14506EA5" w14:textId="4A77A67B" w:rsidR="00B47101" w:rsidRDefault="00B47101" w:rsidP="00B47101">
            <w:pPr>
              <w:jc w:val="center"/>
            </w:pPr>
            <w:r>
              <w:t>3 120,00</w:t>
            </w:r>
          </w:p>
        </w:tc>
        <w:tc>
          <w:tcPr>
            <w:tcW w:w="1418" w:type="dxa"/>
          </w:tcPr>
          <w:p w14:paraId="6CB17EB0" w14:textId="1DD61119" w:rsidR="00B47101" w:rsidRDefault="00B47101" w:rsidP="00B47101">
            <w:r>
              <w:t>4400-6400-9390</w:t>
            </w:r>
          </w:p>
        </w:tc>
        <w:tc>
          <w:tcPr>
            <w:tcW w:w="1417" w:type="dxa"/>
          </w:tcPr>
          <w:p w14:paraId="70562277" w14:textId="444B750B" w:rsidR="00B47101" w:rsidRDefault="00B47101" w:rsidP="00B47101">
            <w:pPr>
              <w:jc w:val="center"/>
            </w:pPr>
            <w:r>
              <w:t>0,028</w:t>
            </w:r>
          </w:p>
        </w:tc>
        <w:tc>
          <w:tcPr>
            <w:tcW w:w="1560" w:type="dxa"/>
          </w:tcPr>
          <w:p w14:paraId="7F94C993" w14:textId="77777777" w:rsidR="00B47101" w:rsidRPr="00562AFD" w:rsidRDefault="00B47101" w:rsidP="00B47101">
            <w:r w:rsidRPr="00562AFD">
              <w:t>Registro Nr.</w:t>
            </w:r>
          </w:p>
          <w:p w14:paraId="0A060E55" w14:textId="11033D18" w:rsidR="00B47101" w:rsidRPr="00562AFD" w:rsidRDefault="00B47101" w:rsidP="00B47101">
            <w:r>
              <w:t>44/3479429</w:t>
            </w:r>
          </w:p>
          <w:p w14:paraId="33752B3D" w14:textId="124D9B13" w:rsidR="00B47101" w:rsidRPr="00562AFD" w:rsidRDefault="00B47101" w:rsidP="00B47101">
            <w:r>
              <w:t>2024-07-01</w:t>
            </w:r>
          </w:p>
        </w:tc>
      </w:tr>
      <w:tr w:rsidR="00B47101" w:rsidRPr="00F817AD" w14:paraId="6B155204" w14:textId="77777777" w:rsidTr="00717B84">
        <w:tc>
          <w:tcPr>
            <w:tcW w:w="993" w:type="dxa"/>
          </w:tcPr>
          <w:p w14:paraId="1017A97B" w14:textId="7A6A0732" w:rsidR="00B47101" w:rsidRDefault="00B47101" w:rsidP="00717B84">
            <w:pPr>
              <w:pStyle w:val="Sraopastraipa"/>
              <w:numPr>
                <w:ilvl w:val="0"/>
                <w:numId w:val="25"/>
              </w:numPr>
              <w:jc w:val="center"/>
            </w:pPr>
          </w:p>
        </w:tc>
        <w:tc>
          <w:tcPr>
            <w:tcW w:w="3544" w:type="dxa"/>
          </w:tcPr>
          <w:p w14:paraId="40E690C3" w14:textId="41DE15D8" w:rsidR="00B47101" w:rsidRDefault="00B47101" w:rsidP="00B47101">
            <w:r w:rsidRPr="00097ADC">
              <w:t xml:space="preserve">Privažiuojamasis kelias prie </w:t>
            </w:r>
            <w:proofErr w:type="spellStart"/>
            <w:r>
              <w:t>Raginėnų</w:t>
            </w:r>
            <w:proofErr w:type="spellEnd"/>
            <w:r>
              <w:t xml:space="preserve"> g. 11</w:t>
            </w:r>
          </w:p>
          <w:p w14:paraId="76CD910C" w14:textId="684C67C6" w:rsidR="00B47101" w:rsidRPr="00562AFD" w:rsidRDefault="00B47101" w:rsidP="00B47101">
            <w:r>
              <w:t xml:space="preserve">(Panevėžio m., </w:t>
            </w:r>
            <w:proofErr w:type="spellStart"/>
            <w:r>
              <w:t>Raginėnų</w:t>
            </w:r>
            <w:proofErr w:type="spellEnd"/>
            <w:r>
              <w:t xml:space="preserve"> g.</w:t>
            </w:r>
            <w:r w:rsidRPr="00097ADC">
              <w:t>)</w:t>
            </w:r>
          </w:p>
        </w:tc>
        <w:tc>
          <w:tcPr>
            <w:tcW w:w="1275" w:type="dxa"/>
          </w:tcPr>
          <w:p w14:paraId="4742707F" w14:textId="1A249172" w:rsidR="00B47101" w:rsidRDefault="00B47101" w:rsidP="00B47101">
            <w:pPr>
              <w:jc w:val="center"/>
            </w:pPr>
            <w:r>
              <w:t>6 280,00</w:t>
            </w:r>
          </w:p>
        </w:tc>
        <w:tc>
          <w:tcPr>
            <w:tcW w:w="1418" w:type="dxa"/>
          </w:tcPr>
          <w:p w14:paraId="5AE28AC8" w14:textId="1FD1E687" w:rsidR="00B47101" w:rsidRDefault="00B47101" w:rsidP="00B47101">
            <w:r>
              <w:t>4400-6402-1029</w:t>
            </w:r>
          </w:p>
        </w:tc>
        <w:tc>
          <w:tcPr>
            <w:tcW w:w="1417" w:type="dxa"/>
          </w:tcPr>
          <w:p w14:paraId="3FF301E8" w14:textId="7FF8DDBA" w:rsidR="00B47101" w:rsidRDefault="00B47101" w:rsidP="00B47101">
            <w:pPr>
              <w:jc w:val="center"/>
            </w:pPr>
            <w:r>
              <w:t>0,038</w:t>
            </w:r>
          </w:p>
        </w:tc>
        <w:tc>
          <w:tcPr>
            <w:tcW w:w="1560" w:type="dxa"/>
          </w:tcPr>
          <w:p w14:paraId="338B2CA2" w14:textId="77777777" w:rsidR="00B47101" w:rsidRPr="00562AFD" w:rsidRDefault="00B47101" w:rsidP="00B47101">
            <w:r w:rsidRPr="00562AFD">
              <w:t>Registro Nr.</w:t>
            </w:r>
          </w:p>
          <w:p w14:paraId="7D3C0BC1" w14:textId="3532BB41" w:rsidR="00B47101" w:rsidRPr="00562AFD" w:rsidRDefault="00B47101" w:rsidP="00B47101">
            <w:r>
              <w:t>44/3480605</w:t>
            </w:r>
          </w:p>
          <w:p w14:paraId="689D06A8" w14:textId="66823362" w:rsidR="00B47101" w:rsidRPr="00562AFD" w:rsidRDefault="00B47101" w:rsidP="00B47101">
            <w:r>
              <w:t>2024-07-02</w:t>
            </w:r>
          </w:p>
        </w:tc>
      </w:tr>
      <w:tr w:rsidR="00B47101" w:rsidRPr="00F817AD" w14:paraId="335638A3" w14:textId="77777777" w:rsidTr="00717B84">
        <w:tc>
          <w:tcPr>
            <w:tcW w:w="993" w:type="dxa"/>
          </w:tcPr>
          <w:p w14:paraId="324EFB19" w14:textId="50A2FD61" w:rsidR="00B47101" w:rsidRDefault="00B47101" w:rsidP="00717B84">
            <w:pPr>
              <w:pStyle w:val="Sraopastraipa"/>
              <w:numPr>
                <w:ilvl w:val="0"/>
                <w:numId w:val="25"/>
              </w:numPr>
              <w:jc w:val="center"/>
            </w:pPr>
          </w:p>
        </w:tc>
        <w:tc>
          <w:tcPr>
            <w:tcW w:w="3544" w:type="dxa"/>
          </w:tcPr>
          <w:p w14:paraId="78D67517" w14:textId="787524C7" w:rsidR="00B47101" w:rsidRDefault="00B47101" w:rsidP="00B47101">
            <w:r w:rsidRPr="00562AFD">
              <w:t>Automobilių stovėjimo aikštelė</w:t>
            </w:r>
            <w:r w:rsidRPr="00097ADC">
              <w:t xml:space="preserve"> prie </w:t>
            </w:r>
            <w:proofErr w:type="spellStart"/>
            <w:r>
              <w:t>Raginėnų</w:t>
            </w:r>
            <w:proofErr w:type="spellEnd"/>
            <w:r>
              <w:t xml:space="preserve"> g. 11</w:t>
            </w:r>
          </w:p>
          <w:p w14:paraId="1B03CAEC" w14:textId="5656FE59" w:rsidR="00B47101" w:rsidRPr="00562AFD" w:rsidRDefault="00B47101" w:rsidP="00B47101">
            <w:r>
              <w:t xml:space="preserve">(Panevėžio m., </w:t>
            </w:r>
            <w:proofErr w:type="spellStart"/>
            <w:r>
              <w:t>Raginėnų</w:t>
            </w:r>
            <w:proofErr w:type="spellEnd"/>
            <w:r>
              <w:t xml:space="preserve"> g.</w:t>
            </w:r>
            <w:r w:rsidRPr="00097ADC">
              <w:t>)</w:t>
            </w:r>
          </w:p>
        </w:tc>
        <w:tc>
          <w:tcPr>
            <w:tcW w:w="1275" w:type="dxa"/>
          </w:tcPr>
          <w:p w14:paraId="7B8C753B" w14:textId="26A42E17" w:rsidR="00B47101" w:rsidRDefault="00B47101" w:rsidP="00B47101">
            <w:pPr>
              <w:jc w:val="center"/>
            </w:pPr>
            <w:r>
              <w:t>291,00</w:t>
            </w:r>
          </w:p>
        </w:tc>
        <w:tc>
          <w:tcPr>
            <w:tcW w:w="1418" w:type="dxa"/>
          </w:tcPr>
          <w:p w14:paraId="567A4CCC" w14:textId="41925A6F" w:rsidR="00B47101" w:rsidRDefault="00B47101" w:rsidP="00B47101">
            <w:r>
              <w:t>4400-6401-8835</w:t>
            </w:r>
          </w:p>
        </w:tc>
        <w:tc>
          <w:tcPr>
            <w:tcW w:w="1417" w:type="dxa"/>
          </w:tcPr>
          <w:p w14:paraId="2CE10B66" w14:textId="4110EE4A" w:rsidR="00B47101" w:rsidRDefault="00B47101" w:rsidP="00B47101">
            <w:pPr>
              <w:jc w:val="center"/>
            </w:pPr>
            <w:r>
              <w:t>78,00*</w:t>
            </w:r>
          </w:p>
        </w:tc>
        <w:tc>
          <w:tcPr>
            <w:tcW w:w="1560" w:type="dxa"/>
          </w:tcPr>
          <w:p w14:paraId="34B21C6E" w14:textId="77777777" w:rsidR="00B47101" w:rsidRPr="00562AFD" w:rsidRDefault="00B47101" w:rsidP="00B47101">
            <w:r w:rsidRPr="00562AFD">
              <w:t>Registro Nr.</w:t>
            </w:r>
          </w:p>
          <w:p w14:paraId="2FF98732" w14:textId="38E27B34" w:rsidR="00B47101" w:rsidRPr="00562AFD" w:rsidRDefault="00B47101" w:rsidP="00B47101">
            <w:r>
              <w:t>44/3480404</w:t>
            </w:r>
          </w:p>
          <w:p w14:paraId="507F0100" w14:textId="12C45DD6" w:rsidR="00B47101" w:rsidRPr="00562AFD" w:rsidRDefault="00B47101" w:rsidP="00B47101">
            <w:r>
              <w:t>2024-07-02</w:t>
            </w:r>
          </w:p>
        </w:tc>
      </w:tr>
      <w:tr w:rsidR="00B47101" w:rsidRPr="00F817AD" w14:paraId="4C4F910C" w14:textId="77777777" w:rsidTr="00717B84">
        <w:tc>
          <w:tcPr>
            <w:tcW w:w="993" w:type="dxa"/>
          </w:tcPr>
          <w:p w14:paraId="0EE73C33" w14:textId="17DF4197" w:rsidR="00B47101" w:rsidRDefault="00B47101" w:rsidP="00717B84">
            <w:pPr>
              <w:pStyle w:val="Sraopastraipa"/>
              <w:numPr>
                <w:ilvl w:val="0"/>
                <w:numId w:val="25"/>
              </w:numPr>
              <w:jc w:val="center"/>
            </w:pPr>
          </w:p>
        </w:tc>
        <w:tc>
          <w:tcPr>
            <w:tcW w:w="3544" w:type="dxa"/>
          </w:tcPr>
          <w:p w14:paraId="491D8661" w14:textId="77777777" w:rsidR="00B47101" w:rsidRDefault="00B47101" w:rsidP="00B47101">
            <w:r w:rsidRPr="00562AFD">
              <w:t>Automobilių stovėjimo aikštelė</w:t>
            </w:r>
            <w:r w:rsidRPr="00097ADC">
              <w:t xml:space="preserve"> prie </w:t>
            </w:r>
            <w:proofErr w:type="spellStart"/>
            <w:r>
              <w:t>Raginėnų</w:t>
            </w:r>
            <w:proofErr w:type="spellEnd"/>
            <w:r>
              <w:t xml:space="preserve"> g. 11</w:t>
            </w:r>
          </w:p>
          <w:p w14:paraId="57FD34C9" w14:textId="0CB9138E" w:rsidR="00B47101" w:rsidRPr="00562AFD" w:rsidRDefault="00B47101" w:rsidP="00B47101">
            <w:r>
              <w:t xml:space="preserve">(Panevėžio m., </w:t>
            </w:r>
            <w:proofErr w:type="spellStart"/>
            <w:r>
              <w:t>Raginėnų</w:t>
            </w:r>
            <w:proofErr w:type="spellEnd"/>
            <w:r>
              <w:t xml:space="preserve"> g.</w:t>
            </w:r>
            <w:r w:rsidRPr="00097ADC">
              <w:t>)</w:t>
            </w:r>
          </w:p>
        </w:tc>
        <w:tc>
          <w:tcPr>
            <w:tcW w:w="1275" w:type="dxa"/>
          </w:tcPr>
          <w:p w14:paraId="27DEEF11" w14:textId="5DB96D3E" w:rsidR="00B47101" w:rsidRDefault="00B2689C" w:rsidP="00B47101">
            <w:pPr>
              <w:jc w:val="center"/>
            </w:pPr>
            <w:r>
              <w:t>250,00</w:t>
            </w:r>
          </w:p>
        </w:tc>
        <w:tc>
          <w:tcPr>
            <w:tcW w:w="1418" w:type="dxa"/>
          </w:tcPr>
          <w:p w14:paraId="2E86362B" w14:textId="7D3462A6" w:rsidR="00B47101" w:rsidRDefault="00B2689C" w:rsidP="00B47101">
            <w:r>
              <w:t>4400-6401-8784</w:t>
            </w:r>
          </w:p>
        </w:tc>
        <w:tc>
          <w:tcPr>
            <w:tcW w:w="1417" w:type="dxa"/>
          </w:tcPr>
          <w:p w14:paraId="6DD8E509" w14:textId="09618838" w:rsidR="00B47101" w:rsidRDefault="00B47101" w:rsidP="00B47101">
            <w:pPr>
              <w:jc w:val="center"/>
            </w:pPr>
            <w:r>
              <w:t>67,00*</w:t>
            </w:r>
          </w:p>
        </w:tc>
        <w:tc>
          <w:tcPr>
            <w:tcW w:w="1560" w:type="dxa"/>
          </w:tcPr>
          <w:p w14:paraId="2B890B01" w14:textId="77777777" w:rsidR="00B47101" w:rsidRPr="00562AFD" w:rsidRDefault="00B47101" w:rsidP="00B47101">
            <w:r w:rsidRPr="00562AFD">
              <w:t>Registro Nr.</w:t>
            </w:r>
          </w:p>
          <w:p w14:paraId="4377FCCE" w14:textId="4537D134" w:rsidR="00B47101" w:rsidRPr="00562AFD" w:rsidRDefault="00B47101" w:rsidP="00B47101">
            <w:r>
              <w:t>44/3480397</w:t>
            </w:r>
          </w:p>
          <w:p w14:paraId="34D78D2C" w14:textId="6D2A43B3" w:rsidR="00B47101" w:rsidRPr="00562AFD" w:rsidRDefault="00B47101" w:rsidP="00B47101">
            <w:r>
              <w:t>2024-07-02</w:t>
            </w:r>
          </w:p>
        </w:tc>
      </w:tr>
    </w:tbl>
    <w:p w14:paraId="453BFE6F" w14:textId="1CE1C31F" w:rsidR="00C73F7D" w:rsidRDefault="008A2DE3" w:rsidP="00134B47">
      <w:pPr>
        <w:rPr>
          <w:rFonts w:eastAsia="Calibri"/>
          <w:szCs w:val="24"/>
        </w:rPr>
      </w:pPr>
      <w:r>
        <w:rPr>
          <w:rFonts w:eastAsia="Calibri"/>
          <w:szCs w:val="24"/>
        </w:rPr>
        <w:t xml:space="preserve"> </w:t>
      </w:r>
    </w:p>
    <w:p w14:paraId="0D7FB9C8" w14:textId="77777777" w:rsidR="00055FDA" w:rsidRDefault="00055FDA">
      <w:pPr>
        <w:rPr>
          <w:rFonts w:eastAsia="Calibri"/>
          <w:szCs w:val="24"/>
        </w:rPr>
      </w:pPr>
    </w:p>
    <w:sectPr w:rsidR="00055FDA"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0FD62" w14:textId="77777777" w:rsidR="00633370" w:rsidRDefault="00633370">
      <w:r>
        <w:separator/>
      </w:r>
    </w:p>
  </w:endnote>
  <w:endnote w:type="continuationSeparator" w:id="0">
    <w:p w14:paraId="13C1852B" w14:textId="77777777" w:rsidR="00633370" w:rsidRDefault="0063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B47101" w:rsidRDefault="00B47101" w:rsidP="00BE4566">
    <w:pPr>
      <w:tabs>
        <w:tab w:val="left" w:pos="8445"/>
      </w:tabs>
    </w:pPr>
    <w:r>
      <w:tab/>
    </w:r>
  </w:p>
  <w:p w14:paraId="453BFE7B" w14:textId="77777777" w:rsidR="00B47101" w:rsidRDefault="00B47101"/>
  <w:p w14:paraId="453BFE7C" w14:textId="77777777" w:rsidR="00B47101" w:rsidRDefault="00B4710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B47101" w:rsidRDefault="00B47101" w:rsidP="00DD20B8">
    <w:pPr>
      <w:pStyle w:val="Porat"/>
    </w:pPr>
  </w:p>
  <w:p w14:paraId="453BFE7E" w14:textId="77777777" w:rsidR="00B47101" w:rsidRDefault="00B47101" w:rsidP="00DD20B8">
    <w:pPr>
      <w:pStyle w:val="Porat"/>
    </w:pPr>
  </w:p>
  <w:p w14:paraId="453BFE7F" w14:textId="77777777" w:rsidR="00B47101" w:rsidRDefault="00B47101" w:rsidP="00DD20B8">
    <w:pPr>
      <w:pStyle w:val="Porat"/>
    </w:pPr>
  </w:p>
  <w:p w14:paraId="453BFE80" w14:textId="77777777" w:rsidR="00B47101" w:rsidRDefault="00B4710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05E6D" w14:textId="77777777" w:rsidR="00633370" w:rsidRDefault="00633370">
      <w:r>
        <w:separator/>
      </w:r>
    </w:p>
  </w:footnote>
  <w:footnote w:type="continuationSeparator" w:id="0">
    <w:p w14:paraId="7254930A" w14:textId="77777777" w:rsidR="00633370" w:rsidRDefault="0063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B47101" w:rsidRDefault="00B47101">
    <w:pPr>
      <w:pStyle w:val="Antrats"/>
      <w:jc w:val="center"/>
    </w:pPr>
  </w:p>
  <w:p w14:paraId="453BFE77" w14:textId="77777777" w:rsidR="00B47101" w:rsidRDefault="00B47101">
    <w:pPr>
      <w:pStyle w:val="Antrats"/>
      <w:jc w:val="center"/>
    </w:pPr>
  </w:p>
  <w:p w14:paraId="453BFE78" w14:textId="77777777" w:rsidR="00B47101" w:rsidRDefault="00B47101">
    <w:pPr>
      <w:pStyle w:val="Antrats"/>
      <w:jc w:val="center"/>
    </w:pPr>
    <w:r>
      <w:fldChar w:fldCharType="begin"/>
    </w:r>
    <w:r>
      <w:instrText xml:space="preserve"> PAGE   \* MERGEFORMAT </w:instrText>
    </w:r>
    <w:r>
      <w:fldChar w:fldCharType="separate"/>
    </w:r>
    <w:r w:rsidR="00710F53">
      <w:rPr>
        <w:noProof/>
      </w:rPr>
      <w:t>2</w:t>
    </w:r>
    <w:r>
      <w:rPr>
        <w:noProof/>
      </w:rPr>
      <w:fldChar w:fldCharType="end"/>
    </w:r>
  </w:p>
  <w:p w14:paraId="453BFE79" w14:textId="77777777" w:rsidR="00B47101" w:rsidRDefault="00B471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55767534">
    <w:abstractNumId w:val="3"/>
  </w:num>
  <w:num w:numId="2" w16cid:durableId="552429850">
    <w:abstractNumId w:val="5"/>
  </w:num>
  <w:num w:numId="3" w16cid:durableId="758218428">
    <w:abstractNumId w:val="4"/>
  </w:num>
  <w:num w:numId="4" w16cid:durableId="1350258456">
    <w:abstractNumId w:val="22"/>
  </w:num>
  <w:num w:numId="5" w16cid:durableId="1243830403">
    <w:abstractNumId w:val="9"/>
  </w:num>
  <w:num w:numId="6" w16cid:durableId="327095081">
    <w:abstractNumId w:val="1"/>
  </w:num>
  <w:num w:numId="7" w16cid:durableId="1124621796">
    <w:abstractNumId w:val="20"/>
  </w:num>
  <w:num w:numId="8" w16cid:durableId="446510496">
    <w:abstractNumId w:val="7"/>
  </w:num>
  <w:num w:numId="9" w16cid:durableId="642808646">
    <w:abstractNumId w:val="19"/>
  </w:num>
  <w:num w:numId="10" w16cid:durableId="1970430243">
    <w:abstractNumId w:val="11"/>
  </w:num>
  <w:num w:numId="11" w16cid:durableId="1782265974">
    <w:abstractNumId w:val="2"/>
  </w:num>
  <w:num w:numId="12" w16cid:durableId="148832340">
    <w:abstractNumId w:val="10"/>
  </w:num>
  <w:num w:numId="13" w16cid:durableId="1020620790">
    <w:abstractNumId w:val="15"/>
  </w:num>
  <w:num w:numId="14" w16cid:durableId="519196498">
    <w:abstractNumId w:val="21"/>
  </w:num>
  <w:num w:numId="15" w16cid:durableId="749501358">
    <w:abstractNumId w:val="16"/>
  </w:num>
  <w:num w:numId="16" w16cid:durableId="1315644104">
    <w:abstractNumId w:val="12"/>
  </w:num>
  <w:num w:numId="17" w16cid:durableId="1683052260">
    <w:abstractNumId w:val="0"/>
  </w:num>
  <w:num w:numId="18" w16cid:durableId="797649033">
    <w:abstractNumId w:val="13"/>
  </w:num>
  <w:num w:numId="19" w16cid:durableId="1791589430">
    <w:abstractNumId w:val="14"/>
  </w:num>
  <w:num w:numId="20" w16cid:durableId="1207792329">
    <w:abstractNumId w:val="8"/>
  </w:num>
  <w:num w:numId="21" w16cid:durableId="1922786796">
    <w:abstractNumId w:val="17"/>
  </w:num>
  <w:num w:numId="22" w16cid:durableId="2040080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930105">
    <w:abstractNumId w:val="6"/>
  </w:num>
  <w:num w:numId="24" w16cid:durableId="1635405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2903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192F"/>
    <w:rsid w:val="000227F4"/>
    <w:rsid w:val="00023114"/>
    <w:rsid w:val="0002453C"/>
    <w:rsid w:val="000247FF"/>
    <w:rsid w:val="00030538"/>
    <w:rsid w:val="00031E81"/>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4C7D"/>
    <w:rsid w:val="00075594"/>
    <w:rsid w:val="000758C2"/>
    <w:rsid w:val="00075D5A"/>
    <w:rsid w:val="00076100"/>
    <w:rsid w:val="000767B1"/>
    <w:rsid w:val="00077DB2"/>
    <w:rsid w:val="000811E1"/>
    <w:rsid w:val="00083E3B"/>
    <w:rsid w:val="0008633F"/>
    <w:rsid w:val="00087637"/>
    <w:rsid w:val="00090614"/>
    <w:rsid w:val="00090DC8"/>
    <w:rsid w:val="0009130A"/>
    <w:rsid w:val="00097ADC"/>
    <w:rsid w:val="00097C3B"/>
    <w:rsid w:val="000A164D"/>
    <w:rsid w:val="000A547D"/>
    <w:rsid w:val="000A6E8A"/>
    <w:rsid w:val="000A7D05"/>
    <w:rsid w:val="000B37CF"/>
    <w:rsid w:val="000B53C7"/>
    <w:rsid w:val="000B5552"/>
    <w:rsid w:val="000B5921"/>
    <w:rsid w:val="000C3AEC"/>
    <w:rsid w:val="000C55F7"/>
    <w:rsid w:val="000C5C10"/>
    <w:rsid w:val="000C68A5"/>
    <w:rsid w:val="000C6E46"/>
    <w:rsid w:val="000C767D"/>
    <w:rsid w:val="000D065E"/>
    <w:rsid w:val="000D14D9"/>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0A86"/>
    <w:rsid w:val="0010137D"/>
    <w:rsid w:val="00101502"/>
    <w:rsid w:val="00101F07"/>
    <w:rsid w:val="001034BE"/>
    <w:rsid w:val="00103DA0"/>
    <w:rsid w:val="00103ED7"/>
    <w:rsid w:val="001055A4"/>
    <w:rsid w:val="00112015"/>
    <w:rsid w:val="00112E41"/>
    <w:rsid w:val="001166B1"/>
    <w:rsid w:val="001173F8"/>
    <w:rsid w:val="00117B7B"/>
    <w:rsid w:val="001201A5"/>
    <w:rsid w:val="00122AB8"/>
    <w:rsid w:val="001234CD"/>
    <w:rsid w:val="00123CB7"/>
    <w:rsid w:val="00124B60"/>
    <w:rsid w:val="001259AB"/>
    <w:rsid w:val="001260FF"/>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71A77"/>
    <w:rsid w:val="00172765"/>
    <w:rsid w:val="001755AB"/>
    <w:rsid w:val="00176CE0"/>
    <w:rsid w:val="00176EDD"/>
    <w:rsid w:val="00177D66"/>
    <w:rsid w:val="00177ED3"/>
    <w:rsid w:val="00180C4F"/>
    <w:rsid w:val="00184B08"/>
    <w:rsid w:val="001923C0"/>
    <w:rsid w:val="001928E0"/>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3CB6"/>
    <w:rsid w:val="001D681A"/>
    <w:rsid w:val="001D6A9A"/>
    <w:rsid w:val="001E2985"/>
    <w:rsid w:val="001E2A8C"/>
    <w:rsid w:val="001E2FAF"/>
    <w:rsid w:val="001E3CEE"/>
    <w:rsid w:val="001E4DFD"/>
    <w:rsid w:val="001E58B7"/>
    <w:rsid w:val="001F4BC6"/>
    <w:rsid w:val="001F7914"/>
    <w:rsid w:val="00201334"/>
    <w:rsid w:val="0020204A"/>
    <w:rsid w:val="00205FFA"/>
    <w:rsid w:val="00206FC7"/>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40F33"/>
    <w:rsid w:val="002412CC"/>
    <w:rsid w:val="00241801"/>
    <w:rsid w:val="002426DB"/>
    <w:rsid w:val="00242F87"/>
    <w:rsid w:val="0024380C"/>
    <w:rsid w:val="002441C7"/>
    <w:rsid w:val="00244A16"/>
    <w:rsid w:val="0024706D"/>
    <w:rsid w:val="002507C0"/>
    <w:rsid w:val="002526D2"/>
    <w:rsid w:val="002536BA"/>
    <w:rsid w:val="00253B2C"/>
    <w:rsid w:val="00253C87"/>
    <w:rsid w:val="00260803"/>
    <w:rsid w:val="002612C4"/>
    <w:rsid w:val="002613B4"/>
    <w:rsid w:val="002630A9"/>
    <w:rsid w:val="00263461"/>
    <w:rsid w:val="002658A0"/>
    <w:rsid w:val="00266175"/>
    <w:rsid w:val="002664F3"/>
    <w:rsid w:val="002716E0"/>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6554"/>
    <w:rsid w:val="002D0308"/>
    <w:rsid w:val="002D0B3C"/>
    <w:rsid w:val="002D57F9"/>
    <w:rsid w:val="002D71F8"/>
    <w:rsid w:val="002D75F0"/>
    <w:rsid w:val="002D760D"/>
    <w:rsid w:val="002D79D2"/>
    <w:rsid w:val="002D7E2D"/>
    <w:rsid w:val="002E0554"/>
    <w:rsid w:val="002E1B8B"/>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D7F"/>
    <w:rsid w:val="0031317D"/>
    <w:rsid w:val="00314390"/>
    <w:rsid w:val="00314597"/>
    <w:rsid w:val="003149E0"/>
    <w:rsid w:val="00315ED9"/>
    <w:rsid w:val="00316CE4"/>
    <w:rsid w:val="00322277"/>
    <w:rsid w:val="0032388C"/>
    <w:rsid w:val="00324D68"/>
    <w:rsid w:val="00325160"/>
    <w:rsid w:val="00325CF1"/>
    <w:rsid w:val="00325F18"/>
    <w:rsid w:val="0032609B"/>
    <w:rsid w:val="00327096"/>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34EF"/>
    <w:rsid w:val="00365907"/>
    <w:rsid w:val="00366D1B"/>
    <w:rsid w:val="0036748A"/>
    <w:rsid w:val="00367607"/>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C67C9"/>
    <w:rsid w:val="003C77EF"/>
    <w:rsid w:val="003C7AB3"/>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17E59"/>
    <w:rsid w:val="004202EC"/>
    <w:rsid w:val="00420850"/>
    <w:rsid w:val="00420BD8"/>
    <w:rsid w:val="00421D43"/>
    <w:rsid w:val="00422E25"/>
    <w:rsid w:val="004238B4"/>
    <w:rsid w:val="00425050"/>
    <w:rsid w:val="004274A8"/>
    <w:rsid w:val="00430614"/>
    <w:rsid w:val="00431F36"/>
    <w:rsid w:val="00433ED2"/>
    <w:rsid w:val="004345D8"/>
    <w:rsid w:val="0043483D"/>
    <w:rsid w:val="00435010"/>
    <w:rsid w:val="00435FCE"/>
    <w:rsid w:val="004376E8"/>
    <w:rsid w:val="004420BF"/>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53CA"/>
    <w:rsid w:val="00495F9A"/>
    <w:rsid w:val="004A2500"/>
    <w:rsid w:val="004A29B6"/>
    <w:rsid w:val="004A29F4"/>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E690D"/>
    <w:rsid w:val="004F0C49"/>
    <w:rsid w:val="004F2BBF"/>
    <w:rsid w:val="004F2DF5"/>
    <w:rsid w:val="004F690C"/>
    <w:rsid w:val="004F6C43"/>
    <w:rsid w:val="00503F5E"/>
    <w:rsid w:val="00507886"/>
    <w:rsid w:val="00507AA3"/>
    <w:rsid w:val="00510DE4"/>
    <w:rsid w:val="00511E7A"/>
    <w:rsid w:val="00513620"/>
    <w:rsid w:val="00514BF4"/>
    <w:rsid w:val="005166E3"/>
    <w:rsid w:val="0051712F"/>
    <w:rsid w:val="005179B8"/>
    <w:rsid w:val="00521054"/>
    <w:rsid w:val="0052387D"/>
    <w:rsid w:val="0052406D"/>
    <w:rsid w:val="00524D2D"/>
    <w:rsid w:val="00526DC5"/>
    <w:rsid w:val="00530F0D"/>
    <w:rsid w:val="0053203E"/>
    <w:rsid w:val="00532923"/>
    <w:rsid w:val="00533646"/>
    <w:rsid w:val="00536B49"/>
    <w:rsid w:val="00540559"/>
    <w:rsid w:val="0054282E"/>
    <w:rsid w:val="00550B85"/>
    <w:rsid w:val="00550E98"/>
    <w:rsid w:val="00553527"/>
    <w:rsid w:val="00553B90"/>
    <w:rsid w:val="00555EA6"/>
    <w:rsid w:val="00556B33"/>
    <w:rsid w:val="0055780F"/>
    <w:rsid w:val="00557F47"/>
    <w:rsid w:val="00561422"/>
    <w:rsid w:val="00562AFD"/>
    <w:rsid w:val="00562BCD"/>
    <w:rsid w:val="00566FC8"/>
    <w:rsid w:val="005677EF"/>
    <w:rsid w:val="00571264"/>
    <w:rsid w:val="00571BF3"/>
    <w:rsid w:val="00572959"/>
    <w:rsid w:val="005729CD"/>
    <w:rsid w:val="00575F45"/>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605B"/>
    <w:rsid w:val="005C7D1C"/>
    <w:rsid w:val="005D0193"/>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1BE4"/>
    <w:rsid w:val="006027C6"/>
    <w:rsid w:val="0060284B"/>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3370"/>
    <w:rsid w:val="0063647E"/>
    <w:rsid w:val="0063721C"/>
    <w:rsid w:val="006372B3"/>
    <w:rsid w:val="00642570"/>
    <w:rsid w:val="00644E17"/>
    <w:rsid w:val="00644F82"/>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56B0"/>
    <w:rsid w:val="00686EB4"/>
    <w:rsid w:val="0069307B"/>
    <w:rsid w:val="00694296"/>
    <w:rsid w:val="00695D7F"/>
    <w:rsid w:val="00696CB6"/>
    <w:rsid w:val="006978C1"/>
    <w:rsid w:val="006A43ED"/>
    <w:rsid w:val="006A5A1C"/>
    <w:rsid w:val="006A6647"/>
    <w:rsid w:val="006B0BC0"/>
    <w:rsid w:val="006B1852"/>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7032"/>
    <w:rsid w:val="00701945"/>
    <w:rsid w:val="00710F53"/>
    <w:rsid w:val="00711033"/>
    <w:rsid w:val="00711691"/>
    <w:rsid w:val="00712360"/>
    <w:rsid w:val="007129E5"/>
    <w:rsid w:val="00713EB6"/>
    <w:rsid w:val="007143BA"/>
    <w:rsid w:val="00715EF9"/>
    <w:rsid w:val="00717B84"/>
    <w:rsid w:val="0072049B"/>
    <w:rsid w:val="007205B9"/>
    <w:rsid w:val="00722700"/>
    <w:rsid w:val="00723E14"/>
    <w:rsid w:val="00725D3D"/>
    <w:rsid w:val="007276A4"/>
    <w:rsid w:val="007279B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5B45"/>
    <w:rsid w:val="007A6118"/>
    <w:rsid w:val="007B04AD"/>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07BD"/>
    <w:rsid w:val="00842C89"/>
    <w:rsid w:val="00843453"/>
    <w:rsid w:val="0084483B"/>
    <w:rsid w:val="00846AA8"/>
    <w:rsid w:val="008471B3"/>
    <w:rsid w:val="00850A14"/>
    <w:rsid w:val="00851BBE"/>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5CBC"/>
    <w:rsid w:val="00876413"/>
    <w:rsid w:val="00876E15"/>
    <w:rsid w:val="00880112"/>
    <w:rsid w:val="0088013C"/>
    <w:rsid w:val="0088367B"/>
    <w:rsid w:val="00883CEA"/>
    <w:rsid w:val="00883F12"/>
    <w:rsid w:val="008843C1"/>
    <w:rsid w:val="008843D7"/>
    <w:rsid w:val="00885728"/>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4E7D"/>
    <w:rsid w:val="008D45F9"/>
    <w:rsid w:val="008D6846"/>
    <w:rsid w:val="008D69AD"/>
    <w:rsid w:val="008D6FCF"/>
    <w:rsid w:val="008D7609"/>
    <w:rsid w:val="008D7F28"/>
    <w:rsid w:val="008E1526"/>
    <w:rsid w:val="008E160B"/>
    <w:rsid w:val="008E5BC9"/>
    <w:rsid w:val="008F0144"/>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6FE1"/>
    <w:rsid w:val="0093127D"/>
    <w:rsid w:val="00931ACB"/>
    <w:rsid w:val="0093245C"/>
    <w:rsid w:val="00932699"/>
    <w:rsid w:val="00932C8B"/>
    <w:rsid w:val="00933EB9"/>
    <w:rsid w:val="00934A4D"/>
    <w:rsid w:val="00935F9E"/>
    <w:rsid w:val="00937E05"/>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EFA"/>
    <w:rsid w:val="009607C9"/>
    <w:rsid w:val="009609EB"/>
    <w:rsid w:val="00961A89"/>
    <w:rsid w:val="00962562"/>
    <w:rsid w:val="0096353C"/>
    <w:rsid w:val="00966AF6"/>
    <w:rsid w:val="00970538"/>
    <w:rsid w:val="00972F8C"/>
    <w:rsid w:val="00973057"/>
    <w:rsid w:val="00976276"/>
    <w:rsid w:val="0098033A"/>
    <w:rsid w:val="0098109A"/>
    <w:rsid w:val="0098377C"/>
    <w:rsid w:val="00983960"/>
    <w:rsid w:val="00986618"/>
    <w:rsid w:val="00986CFA"/>
    <w:rsid w:val="0099046B"/>
    <w:rsid w:val="00990645"/>
    <w:rsid w:val="009909B4"/>
    <w:rsid w:val="00997B71"/>
    <w:rsid w:val="009A09B2"/>
    <w:rsid w:val="009A129C"/>
    <w:rsid w:val="009A34A7"/>
    <w:rsid w:val="009A4733"/>
    <w:rsid w:val="009A4D8D"/>
    <w:rsid w:val="009A63D7"/>
    <w:rsid w:val="009B17A9"/>
    <w:rsid w:val="009B247C"/>
    <w:rsid w:val="009B51CE"/>
    <w:rsid w:val="009B542B"/>
    <w:rsid w:val="009B70F9"/>
    <w:rsid w:val="009B7E99"/>
    <w:rsid w:val="009C1065"/>
    <w:rsid w:val="009C3B6A"/>
    <w:rsid w:val="009C3C68"/>
    <w:rsid w:val="009C48B9"/>
    <w:rsid w:val="009C55DF"/>
    <w:rsid w:val="009D1163"/>
    <w:rsid w:val="009D4140"/>
    <w:rsid w:val="009D6D5F"/>
    <w:rsid w:val="009E0408"/>
    <w:rsid w:val="009E05C6"/>
    <w:rsid w:val="009E0D21"/>
    <w:rsid w:val="009E0DB9"/>
    <w:rsid w:val="009E2766"/>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54C"/>
    <w:rsid w:val="00A30155"/>
    <w:rsid w:val="00A3474A"/>
    <w:rsid w:val="00A36213"/>
    <w:rsid w:val="00A363A9"/>
    <w:rsid w:val="00A37460"/>
    <w:rsid w:val="00A400F7"/>
    <w:rsid w:val="00A403A9"/>
    <w:rsid w:val="00A41CA9"/>
    <w:rsid w:val="00A423CD"/>
    <w:rsid w:val="00A454D6"/>
    <w:rsid w:val="00A47ED9"/>
    <w:rsid w:val="00A5076B"/>
    <w:rsid w:val="00A5184C"/>
    <w:rsid w:val="00A5189C"/>
    <w:rsid w:val="00A53E67"/>
    <w:rsid w:val="00A53F35"/>
    <w:rsid w:val="00A562AA"/>
    <w:rsid w:val="00A57683"/>
    <w:rsid w:val="00A6021E"/>
    <w:rsid w:val="00A607E7"/>
    <w:rsid w:val="00A61106"/>
    <w:rsid w:val="00A61421"/>
    <w:rsid w:val="00A6194B"/>
    <w:rsid w:val="00A62527"/>
    <w:rsid w:val="00A62680"/>
    <w:rsid w:val="00A63E4A"/>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7D14"/>
    <w:rsid w:val="00A90805"/>
    <w:rsid w:val="00A90AC8"/>
    <w:rsid w:val="00A97838"/>
    <w:rsid w:val="00AA113F"/>
    <w:rsid w:val="00AA2CBA"/>
    <w:rsid w:val="00AA37A9"/>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3E4E"/>
    <w:rsid w:val="00AD4926"/>
    <w:rsid w:val="00AD4D9E"/>
    <w:rsid w:val="00AD778C"/>
    <w:rsid w:val="00AD7CA7"/>
    <w:rsid w:val="00AE2699"/>
    <w:rsid w:val="00AE3D3E"/>
    <w:rsid w:val="00AE4D05"/>
    <w:rsid w:val="00AE4F94"/>
    <w:rsid w:val="00AE511C"/>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52992"/>
    <w:rsid w:val="00B52AAF"/>
    <w:rsid w:val="00B52C78"/>
    <w:rsid w:val="00B52FFC"/>
    <w:rsid w:val="00B53919"/>
    <w:rsid w:val="00B54CB1"/>
    <w:rsid w:val="00B54DF2"/>
    <w:rsid w:val="00B5749F"/>
    <w:rsid w:val="00B6141A"/>
    <w:rsid w:val="00B61A88"/>
    <w:rsid w:val="00B6518B"/>
    <w:rsid w:val="00B664FD"/>
    <w:rsid w:val="00B6684B"/>
    <w:rsid w:val="00B67B61"/>
    <w:rsid w:val="00B67F47"/>
    <w:rsid w:val="00B71469"/>
    <w:rsid w:val="00B71473"/>
    <w:rsid w:val="00B72221"/>
    <w:rsid w:val="00B72D9B"/>
    <w:rsid w:val="00B73E61"/>
    <w:rsid w:val="00B73FB6"/>
    <w:rsid w:val="00B77AF3"/>
    <w:rsid w:val="00B808BB"/>
    <w:rsid w:val="00B80B52"/>
    <w:rsid w:val="00B811BB"/>
    <w:rsid w:val="00B817F1"/>
    <w:rsid w:val="00B82862"/>
    <w:rsid w:val="00B82CD0"/>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122B"/>
    <w:rsid w:val="00BD47BE"/>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2AD3"/>
    <w:rsid w:val="00C632DF"/>
    <w:rsid w:val="00C64463"/>
    <w:rsid w:val="00C64619"/>
    <w:rsid w:val="00C64683"/>
    <w:rsid w:val="00C703A6"/>
    <w:rsid w:val="00C719AE"/>
    <w:rsid w:val="00C72861"/>
    <w:rsid w:val="00C72ACA"/>
    <w:rsid w:val="00C72CB4"/>
    <w:rsid w:val="00C739F2"/>
    <w:rsid w:val="00C73D30"/>
    <w:rsid w:val="00C73F7D"/>
    <w:rsid w:val="00C75F05"/>
    <w:rsid w:val="00C7769C"/>
    <w:rsid w:val="00C83887"/>
    <w:rsid w:val="00C870F0"/>
    <w:rsid w:val="00C8729C"/>
    <w:rsid w:val="00C87892"/>
    <w:rsid w:val="00C9091E"/>
    <w:rsid w:val="00C91917"/>
    <w:rsid w:val="00C94CFD"/>
    <w:rsid w:val="00C95622"/>
    <w:rsid w:val="00C95B8A"/>
    <w:rsid w:val="00C9696D"/>
    <w:rsid w:val="00CA30B6"/>
    <w:rsid w:val="00CA5505"/>
    <w:rsid w:val="00CA7026"/>
    <w:rsid w:val="00CA708C"/>
    <w:rsid w:val="00CB0B4C"/>
    <w:rsid w:val="00CB1C71"/>
    <w:rsid w:val="00CB2275"/>
    <w:rsid w:val="00CB2F63"/>
    <w:rsid w:val="00CB487B"/>
    <w:rsid w:val="00CB6144"/>
    <w:rsid w:val="00CC05D3"/>
    <w:rsid w:val="00CC09CD"/>
    <w:rsid w:val="00CC23E4"/>
    <w:rsid w:val="00CC25BA"/>
    <w:rsid w:val="00CC2B8D"/>
    <w:rsid w:val="00CC2BA2"/>
    <w:rsid w:val="00CC3382"/>
    <w:rsid w:val="00CC4402"/>
    <w:rsid w:val="00CC458E"/>
    <w:rsid w:val="00CC5B6A"/>
    <w:rsid w:val="00CC5F83"/>
    <w:rsid w:val="00CC62C0"/>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D03E17"/>
    <w:rsid w:val="00D05661"/>
    <w:rsid w:val="00D06888"/>
    <w:rsid w:val="00D06E56"/>
    <w:rsid w:val="00D070EA"/>
    <w:rsid w:val="00D07EFC"/>
    <w:rsid w:val="00D102F4"/>
    <w:rsid w:val="00D16849"/>
    <w:rsid w:val="00D17F96"/>
    <w:rsid w:val="00D2051E"/>
    <w:rsid w:val="00D208D8"/>
    <w:rsid w:val="00D20F09"/>
    <w:rsid w:val="00D221B5"/>
    <w:rsid w:val="00D2232F"/>
    <w:rsid w:val="00D2288A"/>
    <w:rsid w:val="00D23D01"/>
    <w:rsid w:val="00D24B49"/>
    <w:rsid w:val="00D25274"/>
    <w:rsid w:val="00D25AF1"/>
    <w:rsid w:val="00D25F2C"/>
    <w:rsid w:val="00D27093"/>
    <w:rsid w:val="00D27C28"/>
    <w:rsid w:val="00D33742"/>
    <w:rsid w:val="00D33A16"/>
    <w:rsid w:val="00D3700D"/>
    <w:rsid w:val="00D37351"/>
    <w:rsid w:val="00D373F5"/>
    <w:rsid w:val="00D402E8"/>
    <w:rsid w:val="00D411F8"/>
    <w:rsid w:val="00D414FD"/>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4F1"/>
    <w:rsid w:val="00D85E69"/>
    <w:rsid w:val="00D866D4"/>
    <w:rsid w:val="00D86C2C"/>
    <w:rsid w:val="00D87189"/>
    <w:rsid w:val="00D8761C"/>
    <w:rsid w:val="00D91EB4"/>
    <w:rsid w:val="00D93E6C"/>
    <w:rsid w:val="00D97B1F"/>
    <w:rsid w:val="00DA3730"/>
    <w:rsid w:val="00DA64E0"/>
    <w:rsid w:val="00DA7643"/>
    <w:rsid w:val="00DA7E25"/>
    <w:rsid w:val="00DB1D4E"/>
    <w:rsid w:val="00DB25E0"/>
    <w:rsid w:val="00DB2ADD"/>
    <w:rsid w:val="00DB30BC"/>
    <w:rsid w:val="00DB3A18"/>
    <w:rsid w:val="00DB48BF"/>
    <w:rsid w:val="00DB5818"/>
    <w:rsid w:val="00DC0228"/>
    <w:rsid w:val="00DC028A"/>
    <w:rsid w:val="00DC1EC3"/>
    <w:rsid w:val="00DC47F5"/>
    <w:rsid w:val="00DC577D"/>
    <w:rsid w:val="00DC75E0"/>
    <w:rsid w:val="00DD20B8"/>
    <w:rsid w:val="00DD3C4F"/>
    <w:rsid w:val="00DD4F6D"/>
    <w:rsid w:val="00DE0D95"/>
    <w:rsid w:val="00DE22DA"/>
    <w:rsid w:val="00DE4436"/>
    <w:rsid w:val="00DE5C8A"/>
    <w:rsid w:val="00DE696A"/>
    <w:rsid w:val="00DF0C4F"/>
    <w:rsid w:val="00DF241F"/>
    <w:rsid w:val="00DF305E"/>
    <w:rsid w:val="00DF65BC"/>
    <w:rsid w:val="00E00B4D"/>
    <w:rsid w:val="00E00E59"/>
    <w:rsid w:val="00E052CC"/>
    <w:rsid w:val="00E05CA0"/>
    <w:rsid w:val="00E103AC"/>
    <w:rsid w:val="00E116FA"/>
    <w:rsid w:val="00E14CBA"/>
    <w:rsid w:val="00E17EDF"/>
    <w:rsid w:val="00E21A77"/>
    <w:rsid w:val="00E23028"/>
    <w:rsid w:val="00E300CB"/>
    <w:rsid w:val="00E32FBB"/>
    <w:rsid w:val="00E34BFA"/>
    <w:rsid w:val="00E35FDB"/>
    <w:rsid w:val="00E37EA3"/>
    <w:rsid w:val="00E412E4"/>
    <w:rsid w:val="00E429EE"/>
    <w:rsid w:val="00E43198"/>
    <w:rsid w:val="00E4572C"/>
    <w:rsid w:val="00E46290"/>
    <w:rsid w:val="00E46881"/>
    <w:rsid w:val="00E47CA9"/>
    <w:rsid w:val="00E51735"/>
    <w:rsid w:val="00E60928"/>
    <w:rsid w:val="00E61201"/>
    <w:rsid w:val="00E6291A"/>
    <w:rsid w:val="00E6329A"/>
    <w:rsid w:val="00E63AB4"/>
    <w:rsid w:val="00E7055C"/>
    <w:rsid w:val="00E71000"/>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4BC"/>
    <w:rsid w:val="00EA4B6B"/>
    <w:rsid w:val="00EA55D3"/>
    <w:rsid w:val="00EA6A5E"/>
    <w:rsid w:val="00EB01E1"/>
    <w:rsid w:val="00EB2319"/>
    <w:rsid w:val="00EB58DF"/>
    <w:rsid w:val="00EB635C"/>
    <w:rsid w:val="00EB76B9"/>
    <w:rsid w:val="00EC1280"/>
    <w:rsid w:val="00EC14A5"/>
    <w:rsid w:val="00EC1DEA"/>
    <w:rsid w:val="00EC4079"/>
    <w:rsid w:val="00EC4A37"/>
    <w:rsid w:val="00EC4E26"/>
    <w:rsid w:val="00EC7139"/>
    <w:rsid w:val="00ED19AB"/>
    <w:rsid w:val="00ED2A73"/>
    <w:rsid w:val="00ED3B52"/>
    <w:rsid w:val="00ED454D"/>
    <w:rsid w:val="00ED5EF4"/>
    <w:rsid w:val="00ED6339"/>
    <w:rsid w:val="00ED725C"/>
    <w:rsid w:val="00ED7572"/>
    <w:rsid w:val="00EE0A58"/>
    <w:rsid w:val="00EE1524"/>
    <w:rsid w:val="00EE1635"/>
    <w:rsid w:val="00EE1B23"/>
    <w:rsid w:val="00EE24C6"/>
    <w:rsid w:val="00EE29AC"/>
    <w:rsid w:val="00EE32E5"/>
    <w:rsid w:val="00EE356F"/>
    <w:rsid w:val="00EE3643"/>
    <w:rsid w:val="00EE3B45"/>
    <w:rsid w:val="00EE4F56"/>
    <w:rsid w:val="00EF1513"/>
    <w:rsid w:val="00EF19E3"/>
    <w:rsid w:val="00EF1A1A"/>
    <w:rsid w:val="00EF227A"/>
    <w:rsid w:val="00EF309D"/>
    <w:rsid w:val="00EF4137"/>
    <w:rsid w:val="00EF6140"/>
    <w:rsid w:val="00EF6B8A"/>
    <w:rsid w:val="00F00720"/>
    <w:rsid w:val="00F03BFA"/>
    <w:rsid w:val="00F0681D"/>
    <w:rsid w:val="00F10C99"/>
    <w:rsid w:val="00F13411"/>
    <w:rsid w:val="00F15024"/>
    <w:rsid w:val="00F154B7"/>
    <w:rsid w:val="00F15CDC"/>
    <w:rsid w:val="00F17F96"/>
    <w:rsid w:val="00F204F3"/>
    <w:rsid w:val="00F23E7C"/>
    <w:rsid w:val="00F246FC"/>
    <w:rsid w:val="00F25CAB"/>
    <w:rsid w:val="00F27BAD"/>
    <w:rsid w:val="00F30150"/>
    <w:rsid w:val="00F3274F"/>
    <w:rsid w:val="00F32B8A"/>
    <w:rsid w:val="00F33B76"/>
    <w:rsid w:val="00F34107"/>
    <w:rsid w:val="00F34540"/>
    <w:rsid w:val="00F35E20"/>
    <w:rsid w:val="00F37848"/>
    <w:rsid w:val="00F37D7E"/>
    <w:rsid w:val="00F414DC"/>
    <w:rsid w:val="00F4285B"/>
    <w:rsid w:val="00F43577"/>
    <w:rsid w:val="00F45844"/>
    <w:rsid w:val="00F47074"/>
    <w:rsid w:val="00F476AB"/>
    <w:rsid w:val="00F51B6C"/>
    <w:rsid w:val="00F527E0"/>
    <w:rsid w:val="00F53B24"/>
    <w:rsid w:val="00F55A22"/>
    <w:rsid w:val="00F5789A"/>
    <w:rsid w:val="00F579F8"/>
    <w:rsid w:val="00F60417"/>
    <w:rsid w:val="00F62B87"/>
    <w:rsid w:val="00F64353"/>
    <w:rsid w:val="00F656DC"/>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6DAB"/>
    <w:rsid w:val="00FE731D"/>
    <w:rsid w:val="00FF16E6"/>
    <w:rsid w:val="00FF1D6F"/>
    <w:rsid w:val="00FF23D3"/>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CB43E-314D-4A99-A3B4-270AF132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14</Pages>
  <Words>19961</Words>
  <Characters>11379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 Kaškelienė</cp:lastModifiedBy>
  <cp:revision>2</cp:revision>
  <cp:lastPrinted>2024-08-22T06:01:00Z</cp:lastPrinted>
  <dcterms:created xsi:type="dcterms:W3CDTF">2024-09-04T11:27:00Z</dcterms:created>
  <dcterms:modified xsi:type="dcterms:W3CDTF">2024-09-04T11:27:00Z</dcterms:modified>
</cp:coreProperties>
</file>