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E8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A80D59E" wp14:editId="6B8FF5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0690" w14:textId="77777777" w:rsidR="005C41AC" w:rsidRPr="005C41AC" w:rsidRDefault="005C41AC" w:rsidP="005C41AC">
      <w:pPr>
        <w:jc w:val="center"/>
        <w:rPr>
          <w:szCs w:val="24"/>
        </w:rPr>
      </w:pPr>
    </w:p>
    <w:p w14:paraId="1540B66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A16893" w14:textId="77777777" w:rsidR="005C41AC" w:rsidRPr="005C41AC" w:rsidRDefault="005C41AC" w:rsidP="00571BF3">
      <w:pPr>
        <w:keepNext/>
        <w:jc w:val="center"/>
        <w:outlineLvl w:val="1"/>
      </w:pPr>
    </w:p>
    <w:p w14:paraId="4135B83A" w14:textId="77777777" w:rsidR="005C41AC" w:rsidRPr="005C41AC" w:rsidRDefault="005C41AC" w:rsidP="00571BF3">
      <w:pPr>
        <w:keepNext/>
        <w:jc w:val="center"/>
        <w:outlineLvl w:val="1"/>
      </w:pPr>
    </w:p>
    <w:p w14:paraId="44E9676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30CE8E" w14:textId="68FC9008" w:rsidR="0062551B" w:rsidRPr="00A562AA" w:rsidRDefault="006127B2" w:rsidP="005F44E3">
      <w:pPr>
        <w:pStyle w:val="Antrat1"/>
      </w:pPr>
      <w:r>
        <w:t>DĖL</w:t>
      </w:r>
      <w:r w:rsidR="00365948" w:rsidRPr="00365948">
        <w:t xml:space="preserve"> PANEVĖŽIO MIESTO SAVIVALDYBĖS SPORTO TARYBOS SUDĖTIES PATVIRTINIMO</w:t>
      </w:r>
    </w:p>
    <w:p w14:paraId="70710C41" w14:textId="77777777" w:rsidR="0062551B" w:rsidRDefault="0062551B" w:rsidP="003E58F0">
      <w:pPr>
        <w:jc w:val="center"/>
      </w:pPr>
    </w:p>
    <w:p w14:paraId="0F0E793F" w14:textId="77777777" w:rsidR="00F2133B" w:rsidRDefault="00F2133B" w:rsidP="00571BF3">
      <w:pPr>
        <w:keepNext/>
        <w:jc w:val="center"/>
        <w:outlineLvl w:val="2"/>
        <w:rPr>
          <w:rStyle w:val="Style3"/>
        </w:rPr>
      </w:pPr>
      <w:r w:rsidRPr="00F2133B">
        <w:rPr>
          <w:rStyle w:val="Style3"/>
        </w:rPr>
        <w:t>2023 m. rugpjūčio 24 d. Nr. 1-2</w:t>
      </w:r>
      <w:r>
        <w:rPr>
          <w:rStyle w:val="Style3"/>
        </w:rPr>
        <w:t>60</w:t>
      </w:r>
    </w:p>
    <w:p w14:paraId="00FC4810" w14:textId="394E0FEC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655119" w14:textId="77777777" w:rsidR="0062551B" w:rsidRDefault="0062551B" w:rsidP="00571BF3">
      <w:pPr>
        <w:jc w:val="both"/>
      </w:pPr>
    </w:p>
    <w:p w14:paraId="6EE50A44" w14:textId="77777777" w:rsidR="0062551B" w:rsidRPr="00A562AA" w:rsidRDefault="0062551B" w:rsidP="005C41AC">
      <w:pPr>
        <w:ind w:firstLine="851"/>
        <w:jc w:val="both"/>
      </w:pPr>
    </w:p>
    <w:p w14:paraId="64307CF7" w14:textId="47030E6F" w:rsidR="00365948" w:rsidRPr="00365948" w:rsidRDefault="0062551B" w:rsidP="0036594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365948" w:rsidRPr="00365948">
        <w:rPr>
          <w:szCs w:val="24"/>
        </w:rPr>
        <w:t xml:space="preserve"> Lietuvos Respublikos vietos savivaldos įstatymo 15 straipsnio 4 dalimi ir Panevėžio miesto savivaldybės sporto tarybos veiklos nuostatų, patvirtintų Panevėžio miesto savivaldybės tarybos 2022 m. sausio 19 d. sprendimu Nr. 1-3 „Dėl Panevėžio miesto savivaldybės sporto tarybos veiklos nuostatų patvirtinimo“</w:t>
      </w:r>
      <w:r w:rsidR="00F6286C">
        <w:rPr>
          <w:szCs w:val="24"/>
        </w:rPr>
        <w:t>,</w:t>
      </w:r>
      <w:r w:rsidR="00365948" w:rsidRPr="00365948">
        <w:rPr>
          <w:szCs w:val="24"/>
        </w:rPr>
        <w:t xml:space="preserve"> 6, 13 ir 14 punktais, Panevėžio miesto savivaldybės taryba n u s p r e n d ž i a:</w:t>
      </w:r>
    </w:p>
    <w:p w14:paraId="3336FD5A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1.</w:t>
      </w:r>
      <w:r w:rsidRPr="00365948">
        <w:rPr>
          <w:szCs w:val="24"/>
        </w:rPr>
        <w:tab/>
        <w:t>Patvirtinti Panevėžio miesto savivaldybės tarybos įgaliojimų laikui Panevėžio miesto savivaldybės sporto tarybos sudėtį:</w:t>
      </w:r>
    </w:p>
    <w:p w14:paraId="5FA23591" w14:textId="2FE07F8F" w:rsidR="00365948" w:rsidRPr="00365948" w:rsidRDefault="0085330A" w:rsidP="0036594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Rima Daunienė</w:t>
      </w:r>
      <w:r w:rsidR="00365948" w:rsidRPr="00365948">
        <w:rPr>
          <w:szCs w:val="24"/>
        </w:rPr>
        <w:t xml:space="preserve"> – Panevėžio miesto sporto visuomenės atstov</w:t>
      </w:r>
      <w:r w:rsidR="006049B4">
        <w:rPr>
          <w:szCs w:val="24"/>
        </w:rPr>
        <w:t>ė</w:t>
      </w:r>
      <w:r w:rsidR="00365948" w:rsidRPr="00365948">
        <w:rPr>
          <w:szCs w:val="24"/>
        </w:rPr>
        <w:t>;</w:t>
      </w:r>
    </w:p>
    <w:p w14:paraId="6CEDEDA4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Živilė Užtupaitė – Panevėžio miesto savivaldybės administracijos Sporto skyriaus vyriausioji specialistė;</w:t>
      </w:r>
    </w:p>
    <w:p w14:paraId="7EC290FB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Eglė Zablockytė – Panevėžio Raimundo Sargūno sporto gimnazijos direktoriaus pavaduotoja ugdymui;</w:t>
      </w:r>
    </w:p>
    <w:p w14:paraId="0940D650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Saulius Raziūnas – Panevėžio sporto centro direktorius;</w:t>
      </w:r>
    </w:p>
    <w:p w14:paraId="176A688C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Marius Baranauskas – Panevėžio graikų-romėnų imtynių sporto klubo „Imtis“ pirmininkas;</w:t>
      </w:r>
    </w:p>
    <w:p w14:paraId="68398026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Vytautas Vaičikonis – V. </w:t>
      </w:r>
      <w:proofErr w:type="spellStart"/>
      <w:r w:rsidRPr="00365948">
        <w:rPr>
          <w:szCs w:val="24"/>
        </w:rPr>
        <w:t>Vaičikonio</w:t>
      </w:r>
      <w:proofErr w:type="spellEnd"/>
      <w:r w:rsidRPr="00365948">
        <w:rPr>
          <w:szCs w:val="24"/>
        </w:rPr>
        <w:t xml:space="preserve"> irklavimo klubo prezidentas;</w:t>
      </w:r>
    </w:p>
    <w:p w14:paraId="00F621FA" w14:textId="4B5476C3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Mindaugas Vėta – </w:t>
      </w:r>
      <w:r w:rsidR="00F6286C">
        <w:rPr>
          <w:szCs w:val="24"/>
        </w:rPr>
        <w:t>a</w:t>
      </w:r>
      <w:r w:rsidRPr="00365948">
        <w:rPr>
          <w:szCs w:val="24"/>
        </w:rPr>
        <w:t>sociacijos „HC Grifas“ vadovas;</w:t>
      </w:r>
    </w:p>
    <w:p w14:paraId="7D822412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Dainius Janėnas – VšĮ Futbolo klubo „Panevėžys“ atstovas;</w:t>
      </w:r>
    </w:p>
    <w:p w14:paraId="04AEC5D9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Alfonsas </w:t>
      </w:r>
      <w:proofErr w:type="spellStart"/>
      <w:r w:rsidRPr="00365948">
        <w:rPr>
          <w:szCs w:val="24"/>
        </w:rPr>
        <w:t>Valuntonis</w:t>
      </w:r>
      <w:proofErr w:type="spellEnd"/>
      <w:r w:rsidRPr="00365948">
        <w:rPr>
          <w:szCs w:val="24"/>
        </w:rPr>
        <w:t xml:space="preserve"> – karatė klubo „Alfa“ vadovas;</w:t>
      </w:r>
    </w:p>
    <w:p w14:paraId="3FE8C5DD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Remigijus Kuodis – VšĮ „Naujieji projektai“ atstovas;</w:t>
      </w:r>
    </w:p>
    <w:p w14:paraId="5FFB7352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Jonas </w:t>
      </w:r>
      <w:proofErr w:type="spellStart"/>
      <w:r w:rsidRPr="00365948">
        <w:rPr>
          <w:szCs w:val="24"/>
        </w:rPr>
        <w:t>Dumša</w:t>
      </w:r>
      <w:proofErr w:type="spellEnd"/>
      <w:r w:rsidRPr="00365948">
        <w:rPr>
          <w:szCs w:val="24"/>
        </w:rPr>
        <w:t xml:space="preserve"> – Panevėžio krašto žmonių su negalia sąjungos pirmininkas;</w:t>
      </w:r>
    </w:p>
    <w:p w14:paraId="4C83E7EE" w14:textId="6740B21D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Vilma </w:t>
      </w:r>
      <w:proofErr w:type="spellStart"/>
      <w:r w:rsidRPr="00365948">
        <w:rPr>
          <w:szCs w:val="24"/>
        </w:rPr>
        <w:t>Čingienė</w:t>
      </w:r>
      <w:proofErr w:type="spellEnd"/>
      <w:r w:rsidRPr="00365948">
        <w:rPr>
          <w:szCs w:val="24"/>
        </w:rPr>
        <w:t xml:space="preserve"> – Nacionalinės sporto agentūros prie Lietuvos Respublikos švietimo, mokslo ir sporto ministerijos Kom</w:t>
      </w:r>
      <w:r>
        <w:rPr>
          <w:szCs w:val="24"/>
        </w:rPr>
        <w:t>petencijų</w:t>
      </w:r>
      <w:r w:rsidRPr="00365948">
        <w:rPr>
          <w:szCs w:val="24"/>
        </w:rPr>
        <w:t xml:space="preserve"> centro vedėja.</w:t>
      </w:r>
    </w:p>
    <w:p w14:paraId="63C7C45E" w14:textId="7B6578D0" w:rsidR="005C41AC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2.</w:t>
      </w:r>
      <w:r w:rsidRPr="00365948">
        <w:rPr>
          <w:szCs w:val="24"/>
        </w:rPr>
        <w:tab/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365948">
        <w:rPr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01C5391F" w14:textId="77777777" w:rsidR="0062551B" w:rsidRDefault="0062551B" w:rsidP="002D0B3C">
      <w:pPr>
        <w:jc w:val="both"/>
        <w:rPr>
          <w:szCs w:val="24"/>
        </w:rPr>
      </w:pPr>
    </w:p>
    <w:p w14:paraId="062D0E1E" w14:textId="77777777" w:rsidR="005C41AC" w:rsidRPr="00A562AA" w:rsidRDefault="005C41AC" w:rsidP="002D0B3C">
      <w:pPr>
        <w:jc w:val="both"/>
        <w:rPr>
          <w:szCs w:val="24"/>
        </w:rPr>
      </w:pPr>
    </w:p>
    <w:p w14:paraId="09833CB1" w14:textId="77777777" w:rsidR="0062551B" w:rsidRDefault="0062551B" w:rsidP="002D0B3C">
      <w:pPr>
        <w:jc w:val="both"/>
        <w:rPr>
          <w:szCs w:val="24"/>
        </w:rPr>
      </w:pPr>
    </w:p>
    <w:p w14:paraId="0ABC07B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6733" w14:textId="77777777" w:rsidR="00A01AE0" w:rsidRDefault="00A01AE0">
      <w:r>
        <w:separator/>
      </w:r>
    </w:p>
  </w:endnote>
  <w:endnote w:type="continuationSeparator" w:id="0">
    <w:p w14:paraId="2BB35C45" w14:textId="77777777" w:rsidR="00A01AE0" w:rsidRDefault="00A0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ECAC" w14:textId="77777777" w:rsidR="0062551B" w:rsidRDefault="0062551B" w:rsidP="00BE4566">
    <w:pPr>
      <w:tabs>
        <w:tab w:val="left" w:pos="8445"/>
      </w:tabs>
    </w:pPr>
    <w:r>
      <w:tab/>
    </w:r>
  </w:p>
  <w:p w14:paraId="00B63AE9" w14:textId="77777777" w:rsidR="0062551B" w:rsidRDefault="0062551B"/>
  <w:p w14:paraId="69FEA78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3241" w14:textId="77777777" w:rsidR="0062551B" w:rsidRDefault="0062551B" w:rsidP="00DD20B8">
    <w:pPr>
      <w:pStyle w:val="Porat"/>
    </w:pPr>
  </w:p>
  <w:p w14:paraId="05BBA91B" w14:textId="77777777" w:rsidR="0062551B" w:rsidRDefault="0062551B" w:rsidP="00DD20B8">
    <w:pPr>
      <w:pStyle w:val="Porat"/>
    </w:pPr>
  </w:p>
  <w:p w14:paraId="0B531AD9" w14:textId="77777777" w:rsidR="0062551B" w:rsidRDefault="0062551B" w:rsidP="00DD20B8">
    <w:pPr>
      <w:pStyle w:val="Porat"/>
    </w:pPr>
  </w:p>
  <w:p w14:paraId="0E39A67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572D" w14:textId="77777777" w:rsidR="00A01AE0" w:rsidRDefault="00A01AE0">
      <w:r>
        <w:separator/>
      </w:r>
    </w:p>
  </w:footnote>
  <w:footnote w:type="continuationSeparator" w:id="0">
    <w:p w14:paraId="50A2068E" w14:textId="77777777" w:rsidR="00A01AE0" w:rsidRDefault="00A0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E505" w14:textId="77777777" w:rsidR="0062551B" w:rsidRDefault="0062551B">
    <w:pPr>
      <w:pStyle w:val="Antrats"/>
      <w:jc w:val="center"/>
    </w:pPr>
  </w:p>
  <w:p w14:paraId="58A6D4C5" w14:textId="77777777" w:rsidR="0062551B" w:rsidRDefault="0062551B">
    <w:pPr>
      <w:pStyle w:val="Antrats"/>
      <w:jc w:val="center"/>
    </w:pPr>
  </w:p>
  <w:p w14:paraId="133D6F3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33B">
      <w:rPr>
        <w:noProof/>
      </w:rPr>
      <w:t>2</w:t>
    </w:r>
    <w:r>
      <w:rPr>
        <w:noProof/>
      </w:rPr>
      <w:fldChar w:fldCharType="end"/>
    </w:r>
  </w:p>
  <w:p w14:paraId="36E18A05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194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1AE7"/>
    <w:rsid w:val="00303346"/>
    <w:rsid w:val="00312A5C"/>
    <w:rsid w:val="00325CF1"/>
    <w:rsid w:val="00337555"/>
    <w:rsid w:val="00355495"/>
    <w:rsid w:val="00355EE8"/>
    <w:rsid w:val="0036594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00B"/>
    <w:rsid w:val="005F44E3"/>
    <w:rsid w:val="005F6353"/>
    <w:rsid w:val="006049B4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BDB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330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1AE0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AFD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54E0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6D4B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133B"/>
    <w:rsid w:val="00F43577"/>
    <w:rsid w:val="00F47074"/>
    <w:rsid w:val="00F51B6C"/>
    <w:rsid w:val="00F628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33A5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250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Lina Pocienė</cp:lastModifiedBy>
  <cp:revision>2</cp:revision>
  <cp:lastPrinted>2016-01-28T10:29:00Z</cp:lastPrinted>
  <dcterms:created xsi:type="dcterms:W3CDTF">2023-08-24T12:29:00Z</dcterms:created>
  <dcterms:modified xsi:type="dcterms:W3CDTF">2023-08-24T12:29:00Z</dcterms:modified>
</cp:coreProperties>
</file>