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0FDF0998" w:rsidR="0062551B" w:rsidRDefault="0062551B" w:rsidP="00E832CC">
      <w:pPr>
        <w:jc w:val="center"/>
      </w:pPr>
    </w:p>
    <w:p w14:paraId="7A7FB9EC" w14:textId="77777777" w:rsidR="00FA6D3C" w:rsidRPr="00F63698" w:rsidRDefault="00FA6D3C"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34B4157E" w14:textId="3CAC54AE" w:rsidR="004456E1" w:rsidRPr="004456E1" w:rsidRDefault="004456E1" w:rsidP="004456E1">
      <w:pPr>
        <w:pStyle w:val="Antrat1"/>
      </w:pPr>
      <w:r w:rsidRPr="004456E1">
        <w:t>DĖL SAVIVALDYBĖS TARYBOS POSĖDŽIO SUŠAUKIMO</w:t>
      </w:r>
    </w:p>
    <w:p w14:paraId="3A3969C8" w14:textId="77777777" w:rsidR="004456E1" w:rsidRPr="004456E1" w:rsidRDefault="004456E1" w:rsidP="004456E1"/>
    <w:p w14:paraId="25F24FC6" w14:textId="2C9A75F7" w:rsidR="0062551B" w:rsidRPr="004456E1" w:rsidRDefault="004456E1" w:rsidP="004456E1">
      <w:pPr>
        <w:pStyle w:val="Antrat1"/>
      </w:pPr>
      <w:r w:rsidRPr="004456E1">
        <w:t>2</w:t>
      </w:r>
      <w:r w:rsidR="00D85CFA" w:rsidRPr="004456E1">
        <w:rPr>
          <w:rStyle w:val="Style3"/>
        </w:rPr>
        <w:t>022 m. rugsėjo 15 d.</w:t>
      </w:r>
      <w:r w:rsidR="0062551B" w:rsidRPr="004456E1">
        <w:t xml:space="preserve"> Nr. </w:t>
      </w:r>
      <w:r w:rsidR="00D85CFA" w:rsidRPr="004456E1">
        <w:t>M-55</w:t>
      </w:r>
    </w:p>
    <w:p w14:paraId="25F24FC7" w14:textId="77777777" w:rsidR="0062551B" w:rsidRPr="00F63698" w:rsidRDefault="0062551B" w:rsidP="00E832CC">
      <w:pPr>
        <w:keepNext/>
        <w:jc w:val="center"/>
        <w:outlineLvl w:val="2"/>
        <w:rPr>
          <w:b/>
        </w:rPr>
      </w:pPr>
      <w:r w:rsidRPr="00F63698">
        <w:t>Panevėžys</w:t>
      </w:r>
    </w:p>
    <w:p w14:paraId="25F24FC8" w14:textId="77777777" w:rsidR="0062551B" w:rsidRPr="00F63698" w:rsidRDefault="0062551B" w:rsidP="00E832CC">
      <w:pPr>
        <w:jc w:val="center"/>
      </w:pPr>
      <w:bookmarkStart w:id="0" w:name="_GoBack"/>
      <w:bookmarkEnd w:id="0"/>
    </w:p>
    <w:p w14:paraId="25F24FC9" w14:textId="77777777" w:rsidR="0062551B" w:rsidRPr="00F63698" w:rsidRDefault="0062551B" w:rsidP="00E832CC">
      <w:pPr>
        <w:jc w:val="center"/>
      </w:pPr>
    </w:p>
    <w:p w14:paraId="25F24FCA" w14:textId="05026B51" w:rsidR="00E832CC" w:rsidRPr="00F63698" w:rsidRDefault="00E764E2" w:rsidP="00FA6D3C">
      <w:pPr>
        <w:spacing w:line="360" w:lineRule="auto"/>
        <w:ind w:firstLine="851"/>
        <w:jc w:val="both"/>
        <w:rPr>
          <w:szCs w:val="24"/>
        </w:rPr>
      </w:pPr>
      <w:r w:rsidRPr="00F63698">
        <w:rPr>
          <w:szCs w:val="24"/>
        </w:rPr>
        <w:t>Vadovaudamasis Lietuvos Respublikos vietos savivaldos įstatymo 20 straipsnio 2 dalies 1</w:t>
      </w:r>
      <w:r w:rsidR="00FA6D3C">
        <w:rPr>
          <w:szCs w:val="24"/>
        </w:rPr>
        <w:t> </w:t>
      </w:r>
      <w:r w:rsidRPr="00F63698">
        <w:rPr>
          <w:szCs w:val="24"/>
        </w:rPr>
        <w:t>punktu</w:t>
      </w:r>
      <w:r w:rsidR="0014050F">
        <w:rPr>
          <w:szCs w:val="24"/>
        </w:rPr>
        <w:t>, 20 straipsnio 8 dalimi</w:t>
      </w:r>
      <w:r w:rsidR="00A13D08">
        <w:rPr>
          <w:szCs w:val="24"/>
        </w:rPr>
        <w:t xml:space="preserve"> </w:t>
      </w:r>
      <w:r w:rsidRPr="00F63698">
        <w:rPr>
          <w:szCs w:val="24"/>
        </w:rPr>
        <w:t>ir Panevėžio miesto savivaldybės tarybos veiklos reglamento, patvirtinto Panevėžio miesto savivaldybės tarybos 2015 m. kovo 26 d. sprendimu Nr. 1-44</w:t>
      </w:r>
      <w:r w:rsidR="00FA6D3C">
        <w:rPr>
          <w:szCs w:val="24"/>
        </w:rPr>
        <w:t xml:space="preserve"> „D</w:t>
      </w:r>
      <w:r w:rsidR="00FA6D3C" w:rsidRPr="00FA6D3C">
        <w:rPr>
          <w:szCs w:val="24"/>
        </w:rPr>
        <w:t xml:space="preserve">ėl </w:t>
      </w:r>
      <w:r w:rsidR="00FA6D3C">
        <w:rPr>
          <w:szCs w:val="24"/>
        </w:rPr>
        <w:t>P</w:t>
      </w:r>
      <w:r w:rsidR="00FA6D3C" w:rsidRPr="00FA6D3C">
        <w:rPr>
          <w:szCs w:val="24"/>
        </w:rPr>
        <w:t>anevėžio miesto savivaldybės tarybos veiklos reglamento patvirtinimo</w:t>
      </w:r>
      <w:r w:rsidR="00FA6D3C">
        <w:rPr>
          <w:szCs w:val="24"/>
        </w:rPr>
        <w:t>“</w:t>
      </w:r>
      <w:r w:rsidRPr="00F63698">
        <w:rPr>
          <w:szCs w:val="24"/>
        </w:rPr>
        <w:t>, 105.1 ir 111.1 papunkčiais:</w:t>
      </w:r>
    </w:p>
    <w:p w14:paraId="25F24FCB" w14:textId="3A44C0F9" w:rsidR="00E832CC" w:rsidRDefault="00E832CC" w:rsidP="00390D6B">
      <w:pPr>
        <w:numPr>
          <w:ilvl w:val="0"/>
          <w:numId w:val="1"/>
        </w:numPr>
        <w:spacing w:line="360" w:lineRule="auto"/>
        <w:ind w:left="0" w:firstLine="851"/>
        <w:jc w:val="both"/>
        <w:rPr>
          <w:szCs w:val="24"/>
        </w:rPr>
      </w:pPr>
      <w:r w:rsidRPr="00F63698">
        <w:rPr>
          <w:szCs w:val="24"/>
        </w:rPr>
        <w:t xml:space="preserve">S u š a u k i u  </w:t>
      </w:r>
      <w:r w:rsidR="00FA6D3C">
        <w:rPr>
          <w:szCs w:val="24"/>
        </w:rPr>
        <w:t>Panevėžio miesto s</w:t>
      </w:r>
      <w:r w:rsidRPr="00F63698">
        <w:rPr>
          <w:szCs w:val="24"/>
        </w:rPr>
        <w:t>avivaldybės tarybos posėdį 20</w:t>
      </w:r>
      <w:r w:rsidR="00DB7CD9">
        <w:rPr>
          <w:szCs w:val="24"/>
        </w:rPr>
        <w:t>2</w:t>
      </w:r>
      <w:r w:rsidR="005C0E46">
        <w:rPr>
          <w:szCs w:val="24"/>
        </w:rPr>
        <w:t>2</w:t>
      </w:r>
      <w:r w:rsidRPr="00F63698">
        <w:rPr>
          <w:szCs w:val="24"/>
        </w:rPr>
        <w:t xml:space="preserve"> m. </w:t>
      </w:r>
      <w:r w:rsidR="00161AF1">
        <w:rPr>
          <w:szCs w:val="24"/>
        </w:rPr>
        <w:t>rugsėjo</w:t>
      </w:r>
      <w:r w:rsidR="00DA4958">
        <w:rPr>
          <w:szCs w:val="24"/>
        </w:rPr>
        <w:t xml:space="preserve"> </w:t>
      </w:r>
      <w:r w:rsidR="00161AF1">
        <w:rPr>
          <w:szCs w:val="24"/>
        </w:rPr>
        <w:t>22</w:t>
      </w:r>
      <w:r w:rsidR="00B84947">
        <w:rPr>
          <w:szCs w:val="24"/>
        </w:rPr>
        <w:t xml:space="preserve"> d. (</w:t>
      </w:r>
      <w:r w:rsidR="00161AF1">
        <w:rPr>
          <w:szCs w:val="24"/>
        </w:rPr>
        <w:t>ketvirtadienį</w:t>
      </w:r>
      <w:r w:rsidRPr="00F63698">
        <w:rPr>
          <w:szCs w:val="24"/>
        </w:rPr>
        <w:t>) 9 val. Savivaldybės 3 a. posėdžių salėje ir  t v i r t i n u  jo darbotvarkę:</w:t>
      </w:r>
    </w:p>
    <w:p w14:paraId="09F70147" w14:textId="689BE13D"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Savivaldybės tarybos 2022 m. vasario 17 d. sprendimo Nr. 1-26 „Dėl Panevėžio miesto savivaldybės 2022 metų biudžeto patvirtinimo“ pakeitimo (G. </w:t>
      </w:r>
      <w:proofErr w:type="spellStart"/>
      <w:r w:rsidRPr="007F61DA">
        <w:rPr>
          <w:rFonts w:ascii="Times New Roman" w:hAnsi="Times New Roman"/>
          <w:sz w:val="24"/>
          <w:szCs w:val="24"/>
          <w:lang w:val="lt-LT"/>
        </w:rPr>
        <w:t>Plungienė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63F8C31A" w14:textId="594356CD"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Savivaldybės tarybos 2022 m. vasario 17 d. sprendimo Nr. 1-25 „Dėl Panevėžio miesto savivaldybės 2022–2024 metų strateginio veiklos plano, socialinės ir ekonominės plėtros programų patvirtinimo“ pakeitimo (A. Meškauskienė, A. Puodžiūnienė)</w:t>
      </w:r>
      <w:r w:rsidR="00240C07">
        <w:rPr>
          <w:rFonts w:ascii="Times New Roman" w:hAnsi="Times New Roman"/>
          <w:sz w:val="24"/>
          <w:szCs w:val="24"/>
          <w:lang w:val="lt-LT"/>
        </w:rPr>
        <w:t>;</w:t>
      </w:r>
    </w:p>
    <w:p w14:paraId="5961B321" w14:textId="0765D08A"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pritarimo Panevėžio miesto strateginio plėtros 2021–2027 metų plano įgyvendinimo 2021 metų ataskaitai (A. Puodžiūnienė)</w:t>
      </w:r>
      <w:r w:rsidR="00240C07">
        <w:rPr>
          <w:rFonts w:ascii="Times New Roman" w:hAnsi="Times New Roman"/>
          <w:sz w:val="24"/>
          <w:szCs w:val="24"/>
          <w:lang w:val="lt-LT"/>
        </w:rPr>
        <w:t>;</w:t>
      </w:r>
    </w:p>
    <w:p w14:paraId="1421EE67" w14:textId="67FDFE58"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Panevėžio miesto savivaldybės 2021 metų konsoliduotųjų ataskaitų rinkinio patvirtinimo (G. </w:t>
      </w:r>
      <w:proofErr w:type="spellStart"/>
      <w:r w:rsidRPr="007F61DA">
        <w:rPr>
          <w:rFonts w:ascii="Times New Roman" w:hAnsi="Times New Roman"/>
          <w:sz w:val="24"/>
          <w:szCs w:val="24"/>
          <w:lang w:val="lt-LT"/>
        </w:rPr>
        <w:t>Plungienė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74C3B118" w14:textId="1613695C"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valstybinės žemės nuomos mokesčio nepriemokų pripažinimo beviltiškomis ir jų nurašymo (A. Meškauskienė, G. </w:t>
      </w:r>
      <w:proofErr w:type="spellStart"/>
      <w:r w:rsidRPr="007F61DA">
        <w:rPr>
          <w:rFonts w:ascii="Times New Roman" w:hAnsi="Times New Roman"/>
          <w:sz w:val="24"/>
          <w:szCs w:val="24"/>
          <w:lang w:val="lt-LT"/>
        </w:rPr>
        <w:t>Paškauskienė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26DD118" w14:textId="01BDBDC6"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Savivaldybės tarybos 2019 m. rugsėjo 26 d. sprendimo Nr. 1-341 „Dėl Panevėžio miesto savivaldybės švietimo tarybos sudėties patvirtinimo“ pakeitimo (L. </w:t>
      </w:r>
      <w:proofErr w:type="spellStart"/>
      <w:r w:rsidRPr="007F61DA">
        <w:rPr>
          <w:rFonts w:ascii="Times New Roman" w:hAnsi="Times New Roman"/>
          <w:sz w:val="24"/>
          <w:szCs w:val="24"/>
          <w:lang w:val="lt-LT"/>
        </w:rPr>
        <w:t>Masiliūnienė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9FB4470" w14:textId="3F1CD4B3"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Savivaldybės tarybos nario delegavimo į Panevėžio miesto savivaldybės valdomų bendrovių kolegialių organų atrankos komisiją (J. Leipus, D. Pilkauskienė)</w:t>
      </w:r>
      <w:r w:rsidR="00240C07">
        <w:rPr>
          <w:rFonts w:ascii="Times New Roman" w:hAnsi="Times New Roman"/>
          <w:sz w:val="24"/>
          <w:szCs w:val="24"/>
          <w:lang w:val="lt-LT"/>
        </w:rPr>
        <w:t>;</w:t>
      </w:r>
    </w:p>
    <w:p w14:paraId="577D3170" w14:textId="3B2B57CA"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Savivaldybės tarybos 2020 m. vasario 20 d. sprendimo Nr. 1-48 „Dėl Panevėžio miesto savivaldybės verslo plėtros sąlygų gerinimo projektų konkurso tvarkos aprašo patvirtinimo“ pakeitimo (J. Leipus, D. Pilkauskienė)</w:t>
      </w:r>
      <w:r w:rsidR="00240C07">
        <w:rPr>
          <w:rFonts w:ascii="Times New Roman" w:hAnsi="Times New Roman"/>
          <w:sz w:val="24"/>
          <w:szCs w:val="24"/>
          <w:lang w:val="lt-LT"/>
        </w:rPr>
        <w:t>;</w:t>
      </w:r>
    </w:p>
    <w:p w14:paraId="78DE6ABA" w14:textId="47336F3C"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lastRenderedPageBreak/>
        <w:t>Dėl Panevėžio miesto savivaldybės lošimų organizavimo vietos poveikio viešajai tvarkai, švietimui, kultūrai, visuomenės sveikatai, gyvenamajai aplinkai ir kriminogeninei situacijai konkrečių vertinimo kriterijų ir prašymų nagrinėjimo tvarkos aprašo patvirtinimo ir Savivaldybės tarybos 2003 m. gruodžio 18 d. sprendimo Nr. 1-11-17 pripažinimo netekusiu galios (J. Leipus, K.</w:t>
      </w:r>
      <w:r w:rsidR="00122E24">
        <w:rPr>
          <w:rFonts w:ascii="Times New Roman" w:hAnsi="Times New Roman"/>
          <w:sz w:val="24"/>
          <w:szCs w:val="24"/>
          <w:lang w:val="lt-LT"/>
        </w:rPr>
        <w:t> </w:t>
      </w:r>
      <w:r w:rsidRPr="007F61DA">
        <w:rPr>
          <w:rFonts w:ascii="Times New Roman" w:hAnsi="Times New Roman"/>
          <w:sz w:val="24"/>
          <w:szCs w:val="24"/>
          <w:lang w:val="lt-LT"/>
        </w:rPr>
        <w:t>Buinauskienė)</w:t>
      </w:r>
      <w:r w:rsidR="00240C07">
        <w:rPr>
          <w:rFonts w:ascii="Times New Roman" w:hAnsi="Times New Roman"/>
          <w:sz w:val="24"/>
          <w:szCs w:val="24"/>
          <w:lang w:val="lt-LT"/>
        </w:rPr>
        <w:t>;</w:t>
      </w:r>
    </w:p>
    <w:p w14:paraId="07B167FF" w14:textId="5201E989"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Savivaldybės tarybos 2011 m. gruodžio 15 d. sprendimo Nr. 1-12-4 „Dėl keleivių vežimo reguliariais reisais vietinio (miesto) susisiekimo maršrutais bilietų kainų nustatymo, Savivaldybės tarybos 2008 m. lapkričio 27 d. sprendimo Nr. 1-26-19 </w:t>
      </w:r>
      <w:r w:rsidR="00122E24">
        <w:rPr>
          <w:rFonts w:ascii="Times New Roman" w:hAnsi="Times New Roman"/>
          <w:sz w:val="24"/>
          <w:szCs w:val="24"/>
          <w:lang w:val="lt-LT"/>
        </w:rPr>
        <w:t xml:space="preserve"> </w:t>
      </w:r>
      <w:r w:rsidRPr="007F61DA">
        <w:rPr>
          <w:rFonts w:ascii="Times New Roman" w:hAnsi="Times New Roman"/>
          <w:sz w:val="24"/>
          <w:szCs w:val="24"/>
          <w:lang w:val="lt-LT"/>
        </w:rPr>
        <w:t>1, 2, 3, 5, 6 punktų ir 2009 m. balandžio 29 d. sprendimo Nr. 1-32-12 pripažinimo netekusiais galios“ pakeitimo (J. Leipus, R.</w:t>
      </w:r>
      <w:r w:rsidR="00122E24">
        <w:rPr>
          <w:rFonts w:ascii="Times New Roman" w:hAnsi="Times New Roman"/>
          <w:sz w:val="24"/>
          <w:szCs w:val="24"/>
          <w:lang w:val="lt-LT"/>
        </w:rPr>
        <w:t> </w:t>
      </w:r>
      <w:proofErr w:type="spellStart"/>
      <w:r w:rsidRPr="007F61DA">
        <w:rPr>
          <w:rFonts w:ascii="Times New Roman" w:hAnsi="Times New Roman"/>
          <w:sz w:val="24"/>
          <w:szCs w:val="24"/>
          <w:lang w:val="lt-LT"/>
        </w:rPr>
        <w:t>Servienė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66DD9400" w14:textId="77868943"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leidimo vykdyti viešuosius pirkimus ir </w:t>
      </w:r>
      <w:r w:rsidR="00FA6D3C">
        <w:rPr>
          <w:rFonts w:ascii="Times New Roman" w:hAnsi="Times New Roman"/>
          <w:sz w:val="24"/>
          <w:szCs w:val="24"/>
          <w:lang w:val="lt-LT"/>
        </w:rPr>
        <w:t>A</w:t>
      </w:r>
      <w:r w:rsidRPr="007F61DA">
        <w:rPr>
          <w:rFonts w:ascii="Times New Roman" w:hAnsi="Times New Roman"/>
          <w:sz w:val="24"/>
          <w:szCs w:val="24"/>
          <w:lang w:val="lt-LT"/>
        </w:rPr>
        <w:t xml:space="preserve">dministracijos direktoriui pasirašyti sutartis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D. </w:t>
      </w:r>
      <w:proofErr w:type="spellStart"/>
      <w:r w:rsidRPr="007F61DA">
        <w:rPr>
          <w:rFonts w:ascii="Times New Roman" w:hAnsi="Times New Roman"/>
          <w:sz w:val="24"/>
          <w:szCs w:val="24"/>
          <w:lang w:val="lt-LT"/>
        </w:rPr>
        <w:t>Linkonas</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5D83A914" w14:textId="521DFCF3"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teisės atlikti centrinės perkančiosios organizacijos funkcijas suteikimo Panevėžio miesto savivaldybės administracijai (J. </w:t>
      </w:r>
      <w:proofErr w:type="spellStart"/>
      <w:r w:rsidRPr="007F61DA">
        <w:rPr>
          <w:rFonts w:ascii="Times New Roman" w:hAnsi="Times New Roman"/>
          <w:sz w:val="24"/>
          <w:szCs w:val="24"/>
          <w:lang w:val="lt-LT"/>
        </w:rPr>
        <w:t>Valužienė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EFA3F61" w14:textId="3D5EC04D"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w:t>
      </w:r>
      <w:r w:rsidR="00FA6D3C">
        <w:rPr>
          <w:rFonts w:ascii="Times New Roman" w:hAnsi="Times New Roman"/>
          <w:sz w:val="24"/>
          <w:szCs w:val="24"/>
          <w:lang w:val="lt-LT"/>
        </w:rPr>
        <w:t>D</w:t>
      </w:r>
      <w:r w:rsidRPr="007F61DA">
        <w:rPr>
          <w:rFonts w:ascii="Times New Roman" w:hAnsi="Times New Roman"/>
          <w:sz w:val="24"/>
          <w:szCs w:val="24"/>
          <w:lang w:val="lt-LT"/>
        </w:rPr>
        <w:t xml:space="preserve">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2021 m. gruodžio 23 d. sprendimo Nr. 1-376 (su vėlesniais pakeitimais) pripažinimo netekusiu galios (S. </w:t>
      </w:r>
      <w:proofErr w:type="spellStart"/>
      <w:r w:rsidRPr="007F61DA">
        <w:rPr>
          <w:rFonts w:ascii="Times New Roman" w:hAnsi="Times New Roman"/>
          <w:sz w:val="24"/>
          <w:szCs w:val="24"/>
          <w:lang w:val="lt-LT"/>
        </w:rPr>
        <w:t>Sėrikovienė</w:t>
      </w:r>
      <w:proofErr w:type="spellEnd"/>
      <w:r w:rsidRPr="007F61DA">
        <w:rPr>
          <w:rFonts w:ascii="Times New Roman" w:hAnsi="Times New Roman"/>
          <w:sz w:val="24"/>
          <w:szCs w:val="24"/>
          <w:lang w:val="lt-LT"/>
        </w:rPr>
        <w:t xml:space="preserve">, A. </w:t>
      </w:r>
      <w:proofErr w:type="spellStart"/>
      <w:r w:rsidRPr="007F61DA">
        <w:rPr>
          <w:rFonts w:ascii="Times New Roman" w:hAnsi="Times New Roman"/>
          <w:sz w:val="24"/>
          <w:szCs w:val="24"/>
          <w:lang w:val="lt-LT"/>
        </w:rPr>
        <w:t>Gabrėnienė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015E4149" w14:textId="6C808240"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Panevėžio miesto savivaldybės vaikų ir jaunimo meno projektų ir tautinio meno kolektyvų veiklos projektų finansavimo aprašo patvirtinimo ir Savivaldybės tarybos 2018 m. birželio 28 d. sprendimo Nr. 1-228 pripažinimo netekusiu galios (S. </w:t>
      </w:r>
      <w:proofErr w:type="spellStart"/>
      <w:r w:rsidRPr="007F61DA">
        <w:rPr>
          <w:rFonts w:ascii="Times New Roman" w:hAnsi="Times New Roman"/>
          <w:sz w:val="24"/>
          <w:szCs w:val="24"/>
          <w:lang w:val="lt-LT"/>
        </w:rPr>
        <w:t>Sėrikovienė</w:t>
      </w:r>
      <w:proofErr w:type="spellEnd"/>
      <w:r w:rsidRPr="007F61DA">
        <w:rPr>
          <w:rFonts w:ascii="Times New Roman" w:hAnsi="Times New Roman"/>
          <w:sz w:val="24"/>
          <w:szCs w:val="24"/>
          <w:lang w:val="lt-LT"/>
        </w:rPr>
        <w:t xml:space="preserve">, V. </w:t>
      </w:r>
      <w:proofErr w:type="spellStart"/>
      <w:r w:rsidRPr="007F61DA">
        <w:rPr>
          <w:rFonts w:ascii="Times New Roman" w:hAnsi="Times New Roman"/>
          <w:sz w:val="24"/>
          <w:szCs w:val="24"/>
          <w:lang w:val="lt-LT"/>
        </w:rPr>
        <w:t>Bartašienė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7FB4738" w14:textId="1911B9DA"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Savivaldybės tarybos 2019 m. gruodžio 19 d. sprendimo Nr. 1-491 „Dėl Panevėžio miesto savivaldybės skaidrios asmens sveikatos priežiūros įstaigos vardo suteikimo tvarkos aprašo patvirtinimo“ pakeitimo (M. Burba, K. </w:t>
      </w:r>
      <w:proofErr w:type="spellStart"/>
      <w:r w:rsidRPr="007F61DA">
        <w:rPr>
          <w:rFonts w:ascii="Times New Roman" w:hAnsi="Times New Roman"/>
          <w:sz w:val="24"/>
          <w:szCs w:val="24"/>
          <w:lang w:val="lt-LT"/>
        </w:rPr>
        <w:t>Prankienė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DE7DD94" w14:textId="4F429295"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Savivaldybės tarybos 2015 m. vasario 23 d. sprendimo Nr. 1-34 „Dėl </w:t>
      </w:r>
      <w:r w:rsidR="00122E24">
        <w:rPr>
          <w:rFonts w:ascii="Times New Roman" w:hAnsi="Times New Roman"/>
          <w:sz w:val="24"/>
          <w:szCs w:val="24"/>
          <w:lang w:val="lt-LT"/>
        </w:rPr>
        <w:t>M</w:t>
      </w:r>
      <w:r w:rsidRPr="007F61DA">
        <w:rPr>
          <w:rFonts w:ascii="Times New Roman" w:hAnsi="Times New Roman"/>
          <w:sz w:val="24"/>
          <w:szCs w:val="24"/>
          <w:lang w:val="lt-LT"/>
        </w:rPr>
        <w:t>okėjimo už socialines paslaugas tvarkos aprašo patvirtinimo ir Savivaldybės tarybos 2010 m. rugsėjo 28 d. sprendimo Nr. 1-60-13 1 punkto pripažinimo netekusiu galios“ pakeitimo (R. Urbonavičienė, G.</w:t>
      </w:r>
      <w:r w:rsidR="00122E24">
        <w:rPr>
          <w:rFonts w:ascii="Times New Roman" w:hAnsi="Times New Roman"/>
          <w:sz w:val="24"/>
          <w:szCs w:val="24"/>
          <w:lang w:val="lt-LT"/>
        </w:rPr>
        <w:t> </w:t>
      </w:r>
      <w:r w:rsidRPr="007F61DA">
        <w:rPr>
          <w:rFonts w:ascii="Times New Roman" w:hAnsi="Times New Roman"/>
          <w:sz w:val="24"/>
          <w:szCs w:val="24"/>
          <w:lang w:val="lt-LT"/>
        </w:rPr>
        <w:t>Žukauskaitė)</w:t>
      </w:r>
      <w:r w:rsidR="00240C07">
        <w:rPr>
          <w:rFonts w:ascii="Times New Roman" w:hAnsi="Times New Roman"/>
          <w:sz w:val="24"/>
          <w:szCs w:val="24"/>
          <w:lang w:val="lt-LT"/>
        </w:rPr>
        <w:t>;</w:t>
      </w:r>
    </w:p>
    <w:p w14:paraId="632C3883" w14:textId="055C5966"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turto perdavimo Panevėžio „Šaltinio“ progimnazijai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3280F58F" w14:textId="7F48902B"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nekilnojamojo turto, esančio Liepų al. 2, įsigijimo savikainos padidinimo (D.</w:t>
      </w:r>
      <w:r w:rsidR="00122E24">
        <w:rPr>
          <w:rFonts w:ascii="Times New Roman" w:hAnsi="Times New Roman"/>
          <w:sz w:val="24"/>
          <w:szCs w:val="24"/>
          <w:lang w:val="lt-LT"/>
        </w:rPr>
        <w:t>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85949C4" w14:textId="63BCF92A"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ilgalaikio ir trumpalaikio materialiojo turto perdavimo Panevėžio pradinei mokyklai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346F9D60" w14:textId="437A0DC9"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turto perdavimo Panevėžio Mykolo Karkos pagrindinei mokyklai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J.</w:t>
      </w:r>
      <w:r w:rsidR="00122E24">
        <w:rPr>
          <w:rFonts w:ascii="Times New Roman" w:hAnsi="Times New Roman"/>
          <w:sz w:val="24"/>
          <w:szCs w:val="24"/>
          <w:lang w:val="lt-LT"/>
        </w:rPr>
        <w:t>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38F5360E" w14:textId="677A4BEB"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lastRenderedPageBreak/>
        <w:t xml:space="preserve">Dėl turto perdavimo valdyti, naudoti ir disponuoti juo pagal patikėjimo sutartį AB „Panevėžio specialus autotransportas“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32278A2F" w14:textId="59BF6125"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negyvenamųjų patalpų (Vienybės a. 38) perdavimo pagal patikėjimo sutartį viešajai įstaigai „Septynios akimirkos“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31ECF169" w14:textId="1DFE9C10"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negyvenamųjų patalpų, esančių Taikos al. 11, perdavimo Panevėžio miesto neįgaliųjų draugijai valdyti ir naudoti pagal panaudos sutartį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69F615CB" w14:textId="4BB5E090"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turto perdavimo valdyti, naudoti ir disponuoti juo pagal patikėjimo sutartį viešajai įstaigai „</w:t>
      </w:r>
      <w:proofErr w:type="spellStart"/>
      <w:r w:rsidRPr="007F61DA">
        <w:rPr>
          <w:rFonts w:ascii="Times New Roman" w:hAnsi="Times New Roman"/>
          <w:sz w:val="24"/>
          <w:szCs w:val="24"/>
          <w:lang w:val="lt-LT"/>
        </w:rPr>
        <w:t>Baltoskandijos</w:t>
      </w:r>
      <w:proofErr w:type="spellEnd"/>
      <w:r w:rsidRPr="007F61DA">
        <w:rPr>
          <w:rFonts w:ascii="Times New Roman" w:hAnsi="Times New Roman"/>
          <w:sz w:val="24"/>
          <w:szCs w:val="24"/>
          <w:lang w:val="lt-LT"/>
        </w:rPr>
        <w:t xml:space="preserve"> akademija“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20AF05FB" w14:textId="56C26F61"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Savivaldybės tarybos 2014 m. lapkričio 27 d. sprendimo Nr. 1-339 „Dėl </w:t>
      </w:r>
      <w:r w:rsidR="00FA6D3C">
        <w:rPr>
          <w:rFonts w:ascii="Times New Roman" w:hAnsi="Times New Roman"/>
          <w:sz w:val="24"/>
          <w:szCs w:val="24"/>
          <w:lang w:val="lt-LT"/>
        </w:rPr>
        <w:t>V</w:t>
      </w:r>
      <w:r w:rsidRPr="007F61DA">
        <w:rPr>
          <w:rFonts w:ascii="Times New Roman" w:hAnsi="Times New Roman"/>
          <w:sz w:val="24"/>
          <w:szCs w:val="24"/>
          <w:lang w:val="lt-LT"/>
        </w:rPr>
        <w:t xml:space="preserve">iešame aukcione parduodamo Panevėžio miesto savivaldybės nekilnojamojo turto ir kitų nekilnojamųjų daiktų sąrašo patvirtinimo“ pakeitimo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758543F9" w14:textId="6A88A62D"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negyvenamųjų patalpų, esančių Taikos al. 11, perdavimo Lietuvos artrito asociacijai valdyti ir naudoti pagal panaudos sutartį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148DA6D7" w14:textId="175BEFDB" w:rsidR="007F61DA"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Dėl nuompinigių dydžio sumažinimo MB „</w:t>
      </w:r>
      <w:proofErr w:type="spellStart"/>
      <w:r w:rsidRPr="007F61DA">
        <w:rPr>
          <w:rFonts w:ascii="Times New Roman" w:hAnsi="Times New Roman"/>
          <w:sz w:val="24"/>
          <w:szCs w:val="24"/>
          <w:lang w:val="lt-LT"/>
        </w:rPr>
        <w:t>Tuka</w:t>
      </w:r>
      <w:proofErr w:type="spellEnd"/>
      <w:r w:rsidRPr="007F61DA">
        <w:rPr>
          <w:rFonts w:ascii="Times New Roman" w:hAnsi="Times New Roman"/>
          <w:sz w:val="24"/>
          <w:szCs w:val="24"/>
          <w:lang w:val="lt-LT"/>
        </w:rPr>
        <w:t xml:space="preserve">“ už patalpų, esančių Kranto g. 28, Panevėžyje, nuomą (D. </w:t>
      </w:r>
      <w:proofErr w:type="spellStart"/>
      <w:r w:rsidRPr="007F61DA">
        <w:rPr>
          <w:rFonts w:ascii="Times New Roman" w:hAnsi="Times New Roman"/>
          <w:sz w:val="24"/>
          <w:szCs w:val="24"/>
          <w:lang w:val="lt-LT"/>
        </w:rPr>
        <w:t>Vadluga</w:t>
      </w:r>
      <w:proofErr w:type="spellEnd"/>
      <w:r w:rsidRPr="007F61DA">
        <w:rPr>
          <w:rFonts w:ascii="Times New Roman" w:hAnsi="Times New Roman"/>
          <w:sz w:val="24"/>
          <w:szCs w:val="24"/>
          <w:lang w:val="lt-LT"/>
        </w:rPr>
        <w:t xml:space="preserve">, J. </w:t>
      </w:r>
      <w:proofErr w:type="spellStart"/>
      <w:r w:rsidRPr="007F61DA">
        <w:rPr>
          <w:rFonts w:ascii="Times New Roman" w:hAnsi="Times New Roman"/>
          <w:sz w:val="24"/>
          <w:szCs w:val="24"/>
          <w:lang w:val="lt-LT"/>
        </w:rPr>
        <w:t>Petrauskė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31A72FC1" w14:textId="3D0D606D" w:rsidR="009A0D49" w:rsidRPr="007F61DA" w:rsidRDefault="007F61DA" w:rsidP="007F61DA">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7F61DA">
        <w:rPr>
          <w:rFonts w:ascii="Times New Roman" w:hAnsi="Times New Roman"/>
          <w:sz w:val="24"/>
          <w:szCs w:val="24"/>
          <w:lang w:val="lt-LT"/>
        </w:rPr>
        <w:t xml:space="preserve">Dėl sutikimo atlikti inžinerinių tinklų ir nuovažos įrengimo darbus Panevėžio miesto savivaldybės nuosavybės teise valdomame žemės sklype (S. Glinskis, R. </w:t>
      </w:r>
      <w:proofErr w:type="spellStart"/>
      <w:r w:rsidRPr="007F61DA">
        <w:rPr>
          <w:rFonts w:ascii="Times New Roman" w:hAnsi="Times New Roman"/>
          <w:sz w:val="24"/>
          <w:szCs w:val="24"/>
          <w:lang w:val="lt-LT"/>
        </w:rPr>
        <w:t>Vegienė</w:t>
      </w:r>
      <w:proofErr w:type="spellEnd"/>
      <w:r w:rsidRPr="007F61DA">
        <w:rPr>
          <w:rFonts w:ascii="Times New Roman" w:hAnsi="Times New Roman"/>
          <w:sz w:val="24"/>
          <w:szCs w:val="24"/>
          <w:lang w:val="lt-LT"/>
        </w:rPr>
        <w:t>)</w:t>
      </w:r>
      <w:r w:rsidR="00240C07">
        <w:rPr>
          <w:rFonts w:ascii="Times New Roman" w:hAnsi="Times New Roman"/>
          <w:sz w:val="24"/>
          <w:szCs w:val="24"/>
          <w:lang w:val="lt-LT"/>
        </w:rPr>
        <w:t>.</w:t>
      </w:r>
    </w:p>
    <w:p w14:paraId="25F24FFC" w14:textId="75DFD44E" w:rsidR="00E832CC" w:rsidRPr="001E55AF" w:rsidRDefault="00FD0707" w:rsidP="00E90591">
      <w:pPr>
        <w:pStyle w:val="Sraopastraipa"/>
        <w:spacing w:after="0" w:line="360" w:lineRule="auto"/>
        <w:ind w:left="851"/>
        <w:contextualSpacing w:val="0"/>
        <w:jc w:val="both"/>
        <w:rPr>
          <w:rFonts w:ascii="Times New Roman" w:hAnsi="Times New Roman"/>
          <w:sz w:val="24"/>
          <w:szCs w:val="24"/>
          <w:lang w:val="lt-LT"/>
        </w:rPr>
      </w:pPr>
      <w:r w:rsidRPr="001E55AF">
        <w:rPr>
          <w:rFonts w:ascii="Times New Roman" w:hAnsi="Times New Roman"/>
          <w:sz w:val="24"/>
          <w:szCs w:val="24"/>
          <w:lang w:val="lt-LT"/>
        </w:rPr>
        <w:t xml:space="preserve">2. </w:t>
      </w:r>
      <w:r w:rsidR="00E832CC" w:rsidRPr="001E55AF">
        <w:rPr>
          <w:rFonts w:ascii="Times New Roman" w:hAnsi="Times New Roman"/>
          <w:sz w:val="24"/>
          <w:szCs w:val="24"/>
          <w:lang w:val="lt-LT"/>
        </w:rPr>
        <w:t>P a v e d u Tarybos ir mero sekretoriatui paskelbti potvarkį Savivaldybės tinklalapyje.</w:t>
      </w:r>
    </w:p>
    <w:p w14:paraId="0471915A" w14:textId="500F9657" w:rsidR="00E87A7B" w:rsidRPr="001E55AF" w:rsidRDefault="00FD0707" w:rsidP="00FD0707">
      <w:pPr>
        <w:spacing w:line="360" w:lineRule="auto"/>
        <w:ind w:firstLine="851"/>
        <w:jc w:val="both"/>
        <w:rPr>
          <w:szCs w:val="24"/>
        </w:rPr>
      </w:pPr>
      <w:r w:rsidRPr="001E55AF">
        <w:rPr>
          <w:szCs w:val="24"/>
        </w:rPr>
        <w:t xml:space="preserve">3. </w:t>
      </w:r>
      <w:r w:rsidR="00E87A7B" w:rsidRPr="001E55AF">
        <w:rPr>
          <w:szCs w:val="24"/>
        </w:rPr>
        <w:t>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F63698" w:rsidRDefault="00E832CC" w:rsidP="00962727">
      <w:pPr>
        <w:tabs>
          <w:tab w:val="left" w:pos="6917"/>
        </w:tabs>
        <w:jc w:val="both"/>
        <w:rPr>
          <w:szCs w:val="24"/>
        </w:rPr>
      </w:pPr>
    </w:p>
    <w:p w14:paraId="25F24FFF" w14:textId="77777777" w:rsidR="00E832CC" w:rsidRPr="00F63698" w:rsidRDefault="00E832CC" w:rsidP="00962727">
      <w:pPr>
        <w:tabs>
          <w:tab w:val="left" w:pos="6917"/>
        </w:tabs>
        <w:jc w:val="both"/>
        <w:rPr>
          <w:szCs w:val="24"/>
        </w:rPr>
      </w:pPr>
    </w:p>
    <w:p w14:paraId="4792DDE7" w14:textId="77777777" w:rsidR="002168ED" w:rsidRDefault="002168ED" w:rsidP="002168ED">
      <w:pPr>
        <w:tabs>
          <w:tab w:val="left" w:pos="6917"/>
        </w:tabs>
        <w:jc w:val="both"/>
        <w:rPr>
          <w:szCs w:val="24"/>
        </w:rPr>
      </w:pPr>
      <w:r>
        <w:rPr>
          <w:szCs w:val="24"/>
        </w:rPr>
        <w:t xml:space="preserve">Savivaldybės mero pavaduotojas,                                                                       </w:t>
      </w:r>
    </w:p>
    <w:p w14:paraId="25F25000" w14:textId="5EEA6C41" w:rsidR="0062551B" w:rsidRPr="00F63698" w:rsidRDefault="002168ED" w:rsidP="00962727">
      <w:pPr>
        <w:tabs>
          <w:tab w:val="left" w:pos="6917"/>
        </w:tabs>
        <w:jc w:val="both"/>
        <w:rPr>
          <w:szCs w:val="24"/>
        </w:rPr>
      </w:pPr>
      <w:r>
        <w:rPr>
          <w:szCs w:val="24"/>
        </w:rPr>
        <w:t>pavaduojantis Savivaldybės merą                                                                     Valdemaras Jakštas</w:t>
      </w:r>
    </w:p>
    <w:sectPr w:rsidR="0062551B" w:rsidRPr="00F63698" w:rsidSect="00FA6D3C">
      <w:headerReference w:type="default" r:id="rId8"/>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D91A9" w14:textId="77777777" w:rsidR="00A57C2C" w:rsidRDefault="00A57C2C">
      <w:r>
        <w:separator/>
      </w:r>
    </w:p>
  </w:endnote>
  <w:endnote w:type="continuationSeparator" w:id="0">
    <w:p w14:paraId="2618B194" w14:textId="77777777" w:rsidR="00A57C2C" w:rsidRDefault="00A5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8F0EF" w14:textId="77777777" w:rsidR="00A57C2C" w:rsidRDefault="00A57C2C">
      <w:r>
        <w:separator/>
      </w:r>
    </w:p>
  </w:footnote>
  <w:footnote w:type="continuationSeparator" w:id="0">
    <w:p w14:paraId="2B53A5C8" w14:textId="77777777" w:rsidR="00A57C2C" w:rsidRDefault="00A57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4456E1">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8"/>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C22F6"/>
    <w:rsid w:val="000D35D5"/>
    <w:rsid w:val="000D6394"/>
    <w:rsid w:val="000E5933"/>
    <w:rsid w:val="000E7131"/>
    <w:rsid w:val="00101F07"/>
    <w:rsid w:val="00115F8F"/>
    <w:rsid w:val="00122E24"/>
    <w:rsid w:val="00124B60"/>
    <w:rsid w:val="00132ABE"/>
    <w:rsid w:val="0014050F"/>
    <w:rsid w:val="00142A11"/>
    <w:rsid w:val="00143CC7"/>
    <w:rsid w:val="00153B94"/>
    <w:rsid w:val="00161AF1"/>
    <w:rsid w:val="001644EF"/>
    <w:rsid w:val="00173B54"/>
    <w:rsid w:val="001A0745"/>
    <w:rsid w:val="001A0D1B"/>
    <w:rsid w:val="001B1FE3"/>
    <w:rsid w:val="001C58EC"/>
    <w:rsid w:val="001D1AC1"/>
    <w:rsid w:val="001E4DFD"/>
    <w:rsid w:val="001E55AF"/>
    <w:rsid w:val="001F7914"/>
    <w:rsid w:val="0020204A"/>
    <w:rsid w:val="00202291"/>
    <w:rsid w:val="00206B61"/>
    <w:rsid w:val="00206FC7"/>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915B5"/>
    <w:rsid w:val="00291649"/>
    <w:rsid w:val="00293059"/>
    <w:rsid w:val="002935FD"/>
    <w:rsid w:val="00293D09"/>
    <w:rsid w:val="002A0F3E"/>
    <w:rsid w:val="002A2097"/>
    <w:rsid w:val="002B00C7"/>
    <w:rsid w:val="002B6C65"/>
    <w:rsid w:val="002C0D5A"/>
    <w:rsid w:val="002C48F1"/>
    <w:rsid w:val="002D0B3C"/>
    <w:rsid w:val="002D57F9"/>
    <w:rsid w:val="002D75F0"/>
    <w:rsid w:val="002D7E2D"/>
    <w:rsid w:val="002E0D9F"/>
    <w:rsid w:val="002E1314"/>
    <w:rsid w:val="002E2386"/>
    <w:rsid w:val="002E2D61"/>
    <w:rsid w:val="002E4357"/>
    <w:rsid w:val="002E4972"/>
    <w:rsid w:val="002F7001"/>
    <w:rsid w:val="00303346"/>
    <w:rsid w:val="00325CF1"/>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456E1"/>
    <w:rsid w:val="004564CD"/>
    <w:rsid w:val="00461C3D"/>
    <w:rsid w:val="00464BB1"/>
    <w:rsid w:val="00480D2E"/>
    <w:rsid w:val="004849ED"/>
    <w:rsid w:val="00490522"/>
    <w:rsid w:val="004A2584"/>
    <w:rsid w:val="004A2F69"/>
    <w:rsid w:val="004A3610"/>
    <w:rsid w:val="004A4143"/>
    <w:rsid w:val="004C07E0"/>
    <w:rsid w:val="004D35C5"/>
    <w:rsid w:val="004E4142"/>
    <w:rsid w:val="004E6F0B"/>
    <w:rsid w:val="005066C6"/>
    <w:rsid w:val="00510DE4"/>
    <w:rsid w:val="005166E3"/>
    <w:rsid w:val="0052387D"/>
    <w:rsid w:val="00524D2D"/>
    <w:rsid w:val="00533646"/>
    <w:rsid w:val="00546442"/>
    <w:rsid w:val="00552F5D"/>
    <w:rsid w:val="005536E1"/>
    <w:rsid w:val="00562BCD"/>
    <w:rsid w:val="00566FC8"/>
    <w:rsid w:val="00571BF3"/>
    <w:rsid w:val="00572DFB"/>
    <w:rsid w:val="00573D44"/>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670C"/>
    <w:rsid w:val="006B0BC0"/>
    <w:rsid w:val="006B3479"/>
    <w:rsid w:val="006D107B"/>
    <w:rsid w:val="006D41A9"/>
    <w:rsid w:val="006D6344"/>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608CB"/>
    <w:rsid w:val="0086111D"/>
    <w:rsid w:val="008675B6"/>
    <w:rsid w:val="00874857"/>
    <w:rsid w:val="00876E15"/>
    <w:rsid w:val="0088367B"/>
    <w:rsid w:val="00883F12"/>
    <w:rsid w:val="00896EC6"/>
    <w:rsid w:val="008A2000"/>
    <w:rsid w:val="008B28AB"/>
    <w:rsid w:val="008B3D51"/>
    <w:rsid w:val="008B485F"/>
    <w:rsid w:val="008C06D1"/>
    <w:rsid w:val="008C50F6"/>
    <w:rsid w:val="008D3C65"/>
    <w:rsid w:val="008D7F28"/>
    <w:rsid w:val="008F1635"/>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641E2"/>
    <w:rsid w:val="00976276"/>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5E68"/>
    <w:rsid w:val="00A0004E"/>
    <w:rsid w:val="00A0162D"/>
    <w:rsid w:val="00A11495"/>
    <w:rsid w:val="00A13CB2"/>
    <w:rsid w:val="00A13D08"/>
    <w:rsid w:val="00A14EF9"/>
    <w:rsid w:val="00A17827"/>
    <w:rsid w:val="00A21604"/>
    <w:rsid w:val="00A26FCA"/>
    <w:rsid w:val="00A3474A"/>
    <w:rsid w:val="00A36213"/>
    <w:rsid w:val="00A37460"/>
    <w:rsid w:val="00A466AE"/>
    <w:rsid w:val="00A50899"/>
    <w:rsid w:val="00A562AA"/>
    <w:rsid w:val="00A57683"/>
    <w:rsid w:val="00A57C2C"/>
    <w:rsid w:val="00A70712"/>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40FD3"/>
    <w:rsid w:val="00C41646"/>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F81"/>
    <w:rsid w:val="00D56913"/>
    <w:rsid w:val="00D61DE6"/>
    <w:rsid w:val="00D625ED"/>
    <w:rsid w:val="00D679FC"/>
    <w:rsid w:val="00D811C9"/>
    <w:rsid w:val="00D85CFA"/>
    <w:rsid w:val="00D9296D"/>
    <w:rsid w:val="00D970FF"/>
    <w:rsid w:val="00DA22F2"/>
    <w:rsid w:val="00DA4958"/>
    <w:rsid w:val="00DA633D"/>
    <w:rsid w:val="00DB5818"/>
    <w:rsid w:val="00DB7CD9"/>
    <w:rsid w:val="00DC28EC"/>
    <w:rsid w:val="00DC619A"/>
    <w:rsid w:val="00DC75E0"/>
    <w:rsid w:val="00DD20B8"/>
    <w:rsid w:val="00DE4F8B"/>
    <w:rsid w:val="00DE69D4"/>
    <w:rsid w:val="00E00B4D"/>
    <w:rsid w:val="00E1263D"/>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3A59"/>
    <w:rsid w:val="00F149A0"/>
    <w:rsid w:val="00F42190"/>
    <w:rsid w:val="00F43577"/>
    <w:rsid w:val="00F45BA3"/>
    <w:rsid w:val="00F47074"/>
    <w:rsid w:val="00F51B6C"/>
    <w:rsid w:val="00F63698"/>
    <w:rsid w:val="00F668DE"/>
    <w:rsid w:val="00F72C61"/>
    <w:rsid w:val="00F83894"/>
    <w:rsid w:val="00F83A8B"/>
    <w:rsid w:val="00F86B18"/>
    <w:rsid w:val="00F9348D"/>
    <w:rsid w:val="00F957A7"/>
    <w:rsid w:val="00F97C2A"/>
    <w:rsid w:val="00FA5FAE"/>
    <w:rsid w:val="00FA6D3C"/>
    <w:rsid w:val="00FB2A0C"/>
    <w:rsid w:val="00FB6C36"/>
    <w:rsid w:val="00FC1FBA"/>
    <w:rsid w:val="00FC2F23"/>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6E1"/>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6E1"/>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3</Pages>
  <Words>4263</Words>
  <Characters>2431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3</cp:revision>
  <cp:lastPrinted>2019-08-14T05:18:00Z</cp:lastPrinted>
  <dcterms:created xsi:type="dcterms:W3CDTF">2022-10-27T13:48:00Z</dcterms:created>
  <dcterms:modified xsi:type="dcterms:W3CDTF">2022-10-28T06:14:00Z</dcterms:modified>
</cp:coreProperties>
</file>