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24FBF" w14:textId="77777777" w:rsidR="0062551B" w:rsidRPr="00F63698" w:rsidRDefault="00524D2D" w:rsidP="00E832CC">
      <w:pPr>
        <w:jc w:val="center"/>
        <w:rPr>
          <w:bCs/>
          <w:szCs w:val="24"/>
        </w:rPr>
      </w:pPr>
      <w:bookmarkStart w:id="0" w:name="_GoBack"/>
      <w:bookmarkEnd w:id="0"/>
      <w:r w:rsidRPr="00F63698">
        <w:rPr>
          <w:b/>
          <w:noProof/>
          <w:sz w:val="28"/>
          <w:lang w:eastAsia="lt-LT"/>
        </w:rPr>
        <w:drawing>
          <wp:inline distT="0" distB="0" distL="0" distR="0" wp14:anchorId="25F25001" wp14:editId="25F25002">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25F24FC0" w14:textId="77777777" w:rsidR="00E832CC" w:rsidRPr="00F63698" w:rsidRDefault="00E832CC" w:rsidP="00E832CC">
      <w:pPr>
        <w:jc w:val="center"/>
        <w:rPr>
          <w:bCs/>
          <w:szCs w:val="24"/>
        </w:rPr>
      </w:pPr>
    </w:p>
    <w:p w14:paraId="25F24FC1" w14:textId="77777777" w:rsidR="0062551B" w:rsidRPr="00F63698" w:rsidRDefault="0062551B" w:rsidP="00E832CC">
      <w:pPr>
        <w:jc w:val="center"/>
        <w:rPr>
          <w:b/>
          <w:sz w:val="28"/>
        </w:rPr>
      </w:pPr>
      <w:r w:rsidRPr="00F63698">
        <w:rPr>
          <w:b/>
          <w:sz w:val="28"/>
        </w:rPr>
        <w:t>PANEVĖŽIO MIESTO SAVIVALDYBĖS MERAS</w:t>
      </w:r>
    </w:p>
    <w:p w14:paraId="25F24FC2" w14:textId="050AF4FD" w:rsidR="0062551B" w:rsidRDefault="0062551B" w:rsidP="00E832CC">
      <w:pPr>
        <w:jc w:val="center"/>
      </w:pPr>
    </w:p>
    <w:p w14:paraId="10655253" w14:textId="77777777" w:rsidR="00713A77" w:rsidRPr="00F63698" w:rsidRDefault="00713A77" w:rsidP="00E832CC">
      <w:pPr>
        <w:jc w:val="center"/>
      </w:pPr>
    </w:p>
    <w:p w14:paraId="25F24FC3" w14:textId="77777777" w:rsidR="0062551B" w:rsidRPr="00F63698" w:rsidRDefault="0062551B" w:rsidP="00E832CC">
      <w:pPr>
        <w:keepNext/>
        <w:jc w:val="center"/>
        <w:outlineLvl w:val="1"/>
        <w:rPr>
          <w:b/>
        </w:rPr>
      </w:pPr>
      <w:r w:rsidRPr="00F63698">
        <w:rPr>
          <w:b/>
        </w:rPr>
        <w:t>POTVARKIS</w:t>
      </w:r>
    </w:p>
    <w:p w14:paraId="595326D2" w14:textId="77777777" w:rsidR="00B66045" w:rsidRPr="007368E7" w:rsidRDefault="00B66045" w:rsidP="00B66045">
      <w:pPr>
        <w:pStyle w:val="Antrat1"/>
      </w:pPr>
      <w:r>
        <w:fldChar w:fldCharType="begin">
          <w:ffData>
            <w:name w:val="tekstoAntraste"/>
            <w:enabled/>
            <w:calcOnExit w:val="0"/>
            <w:textInput>
              <w:default w:val="DĖL"/>
            </w:textInput>
          </w:ffData>
        </w:fldChar>
      </w:r>
      <w:bookmarkStart w:id="1" w:name="tekstoAntraste"/>
      <w:r>
        <w:instrText xml:space="preserve"> FORMTEXT </w:instrText>
      </w:r>
      <w:r>
        <w:fldChar w:fldCharType="separate"/>
      </w:r>
      <w:r>
        <w:rPr>
          <w:noProof/>
        </w:rPr>
        <w:t>DĖL SAVIVALDYBĖS TARYBOS POSĖDŽIO SUŠAUKIMO</w:t>
      </w:r>
      <w:r>
        <w:fldChar w:fldCharType="end"/>
      </w:r>
      <w:bookmarkEnd w:id="1"/>
    </w:p>
    <w:p w14:paraId="25F24FC5" w14:textId="77777777" w:rsidR="0062551B" w:rsidRPr="00F63698" w:rsidRDefault="0062551B" w:rsidP="00E832CC">
      <w:pPr>
        <w:jc w:val="center"/>
      </w:pPr>
    </w:p>
    <w:p w14:paraId="25F24FC6" w14:textId="7C3625D8" w:rsidR="0062551B" w:rsidRPr="00F63698" w:rsidRDefault="00AF14A4" w:rsidP="00E832CC">
      <w:pPr>
        <w:jc w:val="center"/>
      </w:pPr>
      <w:r>
        <w:rPr>
          <w:rStyle w:val="Style3"/>
        </w:rPr>
        <w:t>2022 m. kovo 21 d.</w:t>
      </w:r>
      <w:r w:rsidR="0062551B" w:rsidRPr="00F63698">
        <w:t xml:space="preserve"> Nr. </w:t>
      </w:r>
      <w:r>
        <w:t>M-20</w:t>
      </w:r>
    </w:p>
    <w:p w14:paraId="25F24FC8" w14:textId="522FB413" w:rsidR="0062551B" w:rsidRDefault="0062551B" w:rsidP="001C5167">
      <w:pPr>
        <w:keepNext/>
        <w:jc w:val="center"/>
        <w:outlineLvl w:val="2"/>
      </w:pPr>
      <w:r w:rsidRPr="00F63698">
        <w:t>Panevėžys</w:t>
      </w:r>
    </w:p>
    <w:p w14:paraId="25F24FC9" w14:textId="77777777" w:rsidR="0062551B" w:rsidRPr="00F63698" w:rsidRDefault="0062551B" w:rsidP="00E832CC">
      <w:pPr>
        <w:jc w:val="center"/>
      </w:pPr>
    </w:p>
    <w:p w14:paraId="647CF6A9" w14:textId="7AB22870" w:rsidR="00595E05" w:rsidRPr="003D26A1" w:rsidRDefault="00595E05" w:rsidP="00595E05">
      <w:pPr>
        <w:spacing w:line="360" w:lineRule="auto"/>
        <w:ind w:firstLine="851"/>
        <w:jc w:val="both"/>
        <w:rPr>
          <w:szCs w:val="24"/>
        </w:rPr>
      </w:pPr>
      <w:r w:rsidRPr="003D26A1">
        <w:rPr>
          <w:szCs w:val="24"/>
        </w:rPr>
        <w:t>Vadovaudamasis Lietuvos Respublikos vietos savivaldos įstatymo 13 straipsnio 11</w:t>
      </w:r>
      <w:r w:rsidRPr="003D26A1">
        <w:rPr>
          <w:szCs w:val="24"/>
          <w:vertAlign w:val="superscript"/>
        </w:rPr>
        <w:t xml:space="preserve">1 </w:t>
      </w:r>
      <w:r w:rsidRPr="003D26A1">
        <w:rPr>
          <w:szCs w:val="24"/>
        </w:rPr>
        <w:t xml:space="preserve">dalimi, 20 straipsnio 2 dalies 1 punktu ir Panevėžio miesto savivaldybės tarybos veiklos reglamento, patvirtinto Panevėžio miesto savivaldybės tarybos 2015 m. kovo 26 d. sprendimu Nr. 1-44 „Dėl Panevėžio miesto savivaldybės tarybos veiklos reglamento patvirtinimo“, 105.1 ir 111.1 papunkčiais, Lietuvos Respublikos sveikatos apsaugos ministro, valstybės lygio ekstremaliosios situacijos valstybės operacijų vadovo 2021 m. rugsėjo 30 d. sprendimo Nr. V-2192 „Dėl Lietuvos Respublikos sveikatos apsaugos ministro, valstybės lygio ekstremaliosios situacijos valstybės operacijų vadovo 2021 m. birželio 30 d. sprendimo Nr. V-1546 „Dėl valstybės ir savivaldybių institucijų ir įstaigų, kitų įstaigų viešųjų ir administracinių paslaugų teikimo sąlygų“ pakeitimo“ 1 punktu, 1.1.1, 1.1.2 papunkčiais ir atsižvelgdamas į tai, kad organizuojant </w:t>
      </w:r>
      <w:r w:rsidR="00822E09">
        <w:rPr>
          <w:szCs w:val="24"/>
        </w:rPr>
        <w:t>Savivaldybės t</w:t>
      </w:r>
      <w:r w:rsidRPr="003D26A1">
        <w:rPr>
          <w:szCs w:val="24"/>
        </w:rPr>
        <w:t>arybos posėdį gyvai nebūtų galimybės užtikrinti saugaus ne mažesnio nei 2 metrai atstumo tarp</w:t>
      </w:r>
      <w:r w:rsidR="00A643B8">
        <w:rPr>
          <w:szCs w:val="24"/>
        </w:rPr>
        <w:t xml:space="preserve"> Savivaldybės t</w:t>
      </w:r>
      <w:r w:rsidR="00A643B8" w:rsidRPr="003D26A1">
        <w:rPr>
          <w:szCs w:val="24"/>
        </w:rPr>
        <w:t>arybos</w:t>
      </w:r>
      <w:r w:rsidRPr="003D26A1">
        <w:rPr>
          <w:szCs w:val="24"/>
        </w:rPr>
        <w:t xml:space="preserve"> narių ir kitų posėdyje dalyvaujančių asmenų dėl didelės asmenų koncentracijos ir galimo tiesioginio fizinio kontakto:</w:t>
      </w:r>
    </w:p>
    <w:p w14:paraId="25F24FCB" w14:textId="5D00C7EA" w:rsidR="00E832CC" w:rsidRDefault="00E832CC" w:rsidP="00390D6B">
      <w:pPr>
        <w:numPr>
          <w:ilvl w:val="0"/>
          <w:numId w:val="1"/>
        </w:numPr>
        <w:spacing w:line="360" w:lineRule="auto"/>
        <w:ind w:left="0" w:firstLine="851"/>
        <w:jc w:val="both"/>
        <w:rPr>
          <w:szCs w:val="24"/>
        </w:rPr>
      </w:pPr>
      <w:r w:rsidRPr="00F63698">
        <w:rPr>
          <w:szCs w:val="24"/>
        </w:rPr>
        <w:t xml:space="preserve">S u š a u k i u </w:t>
      </w:r>
      <w:r w:rsidR="00712251">
        <w:rPr>
          <w:szCs w:val="24"/>
        </w:rPr>
        <w:t>nuotolinį</w:t>
      </w:r>
      <w:r w:rsidRPr="00F63698">
        <w:rPr>
          <w:szCs w:val="24"/>
        </w:rPr>
        <w:t xml:space="preserve"> Savivaldybės tarybos posėdį 20</w:t>
      </w:r>
      <w:r w:rsidR="00DB7CD9">
        <w:rPr>
          <w:szCs w:val="24"/>
        </w:rPr>
        <w:t>2</w:t>
      </w:r>
      <w:r w:rsidR="0040097A">
        <w:rPr>
          <w:szCs w:val="24"/>
        </w:rPr>
        <w:t>2</w:t>
      </w:r>
      <w:r w:rsidRPr="00F63698">
        <w:rPr>
          <w:szCs w:val="24"/>
        </w:rPr>
        <w:t xml:space="preserve"> m. </w:t>
      </w:r>
      <w:r w:rsidR="00B47747">
        <w:rPr>
          <w:szCs w:val="24"/>
        </w:rPr>
        <w:t>kovo</w:t>
      </w:r>
      <w:r w:rsidR="00E15292">
        <w:rPr>
          <w:szCs w:val="24"/>
        </w:rPr>
        <w:t xml:space="preserve"> </w:t>
      </w:r>
      <w:r w:rsidR="00B47747">
        <w:rPr>
          <w:szCs w:val="24"/>
        </w:rPr>
        <w:t>31</w:t>
      </w:r>
      <w:r w:rsidR="00B84947">
        <w:rPr>
          <w:szCs w:val="24"/>
        </w:rPr>
        <w:t xml:space="preserve"> d. (</w:t>
      </w:r>
      <w:r w:rsidR="00641787">
        <w:rPr>
          <w:szCs w:val="24"/>
        </w:rPr>
        <w:t>ketvirtadienį</w:t>
      </w:r>
      <w:r w:rsidRPr="00F63698">
        <w:rPr>
          <w:szCs w:val="24"/>
        </w:rPr>
        <w:t>) 9 val. ir  t v i r t i n u  jo darbotvarkę:</w:t>
      </w:r>
    </w:p>
    <w:p w14:paraId="3FD290D5" w14:textId="69AF7290" w:rsidR="006A3F9E" w:rsidRPr="006A3F9E" w:rsidRDefault="006A3F9E" w:rsidP="00A643B8">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6A3F9E">
        <w:rPr>
          <w:rFonts w:ascii="Times New Roman" w:hAnsi="Times New Roman"/>
          <w:sz w:val="24"/>
          <w:szCs w:val="24"/>
          <w:lang w:val="lt-LT"/>
        </w:rPr>
        <w:t>Dėl Savivaldybės tarybos 2022 m. vasario 17 d. sprendimo Nr. 1-26 „Dėl Panevėžio miesto savivaldybės 2022 metų biudžeto patvirtinimo“ pakeitimo (G. Plungienė)</w:t>
      </w:r>
      <w:r w:rsidR="00AB0D92">
        <w:rPr>
          <w:rFonts w:ascii="Times New Roman" w:hAnsi="Times New Roman"/>
          <w:sz w:val="24"/>
          <w:szCs w:val="24"/>
          <w:lang w:val="lt-LT"/>
        </w:rPr>
        <w:t>;</w:t>
      </w:r>
    </w:p>
    <w:p w14:paraId="0C0B075C" w14:textId="0ACAF860" w:rsidR="006A3F9E" w:rsidRPr="006A3F9E" w:rsidRDefault="006A3F9E" w:rsidP="00A643B8">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6A3F9E">
        <w:rPr>
          <w:rFonts w:ascii="Times New Roman" w:hAnsi="Times New Roman"/>
          <w:sz w:val="24"/>
          <w:szCs w:val="24"/>
          <w:lang w:val="lt-LT"/>
        </w:rPr>
        <w:t>Dėl Savivaldybės tarybos 2022 m. vasario 17 d. sprendimo Nr. 1-25 „Dėl Panevėžio miesto savivaldybės 2022–2024 metų strateginio veiklos plano, socialinės ir ekonominės plėtros programų patvirtinimo“ pakeitimo (A. Meškauskienė, A. Puodžiūnienė)</w:t>
      </w:r>
      <w:r w:rsidR="00AB0D92">
        <w:rPr>
          <w:rFonts w:ascii="Times New Roman" w:hAnsi="Times New Roman"/>
          <w:sz w:val="24"/>
          <w:szCs w:val="24"/>
          <w:lang w:val="lt-LT"/>
        </w:rPr>
        <w:t>;</w:t>
      </w:r>
    </w:p>
    <w:p w14:paraId="1E260EF1" w14:textId="27A72A3B" w:rsidR="006A3F9E" w:rsidRPr="006A3F9E" w:rsidRDefault="006A3F9E" w:rsidP="00A643B8">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6A3F9E">
        <w:rPr>
          <w:rFonts w:ascii="Times New Roman" w:hAnsi="Times New Roman"/>
          <w:sz w:val="24"/>
          <w:szCs w:val="24"/>
          <w:lang w:val="lt-LT"/>
        </w:rPr>
        <w:t>Dėl Savivaldybės tarybos 2016 m. lapkričio 24 d. sprendimo Nr. 1-377 „Dėl Panevėžio miesto savivaldybės strateginio planavimo organizavimo tvarkos aprašo patvirtinimo“ pakeitimo (A. Meškauskienė, D. Bajorūnė)</w:t>
      </w:r>
      <w:r w:rsidR="00AB0D92">
        <w:rPr>
          <w:rFonts w:ascii="Times New Roman" w:hAnsi="Times New Roman"/>
          <w:sz w:val="24"/>
          <w:szCs w:val="24"/>
          <w:lang w:val="lt-LT"/>
        </w:rPr>
        <w:t>;</w:t>
      </w:r>
    </w:p>
    <w:p w14:paraId="35180812" w14:textId="530BEB7B" w:rsidR="006A3F9E" w:rsidRPr="006A3F9E" w:rsidRDefault="006A3F9E" w:rsidP="00A643B8">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6A3F9E">
        <w:rPr>
          <w:rFonts w:ascii="Times New Roman" w:hAnsi="Times New Roman"/>
          <w:sz w:val="24"/>
          <w:szCs w:val="24"/>
          <w:lang w:val="lt-LT"/>
        </w:rPr>
        <w:t>Dėl Panevėžio miesto savivaldybės kontrolės ir audito tarnybos nuostatų patvirtinimo ir Savivaldybės tarybos 2019 m. rugsėjo 26 d. sprendimo Nr. 1-332 1 punkto pripažinimo netekusiu galios (L. Skeirytė)</w:t>
      </w:r>
      <w:r w:rsidR="00AB0D92">
        <w:rPr>
          <w:rFonts w:ascii="Times New Roman" w:hAnsi="Times New Roman"/>
          <w:sz w:val="24"/>
          <w:szCs w:val="24"/>
          <w:lang w:val="lt-LT"/>
        </w:rPr>
        <w:t>;</w:t>
      </w:r>
    </w:p>
    <w:p w14:paraId="75FA702E" w14:textId="0B55A38E" w:rsidR="006A3F9E" w:rsidRPr="006A3F9E" w:rsidRDefault="006A3F9E" w:rsidP="00A643B8">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6A3F9E">
        <w:rPr>
          <w:rFonts w:ascii="Times New Roman" w:hAnsi="Times New Roman"/>
          <w:sz w:val="24"/>
          <w:szCs w:val="24"/>
          <w:lang w:val="lt-LT"/>
        </w:rPr>
        <w:lastRenderedPageBreak/>
        <w:t>Dėl Savivaldybės tarybos 2015 m. kovo 26 d. sprendimo Nr. 1-44 „Dėl Panevėžio miesto savivaldybės tarybos veiklos reglamento patvirtinimo“ pakeitimo (L. Masiliūnienė)</w:t>
      </w:r>
      <w:r w:rsidR="00AB0D92">
        <w:rPr>
          <w:rFonts w:ascii="Times New Roman" w:hAnsi="Times New Roman"/>
          <w:sz w:val="24"/>
          <w:szCs w:val="24"/>
          <w:lang w:val="lt-LT"/>
        </w:rPr>
        <w:t>;</w:t>
      </w:r>
    </w:p>
    <w:p w14:paraId="23AE8628" w14:textId="2A38C944" w:rsidR="006A3F9E" w:rsidRPr="006A3F9E" w:rsidRDefault="006A3F9E" w:rsidP="00A643B8">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6A3F9E">
        <w:rPr>
          <w:rFonts w:ascii="Times New Roman" w:hAnsi="Times New Roman"/>
          <w:sz w:val="24"/>
          <w:szCs w:val="24"/>
          <w:lang w:val="lt-LT"/>
        </w:rPr>
        <w:t xml:space="preserve">Dėl </w:t>
      </w:r>
      <w:r w:rsidR="008F2F0C">
        <w:rPr>
          <w:rFonts w:ascii="Times New Roman" w:hAnsi="Times New Roman"/>
          <w:sz w:val="24"/>
          <w:szCs w:val="24"/>
          <w:lang w:val="lt-LT"/>
        </w:rPr>
        <w:t>A</w:t>
      </w:r>
      <w:r w:rsidRPr="006A3F9E">
        <w:rPr>
          <w:rFonts w:ascii="Times New Roman" w:hAnsi="Times New Roman"/>
          <w:sz w:val="24"/>
          <w:szCs w:val="24"/>
          <w:lang w:val="lt-LT"/>
        </w:rPr>
        <w:t>smenų, dirbančių Panevėžio miesto savivaldybėje, elgesio taisyklių patvirtinimo ir Savivaldybės tarybos 2006 m. lapkričio 23 d. sprendimo Nr. 1-57-4 pripažinimo netekusiu galios (E. Kvedaraitė)</w:t>
      </w:r>
      <w:r w:rsidR="00AB0D92">
        <w:rPr>
          <w:rFonts w:ascii="Times New Roman" w:hAnsi="Times New Roman"/>
          <w:sz w:val="24"/>
          <w:szCs w:val="24"/>
          <w:lang w:val="lt-LT"/>
        </w:rPr>
        <w:t>;</w:t>
      </w:r>
    </w:p>
    <w:p w14:paraId="795D604E" w14:textId="5F8DF8D6" w:rsidR="006A3F9E" w:rsidRPr="006A3F9E" w:rsidRDefault="006A3F9E" w:rsidP="00A643B8">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6A3F9E">
        <w:rPr>
          <w:rFonts w:ascii="Times New Roman" w:hAnsi="Times New Roman"/>
          <w:sz w:val="24"/>
          <w:szCs w:val="24"/>
          <w:lang w:val="lt-LT"/>
        </w:rPr>
        <w:t>Dėl užsieniečių, pasitraukusių iš Ukrainos dėl Rusijos Federacijos karinių veiksmų Ukrainoje, apgyvendinimo, maitinimo, švietimo, socialinių ir sveikatos paslaugų teikimo (G. Voveriūnaitė-Kaminskienė)</w:t>
      </w:r>
      <w:r w:rsidR="00AB0D92">
        <w:rPr>
          <w:rFonts w:ascii="Times New Roman" w:hAnsi="Times New Roman"/>
          <w:sz w:val="24"/>
          <w:szCs w:val="24"/>
          <w:lang w:val="lt-LT"/>
        </w:rPr>
        <w:t>;</w:t>
      </w:r>
    </w:p>
    <w:p w14:paraId="0E447DE2" w14:textId="265F9679" w:rsidR="006A3F9E" w:rsidRPr="006A3F9E" w:rsidRDefault="006A3F9E" w:rsidP="00A643B8">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6A3F9E">
        <w:rPr>
          <w:rFonts w:ascii="Times New Roman" w:hAnsi="Times New Roman"/>
          <w:sz w:val="24"/>
          <w:szCs w:val="24"/>
          <w:lang w:val="lt-LT"/>
        </w:rPr>
        <w:t>Dėl Savivaldybės tarybos 2020 m. lapkričio 26 d. sprendimo Nr. 1-347 „Dėl Panevėžio miesto teritorijų ir gatvių priežiūros ir tvarkymo paslaugų teikimo įkainių sąrašo patvirtinimo“ pakeitimo (L. Leipus, R. Servienė)</w:t>
      </w:r>
      <w:r w:rsidR="00AB0D92">
        <w:rPr>
          <w:rFonts w:ascii="Times New Roman" w:hAnsi="Times New Roman"/>
          <w:sz w:val="24"/>
          <w:szCs w:val="24"/>
          <w:lang w:val="lt-LT"/>
        </w:rPr>
        <w:t>;</w:t>
      </w:r>
    </w:p>
    <w:p w14:paraId="749E1027" w14:textId="3C1C668A" w:rsidR="006A3F9E" w:rsidRPr="006A3F9E" w:rsidRDefault="006A3F9E" w:rsidP="00A643B8">
      <w:pPr>
        <w:pStyle w:val="Sraopastraipa"/>
        <w:numPr>
          <w:ilvl w:val="1"/>
          <w:numId w:val="1"/>
        </w:numPr>
        <w:tabs>
          <w:tab w:val="left" w:pos="1276"/>
        </w:tabs>
        <w:spacing w:after="0" w:line="360" w:lineRule="auto"/>
        <w:ind w:left="0" w:firstLine="851"/>
        <w:contextualSpacing w:val="0"/>
        <w:jc w:val="both"/>
        <w:rPr>
          <w:rFonts w:ascii="Times New Roman" w:hAnsi="Times New Roman"/>
          <w:sz w:val="24"/>
          <w:szCs w:val="24"/>
          <w:lang w:val="lt-LT"/>
        </w:rPr>
      </w:pPr>
      <w:r w:rsidRPr="006A3F9E">
        <w:rPr>
          <w:rFonts w:ascii="Times New Roman" w:hAnsi="Times New Roman"/>
          <w:sz w:val="24"/>
          <w:szCs w:val="24"/>
          <w:lang w:val="lt-LT"/>
        </w:rPr>
        <w:t>Dėl pritarimo projekto „Aukštaitijos sporto komplekso didžiosios salės atnaujinimas“ įgyvendinimui ir projekto dalinio finansavimo (J. Jasiukaitis, L. Bareikienė)</w:t>
      </w:r>
      <w:r w:rsidR="00AB0D92">
        <w:rPr>
          <w:rFonts w:ascii="Times New Roman" w:hAnsi="Times New Roman"/>
          <w:sz w:val="24"/>
          <w:szCs w:val="24"/>
          <w:lang w:val="lt-LT"/>
        </w:rPr>
        <w:t>;</w:t>
      </w:r>
    </w:p>
    <w:p w14:paraId="6EDEAC30" w14:textId="52A15D95" w:rsidR="006A3F9E" w:rsidRPr="006A3F9E" w:rsidRDefault="006A3F9E" w:rsidP="00A643B8">
      <w:pPr>
        <w:pStyle w:val="Sraopastraipa"/>
        <w:numPr>
          <w:ilvl w:val="1"/>
          <w:numId w:val="1"/>
        </w:numPr>
        <w:tabs>
          <w:tab w:val="left" w:pos="1418"/>
        </w:tabs>
        <w:spacing w:after="0" w:line="360" w:lineRule="auto"/>
        <w:ind w:left="0" w:firstLine="851"/>
        <w:contextualSpacing w:val="0"/>
        <w:jc w:val="both"/>
        <w:rPr>
          <w:rFonts w:ascii="Times New Roman" w:hAnsi="Times New Roman"/>
          <w:sz w:val="24"/>
          <w:szCs w:val="24"/>
          <w:lang w:val="lt-LT"/>
        </w:rPr>
      </w:pPr>
      <w:r w:rsidRPr="006A3F9E">
        <w:rPr>
          <w:rFonts w:ascii="Times New Roman" w:hAnsi="Times New Roman"/>
          <w:sz w:val="24"/>
          <w:szCs w:val="24"/>
          <w:lang w:val="lt-LT"/>
        </w:rPr>
        <w:t xml:space="preserve">Dėl Savivaldybės tarybos 2020 m. sausio 30 d. sprendimo Nr. 1-18 „Dėl </w:t>
      </w:r>
      <w:r w:rsidR="00A643B8">
        <w:rPr>
          <w:rFonts w:ascii="Times New Roman" w:hAnsi="Times New Roman"/>
          <w:sz w:val="24"/>
          <w:szCs w:val="24"/>
          <w:lang w:val="lt-LT"/>
        </w:rPr>
        <w:t>M</w:t>
      </w:r>
      <w:r w:rsidRPr="006A3F9E">
        <w:rPr>
          <w:rFonts w:ascii="Times New Roman" w:hAnsi="Times New Roman"/>
          <w:sz w:val="24"/>
          <w:szCs w:val="24"/>
          <w:lang w:val="lt-LT"/>
        </w:rPr>
        <w:t>okesčio už ugdymą Panevėžio sporto centre tvarkos aprašo patvirtinimo, mokesčio už ugdymą nustatymo ir Savivaldybės tarybos 2016 m. spalio 26 d. sprendimo Nr. 1-333 pripažinimo netekusiu galios“ pakeitimo (J. Jasiukaitis, Ž. Užtupaitė)</w:t>
      </w:r>
      <w:r w:rsidR="00AB0D92">
        <w:rPr>
          <w:rFonts w:ascii="Times New Roman" w:hAnsi="Times New Roman"/>
          <w:sz w:val="24"/>
          <w:szCs w:val="24"/>
          <w:lang w:val="lt-LT"/>
        </w:rPr>
        <w:t>;</w:t>
      </w:r>
    </w:p>
    <w:p w14:paraId="6F80AFBC" w14:textId="349F7C25" w:rsidR="006A3F9E" w:rsidRPr="006A3F9E" w:rsidRDefault="006A3F9E" w:rsidP="00A643B8">
      <w:pPr>
        <w:pStyle w:val="Sraopastraipa"/>
        <w:numPr>
          <w:ilvl w:val="1"/>
          <w:numId w:val="1"/>
        </w:numPr>
        <w:tabs>
          <w:tab w:val="left" w:pos="1418"/>
        </w:tabs>
        <w:spacing w:after="0" w:line="360" w:lineRule="auto"/>
        <w:ind w:left="0" w:firstLine="851"/>
        <w:contextualSpacing w:val="0"/>
        <w:jc w:val="both"/>
        <w:rPr>
          <w:rFonts w:ascii="Times New Roman" w:hAnsi="Times New Roman"/>
          <w:sz w:val="24"/>
          <w:szCs w:val="24"/>
          <w:lang w:val="lt-LT"/>
        </w:rPr>
      </w:pPr>
      <w:r w:rsidRPr="006A3F9E">
        <w:rPr>
          <w:rFonts w:ascii="Times New Roman" w:hAnsi="Times New Roman"/>
          <w:sz w:val="24"/>
          <w:szCs w:val="24"/>
          <w:lang w:val="lt-LT"/>
        </w:rPr>
        <w:t>Dėl Savivaldybės tarybos 2021 m. vasario 18 d. sprendimo Nr. 1-42 „Dėl Panevėžio sporto centro teikiamų paslaugų ir transporto paslaugų įkainių patvirtinimo ir Savivaldybės tarybos 2018 m. spalio 25 d. sprendimo Nr. 1-321 pripažinimo netekusiu galios“ pakeitimo (J. Jasiukaitis, Ž. Užtupaitė)</w:t>
      </w:r>
      <w:r w:rsidR="00AB0D92">
        <w:rPr>
          <w:rFonts w:ascii="Times New Roman" w:hAnsi="Times New Roman"/>
          <w:sz w:val="24"/>
          <w:szCs w:val="24"/>
          <w:lang w:val="lt-LT"/>
        </w:rPr>
        <w:t>;</w:t>
      </w:r>
    </w:p>
    <w:p w14:paraId="36E2BAB4" w14:textId="656A7879" w:rsidR="006A3F9E" w:rsidRPr="006A3F9E" w:rsidRDefault="006A3F9E" w:rsidP="00A643B8">
      <w:pPr>
        <w:pStyle w:val="Sraopastraipa"/>
        <w:numPr>
          <w:ilvl w:val="1"/>
          <w:numId w:val="1"/>
        </w:numPr>
        <w:tabs>
          <w:tab w:val="left" w:pos="1418"/>
        </w:tabs>
        <w:spacing w:after="0" w:line="360" w:lineRule="auto"/>
        <w:ind w:left="0" w:firstLine="851"/>
        <w:contextualSpacing w:val="0"/>
        <w:jc w:val="both"/>
        <w:rPr>
          <w:rFonts w:ascii="Times New Roman" w:hAnsi="Times New Roman"/>
          <w:sz w:val="24"/>
          <w:szCs w:val="24"/>
          <w:lang w:val="lt-LT"/>
        </w:rPr>
      </w:pPr>
      <w:r w:rsidRPr="006A3F9E">
        <w:rPr>
          <w:rFonts w:ascii="Times New Roman" w:hAnsi="Times New Roman"/>
          <w:sz w:val="24"/>
          <w:szCs w:val="24"/>
          <w:lang w:val="lt-LT"/>
        </w:rPr>
        <w:t>Dėl pritarimo projekto „Arčiau gamtos“ paraiškos teikimui, dalyvavimui projekte partnerio teisėmis, jo įgyvendinimui, projekto daliniam finansavimui ir leidimui vykdyti projektavimo paslaugų viešąjį pirkimą neturint finansavimo (L. Bareikienė, I. Juodikė)</w:t>
      </w:r>
      <w:r w:rsidR="00AB0D92">
        <w:rPr>
          <w:rFonts w:ascii="Times New Roman" w:hAnsi="Times New Roman"/>
          <w:sz w:val="24"/>
          <w:szCs w:val="24"/>
          <w:lang w:val="lt-LT"/>
        </w:rPr>
        <w:t>;</w:t>
      </w:r>
    </w:p>
    <w:p w14:paraId="33216B86" w14:textId="409C9C6A" w:rsidR="006A3F9E" w:rsidRPr="006A3F9E" w:rsidRDefault="006A3F9E" w:rsidP="00A643B8">
      <w:pPr>
        <w:pStyle w:val="Sraopastraipa"/>
        <w:numPr>
          <w:ilvl w:val="1"/>
          <w:numId w:val="1"/>
        </w:numPr>
        <w:tabs>
          <w:tab w:val="left" w:pos="1418"/>
        </w:tabs>
        <w:spacing w:after="0" w:line="360" w:lineRule="auto"/>
        <w:ind w:left="0" w:firstLine="851"/>
        <w:contextualSpacing w:val="0"/>
        <w:jc w:val="both"/>
        <w:rPr>
          <w:rFonts w:ascii="Times New Roman" w:hAnsi="Times New Roman"/>
          <w:sz w:val="24"/>
          <w:szCs w:val="24"/>
          <w:lang w:val="lt-LT"/>
        </w:rPr>
      </w:pPr>
      <w:r w:rsidRPr="006A3F9E">
        <w:rPr>
          <w:rFonts w:ascii="Times New Roman" w:hAnsi="Times New Roman"/>
          <w:sz w:val="24"/>
          <w:szCs w:val="24"/>
          <w:lang w:val="lt-LT"/>
        </w:rPr>
        <w:t>Dėl pritarimo susitarimui Nr. 1 prie 2016 m. gruodžio 19 d. projekto „Istorinio ir kultūrinio paveldo sklaida tarp kaimyninių šalių pasitelkiant inovacijas muziejuose“ jungtinės veiklos (partnerystės) sutarties Nr. 22-1807 ir įgaliojimo Savivaldybės administracijos direktoriui (L. Bareikienė, A. Čeponienė)</w:t>
      </w:r>
      <w:r w:rsidR="00AB0D92">
        <w:rPr>
          <w:rFonts w:ascii="Times New Roman" w:hAnsi="Times New Roman"/>
          <w:sz w:val="24"/>
          <w:szCs w:val="24"/>
          <w:lang w:val="lt-LT"/>
        </w:rPr>
        <w:t>;</w:t>
      </w:r>
    </w:p>
    <w:p w14:paraId="2426CF3E" w14:textId="53295BE8" w:rsidR="006A3F9E" w:rsidRPr="006A3F9E" w:rsidRDefault="006A3F9E" w:rsidP="00A643B8">
      <w:pPr>
        <w:pStyle w:val="Sraopastraipa"/>
        <w:numPr>
          <w:ilvl w:val="1"/>
          <w:numId w:val="1"/>
        </w:numPr>
        <w:tabs>
          <w:tab w:val="left" w:pos="1418"/>
        </w:tabs>
        <w:spacing w:after="0" w:line="360" w:lineRule="auto"/>
        <w:ind w:left="0" w:firstLine="851"/>
        <w:contextualSpacing w:val="0"/>
        <w:jc w:val="both"/>
        <w:rPr>
          <w:rFonts w:ascii="Times New Roman" w:hAnsi="Times New Roman"/>
          <w:sz w:val="24"/>
          <w:szCs w:val="24"/>
          <w:lang w:val="lt-LT"/>
        </w:rPr>
      </w:pPr>
      <w:r w:rsidRPr="006A3F9E">
        <w:rPr>
          <w:rFonts w:ascii="Times New Roman" w:hAnsi="Times New Roman"/>
          <w:sz w:val="24"/>
          <w:szCs w:val="24"/>
          <w:lang w:val="lt-LT"/>
        </w:rPr>
        <w:t>Dėl pritarimo susitarimui Nr. 1 prie 2016 m. gruodžio 19 d. projekto „Tarpvalstybinė lojalumo programa kultūrai ir turizmui skatinti“ jungtinės veiklos (partnerystės) sutarties Nr. 22-1806 ir įgaliojimo Savivaldybės administracijos direktoriui (L. Bareikienė, A. Čeponienė)</w:t>
      </w:r>
      <w:r w:rsidR="00AB0D92">
        <w:rPr>
          <w:rFonts w:ascii="Times New Roman" w:hAnsi="Times New Roman"/>
          <w:sz w:val="24"/>
          <w:szCs w:val="24"/>
          <w:lang w:val="lt-LT"/>
        </w:rPr>
        <w:t>;</w:t>
      </w:r>
    </w:p>
    <w:p w14:paraId="7FE95603" w14:textId="74B7C578" w:rsidR="006A3F9E" w:rsidRPr="006A3F9E" w:rsidRDefault="006A3F9E" w:rsidP="00A643B8">
      <w:pPr>
        <w:pStyle w:val="Sraopastraipa"/>
        <w:numPr>
          <w:ilvl w:val="1"/>
          <w:numId w:val="1"/>
        </w:numPr>
        <w:tabs>
          <w:tab w:val="left" w:pos="1418"/>
        </w:tabs>
        <w:spacing w:after="0" w:line="360" w:lineRule="auto"/>
        <w:ind w:left="0" w:firstLine="851"/>
        <w:contextualSpacing w:val="0"/>
        <w:jc w:val="both"/>
        <w:rPr>
          <w:rFonts w:ascii="Times New Roman" w:hAnsi="Times New Roman"/>
          <w:sz w:val="24"/>
          <w:szCs w:val="24"/>
          <w:lang w:val="lt-LT"/>
        </w:rPr>
      </w:pPr>
      <w:r w:rsidRPr="006A3F9E">
        <w:rPr>
          <w:rFonts w:ascii="Times New Roman" w:hAnsi="Times New Roman"/>
          <w:sz w:val="24"/>
          <w:szCs w:val="24"/>
          <w:lang w:val="lt-LT"/>
        </w:rPr>
        <w:t>Dėl Savivaldybės tarybos 2019 m. sausio 31 d. sprendimo Nr. 1-4 „Dėl išlyginamosios mobiliosios grupės užsieniečių vaikams Panevėžio Vytauto Žemkalnio gimnazijoje komplektavimo ir Panevėžio miesto savivaldybės tarybos 2006 m. spalio 19 d. sprendimo Nr. 1-54-9 pripažinimo netekusiu galios“ pakeitimo (D. Šipelis, A. Bagdanskienė)</w:t>
      </w:r>
      <w:r w:rsidR="00AB0D92">
        <w:rPr>
          <w:rFonts w:ascii="Times New Roman" w:hAnsi="Times New Roman"/>
          <w:sz w:val="24"/>
          <w:szCs w:val="24"/>
          <w:lang w:val="lt-LT"/>
        </w:rPr>
        <w:t>;</w:t>
      </w:r>
    </w:p>
    <w:p w14:paraId="35959EC9" w14:textId="684A834D" w:rsidR="006A3F9E" w:rsidRPr="006A3F9E" w:rsidRDefault="006A3F9E" w:rsidP="00A643B8">
      <w:pPr>
        <w:pStyle w:val="Sraopastraipa"/>
        <w:numPr>
          <w:ilvl w:val="1"/>
          <w:numId w:val="1"/>
        </w:numPr>
        <w:tabs>
          <w:tab w:val="left" w:pos="1418"/>
        </w:tabs>
        <w:spacing w:after="0" w:line="360" w:lineRule="auto"/>
        <w:ind w:left="0" w:firstLine="851"/>
        <w:contextualSpacing w:val="0"/>
        <w:jc w:val="both"/>
        <w:rPr>
          <w:rFonts w:ascii="Times New Roman" w:hAnsi="Times New Roman"/>
          <w:sz w:val="24"/>
          <w:szCs w:val="24"/>
          <w:lang w:val="lt-LT"/>
        </w:rPr>
      </w:pPr>
      <w:r w:rsidRPr="006A3F9E">
        <w:rPr>
          <w:rFonts w:ascii="Times New Roman" w:hAnsi="Times New Roman"/>
          <w:sz w:val="24"/>
          <w:szCs w:val="24"/>
          <w:lang w:val="lt-LT"/>
        </w:rPr>
        <w:lastRenderedPageBreak/>
        <w:t xml:space="preserve">Dėl Savivaldybės tarybos 2014 m. spalio 23 d. sprendimo Nr. 1-312 „Dėl </w:t>
      </w:r>
      <w:r w:rsidR="000928AC">
        <w:rPr>
          <w:rFonts w:ascii="Times New Roman" w:hAnsi="Times New Roman"/>
          <w:sz w:val="24"/>
          <w:szCs w:val="24"/>
          <w:lang w:val="lt-LT"/>
        </w:rPr>
        <w:t>A</w:t>
      </w:r>
      <w:r w:rsidRPr="006A3F9E">
        <w:rPr>
          <w:rFonts w:ascii="Times New Roman" w:hAnsi="Times New Roman"/>
          <w:sz w:val="24"/>
          <w:szCs w:val="24"/>
          <w:lang w:val="lt-LT"/>
        </w:rPr>
        <w:t xml:space="preserve">tlyginimo už vaikų, ugdomų pagal ikimokyklinio ir priešmokyklinio ugdymo programas, išlaikymą Savivaldybės ikimokyklinio ugdymo mokyklose nustatymo tvarkos aprašo patvirtinimo ir Savivaldybės tarybos 2013 m. balandžio 23 d. sprendimo Nr. 1-128 „Dėl </w:t>
      </w:r>
      <w:r w:rsidR="000928AC">
        <w:rPr>
          <w:rFonts w:ascii="Times New Roman" w:hAnsi="Times New Roman"/>
          <w:sz w:val="24"/>
          <w:szCs w:val="24"/>
          <w:lang w:val="lt-LT"/>
        </w:rPr>
        <w:t>A</w:t>
      </w:r>
      <w:r w:rsidRPr="006A3F9E">
        <w:rPr>
          <w:rFonts w:ascii="Times New Roman" w:hAnsi="Times New Roman"/>
          <w:sz w:val="24"/>
          <w:szCs w:val="24"/>
          <w:lang w:val="lt-LT"/>
        </w:rPr>
        <w:t>tlyginimo už vaikų, ugdomų pagal ikimokyklinio ir priešmokyklinio ugdymo programas, išlaikymą Savivaldybės ikimokyklinio ugdymo mokyklose nustatymo tvarkos aprašo patvirtinimo“ 1 punkto pripažinimo netekusiu galios“ pakeitimo (D. Šipelis, S. Vizbarienė)</w:t>
      </w:r>
      <w:r w:rsidR="00AB0D92">
        <w:rPr>
          <w:rFonts w:ascii="Times New Roman" w:hAnsi="Times New Roman"/>
          <w:sz w:val="24"/>
          <w:szCs w:val="24"/>
          <w:lang w:val="lt-LT"/>
        </w:rPr>
        <w:t>;</w:t>
      </w:r>
    </w:p>
    <w:p w14:paraId="47F95BDC" w14:textId="5960CBC1" w:rsidR="006A3F9E" w:rsidRPr="006A3F9E" w:rsidRDefault="006A3F9E" w:rsidP="00A643B8">
      <w:pPr>
        <w:pStyle w:val="Sraopastraipa"/>
        <w:numPr>
          <w:ilvl w:val="1"/>
          <w:numId w:val="1"/>
        </w:numPr>
        <w:tabs>
          <w:tab w:val="left" w:pos="1418"/>
        </w:tabs>
        <w:spacing w:after="0" w:line="360" w:lineRule="auto"/>
        <w:ind w:left="0" w:firstLine="851"/>
        <w:contextualSpacing w:val="0"/>
        <w:jc w:val="both"/>
        <w:rPr>
          <w:rFonts w:ascii="Times New Roman" w:hAnsi="Times New Roman"/>
          <w:sz w:val="24"/>
          <w:szCs w:val="24"/>
          <w:lang w:val="lt-LT"/>
        </w:rPr>
      </w:pPr>
      <w:r w:rsidRPr="006A3F9E">
        <w:rPr>
          <w:rFonts w:ascii="Times New Roman" w:hAnsi="Times New Roman"/>
          <w:sz w:val="24"/>
          <w:szCs w:val="24"/>
          <w:lang w:val="lt-LT"/>
        </w:rPr>
        <w:t>Dėl Savivaldybės tarybos 2021 m. balandžio 29 d. sprendimo Nr. 1-114 „Dėl Panevėžio miesto savivaldybės bendrojo ugdymo mokyklų tinklo pertvarkos 2021–2025 metų bendrojo plano patvirtinimo“ pakeitimo (D. Šipelis, E. Kuchalskis)</w:t>
      </w:r>
      <w:r w:rsidR="00AB0D92">
        <w:rPr>
          <w:rFonts w:ascii="Times New Roman" w:hAnsi="Times New Roman"/>
          <w:sz w:val="24"/>
          <w:szCs w:val="24"/>
          <w:lang w:val="lt-LT"/>
        </w:rPr>
        <w:t>;</w:t>
      </w:r>
    </w:p>
    <w:p w14:paraId="4445F4C4" w14:textId="717586F9" w:rsidR="006A3F9E" w:rsidRPr="006A3F9E" w:rsidRDefault="006A3F9E" w:rsidP="00A643B8">
      <w:pPr>
        <w:pStyle w:val="Sraopastraipa"/>
        <w:numPr>
          <w:ilvl w:val="1"/>
          <w:numId w:val="1"/>
        </w:numPr>
        <w:tabs>
          <w:tab w:val="left" w:pos="1418"/>
        </w:tabs>
        <w:spacing w:after="0" w:line="360" w:lineRule="auto"/>
        <w:ind w:left="0" w:firstLine="851"/>
        <w:contextualSpacing w:val="0"/>
        <w:jc w:val="both"/>
        <w:rPr>
          <w:rFonts w:ascii="Times New Roman" w:hAnsi="Times New Roman"/>
          <w:sz w:val="24"/>
          <w:szCs w:val="24"/>
          <w:lang w:val="lt-LT"/>
        </w:rPr>
      </w:pPr>
      <w:r w:rsidRPr="006A3F9E">
        <w:rPr>
          <w:rFonts w:ascii="Times New Roman" w:hAnsi="Times New Roman"/>
          <w:sz w:val="24"/>
          <w:szCs w:val="24"/>
          <w:lang w:val="lt-LT"/>
        </w:rPr>
        <w:t>Dėl Savivaldybės tarybos 2020 m. birželio 23 d. sprendimo Nr. 1-197 „Dėl Panevėžio „Žemynos“ progimnazijos teikiamų paslaugų kainų nustatymo ir Savivaldybės tarybos 2015 m. birželio 25 d. sprendimo Nr. 1-158 pripažinimo netekusiu galios“ pakeitimo (D. Šipelis, S. Vizbarienė)</w:t>
      </w:r>
      <w:r w:rsidR="00AB0D92">
        <w:rPr>
          <w:rFonts w:ascii="Times New Roman" w:hAnsi="Times New Roman"/>
          <w:sz w:val="24"/>
          <w:szCs w:val="24"/>
          <w:lang w:val="lt-LT"/>
        </w:rPr>
        <w:t>;</w:t>
      </w:r>
    </w:p>
    <w:p w14:paraId="4ACBE7FB" w14:textId="44C7F2D2" w:rsidR="006A3F9E" w:rsidRPr="006A3F9E" w:rsidRDefault="006A3F9E" w:rsidP="00A643B8">
      <w:pPr>
        <w:pStyle w:val="Sraopastraipa"/>
        <w:numPr>
          <w:ilvl w:val="1"/>
          <w:numId w:val="1"/>
        </w:numPr>
        <w:tabs>
          <w:tab w:val="left" w:pos="1418"/>
        </w:tabs>
        <w:spacing w:after="0" w:line="360" w:lineRule="auto"/>
        <w:ind w:left="0" w:firstLine="851"/>
        <w:contextualSpacing w:val="0"/>
        <w:jc w:val="both"/>
        <w:rPr>
          <w:rFonts w:ascii="Times New Roman" w:hAnsi="Times New Roman"/>
          <w:sz w:val="24"/>
          <w:szCs w:val="24"/>
          <w:lang w:val="lt-LT"/>
        </w:rPr>
      </w:pPr>
      <w:r w:rsidRPr="006A3F9E">
        <w:rPr>
          <w:rFonts w:ascii="Times New Roman" w:hAnsi="Times New Roman"/>
          <w:sz w:val="24"/>
          <w:szCs w:val="24"/>
          <w:lang w:val="lt-LT"/>
        </w:rPr>
        <w:t>Dėl Panevėžio miesto savivaldybės formalųjį švietimą papildančio ugdymo mokyklų ir neformaliojo vaikų ir suaugusiųjų švietimo mokyklų, vykdančių formalųjį švietimą papildančio ugdymo, neformaliojo vaikų švietimo, neformaliojo suaugusiųjų švietimo programas ir neformaliojo ugdymo veiklas, ugdymo organizavimo tvarkos aprašo patvirtinimo ir Savivaldybės tarybos sprendimų pripažinimo netekusiais galios (D. Šipelis, V. Bartašienė)</w:t>
      </w:r>
      <w:r w:rsidR="00AB0D92">
        <w:rPr>
          <w:rFonts w:ascii="Times New Roman" w:hAnsi="Times New Roman"/>
          <w:sz w:val="24"/>
          <w:szCs w:val="24"/>
          <w:lang w:val="lt-LT"/>
        </w:rPr>
        <w:t>;</w:t>
      </w:r>
    </w:p>
    <w:p w14:paraId="0B8F6DCA" w14:textId="45BB3F93" w:rsidR="006A3F9E" w:rsidRPr="006A3F9E" w:rsidRDefault="006A3F9E" w:rsidP="00A643B8">
      <w:pPr>
        <w:pStyle w:val="Sraopastraipa"/>
        <w:numPr>
          <w:ilvl w:val="1"/>
          <w:numId w:val="1"/>
        </w:numPr>
        <w:tabs>
          <w:tab w:val="left" w:pos="1418"/>
        </w:tabs>
        <w:spacing w:after="0" w:line="360" w:lineRule="auto"/>
        <w:ind w:left="0" w:firstLine="851"/>
        <w:contextualSpacing w:val="0"/>
        <w:jc w:val="both"/>
        <w:rPr>
          <w:rFonts w:ascii="Times New Roman" w:hAnsi="Times New Roman"/>
          <w:sz w:val="24"/>
          <w:szCs w:val="24"/>
          <w:lang w:val="lt-LT"/>
        </w:rPr>
      </w:pPr>
      <w:r w:rsidRPr="006A3F9E">
        <w:rPr>
          <w:rFonts w:ascii="Times New Roman" w:hAnsi="Times New Roman"/>
          <w:sz w:val="24"/>
          <w:szCs w:val="24"/>
          <w:lang w:val="lt-LT"/>
        </w:rPr>
        <w:t>Dėl Panevėžio miesto savivaldybės mokslo projektų dalinio finansavimo tvarkos aprašo patvirtinimo ir Savivaldybės tarybos 2016 m. kovo 29 d. sprendimo Nr. 1-76 „Dėl Panevėžio miesto savivaldybės mokslo projektų dalinio finansavimo tvarkos aprašo patvirtinimo“ pripažinimo netekusiu galios (D. Šipelis, A. Gabrėnienė)</w:t>
      </w:r>
      <w:r w:rsidR="00AB0D92">
        <w:rPr>
          <w:rFonts w:ascii="Times New Roman" w:hAnsi="Times New Roman"/>
          <w:sz w:val="24"/>
          <w:szCs w:val="24"/>
          <w:lang w:val="lt-LT"/>
        </w:rPr>
        <w:t>;</w:t>
      </w:r>
    </w:p>
    <w:p w14:paraId="18739D8D" w14:textId="3B82C9B6" w:rsidR="006A3F9E" w:rsidRPr="006A3F9E" w:rsidRDefault="006A3F9E" w:rsidP="00A643B8">
      <w:pPr>
        <w:pStyle w:val="Sraopastraipa"/>
        <w:numPr>
          <w:ilvl w:val="1"/>
          <w:numId w:val="1"/>
        </w:numPr>
        <w:tabs>
          <w:tab w:val="left" w:pos="1418"/>
        </w:tabs>
        <w:spacing w:after="0" w:line="360" w:lineRule="auto"/>
        <w:ind w:left="0" w:firstLine="851"/>
        <w:contextualSpacing w:val="0"/>
        <w:jc w:val="both"/>
        <w:rPr>
          <w:rFonts w:ascii="Times New Roman" w:hAnsi="Times New Roman"/>
          <w:sz w:val="24"/>
          <w:szCs w:val="24"/>
          <w:lang w:val="lt-LT"/>
        </w:rPr>
      </w:pPr>
      <w:r w:rsidRPr="006A3F9E">
        <w:rPr>
          <w:rFonts w:ascii="Times New Roman" w:hAnsi="Times New Roman"/>
          <w:sz w:val="24"/>
          <w:szCs w:val="24"/>
          <w:lang w:val="lt-LT"/>
        </w:rPr>
        <w:t>Dėl Savivaldybės tarybos 2018 m. gegužės 31 d. sprendimo Nr. 1-183 „Dėl Savivaldybės biudžetinių kultūros ir meno įstaigų teikiamų mokamų paslaugų ir prekių antkainio kainoraščių patvirtinimo ir Savivaldybės tarybos sprendimų pripažinimo netekusiais galios“ (A. Čeponienė, I. Vaičikauskaitė)</w:t>
      </w:r>
      <w:r w:rsidR="00AB0D92">
        <w:rPr>
          <w:rFonts w:ascii="Times New Roman" w:hAnsi="Times New Roman"/>
          <w:sz w:val="24"/>
          <w:szCs w:val="24"/>
          <w:lang w:val="lt-LT"/>
        </w:rPr>
        <w:t>;</w:t>
      </w:r>
    </w:p>
    <w:p w14:paraId="266FE26C" w14:textId="0D9BFCD7" w:rsidR="006A3F9E" w:rsidRPr="006A3F9E" w:rsidRDefault="006A3F9E" w:rsidP="00A643B8">
      <w:pPr>
        <w:pStyle w:val="Sraopastraipa"/>
        <w:numPr>
          <w:ilvl w:val="1"/>
          <w:numId w:val="1"/>
        </w:numPr>
        <w:tabs>
          <w:tab w:val="left" w:pos="1418"/>
        </w:tabs>
        <w:spacing w:after="0" w:line="360" w:lineRule="auto"/>
        <w:ind w:left="0" w:firstLine="851"/>
        <w:contextualSpacing w:val="0"/>
        <w:jc w:val="both"/>
        <w:rPr>
          <w:rFonts w:ascii="Times New Roman" w:hAnsi="Times New Roman"/>
          <w:sz w:val="24"/>
          <w:szCs w:val="24"/>
          <w:lang w:val="lt-LT"/>
        </w:rPr>
      </w:pPr>
      <w:r w:rsidRPr="006A3F9E">
        <w:rPr>
          <w:rFonts w:ascii="Times New Roman" w:hAnsi="Times New Roman"/>
          <w:sz w:val="24"/>
          <w:szCs w:val="24"/>
          <w:lang w:val="lt-LT"/>
        </w:rPr>
        <w:t xml:space="preserve">Dėl Panevėžio dailės mokyklos nuostatų patvirtinimo ir Savivaldybės tarybos 2017 m. rugsėjo 28 d. sprendimo Nr. 1-304 „Dėl Panevėžio dailės mokyklos nuostatų patvirtinimo ir Savivaldybės tarybos 2005 m. liepos 7 d. sprendimo Nr. 1-34-3 </w:t>
      </w:r>
      <w:r w:rsidR="000928AC">
        <w:rPr>
          <w:rFonts w:ascii="Times New Roman" w:hAnsi="Times New Roman"/>
          <w:sz w:val="24"/>
          <w:szCs w:val="24"/>
          <w:lang w:val="lt-LT"/>
        </w:rPr>
        <w:t xml:space="preserve"> </w:t>
      </w:r>
      <w:r w:rsidRPr="006A3F9E">
        <w:rPr>
          <w:rFonts w:ascii="Times New Roman" w:hAnsi="Times New Roman"/>
          <w:sz w:val="24"/>
          <w:szCs w:val="24"/>
          <w:lang w:val="lt-LT"/>
        </w:rPr>
        <w:t>2.41 papunkčio pripažinimo netekusiu galios“ pripažinimo netekusiu galios (D. Šipelis, K. Linkonaitė)</w:t>
      </w:r>
      <w:r w:rsidR="00AB0D92">
        <w:rPr>
          <w:rFonts w:ascii="Times New Roman" w:hAnsi="Times New Roman"/>
          <w:sz w:val="24"/>
          <w:szCs w:val="24"/>
          <w:lang w:val="lt-LT"/>
        </w:rPr>
        <w:t>;</w:t>
      </w:r>
    </w:p>
    <w:p w14:paraId="2D4E058E" w14:textId="2CB89993" w:rsidR="006A3F9E" w:rsidRPr="006A3F9E" w:rsidRDefault="006A3F9E" w:rsidP="00A643B8">
      <w:pPr>
        <w:pStyle w:val="Sraopastraipa"/>
        <w:numPr>
          <w:ilvl w:val="1"/>
          <w:numId w:val="1"/>
        </w:numPr>
        <w:tabs>
          <w:tab w:val="left" w:pos="1418"/>
        </w:tabs>
        <w:spacing w:after="0" w:line="360" w:lineRule="auto"/>
        <w:ind w:left="0" w:firstLine="851"/>
        <w:contextualSpacing w:val="0"/>
        <w:jc w:val="both"/>
        <w:rPr>
          <w:rFonts w:ascii="Times New Roman" w:hAnsi="Times New Roman"/>
          <w:sz w:val="24"/>
          <w:szCs w:val="24"/>
          <w:lang w:val="lt-LT"/>
        </w:rPr>
      </w:pPr>
      <w:r w:rsidRPr="006A3F9E">
        <w:rPr>
          <w:rFonts w:ascii="Times New Roman" w:hAnsi="Times New Roman"/>
          <w:sz w:val="24"/>
          <w:szCs w:val="24"/>
          <w:lang w:val="lt-LT"/>
        </w:rPr>
        <w:t>Dėl Panevėžio teatro „Menas“, Panevėžio lėlių vežimo teatro ir Panevėžio muzikinio teatro 2022 m. veiklos planų patvirtinimo (A. Čeponienė, D. Čepukienė)</w:t>
      </w:r>
      <w:r w:rsidR="00AB0D92">
        <w:rPr>
          <w:rFonts w:ascii="Times New Roman" w:hAnsi="Times New Roman"/>
          <w:sz w:val="24"/>
          <w:szCs w:val="24"/>
          <w:lang w:val="lt-LT"/>
        </w:rPr>
        <w:t>;</w:t>
      </w:r>
    </w:p>
    <w:p w14:paraId="2537D488" w14:textId="40E85F9D" w:rsidR="006A3F9E" w:rsidRPr="006A3F9E" w:rsidRDefault="006A3F9E" w:rsidP="00A643B8">
      <w:pPr>
        <w:pStyle w:val="Sraopastraipa"/>
        <w:numPr>
          <w:ilvl w:val="1"/>
          <w:numId w:val="1"/>
        </w:numPr>
        <w:tabs>
          <w:tab w:val="left" w:pos="1418"/>
        </w:tabs>
        <w:spacing w:after="0" w:line="360" w:lineRule="auto"/>
        <w:ind w:left="0" w:firstLine="851"/>
        <w:contextualSpacing w:val="0"/>
        <w:jc w:val="both"/>
        <w:rPr>
          <w:rFonts w:ascii="Times New Roman" w:hAnsi="Times New Roman"/>
          <w:sz w:val="24"/>
          <w:szCs w:val="24"/>
          <w:lang w:val="lt-LT"/>
        </w:rPr>
      </w:pPr>
      <w:r w:rsidRPr="006A3F9E">
        <w:rPr>
          <w:rFonts w:ascii="Times New Roman" w:hAnsi="Times New Roman"/>
          <w:sz w:val="24"/>
          <w:szCs w:val="24"/>
          <w:lang w:val="lt-LT"/>
        </w:rPr>
        <w:t>Dėl Panevėžio kraštotyros muziejaus, Panevėžio miesto dailės galerijos ir Stasio Eidrigevičiaus menų centro 2022 m. veiklos planų patvirtinimo (A. Čeponienė, D. Čepukienė)</w:t>
      </w:r>
      <w:r w:rsidR="00AB0D92">
        <w:rPr>
          <w:rFonts w:ascii="Times New Roman" w:hAnsi="Times New Roman"/>
          <w:sz w:val="24"/>
          <w:szCs w:val="24"/>
          <w:lang w:val="lt-LT"/>
        </w:rPr>
        <w:t>;</w:t>
      </w:r>
    </w:p>
    <w:p w14:paraId="69E124DE" w14:textId="2DA8E141" w:rsidR="006A3F9E" w:rsidRPr="006A3F9E" w:rsidRDefault="006A3F9E" w:rsidP="00A643B8">
      <w:pPr>
        <w:pStyle w:val="Sraopastraipa"/>
        <w:numPr>
          <w:ilvl w:val="1"/>
          <w:numId w:val="1"/>
        </w:numPr>
        <w:tabs>
          <w:tab w:val="left" w:pos="1418"/>
        </w:tabs>
        <w:spacing w:after="0" w:line="360" w:lineRule="auto"/>
        <w:ind w:left="0" w:firstLine="851"/>
        <w:contextualSpacing w:val="0"/>
        <w:jc w:val="both"/>
        <w:rPr>
          <w:rFonts w:ascii="Times New Roman" w:hAnsi="Times New Roman"/>
          <w:sz w:val="24"/>
          <w:szCs w:val="24"/>
          <w:lang w:val="lt-LT"/>
        </w:rPr>
      </w:pPr>
      <w:r w:rsidRPr="006A3F9E">
        <w:rPr>
          <w:rFonts w:ascii="Times New Roman" w:hAnsi="Times New Roman"/>
          <w:sz w:val="24"/>
          <w:szCs w:val="24"/>
          <w:lang w:val="lt-LT"/>
        </w:rPr>
        <w:lastRenderedPageBreak/>
        <w:t>Dėl Savivaldybės tarybos 2018 m. birželio 28 d. sprendimo Nr. 1-235 „Dėl atlygio už vaiko priežiūrą budinčio globotojo šeimoje dydžio patvirtinimo ir Savivaldybės tarybos 2017 m. kovo 30 d. sprendimo Nr. 1-91 pripažinimo netekusiu galios“ pakeitimo (R. Urbonavičienė, D. Simonaitienė)</w:t>
      </w:r>
      <w:r w:rsidR="00AB0D92">
        <w:rPr>
          <w:rFonts w:ascii="Times New Roman" w:hAnsi="Times New Roman"/>
          <w:sz w:val="24"/>
          <w:szCs w:val="24"/>
          <w:lang w:val="lt-LT"/>
        </w:rPr>
        <w:t>;</w:t>
      </w:r>
    </w:p>
    <w:p w14:paraId="7D505314" w14:textId="08360B25" w:rsidR="006A3F9E" w:rsidRPr="006A3F9E" w:rsidRDefault="006A3F9E" w:rsidP="00A643B8">
      <w:pPr>
        <w:pStyle w:val="Sraopastraipa"/>
        <w:numPr>
          <w:ilvl w:val="1"/>
          <w:numId w:val="1"/>
        </w:numPr>
        <w:tabs>
          <w:tab w:val="left" w:pos="1418"/>
        </w:tabs>
        <w:spacing w:after="0" w:line="360" w:lineRule="auto"/>
        <w:ind w:left="0" w:firstLine="851"/>
        <w:contextualSpacing w:val="0"/>
        <w:jc w:val="both"/>
        <w:rPr>
          <w:rFonts w:ascii="Times New Roman" w:hAnsi="Times New Roman"/>
          <w:sz w:val="24"/>
          <w:szCs w:val="24"/>
          <w:lang w:val="lt-LT"/>
        </w:rPr>
      </w:pPr>
      <w:r w:rsidRPr="006A3F9E">
        <w:rPr>
          <w:rFonts w:ascii="Times New Roman" w:hAnsi="Times New Roman"/>
          <w:sz w:val="24"/>
          <w:szCs w:val="24"/>
          <w:lang w:val="lt-LT"/>
        </w:rPr>
        <w:t xml:space="preserve">Dėl Savivaldybės tarybos 2019 m. sausio 31 d. sprendimo Nr. 1-13 „Dėl </w:t>
      </w:r>
      <w:r w:rsidR="008F2F0C">
        <w:rPr>
          <w:rFonts w:ascii="Times New Roman" w:hAnsi="Times New Roman"/>
          <w:sz w:val="24"/>
          <w:szCs w:val="24"/>
          <w:lang w:val="lt-LT"/>
        </w:rPr>
        <w:t>P</w:t>
      </w:r>
      <w:r w:rsidRPr="006A3F9E">
        <w:rPr>
          <w:rFonts w:ascii="Times New Roman" w:hAnsi="Times New Roman"/>
          <w:sz w:val="24"/>
          <w:szCs w:val="24"/>
          <w:lang w:val="lt-LT"/>
        </w:rPr>
        <w:t>iniginės socialinės paramos nepasiturintiems gyventojams teikimo tvarkos aprašo patvirtinimo ir Savivaldybės tarybos 2015 m. kovo 26 d. sprendimo Nr. 1-68 pripažinimo netekusiu galios“ pakeitimo (Z. Ragėnienė)</w:t>
      </w:r>
      <w:r w:rsidR="00AB0D92">
        <w:rPr>
          <w:rFonts w:ascii="Times New Roman" w:hAnsi="Times New Roman"/>
          <w:sz w:val="24"/>
          <w:szCs w:val="24"/>
          <w:lang w:val="lt-LT"/>
        </w:rPr>
        <w:t>;</w:t>
      </w:r>
    </w:p>
    <w:p w14:paraId="0D901ED4" w14:textId="32110360" w:rsidR="006A3F9E" w:rsidRPr="006A3F9E" w:rsidRDefault="006A3F9E" w:rsidP="00A643B8">
      <w:pPr>
        <w:pStyle w:val="Sraopastraipa"/>
        <w:numPr>
          <w:ilvl w:val="1"/>
          <w:numId w:val="1"/>
        </w:numPr>
        <w:tabs>
          <w:tab w:val="left" w:pos="1418"/>
        </w:tabs>
        <w:spacing w:after="0" w:line="360" w:lineRule="auto"/>
        <w:ind w:left="0" w:firstLine="851"/>
        <w:contextualSpacing w:val="0"/>
        <w:jc w:val="both"/>
        <w:rPr>
          <w:rFonts w:ascii="Times New Roman" w:hAnsi="Times New Roman"/>
          <w:sz w:val="24"/>
          <w:szCs w:val="24"/>
          <w:lang w:val="lt-LT"/>
        </w:rPr>
      </w:pPr>
      <w:r w:rsidRPr="006A3F9E">
        <w:rPr>
          <w:rFonts w:ascii="Times New Roman" w:hAnsi="Times New Roman"/>
          <w:sz w:val="24"/>
          <w:szCs w:val="24"/>
          <w:lang w:val="lt-LT"/>
        </w:rPr>
        <w:t xml:space="preserve">Dėl Savivaldybės tarybos 2015 m. vasario 23 d. sprendimo Nr. 1-34 „Dėl </w:t>
      </w:r>
      <w:r w:rsidR="008F2F0C">
        <w:rPr>
          <w:rFonts w:ascii="Times New Roman" w:hAnsi="Times New Roman"/>
          <w:sz w:val="24"/>
          <w:szCs w:val="24"/>
          <w:lang w:val="lt-LT"/>
        </w:rPr>
        <w:t>M</w:t>
      </w:r>
      <w:r w:rsidRPr="006A3F9E">
        <w:rPr>
          <w:rFonts w:ascii="Times New Roman" w:hAnsi="Times New Roman"/>
          <w:sz w:val="24"/>
          <w:szCs w:val="24"/>
          <w:lang w:val="lt-LT"/>
        </w:rPr>
        <w:t>okėjimo už socialines paslaugas tvarkos aprašo patvirtinimo ir Savivaldybės tarybos 2010 m. rugsėjo 28 d. sprendimo Nr. 1-60-13 1 punkto pripažinimo netekusiu galios“ pakeitimo (R. Urbonavičienė, G. Žukauskaitė)</w:t>
      </w:r>
      <w:r w:rsidR="00AB0D92">
        <w:rPr>
          <w:rFonts w:ascii="Times New Roman" w:hAnsi="Times New Roman"/>
          <w:sz w:val="24"/>
          <w:szCs w:val="24"/>
          <w:lang w:val="lt-LT"/>
        </w:rPr>
        <w:t>;</w:t>
      </w:r>
    </w:p>
    <w:p w14:paraId="6CFB6888" w14:textId="0AB1B7E2" w:rsidR="006A3F9E" w:rsidRPr="006A3F9E" w:rsidRDefault="006A3F9E" w:rsidP="00A643B8">
      <w:pPr>
        <w:pStyle w:val="Sraopastraipa"/>
        <w:numPr>
          <w:ilvl w:val="1"/>
          <w:numId w:val="1"/>
        </w:numPr>
        <w:tabs>
          <w:tab w:val="left" w:pos="1418"/>
        </w:tabs>
        <w:spacing w:after="0" w:line="360" w:lineRule="auto"/>
        <w:ind w:left="0" w:firstLine="851"/>
        <w:contextualSpacing w:val="0"/>
        <w:jc w:val="both"/>
        <w:rPr>
          <w:rFonts w:ascii="Times New Roman" w:hAnsi="Times New Roman"/>
          <w:sz w:val="24"/>
          <w:szCs w:val="24"/>
          <w:lang w:val="lt-LT"/>
        </w:rPr>
      </w:pPr>
      <w:r w:rsidRPr="006A3F9E">
        <w:rPr>
          <w:rFonts w:ascii="Times New Roman" w:hAnsi="Times New Roman"/>
          <w:sz w:val="24"/>
          <w:szCs w:val="24"/>
          <w:lang w:val="lt-LT"/>
        </w:rPr>
        <w:t>Dėl Savivaldybės tarybos 2015 m. gruodžio 22 d. sprendimo Nr. 1-343 „Dėl Panevėžio miesto savivaldybės vietinės reikšmės kelių ir gatvių tiesimo, taisymo (remonto) ir priežiūros darbų eiliškumo nustatymo tvarkos aprašo patvirtinimo“ pripažinimo netekusiu galios (D. Vadluga, L. Babilauskienė)</w:t>
      </w:r>
      <w:r w:rsidR="00AB0D92">
        <w:rPr>
          <w:rFonts w:ascii="Times New Roman" w:hAnsi="Times New Roman"/>
          <w:sz w:val="24"/>
          <w:szCs w:val="24"/>
          <w:lang w:val="lt-LT"/>
        </w:rPr>
        <w:t>;</w:t>
      </w:r>
    </w:p>
    <w:p w14:paraId="03E6081F" w14:textId="5EE806A8" w:rsidR="006A3F9E" w:rsidRPr="006A3F9E" w:rsidRDefault="006A3F9E" w:rsidP="00A643B8">
      <w:pPr>
        <w:pStyle w:val="Sraopastraipa"/>
        <w:numPr>
          <w:ilvl w:val="1"/>
          <w:numId w:val="1"/>
        </w:numPr>
        <w:tabs>
          <w:tab w:val="left" w:pos="1418"/>
        </w:tabs>
        <w:spacing w:after="0" w:line="360" w:lineRule="auto"/>
        <w:ind w:left="0" w:firstLine="851"/>
        <w:contextualSpacing w:val="0"/>
        <w:jc w:val="both"/>
        <w:rPr>
          <w:rFonts w:ascii="Times New Roman" w:hAnsi="Times New Roman"/>
          <w:sz w:val="24"/>
          <w:szCs w:val="24"/>
          <w:lang w:val="lt-LT"/>
        </w:rPr>
      </w:pPr>
      <w:r w:rsidRPr="006A3F9E">
        <w:rPr>
          <w:rFonts w:ascii="Times New Roman" w:hAnsi="Times New Roman"/>
          <w:sz w:val="24"/>
          <w:szCs w:val="24"/>
          <w:lang w:val="lt-LT"/>
        </w:rPr>
        <w:t>Dėl Savivaldybės tarybos 2018 m. kovo 29 d. sprendimo Nr. 1-93 „Dėl Panevėžio miesto infrastruktūros objektų naujos statybos, rekonstravimo, kapitalinio, paprastojo remonto darbų, dalyvaujant fiziniams ir (ar) juridiniams asmenims, tvarkos aprašo patvirtinimo“ pakeitimo (D. Vadluga, L. Babilauskienė)</w:t>
      </w:r>
      <w:r w:rsidR="00AB0D92">
        <w:rPr>
          <w:rFonts w:ascii="Times New Roman" w:hAnsi="Times New Roman"/>
          <w:sz w:val="24"/>
          <w:szCs w:val="24"/>
          <w:lang w:val="lt-LT"/>
        </w:rPr>
        <w:t>;</w:t>
      </w:r>
    </w:p>
    <w:p w14:paraId="2AD23127" w14:textId="065445A8" w:rsidR="006A3F9E" w:rsidRPr="006A3F9E" w:rsidRDefault="006A3F9E" w:rsidP="00A643B8">
      <w:pPr>
        <w:pStyle w:val="Sraopastraipa"/>
        <w:numPr>
          <w:ilvl w:val="1"/>
          <w:numId w:val="1"/>
        </w:numPr>
        <w:tabs>
          <w:tab w:val="left" w:pos="1418"/>
        </w:tabs>
        <w:spacing w:after="0" w:line="360" w:lineRule="auto"/>
        <w:ind w:left="0" w:firstLine="851"/>
        <w:contextualSpacing w:val="0"/>
        <w:jc w:val="both"/>
        <w:rPr>
          <w:rFonts w:ascii="Times New Roman" w:hAnsi="Times New Roman"/>
          <w:sz w:val="24"/>
          <w:szCs w:val="24"/>
          <w:lang w:val="lt-LT"/>
        </w:rPr>
      </w:pPr>
      <w:r w:rsidRPr="006A3F9E">
        <w:rPr>
          <w:rFonts w:ascii="Times New Roman" w:hAnsi="Times New Roman"/>
          <w:sz w:val="24"/>
          <w:szCs w:val="24"/>
          <w:lang w:val="lt-LT"/>
        </w:rPr>
        <w:t>Dėl Panevėžio miesto savivaldybės infrastruktūros plėtros organizatoriaus veiklos aprašo patvirtinimo (D. Vadluga, V. Kerpiškis)</w:t>
      </w:r>
      <w:r w:rsidR="00AB0D92">
        <w:rPr>
          <w:rFonts w:ascii="Times New Roman" w:hAnsi="Times New Roman"/>
          <w:sz w:val="24"/>
          <w:szCs w:val="24"/>
          <w:lang w:val="lt-LT"/>
        </w:rPr>
        <w:t>;</w:t>
      </w:r>
    </w:p>
    <w:p w14:paraId="5CB47F3B" w14:textId="6A0103B6" w:rsidR="006A3F9E" w:rsidRPr="006A3F9E" w:rsidRDefault="006A3F9E" w:rsidP="00A643B8">
      <w:pPr>
        <w:pStyle w:val="Sraopastraipa"/>
        <w:numPr>
          <w:ilvl w:val="1"/>
          <w:numId w:val="1"/>
        </w:numPr>
        <w:tabs>
          <w:tab w:val="left" w:pos="1418"/>
        </w:tabs>
        <w:spacing w:after="0" w:line="360" w:lineRule="auto"/>
        <w:ind w:left="0" w:firstLine="851"/>
        <w:contextualSpacing w:val="0"/>
        <w:jc w:val="both"/>
        <w:rPr>
          <w:rFonts w:ascii="Times New Roman" w:hAnsi="Times New Roman"/>
          <w:sz w:val="24"/>
          <w:szCs w:val="24"/>
          <w:lang w:val="lt-LT"/>
        </w:rPr>
      </w:pPr>
      <w:r w:rsidRPr="006A3F9E">
        <w:rPr>
          <w:rFonts w:ascii="Times New Roman" w:hAnsi="Times New Roman"/>
          <w:sz w:val="24"/>
          <w:szCs w:val="24"/>
          <w:lang w:val="lt-LT"/>
        </w:rPr>
        <w:t>Dėl valstybinės žemės sklypų, perduodamų neatlygintinai naudotis Panevėžio miesto savivaldybei, ir įgaliojimo Savivaldybės administracijai suteikimo (S. Glinskis, V. Baublienė)</w:t>
      </w:r>
      <w:r w:rsidR="00AB0D92">
        <w:rPr>
          <w:rFonts w:ascii="Times New Roman" w:hAnsi="Times New Roman"/>
          <w:sz w:val="24"/>
          <w:szCs w:val="24"/>
          <w:lang w:val="lt-LT"/>
        </w:rPr>
        <w:t>;</w:t>
      </w:r>
    </w:p>
    <w:p w14:paraId="1381E103" w14:textId="43F85A79" w:rsidR="006A3F9E" w:rsidRPr="006A3F9E" w:rsidRDefault="006A3F9E" w:rsidP="00A643B8">
      <w:pPr>
        <w:pStyle w:val="Sraopastraipa"/>
        <w:numPr>
          <w:ilvl w:val="1"/>
          <w:numId w:val="1"/>
        </w:numPr>
        <w:tabs>
          <w:tab w:val="left" w:pos="1418"/>
        </w:tabs>
        <w:spacing w:after="0" w:line="360" w:lineRule="auto"/>
        <w:ind w:left="0" w:firstLine="851"/>
        <w:contextualSpacing w:val="0"/>
        <w:jc w:val="both"/>
        <w:rPr>
          <w:rFonts w:ascii="Times New Roman" w:hAnsi="Times New Roman"/>
          <w:sz w:val="24"/>
          <w:szCs w:val="24"/>
          <w:lang w:val="lt-LT"/>
        </w:rPr>
      </w:pPr>
      <w:r w:rsidRPr="006A3F9E">
        <w:rPr>
          <w:rFonts w:ascii="Times New Roman" w:hAnsi="Times New Roman"/>
          <w:sz w:val="24"/>
          <w:szCs w:val="24"/>
          <w:lang w:val="lt-LT"/>
        </w:rPr>
        <w:t>Dėl negyvenamųjų patalpų, esančių Savanorių a. 12, perdavimo Lietuvos politinių kalinių ir tremtinių sąjungos Panevėžio filialui valdyti ir naudoti pagal panaudos sutartį (D. Vadluga, J. Petrauskė)</w:t>
      </w:r>
      <w:r w:rsidR="00AB0D92">
        <w:rPr>
          <w:rFonts w:ascii="Times New Roman" w:hAnsi="Times New Roman"/>
          <w:sz w:val="24"/>
          <w:szCs w:val="24"/>
          <w:lang w:val="lt-LT"/>
        </w:rPr>
        <w:t>;</w:t>
      </w:r>
    </w:p>
    <w:p w14:paraId="78A1FD1D" w14:textId="16FB0E06" w:rsidR="006A3F9E" w:rsidRPr="006A3F9E" w:rsidRDefault="006A3F9E" w:rsidP="00A643B8">
      <w:pPr>
        <w:pStyle w:val="Sraopastraipa"/>
        <w:numPr>
          <w:ilvl w:val="1"/>
          <w:numId w:val="1"/>
        </w:numPr>
        <w:tabs>
          <w:tab w:val="left" w:pos="1418"/>
        </w:tabs>
        <w:spacing w:after="0" w:line="360" w:lineRule="auto"/>
        <w:ind w:left="0" w:firstLine="851"/>
        <w:contextualSpacing w:val="0"/>
        <w:jc w:val="both"/>
        <w:rPr>
          <w:rFonts w:ascii="Times New Roman" w:hAnsi="Times New Roman"/>
          <w:sz w:val="24"/>
          <w:szCs w:val="24"/>
          <w:lang w:val="lt-LT"/>
        </w:rPr>
      </w:pPr>
      <w:r w:rsidRPr="006A3F9E">
        <w:rPr>
          <w:rFonts w:ascii="Times New Roman" w:hAnsi="Times New Roman"/>
          <w:sz w:val="24"/>
          <w:szCs w:val="24"/>
          <w:lang w:val="lt-LT"/>
        </w:rPr>
        <w:t xml:space="preserve">Dėl Savivaldybės tarybos 2014 m. lapkričio 27 d. sprendimo Nr. 1-339 „Dėl </w:t>
      </w:r>
      <w:r w:rsidR="008F2F0C">
        <w:rPr>
          <w:rFonts w:ascii="Times New Roman" w:hAnsi="Times New Roman"/>
          <w:sz w:val="24"/>
          <w:szCs w:val="24"/>
          <w:lang w:val="lt-LT"/>
        </w:rPr>
        <w:t>V</w:t>
      </w:r>
      <w:r w:rsidRPr="006A3F9E">
        <w:rPr>
          <w:rFonts w:ascii="Times New Roman" w:hAnsi="Times New Roman"/>
          <w:sz w:val="24"/>
          <w:szCs w:val="24"/>
          <w:lang w:val="lt-LT"/>
        </w:rPr>
        <w:t>iešame aukcione parduodamo Panevėžio miesto savivaldybės nekilnojamojo turto ir kitų nekilnojamųjų daiktų sąrašo patvirtinimo“ pakeitimo (D. Vadluga, J. Petrauskė)</w:t>
      </w:r>
      <w:r w:rsidR="00AB0D92">
        <w:rPr>
          <w:rFonts w:ascii="Times New Roman" w:hAnsi="Times New Roman"/>
          <w:sz w:val="24"/>
          <w:szCs w:val="24"/>
          <w:lang w:val="lt-LT"/>
        </w:rPr>
        <w:t>;</w:t>
      </w:r>
    </w:p>
    <w:p w14:paraId="7978373F" w14:textId="6C75A469" w:rsidR="006A3F9E" w:rsidRPr="006A3F9E" w:rsidRDefault="006A3F9E" w:rsidP="00A643B8">
      <w:pPr>
        <w:pStyle w:val="Sraopastraipa"/>
        <w:numPr>
          <w:ilvl w:val="1"/>
          <w:numId w:val="1"/>
        </w:numPr>
        <w:tabs>
          <w:tab w:val="left" w:pos="1418"/>
        </w:tabs>
        <w:spacing w:after="0" w:line="360" w:lineRule="auto"/>
        <w:ind w:left="0" w:firstLine="851"/>
        <w:contextualSpacing w:val="0"/>
        <w:jc w:val="both"/>
        <w:rPr>
          <w:rFonts w:ascii="Times New Roman" w:hAnsi="Times New Roman"/>
          <w:sz w:val="24"/>
          <w:szCs w:val="24"/>
          <w:lang w:val="lt-LT"/>
        </w:rPr>
      </w:pPr>
      <w:r w:rsidRPr="006A3F9E">
        <w:rPr>
          <w:rFonts w:ascii="Times New Roman" w:hAnsi="Times New Roman"/>
          <w:sz w:val="24"/>
          <w:szCs w:val="24"/>
          <w:lang w:val="lt-LT"/>
        </w:rPr>
        <w:t>Dėl Savivaldybės būsto pardavimo (D. Vadluga, R. Čiurlienė)</w:t>
      </w:r>
      <w:r w:rsidR="00AB0D92">
        <w:rPr>
          <w:rFonts w:ascii="Times New Roman" w:hAnsi="Times New Roman"/>
          <w:sz w:val="24"/>
          <w:szCs w:val="24"/>
          <w:lang w:val="lt-LT"/>
        </w:rPr>
        <w:t>;</w:t>
      </w:r>
    </w:p>
    <w:p w14:paraId="13EC5384" w14:textId="7831367E" w:rsidR="006A3F9E" w:rsidRPr="006A3F9E" w:rsidRDefault="006A3F9E" w:rsidP="00A643B8">
      <w:pPr>
        <w:pStyle w:val="Sraopastraipa"/>
        <w:numPr>
          <w:ilvl w:val="1"/>
          <w:numId w:val="1"/>
        </w:numPr>
        <w:tabs>
          <w:tab w:val="left" w:pos="1418"/>
        </w:tabs>
        <w:spacing w:after="0" w:line="360" w:lineRule="auto"/>
        <w:ind w:left="0" w:firstLine="851"/>
        <w:contextualSpacing w:val="0"/>
        <w:jc w:val="both"/>
        <w:rPr>
          <w:rFonts w:ascii="Times New Roman" w:hAnsi="Times New Roman"/>
          <w:sz w:val="24"/>
          <w:szCs w:val="24"/>
          <w:lang w:val="lt-LT"/>
        </w:rPr>
      </w:pPr>
      <w:r w:rsidRPr="006A3F9E">
        <w:rPr>
          <w:rFonts w:ascii="Times New Roman" w:hAnsi="Times New Roman"/>
          <w:sz w:val="24"/>
          <w:szCs w:val="24"/>
          <w:lang w:val="lt-LT"/>
        </w:rPr>
        <w:t>Dėl sutikimo atlikti inžinerinių tinklų statybos ir rekonstravimo darbus Panevėžio miesto savivaldybės panaudos sutartimi ir nuosavybės teise valdomuose žemės sklypuose (S. Glinskis, R. Vegienė)</w:t>
      </w:r>
      <w:r w:rsidR="00AB0D92">
        <w:rPr>
          <w:rFonts w:ascii="Times New Roman" w:hAnsi="Times New Roman"/>
          <w:sz w:val="24"/>
          <w:szCs w:val="24"/>
          <w:lang w:val="lt-LT"/>
        </w:rPr>
        <w:t>;</w:t>
      </w:r>
    </w:p>
    <w:p w14:paraId="6C4CAA85" w14:textId="186A42FD" w:rsidR="006A3F9E" w:rsidRPr="006A3F9E" w:rsidRDefault="006A3F9E" w:rsidP="00A643B8">
      <w:pPr>
        <w:pStyle w:val="Sraopastraipa"/>
        <w:numPr>
          <w:ilvl w:val="1"/>
          <w:numId w:val="1"/>
        </w:numPr>
        <w:tabs>
          <w:tab w:val="left" w:pos="1418"/>
        </w:tabs>
        <w:spacing w:after="0" w:line="360" w:lineRule="auto"/>
        <w:ind w:left="0" w:firstLine="851"/>
        <w:contextualSpacing w:val="0"/>
        <w:jc w:val="both"/>
        <w:rPr>
          <w:rFonts w:ascii="Times New Roman" w:hAnsi="Times New Roman"/>
          <w:sz w:val="24"/>
          <w:szCs w:val="24"/>
          <w:lang w:val="lt-LT"/>
        </w:rPr>
      </w:pPr>
      <w:r w:rsidRPr="006A3F9E">
        <w:rPr>
          <w:rFonts w:ascii="Times New Roman" w:hAnsi="Times New Roman"/>
          <w:sz w:val="24"/>
          <w:szCs w:val="24"/>
          <w:lang w:val="lt-LT"/>
        </w:rPr>
        <w:t xml:space="preserve">Dėl pritarimo Panevėžio miesto savivaldybės mero ir </w:t>
      </w:r>
      <w:r w:rsidR="008F2F0C">
        <w:rPr>
          <w:rFonts w:ascii="Times New Roman" w:hAnsi="Times New Roman"/>
          <w:sz w:val="24"/>
          <w:szCs w:val="24"/>
          <w:lang w:val="lt-LT"/>
        </w:rPr>
        <w:t>T</w:t>
      </w:r>
      <w:r w:rsidRPr="006A3F9E">
        <w:rPr>
          <w:rFonts w:ascii="Times New Roman" w:hAnsi="Times New Roman"/>
          <w:sz w:val="24"/>
          <w:szCs w:val="24"/>
          <w:lang w:val="lt-LT"/>
        </w:rPr>
        <w:t>arybos 2021 metų veiklos ataskaitai (R. M. Račkauskas)</w:t>
      </w:r>
      <w:r w:rsidR="00AB0D92">
        <w:rPr>
          <w:rFonts w:ascii="Times New Roman" w:hAnsi="Times New Roman"/>
          <w:sz w:val="24"/>
          <w:szCs w:val="24"/>
          <w:lang w:val="lt-LT"/>
        </w:rPr>
        <w:t>;</w:t>
      </w:r>
    </w:p>
    <w:p w14:paraId="543699AA" w14:textId="2F66634B" w:rsidR="006A3F9E" w:rsidRPr="006A3F9E" w:rsidRDefault="006A3F9E" w:rsidP="00A643B8">
      <w:pPr>
        <w:pStyle w:val="Sraopastraipa"/>
        <w:numPr>
          <w:ilvl w:val="1"/>
          <w:numId w:val="1"/>
        </w:numPr>
        <w:tabs>
          <w:tab w:val="left" w:pos="1418"/>
        </w:tabs>
        <w:spacing w:after="0" w:line="360" w:lineRule="auto"/>
        <w:ind w:left="0" w:firstLine="851"/>
        <w:contextualSpacing w:val="0"/>
        <w:jc w:val="both"/>
        <w:rPr>
          <w:rFonts w:ascii="Times New Roman" w:hAnsi="Times New Roman"/>
          <w:sz w:val="24"/>
          <w:szCs w:val="24"/>
          <w:lang w:val="lt-LT"/>
        </w:rPr>
      </w:pPr>
      <w:r w:rsidRPr="006A3F9E">
        <w:rPr>
          <w:rFonts w:ascii="Times New Roman" w:hAnsi="Times New Roman"/>
          <w:sz w:val="24"/>
          <w:szCs w:val="24"/>
          <w:lang w:val="lt-LT"/>
        </w:rPr>
        <w:lastRenderedPageBreak/>
        <w:t>Dėl pritarimo Savivaldybės administracijos direktoriaus ir Savivaldybės administracijos 2021 metų veiklos ataskaitai (T. Jukna)</w:t>
      </w:r>
      <w:r w:rsidR="00AB0D92">
        <w:rPr>
          <w:rFonts w:ascii="Times New Roman" w:hAnsi="Times New Roman"/>
          <w:sz w:val="24"/>
          <w:szCs w:val="24"/>
          <w:lang w:val="lt-LT"/>
        </w:rPr>
        <w:t>;</w:t>
      </w:r>
    </w:p>
    <w:p w14:paraId="4DB1F795" w14:textId="05FBF30A" w:rsidR="006A3F9E" w:rsidRPr="006A3F9E" w:rsidRDefault="006A3F9E" w:rsidP="00A643B8">
      <w:pPr>
        <w:pStyle w:val="Sraopastraipa"/>
        <w:numPr>
          <w:ilvl w:val="1"/>
          <w:numId w:val="1"/>
        </w:numPr>
        <w:tabs>
          <w:tab w:val="left" w:pos="1418"/>
        </w:tabs>
        <w:spacing w:after="0" w:line="360" w:lineRule="auto"/>
        <w:ind w:left="0" w:firstLine="851"/>
        <w:contextualSpacing w:val="0"/>
        <w:jc w:val="both"/>
        <w:rPr>
          <w:rFonts w:ascii="Times New Roman" w:hAnsi="Times New Roman"/>
          <w:sz w:val="24"/>
          <w:szCs w:val="24"/>
          <w:lang w:val="lt-LT"/>
        </w:rPr>
      </w:pPr>
      <w:r w:rsidRPr="006A3F9E">
        <w:rPr>
          <w:rFonts w:ascii="Times New Roman" w:hAnsi="Times New Roman"/>
          <w:sz w:val="24"/>
          <w:szCs w:val="24"/>
          <w:lang w:val="lt-LT"/>
        </w:rPr>
        <w:t>Dėl pritarimo Panevėžio miesto savivaldybės 2021–2023 metų strateginio veiklos plano, socialinės ir ekonominės plėtros programų įgyvendinimo 2021 metais ataskaitai (A. Meškauskienė, A. Puodžiūnienė)</w:t>
      </w:r>
      <w:r w:rsidR="00AB0D92">
        <w:rPr>
          <w:rFonts w:ascii="Times New Roman" w:hAnsi="Times New Roman"/>
          <w:sz w:val="24"/>
          <w:szCs w:val="24"/>
          <w:lang w:val="lt-LT"/>
        </w:rPr>
        <w:t>;</w:t>
      </w:r>
    </w:p>
    <w:p w14:paraId="3F73ED64" w14:textId="507E3644" w:rsidR="006A3F9E" w:rsidRPr="006A3F9E" w:rsidRDefault="006A3F9E" w:rsidP="00A643B8">
      <w:pPr>
        <w:pStyle w:val="Sraopastraipa"/>
        <w:numPr>
          <w:ilvl w:val="1"/>
          <w:numId w:val="1"/>
        </w:numPr>
        <w:tabs>
          <w:tab w:val="left" w:pos="1418"/>
        </w:tabs>
        <w:spacing w:after="0" w:line="360" w:lineRule="auto"/>
        <w:ind w:left="0" w:firstLine="851"/>
        <w:contextualSpacing w:val="0"/>
        <w:jc w:val="both"/>
        <w:rPr>
          <w:rFonts w:ascii="Times New Roman" w:hAnsi="Times New Roman"/>
          <w:sz w:val="24"/>
          <w:szCs w:val="24"/>
          <w:lang w:val="lt-LT"/>
        </w:rPr>
      </w:pPr>
      <w:r w:rsidRPr="006A3F9E">
        <w:rPr>
          <w:rFonts w:ascii="Times New Roman" w:hAnsi="Times New Roman"/>
          <w:sz w:val="24"/>
          <w:szCs w:val="24"/>
          <w:lang w:val="lt-LT"/>
        </w:rPr>
        <w:t>Dėl pritarimo Panevėžio miesto savivaldybės kontrolės ir audito tarnybos 2021 metų veiklos ataskaita</w:t>
      </w:r>
      <w:r w:rsidR="00C607F7">
        <w:rPr>
          <w:rFonts w:ascii="Times New Roman" w:hAnsi="Times New Roman"/>
          <w:sz w:val="24"/>
          <w:szCs w:val="24"/>
          <w:lang w:val="lt-LT"/>
        </w:rPr>
        <w:t>i</w:t>
      </w:r>
      <w:r w:rsidRPr="006A3F9E">
        <w:rPr>
          <w:rFonts w:ascii="Times New Roman" w:hAnsi="Times New Roman"/>
          <w:sz w:val="24"/>
          <w:szCs w:val="24"/>
          <w:lang w:val="lt-LT"/>
        </w:rPr>
        <w:t xml:space="preserve"> (L. Skeirytė)</w:t>
      </w:r>
      <w:r w:rsidR="00AB0D92">
        <w:rPr>
          <w:rFonts w:ascii="Times New Roman" w:hAnsi="Times New Roman"/>
          <w:sz w:val="24"/>
          <w:szCs w:val="24"/>
          <w:lang w:val="lt-LT"/>
        </w:rPr>
        <w:t>;</w:t>
      </w:r>
    </w:p>
    <w:p w14:paraId="5D66DC22" w14:textId="0E40879F" w:rsidR="006A3F9E" w:rsidRPr="006A3F9E" w:rsidRDefault="006A3F9E" w:rsidP="00A643B8">
      <w:pPr>
        <w:pStyle w:val="Sraopastraipa"/>
        <w:numPr>
          <w:ilvl w:val="1"/>
          <w:numId w:val="1"/>
        </w:numPr>
        <w:tabs>
          <w:tab w:val="left" w:pos="1418"/>
        </w:tabs>
        <w:spacing w:after="0" w:line="360" w:lineRule="auto"/>
        <w:ind w:left="0" w:firstLine="851"/>
        <w:contextualSpacing w:val="0"/>
        <w:jc w:val="both"/>
        <w:rPr>
          <w:rFonts w:ascii="Times New Roman" w:hAnsi="Times New Roman"/>
          <w:sz w:val="24"/>
          <w:szCs w:val="24"/>
          <w:lang w:val="lt-LT"/>
        </w:rPr>
      </w:pPr>
      <w:r w:rsidRPr="006A3F9E">
        <w:rPr>
          <w:rFonts w:ascii="Times New Roman" w:hAnsi="Times New Roman"/>
          <w:sz w:val="24"/>
          <w:szCs w:val="24"/>
          <w:lang w:val="lt-LT"/>
        </w:rPr>
        <w:t>Dėl pritarimo Panevėžio miesto savivaldybės tarybos Kontrolės komiteto 2021 metų veiklos ataskaitai (M. Mališauskas)</w:t>
      </w:r>
      <w:r w:rsidR="00AB0D92">
        <w:rPr>
          <w:rFonts w:ascii="Times New Roman" w:hAnsi="Times New Roman"/>
          <w:sz w:val="24"/>
          <w:szCs w:val="24"/>
          <w:lang w:val="lt-LT"/>
        </w:rPr>
        <w:t>;</w:t>
      </w:r>
    </w:p>
    <w:p w14:paraId="4E17F724" w14:textId="5C9F98D4" w:rsidR="006A3F9E" w:rsidRPr="006A3F9E" w:rsidRDefault="006A3F9E" w:rsidP="00A643B8">
      <w:pPr>
        <w:pStyle w:val="Sraopastraipa"/>
        <w:numPr>
          <w:ilvl w:val="1"/>
          <w:numId w:val="1"/>
        </w:numPr>
        <w:tabs>
          <w:tab w:val="left" w:pos="1418"/>
        </w:tabs>
        <w:spacing w:after="0" w:line="360" w:lineRule="auto"/>
        <w:ind w:left="0" w:firstLine="851"/>
        <w:contextualSpacing w:val="0"/>
        <w:jc w:val="both"/>
        <w:rPr>
          <w:rFonts w:ascii="Times New Roman" w:hAnsi="Times New Roman"/>
          <w:sz w:val="24"/>
          <w:szCs w:val="24"/>
          <w:lang w:val="lt-LT"/>
        </w:rPr>
      </w:pPr>
      <w:r w:rsidRPr="006A3F9E">
        <w:rPr>
          <w:rFonts w:ascii="Times New Roman" w:hAnsi="Times New Roman"/>
          <w:sz w:val="24"/>
          <w:szCs w:val="24"/>
          <w:lang w:val="lt-LT"/>
        </w:rPr>
        <w:t>Dėl pritarimo Panevėžio miesto savivaldybės tarybos Antikorupcijos komisijos 2021 metų veiklos ataskaitai (J. Girdzijauskienė)</w:t>
      </w:r>
      <w:r w:rsidR="00AB0D92">
        <w:rPr>
          <w:rFonts w:ascii="Times New Roman" w:hAnsi="Times New Roman"/>
          <w:sz w:val="24"/>
          <w:szCs w:val="24"/>
          <w:lang w:val="lt-LT"/>
        </w:rPr>
        <w:t>;</w:t>
      </w:r>
    </w:p>
    <w:p w14:paraId="08710469" w14:textId="7AB96520" w:rsidR="006A3F9E" w:rsidRPr="006A3F9E" w:rsidRDefault="006A3F9E" w:rsidP="00A643B8">
      <w:pPr>
        <w:pStyle w:val="Sraopastraipa"/>
        <w:numPr>
          <w:ilvl w:val="1"/>
          <w:numId w:val="1"/>
        </w:numPr>
        <w:tabs>
          <w:tab w:val="left" w:pos="1418"/>
        </w:tabs>
        <w:spacing w:after="0" w:line="360" w:lineRule="auto"/>
        <w:ind w:left="0" w:firstLine="851"/>
        <w:contextualSpacing w:val="0"/>
        <w:jc w:val="both"/>
        <w:rPr>
          <w:rFonts w:ascii="Times New Roman" w:hAnsi="Times New Roman"/>
          <w:sz w:val="24"/>
          <w:szCs w:val="24"/>
          <w:lang w:val="lt-LT"/>
        </w:rPr>
      </w:pPr>
      <w:r w:rsidRPr="006A3F9E">
        <w:rPr>
          <w:rFonts w:ascii="Times New Roman" w:hAnsi="Times New Roman"/>
          <w:sz w:val="24"/>
          <w:szCs w:val="24"/>
          <w:lang w:val="lt-LT"/>
        </w:rPr>
        <w:t xml:space="preserve">Dėl pritarimo Nacionalinio, </w:t>
      </w:r>
      <w:r w:rsidR="00AC3ED6">
        <w:rPr>
          <w:rFonts w:ascii="Times New Roman" w:hAnsi="Times New Roman"/>
          <w:sz w:val="24"/>
          <w:szCs w:val="24"/>
          <w:lang w:val="lt-LT"/>
        </w:rPr>
        <w:t>va</w:t>
      </w:r>
      <w:r w:rsidRPr="006A3F9E">
        <w:rPr>
          <w:rFonts w:ascii="Times New Roman" w:hAnsi="Times New Roman"/>
          <w:sz w:val="24"/>
          <w:szCs w:val="24"/>
          <w:lang w:val="lt-LT"/>
        </w:rPr>
        <w:t xml:space="preserve">lstybinio ir </w:t>
      </w:r>
      <w:r w:rsidR="00AC3ED6">
        <w:rPr>
          <w:rFonts w:ascii="Times New Roman" w:hAnsi="Times New Roman"/>
          <w:sz w:val="24"/>
          <w:szCs w:val="24"/>
          <w:lang w:val="lt-LT"/>
        </w:rPr>
        <w:t>s</w:t>
      </w:r>
      <w:r w:rsidRPr="006A3F9E">
        <w:rPr>
          <w:rFonts w:ascii="Times New Roman" w:hAnsi="Times New Roman"/>
          <w:sz w:val="24"/>
          <w:szCs w:val="24"/>
          <w:lang w:val="lt-LT"/>
        </w:rPr>
        <w:t>avivaldybės teatro ir koncertinės įstaigos 2021 metų kūrybinės veiklos programos ataskaitoms (A. Čeponienė, D. Čepukienė)</w:t>
      </w:r>
      <w:r w:rsidR="00AB0D92">
        <w:rPr>
          <w:rFonts w:ascii="Times New Roman" w:hAnsi="Times New Roman"/>
          <w:sz w:val="24"/>
          <w:szCs w:val="24"/>
          <w:lang w:val="lt-LT"/>
        </w:rPr>
        <w:t>;</w:t>
      </w:r>
    </w:p>
    <w:p w14:paraId="72C2EBEF" w14:textId="12CCCE26" w:rsidR="006A3F9E" w:rsidRPr="006A3F9E" w:rsidRDefault="006A3F9E" w:rsidP="00A643B8">
      <w:pPr>
        <w:pStyle w:val="Sraopastraipa"/>
        <w:numPr>
          <w:ilvl w:val="1"/>
          <w:numId w:val="1"/>
        </w:numPr>
        <w:tabs>
          <w:tab w:val="left" w:pos="1418"/>
        </w:tabs>
        <w:spacing w:after="0" w:line="360" w:lineRule="auto"/>
        <w:ind w:left="0" w:firstLine="851"/>
        <w:contextualSpacing w:val="0"/>
        <w:jc w:val="both"/>
        <w:rPr>
          <w:rFonts w:ascii="Times New Roman" w:hAnsi="Times New Roman"/>
          <w:sz w:val="24"/>
          <w:szCs w:val="24"/>
          <w:lang w:val="lt-LT"/>
        </w:rPr>
      </w:pPr>
      <w:r w:rsidRPr="006A3F9E">
        <w:rPr>
          <w:rFonts w:ascii="Times New Roman" w:hAnsi="Times New Roman"/>
          <w:sz w:val="24"/>
          <w:szCs w:val="24"/>
          <w:lang w:val="lt-LT"/>
        </w:rPr>
        <w:t>Dėl pritarimo kultūros ir meno įstaigų 2021 metų veiklos plano vykdymo ataskaitoms (A. Čeponienė, D. Čepukienė)</w:t>
      </w:r>
      <w:r w:rsidR="00AB0D92">
        <w:rPr>
          <w:rFonts w:ascii="Times New Roman" w:hAnsi="Times New Roman"/>
          <w:sz w:val="24"/>
          <w:szCs w:val="24"/>
          <w:lang w:val="lt-LT"/>
        </w:rPr>
        <w:t>;</w:t>
      </w:r>
    </w:p>
    <w:p w14:paraId="3AE22E14" w14:textId="560D50B5" w:rsidR="006A3F9E" w:rsidRPr="006A3F9E" w:rsidRDefault="006A3F9E" w:rsidP="00A643B8">
      <w:pPr>
        <w:pStyle w:val="Sraopastraipa"/>
        <w:numPr>
          <w:ilvl w:val="1"/>
          <w:numId w:val="1"/>
        </w:numPr>
        <w:tabs>
          <w:tab w:val="left" w:pos="1418"/>
        </w:tabs>
        <w:spacing w:after="0" w:line="360" w:lineRule="auto"/>
        <w:ind w:left="0" w:firstLine="851"/>
        <w:contextualSpacing w:val="0"/>
        <w:jc w:val="both"/>
        <w:rPr>
          <w:rFonts w:ascii="Times New Roman" w:hAnsi="Times New Roman"/>
          <w:sz w:val="24"/>
          <w:szCs w:val="24"/>
          <w:lang w:val="lt-LT"/>
        </w:rPr>
      </w:pPr>
      <w:r w:rsidRPr="006A3F9E">
        <w:rPr>
          <w:rFonts w:ascii="Times New Roman" w:hAnsi="Times New Roman"/>
          <w:sz w:val="24"/>
          <w:szCs w:val="24"/>
          <w:lang w:val="lt-LT"/>
        </w:rPr>
        <w:t>Dėl pritarimo Panevėžio miesto švietimo įstaigų 2021 metų veiklos ataskaitoms (D. Šipelis, E. Kuchalskis)</w:t>
      </w:r>
      <w:r w:rsidR="00AB0D92">
        <w:rPr>
          <w:rFonts w:ascii="Times New Roman" w:hAnsi="Times New Roman"/>
          <w:sz w:val="24"/>
          <w:szCs w:val="24"/>
          <w:lang w:val="lt-LT"/>
        </w:rPr>
        <w:t>;</w:t>
      </w:r>
    </w:p>
    <w:p w14:paraId="120E91A8" w14:textId="356964C7" w:rsidR="006A3F9E" w:rsidRPr="006A3F9E" w:rsidRDefault="006A3F9E" w:rsidP="00A643B8">
      <w:pPr>
        <w:pStyle w:val="Sraopastraipa"/>
        <w:numPr>
          <w:ilvl w:val="1"/>
          <w:numId w:val="1"/>
        </w:numPr>
        <w:tabs>
          <w:tab w:val="left" w:pos="1418"/>
        </w:tabs>
        <w:spacing w:after="0" w:line="360" w:lineRule="auto"/>
        <w:ind w:left="0" w:firstLine="851"/>
        <w:contextualSpacing w:val="0"/>
        <w:jc w:val="both"/>
        <w:rPr>
          <w:rFonts w:ascii="Times New Roman" w:hAnsi="Times New Roman"/>
          <w:sz w:val="24"/>
          <w:szCs w:val="24"/>
          <w:lang w:val="lt-LT"/>
        </w:rPr>
      </w:pPr>
      <w:r w:rsidRPr="006A3F9E">
        <w:rPr>
          <w:rFonts w:ascii="Times New Roman" w:hAnsi="Times New Roman"/>
          <w:sz w:val="24"/>
          <w:szCs w:val="24"/>
          <w:lang w:val="lt-LT"/>
        </w:rPr>
        <w:t>Dėl pritarimo Panevėžio miesto savivaldybės jaunimo reikalų tarybos 2021 metų veiklos ataskaitai (T. Karosienė)</w:t>
      </w:r>
      <w:r w:rsidR="00AB0D92">
        <w:rPr>
          <w:rFonts w:ascii="Times New Roman" w:hAnsi="Times New Roman"/>
          <w:sz w:val="24"/>
          <w:szCs w:val="24"/>
          <w:lang w:val="lt-LT"/>
        </w:rPr>
        <w:t>;</w:t>
      </w:r>
    </w:p>
    <w:p w14:paraId="53F68C15" w14:textId="005E8D24" w:rsidR="006A3F9E" w:rsidRPr="006A3F9E" w:rsidRDefault="006A3F9E" w:rsidP="00A643B8">
      <w:pPr>
        <w:pStyle w:val="Sraopastraipa"/>
        <w:numPr>
          <w:ilvl w:val="1"/>
          <w:numId w:val="1"/>
        </w:numPr>
        <w:tabs>
          <w:tab w:val="left" w:pos="1418"/>
        </w:tabs>
        <w:spacing w:after="0" w:line="360" w:lineRule="auto"/>
        <w:ind w:left="0" w:firstLine="851"/>
        <w:contextualSpacing w:val="0"/>
        <w:jc w:val="both"/>
        <w:rPr>
          <w:rFonts w:ascii="Times New Roman" w:hAnsi="Times New Roman"/>
          <w:sz w:val="24"/>
          <w:szCs w:val="24"/>
          <w:lang w:val="lt-LT"/>
        </w:rPr>
      </w:pPr>
      <w:r w:rsidRPr="006A3F9E">
        <w:rPr>
          <w:rFonts w:ascii="Times New Roman" w:hAnsi="Times New Roman"/>
          <w:sz w:val="24"/>
          <w:szCs w:val="24"/>
          <w:lang w:val="lt-LT"/>
        </w:rPr>
        <w:t>Dėl pritarimo Panevėžio atviro jaunimo centro 2021 metų veiklos ataskaitai (T. Karosienė)</w:t>
      </w:r>
      <w:r w:rsidR="00AB0D92">
        <w:rPr>
          <w:rFonts w:ascii="Times New Roman" w:hAnsi="Times New Roman"/>
          <w:sz w:val="24"/>
          <w:szCs w:val="24"/>
          <w:lang w:val="lt-LT"/>
        </w:rPr>
        <w:t>;</w:t>
      </w:r>
    </w:p>
    <w:p w14:paraId="3468E85B" w14:textId="46593DFF" w:rsidR="006A3F9E" w:rsidRPr="006A3F9E" w:rsidRDefault="006A3F9E" w:rsidP="00A643B8">
      <w:pPr>
        <w:pStyle w:val="Sraopastraipa"/>
        <w:numPr>
          <w:ilvl w:val="1"/>
          <w:numId w:val="1"/>
        </w:numPr>
        <w:tabs>
          <w:tab w:val="left" w:pos="1418"/>
        </w:tabs>
        <w:spacing w:after="0" w:line="360" w:lineRule="auto"/>
        <w:ind w:left="0" w:firstLine="851"/>
        <w:contextualSpacing w:val="0"/>
        <w:jc w:val="both"/>
        <w:rPr>
          <w:rFonts w:ascii="Times New Roman" w:hAnsi="Times New Roman"/>
          <w:sz w:val="24"/>
          <w:szCs w:val="24"/>
          <w:lang w:val="lt-LT"/>
        </w:rPr>
      </w:pPr>
      <w:r w:rsidRPr="006A3F9E">
        <w:rPr>
          <w:rFonts w:ascii="Times New Roman" w:hAnsi="Times New Roman"/>
          <w:sz w:val="24"/>
          <w:szCs w:val="24"/>
          <w:lang w:val="lt-LT"/>
        </w:rPr>
        <w:t>Dėl pritarimo Panevėžio miesto savivaldybės visuomenės sveikatos biuro 2021 m. veiklos ataskaitai (M. Burba, D. Lauruškienė)</w:t>
      </w:r>
      <w:r w:rsidR="00AB0D92">
        <w:rPr>
          <w:rFonts w:ascii="Times New Roman" w:hAnsi="Times New Roman"/>
          <w:sz w:val="24"/>
          <w:szCs w:val="24"/>
          <w:lang w:val="lt-LT"/>
        </w:rPr>
        <w:t>;</w:t>
      </w:r>
    </w:p>
    <w:p w14:paraId="37A6C606" w14:textId="68AC4803" w:rsidR="006A3F9E" w:rsidRPr="006A3F9E" w:rsidRDefault="006A3F9E" w:rsidP="00A643B8">
      <w:pPr>
        <w:pStyle w:val="Sraopastraipa"/>
        <w:numPr>
          <w:ilvl w:val="1"/>
          <w:numId w:val="1"/>
        </w:numPr>
        <w:tabs>
          <w:tab w:val="left" w:pos="1418"/>
        </w:tabs>
        <w:spacing w:after="0" w:line="360" w:lineRule="auto"/>
        <w:ind w:left="0" w:firstLine="851"/>
        <w:contextualSpacing w:val="0"/>
        <w:jc w:val="both"/>
        <w:rPr>
          <w:rFonts w:ascii="Times New Roman" w:hAnsi="Times New Roman"/>
          <w:sz w:val="24"/>
          <w:szCs w:val="24"/>
          <w:lang w:val="lt-LT"/>
        </w:rPr>
      </w:pPr>
      <w:r w:rsidRPr="006A3F9E">
        <w:rPr>
          <w:rFonts w:ascii="Times New Roman" w:hAnsi="Times New Roman"/>
          <w:sz w:val="24"/>
          <w:szCs w:val="24"/>
          <w:lang w:val="lt-LT"/>
        </w:rPr>
        <w:t>Dėl Panevėžio miesto savivaldybės visuomenės sveikatos rėmimo specialiosios programos priemonių vykdymo 2021 metų ataskaitos patvirtinimo (M. Burba, D. Lauruškienė)</w:t>
      </w:r>
      <w:r w:rsidR="00AB0D92">
        <w:rPr>
          <w:rFonts w:ascii="Times New Roman" w:hAnsi="Times New Roman"/>
          <w:sz w:val="24"/>
          <w:szCs w:val="24"/>
          <w:lang w:val="lt-LT"/>
        </w:rPr>
        <w:t>;</w:t>
      </w:r>
    </w:p>
    <w:p w14:paraId="14079B4A" w14:textId="5E5B2536" w:rsidR="006A3F9E" w:rsidRPr="006A3F9E" w:rsidRDefault="006A3F9E" w:rsidP="00A643B8">
      <w:pPr>
        <w:pStyle w:val="Sraopastraipa"/>
        <w:numPr>
          <w:ilvl w:val="1"/>
          <w:numId w:val="1"/>
        </w:numPr>
        <w:tabs>
          <w:tab w:val="left" w:pos="1418"/>
        </w:tabs>
        <w:spacing w:after="0" w:line="360" w:lineRule="auto"/>
        <w:ind w:left="0" w:firstLine="851"/>
        <w:contextualSpacing w:val="0"/>
        <w:jc w:val="both"/>
        <w:rPr>
          <w:rFonts w:ascii="Times New Roman" w:hAnsi="Times New Roman"/>
          <w:sz w:val="24"/>
          <w:szCs w:val="24"/>
          <w:lang w:val="lt-LT"/>
        </w:rPr>
      </w:pPr>
      <w:r w:rsidRPr="006A3F9E">
        <w:rPr>
          <w:rFonts w:ascii="Times New Roman" w:hAnsi="Times New Roman"/>
          <w:sz w:val="24"/>
          <w:szCs w:val="24"/>
          <w:lang w:val="lt-LT"/>
        </w:rPr>
        <w:t>Dėl pritarimo Panevėžio socialinių paslaugų centro 2021 metų veiklos ataskaitai (R. Urbonavičienė)</w:t>
      </w:r>
      <w:r w:rsidR="00AB0D92">
        <w:rPr>
          <w:rFonts w:ascii="Times New Roman" w:hAnsi="Times New Roman"/>
          <w:sz w:val="24"/>
          <w:szCs w:val="24"/>
          <w:lang w:val="lt-LT"/>
        </w:rPr>
        <w:t>.</w:t>
      </w:r>
    </w:p>
    <w:p w14:paraId="25F24FFE" w14:textId="1CEEE53D" w:rsidR="00E832CC" w:rsidRDefault="00FF5623" w:rsidP="003F2B31">
      <w:pPr>
        <w:numPr>
          <w:ilvl w:val="0"/>
          <w:numId w:val="1"/>
        </w:numPr>
        <w:spacing w:line="360" w:lineRule="auto"/>
        <w:ind w:left="0" w:firstLine="851"/>
        <w:jc w:val="both"/>
        <w:rPr>
          <w:szCs w:val="24"/>
        </w:rPr>
      </w:pPr>
      <w:r w:rsidRPr="003F2B31">
        <w:rPr>
          <w:szCs w:val="24"/>
        </w:rPr>
        <w:t>P a v e d u  Tarybos ir mero sekretoriatui paskelbti potvarkį Savivaldybės tinklalapyje.</w:t>
      </w:r>
    </w:p>
    <w:p w14:paraId="0CB93F48" w14:textId="4A845ACE" w:rsidR="005804C9" w:rsidRPr="00285EEA" w:rsidRDefault="005C6F93" w:rsidP="005804C9">
      <w:pPr>
        <w:pStyle w:val="Sraopastraipa"/>
        <w:numPr>
          <w:ilvl w:val="0"/>
          <w:numId w:val="1"/>
        </w:numPr>
        <w:spacing w:after="0" w:line="360" w:lineRule="auto"/>
        <w:ind w:left="0"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N u r o d a u, kad p</w:t>
      </w:r>
      <w:r w:rsidR="005804C9">
        <w:rPr>
          <w:rFonts w:ascii="Times New Roman" w:eastAsia="Times New Roman" w:hAnsi="Times New Roman"/>
          <w:sz w:val="24"/>
          <w:szCs w:val="24"/>
          <w:lang w:val="lt-LT"/>
        </w:rPr>
        <w:t>otvarkis</w:t>
      </w:r>
      <w:r w:rsidR="005804C9" w:rsidRPr="00285EEA">
        <w:rPr>
          <w:rFonts w:ascii="Times New Roman" w:eastAsia="Times New Roman" w:hAnsi="Times New Roman"/>
          <w:sz w:val="24"/>
          <w:szCs w:val="24"/>
          <w:lang w:val="lt-LT"/>
        </w:rPr>
        <w:t xml:space="preserve"> per vieną mėnesį gali būti </w:t>
      </w:r>
      <w:r w:rsidR="005804C9">
        <w:rPr>
          <w:rFonts w:ascii="Times New Roman" w:eastAsia="Times New Roman" w:hAnsi="Times New Roman"/>
          <w:sz w:val="24"/>
          <w:szCs w:val="24"/>
          <w:lang w:val="lt-LT"/>
        </w:rPr>
        <w:t>skundžiamas</w:t>
      </w:r>
      <w:r w:rsidR="005804C9" w:rsidRPr="00285EEA">
        <w:rPr>
          <w:rFonts w:ascii="Times New Roman" w:eastAsia="Times New Roman" w:hAnsi="Times New Roman"/>
          <w:sz w:val="24"/>
          <w:szCs w:val="24"/>
          <w:lang w:val="lt-LT"/>
        </w:rPr>
        <w:t xml:space="preserve">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3DD2184" w14:textId="77777777" w:rsidR="005804C9" w:rsidRPr="003F2B31" w:rsidRDefault="005804C9" w:rsidP="005C6F93">
      <w:pPr>
        <w:jc w:val="both"/>
        <w:rPr>
          <w:szCs w:val="24"/>
        </w:rPr>
      </w:pPr>
    </w:p>
    <w:p w14:paraId="7AEBF387" w14:textId="77777777" w:rsidR="009D1810" w:rsidRDefault="009D1810" w:rsidP="005C6F93">
      <w:pPr>
        <w:tabs>
          <w:tab w:val="left" w:pos="6917"/>
        </w:tabs>
        <w:jc w:val="both"/>
        <w:rPr>
          <w:szCs w:val="24"/>
        </w:rPr>
      </w:pPr>
    </w:p>
    <w:p w14:paraId="58F040D5" w14:textId="56678F81" w:rsidR="00EA7FFB" w:rsidRDefault="008350AB" w:rsidP="005C6F93">
      <w:pPr>
        <w:tabs>
          <w:tab w:val="left" w:pos="6917"/>
        </w:tabs>
        <w:jc w:val="both"/>
        <w:rPr>
          <w:szCs w:val="24"/>
        </w:rPr>
      </w:pPr>
      <w:r w:rsidRPr="00461E90">
        <w:rPr>
          <w:szCs w:val="24"/>
        </w:rPr>
        <w:t xml:space="preserve">Savivaldybės </w:t>
      </w:r>
      <w:r w:rsidR="0076706D">
        <w:rPr>
          <w:szCs w:val="24"/>
        </w:rPr>
        <w:t xml:space="preserve">meras                                                    </w:t>
      </w:r>
      <w:r w:rsidR="005C6F93">
        <w:rPr>
          <w:szCs w:val="24"/>
        </w:rPr>
        <w:t xml:space="preserve">  </w:t>
      </w:r>
      <w:r w:rsidR="0076706D">
        <w:rPr>
          <w:szCs w:val="24"/>
        </w:rPr>
        <w:t xml:space="preserve">                           Rytis Mykolas Račkauskas</w:t>
      </w:r>
    </w:p>
    <w:sectPr w:rsidR="00EA7FFB" w:rsidSect="003C10E4">
      <w:headerReference w:type="default" r:id="rId8"/>
      <w:pgSz w:w="11907" w:h="16840" w:code="9"/>
      <w:pgMar w:top="1134" w:right="567" w:bottom="851"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FF95D" w14:textId="77777777" w:rsidR="00C407E4" w:rsidRDefault="00C407E4">
      <w:r>
        <w:separator/>
      </w:r>
    </w:p>
  </w:endnote>
  <w:endnote w:type="continuationSeparator" w:id="0">
    <w:p w14:paraId="26AA232F" w14:textId="77777777" w:rsidR="00C407E4" w:rsidRDefault="00C4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5062CA" w14:textId="77777777" w:rsidR="00C407E4" w:rsidRDefault="00C407E4">
      <w:r>
        <w:separator/>
      </w:r>
    </w:p>
  </w:footnote>
  <w:footnote w:type="continuationSeparator" w:id="0">
    <w:p w14:paraId="1E539ADD" w14:textId="77777777" w:rsidR="00C407E4" w:rsidRDefault="00C407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25007" w14:textId="77777777" w:rsidR="0062551B" w:rsidRDefault="002E4357" w:rsidP="00E832CC">
    <w:pPr>
      <w:pStyle w:val="Antrats"/>
      <w:jc w:val="center"/>
    </w:pPr>
    <w:r>
      <w:fldChar w:fldCharType="begin"/>
    </w:r>
    <w:r>
      <w:instrText xml:space="preserve"> PAGE   \* MERGEFORMAT </w:instrText>
    </w:r>
    <w:r>
      <w:fldChar w:fldCharType="separate"/>
    </w:r>
    <w:r w:rsidR="00380ACF">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B4728"/>
    <w:multiLevelType w:val="hybridMultilevel"/>
    <w:tmpl w:val="113CA284"/>
    <w:lvl w:ilvl="0" w:tplc="450C2D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8A67B9C"/>
    <w:multiLevelType w:val="multilevel"/>
    <w:tmpl w:val="F71E00BA"/>
    <w:lvl w:ilvl="0">
      <w:start w:val="1"/>
      <w:numFmt w:val="decimal"/>
      <w:lvlText w:val="%1."/>
      <w:lvlJc w:val="left"/>
      <w:pPr>
        <w:ind w:left="1080" w:hanging="360"/>
      </w:p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EA1672E"/>
    <w:multiLevelType w:val="hybridMultilevel"/>
    <w:tmpl w:val="3140C36A"/>
    <w:lvl w:ilvl="0" w:tplc="CB26F82C">
      <w:start w:val="1"/>
      <w:numFmt w:val="decimal"/>
      <w:lvlText w:val="1.%1."/>
      <w:lvlJc w:val="left"/>
      <w:pPr>
        <w:ind w:left="1636"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0F880B4E"/>
    <w:multiLevelType w:val="hybridMultilevel"/>
    <w:tmpl w:val="BC269260"/>
    <w:lvl w:ilvl="0" w:tplc="E8A49AE8">
      <w:start w:val="1"/>
      <w:numFmt w:val="decimal"/>
      <w:lvlText w:val="%1."/>
      <w:lvlJc w:val="left"/>
      <w:pPr>
        <w:ind w:left="360"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D21262"/>
    <w:multiLevelType w:val="hybridMultilevel"/>
    <w:tmpl w:val="CBFC28F8"/>
    <w:lvl w:ilvl="0" w:tplc="D3DC2EA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34026EAF"/>
    <w:multiLevelType w:val="hybridMultilevel"/>
    <w:tmpl w:val="6E1A7B6E"/>
    <w:lvl w:ilvl="0" w:tplc="E8A49AE8">
      <w:start w:val="1"/>
      <w:numFmt w:val="decimal"/>
      <w:lvlText w:val="%1."/>
      <w:lvlJc w:val="left"/>
      <w:pPr>
        <w:ind w:left="644"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5D0C86"/>
    <w:multiLevelType w:val="multilevel"/>
    <w:tmpl w:val="64C4308A"/>
    <w:lvl w:ilvl="0">
      <w:start w:val="1"/>
      <w:numFmt w:val="decimal"/>
      <w:lvlText w:val="1.%1."/>
      <w:lvlJc w:val="left"/>
      <w:pPr>
        <w:ind w:left="1080" w:hanging="360"/>
      </w:pPr>
      <w:rPr>
        <w:rFonts w:hint="default"/>
        <w:b w:val="0"/>
        <w:i w:val="0"/>
        <w:sz w:val="24"/>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4BEE394A"/>
    <w:multiLevelType w:val="hybridMultilevel"/>
    <w:tmpl w:val="0C5EE466"/>
    <w:lvl w:ilvl="0" w:tplc="E8A49AE8">
      <w:start w:val="1"/>
      <w:numFmt w:val="decimal"/>
      <w:lvlText w:val="%1."/>
      <w:lvlJc w:val="left"/>
      <w:pPr>
        <w:ind w:left="644"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2B47B1"/>
    <w:multiLevelType w:val="hybridMultilevel"/>
    <w:tmpl w:val="4874E544"/>
    <w:lvl w:ilvl="0" w:tplc="CB26F82C">
      <w:start w:val="1"/>
      <w:numFmt w:val="decimal"/>
      <w:lvlText w:val="1.%1."/>
      <w:lvlJc w:val="left"/>
      <w:pPr>
        <w:ind w:left="720" w:hanging="360"/>
      </w:pPr>
      <w:rPr>
        <w:rFonts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DFD5C9E"/>
    <w:multiLevelType w:val="multilevel"/>
    <w:tmpl w:val="A4B8A8BA"/>
    <w:lvl w:ilvl="0">
      <w:start w:val="1"/>
      <w:numFmt w:val="decimal"/>
      <w:lvlText w:val="%1."/>
      <w:lvlJc w:val="left"/>
      <w:pPr>
        <w:ind w:left="1080" w:hanging="360"/>
      </w:pPr>
      <w:rPr>
        <w:i w:val="0"/>
      </w:rPr>
    </w:lvl>
    <w:lvl w:ilvl="1">
      <w:start w:val="1"/>
      <w:numFmt w:val="decimal"/>
      <w:isLgl/>
      <w:lvlText w:val="%1.%2."/>
      <w:lvlJc w:val="left"/>
      <w:pPr>
        <w:ind w:left="1353" w:hanging="360"/>
      </w:pPr>
      <w:rPr>
        <w:rFonts w:ascii="Times New Roman" w:hAnsi="Times New Roman" w:cs="Times New Roman" w:hint="default"/>
        <w:b w:val="0"/>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9"/>
  </w:num>
  <w:num w:numId="2">
    <w:abstractNumId w:val="8"/>
  </w:num>
  <w:num w:numId="3">
    <w:abstractNumId w:val="6"/>
  </w:num>
  <w:num w:numId="4">
    <w:abstractNumId w:val="4"/>
  </w:num>
  <w:num w:numId="5">
    <w:abstractNumId w:val="0"/>
  </w:num>
  <w:num w:numId="6">
    <w:abstractNumId w:val="2"/>
  </w:num>
  <w:num w:numId="7">
    <w:abstractNumId w:val="5"/>
  </w:num>
  <w:num w:numId="8">
    <w:abstractNumId w:val="1"/>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0FD5"/>
    <w:rsid w:val="0001129F"/>
    <w:rsid w:val="00012976"/>
    <w:rsid w:val="0001566B"/>
    <w:rsid w:val="0001688E"/>
    <w:rsid w:val="0002192F"/>
    <w:rsid w:val="00042741"/>
    <w:rsid w:val="00044D62"/>
    <w:rsid w:val="000501E4"/>
    <w:rsid w:val="0005169C"/>
    <w:rsid w:val="00061BA5"/>
    <w:rsid w:val="00063076"/>
    <w:rsid w:val="00063E34"/>
    <w:rsid w:val="00065720"/>
    <w:rsid w:val="00066F2D"/>
    <w:rsid w:val="00075594"/>
    <w:rsid w:val="00075A42"/>
    <w:rsid w:val="00075D5A"/>
    <w:rsid w:val="0007647D"/>
    <w:rsid w:val="000811E1"/>
    <w:rsid w:val="000928AC"/>
    <w:rsid w:val="000930CC"/>
    <w:rsid w:val="00097ED6"/>
    <w:rsid w:val="000A2D9C"/>
    <w:rsid w:val="000A3197"/>
    <w:rsid w:val="000A7A4D"/>
    <w:rsid w:val="000A7D56"/>
    <w:rsid w:val="000B5EF9"/>
    <w:rsid w:val="000D35D5"/>
    <w:rsid w:val="000D6394"/>
    <w:rsid w:val="000E5933"/>
    <w:rsid w:val="000E6321"/>
    <w:rsid w:val="000E7131"/>
    <w:rsid w:val="000E7D97"/>
    <w:rsid w:val="000F424A"/>
    <w:rsid w:val="00101F07"/>
    <w:rsid w:val="00111829"/>
    <w:rsid w:val="00115F8F"/>
    <w:rsid w:val="00122E8D"/>
    <w:rsid w:val="00124B60"/>
    <w:rsid w:val="00132ABE"/>
    <w:rsid w:val="001364D1"/>
    <w:rsid w:val="00142A11"/>
    <w:rsid w:val="00143CC7"/>
    <w:rsid w:val="00150BA4"/>
    <w:rsid w:val="00153AB7"/>
    <w:rsid w:val="00153B94"/>
    <w:rsid w:val="001644EF"/>
    <w:rsid w:val="001728AB"/>
    <w:rsid w:val="00173B54"/>
    <w:rsid w:val="00174FF6"/>
    <w:rsid w:val="00180F9A"/>
    <w:rsid w:val="001938A3"/>
    <w:rsid w:val="001A0CD7"/>
    <w:rsid w:val="001A0D1B"/>
    <w:rsid w:val="001A453B"/>
    <w:rsid w:val="001B1FE3"/>
    <w:rsid w:val="001B65BA"/>
    <w:rsid w:val="001C5167"/>
    <w:rsid w:val="001C664D"/>
    <w:rsid w:val="001D1AC1"/>
    <w:rsid w:val="001D5BCF"/>
    <w:rsid w:val="001E40EA"/>
    <w:rsid w:val="001E4DFD"/>
    <w:rsid w:val="001F7914"/>
    <w:rsid w:val="0020204A"/>
    <w:rsid w:val="002066FD"/>
    <w:rsid w:val="00206B61"/>
    <w:rsid w:val="00206FC7"/>
    <w:rsid w:val="0022062E"/>
    <w:rsid w:val="0023417F"/>
    <w:rsid w:val="00234FD8"/>
    <w:rsid w:val="00240468"/>
    <w:rsid w:val="00241768"/>
    <w:rsid w:val="00246E6B"/>
    <w:rsid w:val="0024706D"/>
    <w:rsid w:val="0025007C"/>
    <w:rsid w:val="002520F4"/>
    <w:rsid w:val="0025251B"/>
    <w:rsid w:val="002526D2"/>
    <w:rsid w:val="00255035"/>
    <w:rsid w:val="00257023"/>
    <w:rsid w:val="002630A9"/>
    <w:rsid w:val="002634E8"/>
    <w:rsid w:val="00265066"/>
    <w:rsid w:val="002658A0"/>
    <w:rsid w:val="002734F3"/>
    <w:rsid w:val="00276412"/>
    <w:rsid w:val="002915B5"/>
    <w:rsid w:val="00291649"/>
    <w:rsid w:val="00293059"/>
    <w:rsid w:val="002935FD"/>
    <w:rsid w:val="002A0F3E"/>
    <w:rsid w:val="002A2097"/>
    <w:rsid w:val="002B00C7"/>
    <w:rsid w:val="002B32F7"/>
    <w:rsid w:val="002B38E2"/>
    <w:rsid w:val="002B6C65"/>
    <w:rsid w:val="002C0D5A"/>
    <w:rsid w:val="002C1D56"/>
    <w:rsid w:val="002C4459"/>
    <w:rsid w:val="002C48F1"/>
    <w:rsid w:val="002D0B3C"/>
    <w:rsid w:val="002D57F9"/>
    <w:rsid w:val="002D5A81"/>
    <w:rsid w:val="002D75F0"/>
    <w:rsid w:val="002D7E2D"/>
    <w:rsid w:val="002E0D9F"/>
    <w:rsid w:val="002E1314"/>
    <w:rsid w:val="002E2386"/>
    <w:rsid w:val="002E2D61"/>
    <w:rsid w:val="002E4357"/>
    <w:rsid w:val="002E4972"/>
    <w:rsid w:val="002F5763"/>
    <w:rsid w:val="002F7001"/>
    <w:rsid w:val="00303346"/>
    <w:rsid w:val="00307336"/>
    <w:rsid w:val="00313EE2"/>
    <w:rsid w:val="003163FE"/>
    <w:rsid w:val="0032338D"/>
    <w:rsid w:val="00325CF1"/>
    <w:rsid w:val="00336C70"/>
    <w:rsid w:val="00337555"/>
    <w:rsid w:val="00350FDB"/>
    <w:rsid w:val="00355495"/>
    <w:rsid w:val="00355EE8"/>
    <w:rsid w:val="00370DA5"/>
    <w:rsid w:val="00380ACF"/>
    <w:rsid w:val="00390D6B"/>
    <w:rsid w:val="00392558"/>
    <w:rsid w:val="003935A7"/>
    <w:rsid w:val="0039707D"/>
    <w:rsid w:val="003975EC"/>
    <w:rsid w:val="003A30D9"/>
    <w:rsid w:val="003A3559"/>
    <w:rsid w:val="003A7285"/>
    <w:rsid w:val="003B21F3"/>
    <w:rsid w:val="003B53F2"/>
    <w:rsid w:val="003C10E4"/>
    <w:rsid w:val="003C62A0"/>
    <w:rsid w:val="003D0360"/>
    <w:rsid w:val="003D113C"/>
    <w:rsid w:val="003D2BDF"/>
    <w:rsid w:val="003D6535"/>
    <w:rsid w:val="003E58F0"/>
    <w:rsid w:val="003F2B31"/>
    <w:rsid w:val="003F3684"/>
    <w:rsid w:val="003F4095"/>
    <w:rsid w:val="0040097A"/>
    <w:rsid w:val="004014AB"/>
    <w:rsid w:val="004100D4"/>
    <w:rsid w:val="004141F6"/>
    <w:rsid w:val="00420749"/>
    <w:rsid w:val="00421D43"/>
    <w:rsid w:val="004227C6"/>
    <w:rsid w:val="004249B1"/>
    <w:rsid w:val="00427A9E"/>
    <w:rsid w:val="00433F51"/>
    <w:rsid w:val="004376E8"/>
    <w:rsid w:val="00440B76"/>
    <w:rsid w:val="0044538E"/>
    <w:rsid w:val="004564CD"/>
    <w:rsid w:val="00461174"/>
    <w:rsid w:val="00461C3D"/>
    <w:rsid w:val="00461E90"/>
    <w:rsid w:val="00464BB1"/>
    <w:rsid w:val="00465CAD"/>
    <w:rsid w:val="00467965"/>
    <w:rsid w:val="00480D2E"/>
    <w:rsid w:val="004849ED"/>
    <w:rsid w:val="00485E61"/>
    <w:rsid w:val="00490522"/>
    <w:rsid w:val="004A2584"/>
    <w:rsid w:val="004A2F69"/>
    <w:rsid w:val="004A3610"/>
    <w:rsid w:val="004C07E0"/>
    <w:rsid w:val="004C2CC3"/>
    <w:rsid w:val="004C34C1"/>
    <w:rsid w:val="004D35C5"/>
    <w:rsid w:val="004E4142"/>
    <w:rsid w:val="004E6F0B"/>
    <w:rsid w:val="005021CD"/>
    <w:rsid w:val="005066C6"/>
    <w:rsid w:val="00510DE4"/>
    <w:rsid w:val="005110D4"/>
    <w:rsid w:val="0051391C"/>
    <w:rsid w:val="005166E3"/>
    <w:rsid w:val="00521951"/>
    <w:rsid w:val="0052387D"/>
    <w:rsid w:val="00524D2D"/>
    <w:rsid w:val="00531126"/>
    <w:rsid w:val="00533646"/>
    <w:rsid w:val="005416E1"/>
    <w:rsid w:val="00546050"/>
    <w:rsid w:val="00552F5D"/>
    <w:rsid w:val="005536E1"/>
    <w:rsid w:val="00562BCD"/>
    <w:rsid w:val="00566FC8"/>
    <w:rsid w:val="00571BF3"/>
    <w:rsid w:val="00572DFB"/>
    <w:rsid w:val="005804C9"/>
    <w:rsid w:val="00583A1F"/>
    <w:rsid w:val="00583B28"/>
    <w:rsid w:val="00584188"/>
    <w:rsid w:val="00584C4D"/>
    <w:rsid w:val="00595E05"/>
    <w:rsid w:val="00595F80"/>
    <w:rsid w:val="00596FB0"/>
    <w:rsid w:val="00597286"/>
    <w:rsid w:val="005A2457"/>
    <w:rsid w:val="005A2FF5"/>
    <w:rsid w:val="005A6B3B"/>
    <w:rsid w:val="005A6B79"/>
    <w:rsid w:val="005A7FAC"/>
    <w:rsid w:val="005B1469"/>
    <w:rsid w:val="005B4CE7"/>
    <w:rsid w:val="005B727C"/>
    <w:rsid w:val="005C38DA"/>
    <w:rsid w:val="005C4402"/>
    <w:rsid w:val="005C605B"/>
    <w:rsid w:val="005C6F93"/>
    <w:rsid w:val="005C75E0"/>
    <w:rsid w:val="005D0548"/>
    <w:rsid w:val="005D4C73"/>
    <w:rsid w:val="005D775F"/>
    <w:rsid w:val="005E7B4C"/>
    <w:rsid w:val="005F44E3"/>
    <w:rsid w:val="005F46F7"/>
    <w:rsid w:val="005F60DE"/>
    <w:rsid w:val="005F6353"/>
    <w:rsid w:val="00604362"/>
    <w:rsid w:val="0060717D"/>
    <w:rsid w:val="00611EE0"/>
    <w:rsid w:val="006128BC"/>
    <w:rsid w:val="00613579"/>
    <w:rsid w:val="0061401B"/>
    <w:rsid w:val="00620C45"/>
    <w:rsid w:val="006244B6"/>
    <w:rsid w:val="0062551B"/>
    <w:rsid w:val="0062583E"/>
    <w:rsid w:val="00625C86"/>
    <w:rsid w:val="00626651"/>
    <w:rsid w:val="006363F1"/>
    <w:rsid w:val="00641787"/>
    <w:rsid w:val="00641C9F"/>
    <w:rsid w:val="006432BA"/>
    <w:rsid w:val="00644629"/>
    <w:rsid w:val="006447A2"/>
    <w:rsid w:val="00655408"/>
    <w:rsid w:val="00655E6A"/>
    <w:rsid w:val="006562D6"/>
    <w:rsid w:val="0066250A"/>
    <w:rsid w:val="00662FB1"/>
    <w:rsid w:val="00666333"/>
    <w:rsid w:val="00667405"/>
    <w:rsid w:val="00676354"/>
    <w:rsid w:val="0068030A"/>
    <w:rsid w:val="0069250B"/>
    <w:rsid w:val="006A3F9E"/>
    <w:rsid w:val="006A670C"/>
    <w:rsid w:val="006B0BC0"/>
    <w:rsid w:val="006C66FE"/>
    <w:rsid w:val="006D107B"/>
    <w:rsid w:val="006D6344"/>
    <w:rsid w:val="006D7A59"/>
    <w:rsid w:val="006F02BA"/>
    <w:rsid w:val="006F26AA"/>
    <w:rsid w:val="006F6D6E"/>
    <w:rsid w:val="00701945"/>
    <w:rsid w:val="00712251"/>
    <w:rsid w:val="007129E5"/>
    <w:rsid w:val="00713A77"/>
    <w:rsid w:val="00730999"/>
    <w:rsid w:val="00740946"/>
    <w:rsid w:val="00743B7D"/>
    <w:rsid w:val="007452C6"/>
    <w:rsid w:val="00752C9D"/>
    <w:rsid w:val="0076706D"/>
    <w:rsid w:val="00777782"/>
    <w:rsid w:val="00780E8C"/>
    <w:rsid w:val="00785145"/>
    <w:rsid w:val="00793437"/>
    <w:rsid w:val="007978F3"/>
    <w:rsid w:val="007A38DC"/>
    <w:rsid w:val="007A61D1"/>
    <w:rsid w:val="007B41D5"/>
    <w:rsid w:val="007B5ED9"/>
    <w:rsid w:val="007C465D"/>
    <w:rsid w:val="007D14EC"/>
    <w:rsid w:val="007D3F07"/>
    <w:rsid w:val="007E1D3A"/>
    <w:rsid w:val="007E2B12"/>
    <w:rsid w:val="007E2C59"/>
    <w:rsid w:val="007F1F9E"/>
    <w:rsid w:val="007F2ABF"/>
    <w:rsid w:val="007F3F25"/>
    <w:rsid w:val="00801DD2"/>
    <w:rsid w:val="00811E67"/>
    <w:rsid w:val="00816CA6"/>
    <w:rsid w:val="00816D6D"/>
    <w:rsid w:val="008212D1"/>
    <w:rsid w:val="00822E09"/>
    <w:rsid w:val="008302C9"/>
    <w:rsid w:val="008320FA"/>
    <w:rsid w:val="00834756"/>
    <w:rsid w:val="008350AB"/>
    <w:rsid w:val="00836D3C"/>
    <w:rsid w:val="0084496C"/>
    <w:rsid w:val="00846039"/>
    <w:rsid w:val="008608CB"/>
    <w:rsid w:val="0086111D"/>
    <w:rsid w:val="00862283"/>
    <w:rsid w:val="008675B6"/>
    <w:rsid w:val="00874857"/>
    <w:rsid w:val="00876E15"/>
    <w:rsid w:val="0088367B"/>
    <w:rsid w:val="00883F12"/>
    <w:rsid w:val="008936EA"/>
    <w:rsid w:val="00896CD8"/>
    <w:rsid w:val="00896EC6"/>
    <w:rsid w:val="008A2000"/>
    <w:rsid w:val="008A60BA"/>
    <w:rsid w:val="008B28AB"/>
    <w:rsid w:val="008B3D51"/>
    <w:rsid w:val="008B485F"/>
    <w:rsid w:val="008C052D"/>
    <w:rsid w:val="008C06D1"/>
    <w:rsid w:val="008C50F6"/>
    <w:rsid w:val="008D3C65"/>
    <w:rsid w:val="008D7F28"/>
    <w:rsid w:val="008F1635"/>
    <w:rsid w:val="008F2F0C"/>
    <w:rsid w:val="008F5D55"/>
    <w:rsid w:val="008F62A9"/>
    <w:rsid w:val="00902C8C"/>
    <w:rsid w:val="00907F25"/>
    <w:rsid w:val="009111D4"/>
    <w:rsid w:val="009118AC"/>
    <w:rsid w:val="00916D5D"/>
    <w:rsid w:val="00930D44"/>
    <w:rsid w:val="00931ACB"/>
    <w:rsid w:val="00934EE1"/>
    <w:rsid w:val="00942B11"/>
    <w:rsid w:val="009516FC"/>
    <w:rsid w:val="00952D61"/>
    <w:rsid w:val="009555FE"/>
    <w:rsid w:val="00955F0C"/>
    <w:rsid w:val="00956EFA"/>
    <w:rsid w:val="0095795B"/>
    <w:rsid w:val="00960735"/>
    <w:rsid w:val="009626C9"/>
    <w:rsid w:val="00962727"/>
    <w:rsid w:val="009676BC"/>
    <w:rsid w:val="00973ED8"/>
    <w:rsid w:val="00976276"/>
    <w:rsid w:val="00976CBE"/>
    <w:rsid w:val="00983960"/>
    <w:rsid w:val="0099046B"/>
    <w:rsid w:val="00990645"/>
    <w:rsid w:val="00990B0C"/>
    <w:rsid w:val="009A4733"/>
    <w:rsid w:val="009A7BC4"/>
    <w:rsid w:val="009B542B"/>
    <w:rsid w:val="009B6309"/>
    <w:rsid w:val="009C3C68"/>
    <w:rsid w:val="009C3E8C"/>
    <w:rsid w:val="009C4D70"/>
    <w:rsid w:val="009C55DF"/>
    <w:rsid w:val="009C6C18"/>
    <w:rsid w:val="009D1163"/>
    <w:rsid w:val="009D1810"/>
    <w:rsid w:val="009D4140"/>
    <w:rsid w:val="009D5E6B"/>
    <w:rsid w:val="009D74A5"/>
    <w:rsid w:val="009D74E0"/>
    <w:rsid w:val="009E3EE9"/>
    <w:rsid w:val="009E4E52"/>
    <w:rsid w:val="009E5C02"/>
    <w:rsid w:val="009E5E43"/>
    <w:rsid w:val="009F5E68"/>
    <w:rsid w:val="00A0004E"/>
    <w:rsid w:val="00A0162D"/>
    <w:rsid w:val="00A05E27"/>
    <w:rsid w:val="00A11495"/>
    <w:rsid w:val="00A13CB2"/>
    <w:rsid w:val="00A13D08"/>
    <w:rsid w:val="00A14EF9"/>
    <w:rsid w:val="00A17827"/>
    <w:rsid w:val="00A26FCA"/>
    <w:rsid w:val="00A32C8D"/>
    <w:rsid w:val="00A3474A"/>
    <w:rsid w:val="00A36213"/>
    <w:rsid w:val="00A37460"/>
    <w:rsid w:val="00A466AE"/>
    <w:rsid w:val="00A562AA"/>
    <w:rsid w:val="00A57683"/>
    <w:rsid w:val="00A643B8"/>
    <w:rsid w:val="00A66609"/>
    <w:rsid w:val="00A70712"/>
    <w:rsid w:val="00A72F74"/>
    <w:rsid w:val="00A755E2"/>
    <w:rsid w:val="00A77A01"/>
    <w:rsid w:val="00A81759"/>
    <w:rsid w:val="00A84079"/>
    <w:rsid w:val="00A84DDD"/>
    <w:rsid w:val="00A85AE0"/>
    <w:rsid w:val="00A90AC8"/>
    <w:rsid w:val="00A97838"/>
    <w:rsid w:val="00AA566D"/>
    <w:rsid w:val="00AB02B7"/>
    <w:rsid w:val="00AB0D92"/>
    <w:rsid w:val="00AB0E39"/>
    <w:rsid w:val="00AB5DD7"/>
    <w:rsid w:val="00AB64DD"/>
    <w:rsid w:val="00AC2C2E"/>
    <w:rsid w:val="00AC3ED6"/>
    <w:rsid w:val="00AD3234"/>
    <w:rsid w:val="00AD3E4E"/>
    <w:rsid w:val="00AD778C"/>
    <w:rsid w:val="00AD782E"/>
    <w:rsid w:val="00AD7915"/>
    <w:rsid w:val="00AE3D78"/>
    <w:rsid w:val="00AF14A4"/>
    <w:rsid w:val="00AF2F63"/>
    <w:rsid w:val="00AF7B28"/>
    <w:rsid w:val="00B012B7"/>
    <w:rsid w:val="00B05FC9"/>
    <w:rsid w:val="00B122BE"/>
    <w:rsid w:val="00B14AEE"/>
    <w:rsid w:val="00B35568"/>
    <w:rsid w:val="00B408ED"/>
    <w:rsid w:val="00B41D51"/>
    <w:rsid w:val="00B44F79"/>
    <w:rsid w:val="00B47747"/>
    <w:rsid w:val="00B50152"/>
    <w:rsid w:val="00B52FFC"/>
    <w:rsid w:val="00B5322F"/>
    <w:rsid w:val="00B61A88"/>
    <w:rsid w:val="00B62563"/>
    <w:rsid w:val="00B630C6"/>
    <w:rsid w:val="00B6518B"/>
    <w:rsid w:val="00B66045"/>
    <w:rsid w:val="00B664FD"/>
    <w:rsid w:val="00B675E0"/>
    <w:rsid w:val="00B679F3"/>
    <w:rsid w:val="00B83E18"/>
    <w:rsid w:val="00B84947"/>
    <w:rsid w:val="00B91B74"/>
    <w:rsid w:val="00B91EBE"/>
    <w:rsid w:val="00B92EBF"/>
    <w:rsid w:val="00B968FB"/>
    <w:rsid w:val="00B97809"/>
    <w:rsid w:val="00BA14F6"/>
    <w:rsid w:val="00BA458B"/>
    <w:rsid w:val="00BA4CCD"/>
    <w:rsid w:val="00BA699B"/>
    <w:rsid w:val="00BB0318"/>
    <w:rsid w:val="00BB130F"/>
    <w:rsid w:val="00BB6886"/>
    <w:rsid w:val="00BC3D98"/>
    <w:rsid w:val="00BD35D1"/>
    <w:rsid w:val="00BD5C3A"/>
    <w:rsid w:val="00BE1BA5"/>
    <w:rsid w:val="00BE4566"/>
    <w:rsid w:val="00BE6203"/>
    <w:rsid w:val="00BE7E1C"/>
    <w:rsid w:val="00BF06D7"/>
    <w:rsid w:val="00BF0A1B"/>
    <w:rsid w:val="00BF77A2"/>
    <w:rsid w:val="00C008EA"/>
    <w:rsid w:val="00C00BAE"/>
    <w:rsid w:val="00C06658"/>
    <w:rsid w:val="00C07EC5"/>
    <w:rsid w:val="00C12AA6"/>
    <w:rsid w:val="00C13EA5"/>
    <w:rsid w:val="00C14F8B"/>
    <w:rsid w:val="00C3642F"/>
    <w:rsid w:val="00C407E4"/>
    <w:rsid w:val="00C40FD3"/>
    <w:rsid w:val="00C41646"/>
    <w:rsid w:val="00C420AA"/>
    <w:rsid w:val="00C43EF5"/>
    <w:rsid w:val="00C50C70"/>
    <w:rsid w:val="00C52416"/>
    <w:rsid w:val="00C53E70"/>
    <w:rsid w:val="00C55B5A"/>
    <w:rsid w:val="00C607F7"/>
    <w:rsid w:val="00C61845"/>
    <w:rsid w:val="00C63954"/>
    <w:rsid w:val="00C70307"/>
    <w:rsid w:val="00C7196C"/>
    <w:rsid w:val="00C72861"/>
    <w:rsid w:val="00C72CB4"/>
    <w:rsid w:val="00C75F05"/>
    <w:rsid w:val="00C8360A"/>
    <w:rsid w:val="00C9091E"/>
    <w:rsid w:val="00C9304F"/>
    <w:rsid w:val="00C9320C"/>
    <w:rsid w:val="00C96F8A"/>
    <w:rsid w:val="00CA5AB4"/>
    <w:rsid w:val="00CB1518"/>
    <w:rsid w:val="00CB5146"/>
    <w:rsid w:val="00CC23E4"/>
    <w:rsid w:val="00CC5B6A"/>
    <w:rsid w:val="00CD17DD"/>
    <w:rsid w:val="00CD5CCA"/>
    <w:rsid w:val="00CE1C5C"/>
    <w:rsid w:val="00CE2063"/>
    <w:rsid w:val="00CE5DEA"/>
    <w:rsid w:val="00CF4026"/>
    <w:rsid w:val="00CF4593"/>
    <w:rsid w:val="00D047BB"/>
    <w:rsid w:val="00D16849"/>
    <w:rsid w:val="00D1709F"/>
    <w:rsid w:val="00D25AF1"/>
    <w:rsid w:val="00D25F2C"/>
    <w:rsid w:val="00D31A01"/>
    <w:rsid w:val="00D33742"/>
    <w:rsid w:val="00D52DB9"/>
    <w:rsid w:val="00D55F81"/>
    <w:rsid w:val="00D56913"/>
    <w:rsid w:val="00D603CF"/>
    <w:rsid w:val="00D625ED"/>
    <w:rsid w:val="00D679FC"/>
    <w:rsid w:val="00D811C9"/>
    <w:rsid w:val="00D9296D"/>
    <w:rsid w:val="00D95518"/>
    <w:rsid w:val="00D970FF"/>
    <w:rsid w:val="00DA22F2"/>
    <w:rsid w:val="00DA4958"/>
    <w:rsid w:val="00DA633D"/>
    <w:rsid w:val="00DB5818"/>
    <w:rsid w:val="00DB7CD9"/>
    <w:rsid w:val="00DC619A"/>
    <w:rsid w:val="00DC75E0"/>
    <w:rsid w:val="00DD20B8"/>
    <w:rsid w:val="00DE4F8B"/>
    <w:rsid w:val="00DE69D4"/>
    <w:rsid w:val="00DF6B06"/>
    <w:rsid w:val="00E001B8"/>
    <w:rsid w:val="00E00B4D"/>
    <w:rsid w:val="00E15292"/>
    <w:rsid w:val="00E2191A"/>
    <w:rsid w:val="00E21A77"/>
    <w:rsid w:val="00E22E63"/>
    <w:rsid w:val="00E34BFA"/>
    <w:rsid w:val="00E429EE"/>
    <w:rsid w:val="00E46799"/>
    <w:rsid w:val="00E60928"/>
    <w:rsid w:val="00E6329A"/>
    <w:rsid w:val="00E73886"/>
    <w:rsid w:val="00E73C7C"/>
    <w:rsid w:val="00E74BF7"/>
    <w:rsid w:val="00E75376"/>
    <w:rsid w:val="00E764E2"/>
    <w:rsid w:val="00E81C99"/>
    <w:rsid w:val="00E832CC"/>
    <w:rsid w:val="00E851A3"/>
    <w:rsid w:val="00E873C4"/>
    <w:rsid w:val="00E874D4"/>
    <w:rsid w:val="00E9055A"/>
    <w:rsid w:val="00E94693"/>
    <w:rsid w:val="00E94E7A"/>
    <w:rsid w:val="00E96194"/>
    <w:rsid w:val="00E9619B"/>
    <w:rsid w:val="00EA2453"/>
    <w:rsid w:val="00EA6A5E"/>
    <w:rsid w:val="00EA7FFB"/>
    <w:rsid w:val="00EB01E1"/>
    <w:rsid w:val="00EB44CF"/>
    <w:rsid w:val="00EB7ED9"/>
    <w:rsid w:val="00EC4E26"/>
    <w:rsid w:val="00ED1ABA"/>
    <w:rsid w:val="00ED6339"/>
    <w:rsid w:val="00EE4C2A"/>
    <w:rsid w:val="00EF05EF"/>
    <w:rsid w:val="00EF6086"/>
    <w:rsid w:val="00EF76A7"/>
    <w:rsid w:val="00F03CBD"/>
    <w:rsid w:val="00F0681D"/>
    <w:rsid w:val="00F13A59"/>
    <w:rsid w:val="00F149A0"/>
    <w:rsid w:val="00F42190"/>
    <w:rsid w:val="00F43577"/>
    <w:rsid w:val="00F451E0"/>
    <w:rsid w:val="00F45BA3"/>
    <w:rsid w:val="00F47074"/>
    <w:rsid w:val="00F51B6C"/>
    <w:rsid w:val="00F56420"/>
    <w:rsid w:val="00F60EB3"/>
    <w:rsid w:val="00F63698"/>
    <w:rsid w:val="00F668DE"/>
    <w:rsid w:val="00F70DC4"/>
    <w:rsid w:val="00F81D29"/>
    <w:rsid w:val="00F83894"/>
    <w:rsid w:val="00F83A8B"/>
    <w:rsid w:val="00F86B18"/>
    <w:rsid w:val="00F9348D"/>
    <w:rsid w:val="00F957A7"/>
    <w:rsid w:val="00F97C2A"/>
    <w:rsid w:val="00FA5FAE"/>
    <w:rsid w:val="00FB6C36"/>
    <w:rsid w:val="00FC1FBA"/>
    <w:rsid w:val="00FC2F23"/>
    <w:rsid w:val="00FD0462"/>
    <w:rsid w:val="00FD6215"/>
    <w:rsid w:val="00FD7127"/>
    <w:rsid w:val="00FE3F06"/>
    <w:rsid w:val="00FE4E52"/>
    <w:rsid w:val="00FF562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F24FB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1688E"/>
    <w:pPr>
      <w:spacing w:after="200" w:line="276" w:lineRule="auto"/>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83356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5</Pages>
  <Words>8079</Words>
  <Characters>4606</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2019-08-14T05:18:00Z</cp:lastPrinted>
  <dcterms:created xsi:type="dcterms:W3CDTF">2022-03-22T13:50:00Z</dcterms:created>
  <dcterms:modified xsi:type="dcterms:W3CDTF">2022-03-22T13:50:00Z</dcterms:modified>
</cp:coreProperties>
</file>